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5AA73" w14:textId="77777777" w:rsidR="000831F6" w:rsidRDefault="00000000">
      <w:pPr>
        <w:spacing w:line="276" w:lineRule="auto"/>
        <w:jc w:val="center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>OBEC KOBEŘICE</w:t>
      </w:r>
    </w:p>
    <w:p w14:paraId="4348D49F" w14:textId="77777777" w:rsidR="000831F6" w:rsidRDefault="000831F6">
      <w:pPr>
        <w:spacing w:line="276" w:lineRule="auto"/>
        <w:rPr>
          <w:rFonts w:ascii="Calibri" w:hAnsi="Calibri" w:cs="Calibri"/>
          <w:b/>
          <w:sz w:val="32"/>
          <w:szCs w:val="32"/>
        </w:rPr>
      </w:pPr>
    </w:p>
    <w:p w14:paraId="5C119F3E" w14:textId="77777777" w:rsidR="000831F6" w:rsidRDefault="00757A74">
      <w:pPr>
        <w:spacing w:line="276" w:lineRule="auto"/>
        <w:jc w:val="center"/>
      </w:pPr>
      <w:r w:rsidRPr="009C038D">
        <w:rPr>
          <w:rFonts w:ascii="Calibri" w:hAnsi="Calibri" w:cs="Calibri"/>
          <w:noProof/>
          <w:sz w:val="56"/>
        </w:rPr>
        <w:pict w14:anchorId="5AA8AD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Kobeřický znak" style="width:69pt;height:81.75pt;visibility:visible">
            <v:imagedata r:id="rId7" o:title="Kobeřický znak"/>
          </v:shape>
        </w:pict>
      </w:r>
    </w:p>
    <w:p w14:paraId="2B16F24E" w14:textId="77777777" w:rsidR="000831F6" w:rsidRDefault="00000000">
      <w:pPr>
        <w:pStyle w:val="Nzev"/>
      </w:pPr>
      <w:r>
        <w:t>Zastupitelstvo obce Kobeřice</w:t>
      </w:r>
    </w:p>
    <w:p w14:paraId="2A5A5994" w14:textId="77777777" w:rsidR="000831F6" w:rsidRDefault="00000000">
      <w:pPr>
        <w:pStyle w:val="Nadpis1"/>
      </w:pPr>
      <w:r>
        <w:t>Obecně závazná vyhláška obce Kobeřice</w:t>
      </w:r>
      <w:r>
        <w:br/>
        <w:t>o místním poplatku za obecní systém odpadového hospodářství</w:t>
      </w:r>
    </w:p>
    <w:p w14:paraId="672B41EE" w14:textId="77777777" w:rsidR="000831F6" w:rsidRDefault="00000000">
      <w:pPr>
        <w:pStyle w:val="UvodniVeta"/>
      </w:pPr>
      <w:r>
        <w:t xml:space="preserve">Zastupitelstvo obce Kobeřice se na svém zasedání dne </w:t>
      </w:r>
      <w:r w:rsidR="00467DF9" w:rsidRPr="00BE1D2F">
        <w:t>11.12.2024</w:t>
      </w:r>
      <w:r>
        <w:t xml:space="preserve"> usnesením č. </w:t>
      </w:r>
      <w:r w:rsidR="00BE1D2F">
        <w:t>43/13-1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18D2606" w14:textId="77777777" w:rsidR="000831F6" w:rsidRDefault="00000000">
      <w:pPr>
        <w:pStyle w:val="Nadpis2"/>
      </w:pPr>
      <w:r>
        <w:t>Čl. 1</w:t>
      </w:r>
      <w:r>
        <w:br/>
        <w:t>Úvodní ustanovení</w:t>
      </w:r>
    </w:p>
    <w:p w14:paraId="1EF87080" w14:textId="77777777" w:rsidR="000831F6" w:rsidRDefault="00000000">
      <w:pPr>
        <w:pStyle w:val="Odstavec"/>
        <w:numPr>
          <w:ilvl w:val="0"/>
          <w:numId w:val="1"/>
        </w:numPr>
      </w:pPr>
      <w:r>
        <w:t>Obec Kobeřice touto vyhláškou zavádí místní poplatek za obecní systém odpadového hospodářství (dále jen „poplatek“).</w:t>
      </w:r>
    </w:p>
    <w:p w14:paraId="3C009A72" w14:textId="77777777" w:rsidR="000831F6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E31D260" w14:textId="77777777" w:rsidR="000831F6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860B5FE" w14:textId="77777777" w:rsidR="000831F6" w:rsidRDefault="00000000">
      <w:pPr>
        <w:pStyle w:val="Nadpis2"/>
      </w:pPr>
      <w:r>
        <w:t>Čl. 2</w:t>
      </w:r>
      <w:r>
        <w:br/>
        <w:t>Poplatník</w:t>
      </w:r>
    </w:p>
    <w:p w14:paraId="1132BAB3" w14:textId="77777777" w:rsidR="000831F6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2312E4E" w14:textId="77777777" w:rsidR="000831F6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3CA58E8" w14:textId="77777777" w:rsidR="000831F6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4C16557" w14:textId="77777777" w:rsidR="000831F6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A59A921" w14:textId="77777777" w:rsidR="000831F6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7CBA0763" w14:textId="77777777" w:rsidR="000831F6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60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7BA6E35" w14:textId="77777777" w:rsidR="000831F6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1622A9DE" w14:textId="77777777" w:rsidR="000831F6" w:rsidRDefault="00000000">
      <w:pPr>
        <w:pStyle w:val="Nadpis2"/>
      </w:pPr>
      <w:r>
        <w:t>Čl. 4</w:t>
      </w:r>
      <w:r>
        <w:br/>
        <w:t>Sazba poplatku</w:t>
      </w:r>
    </w:p>
    <w:p w14:paraId="4ADB6F7B" w14:textId="77777777" w:rsidR="000831F6" w:rsidRDefault="00000000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467DF9" w:rsidRPr="00BE1D2F">
        <w:t>950</w:t>
      </w:r>
      <w:r>
        <w:t> Kč.</w:t>
      </w:r>
    </w:p>
    <w:p w14:paraId="5F50A69C" w14:textId="77777777" w:rsidR="000831F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414A236" w14:textId="77777777" w:rsidR="000831F6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69FCEE8" w14:textId="77777777" w:rsidR="000831F6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BD1533B" w14:textId="77777777" w:rsidR="000831F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872B3B4" w14:textId="77777777" w:rsidR="000831F6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3650636" w14:textId="77777777" w:rsidR="000831F6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5AC2F58" w14:textId="77777777" w:rsidR="000831F6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9A101C3" w14:textId="77777777" w:rsidR="000831F6" w:rsidRDefault="00000000">
      <w:pPr>
        <w:pStyle w:val="Nadpis2"/>
      </w:pPr>
      <w:r>
        <w:t>Čl. 5</w:t>
      </w:r>
      <w:r>
        <w:br/>
        <w:t>Splatnost poplatku</w:t>
      </w:r>
    </w:p>
    <w:p w14:paraId="20CD518F" w14:textId="77777777" w:rsidR="000831F6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7FBEABDE" w14:textId="77777777" w:rsidR="000831F6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0D46A72" w14:textId="77777777" w:rsidR="000831F6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0046891" w14:textId="77777777" w:rsidR="000831F6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442C2B49" w14:textId="77777777" w:rsidR="000831F6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D857A97" w14:textId="77777777" w:rsidR="000831F6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4BCF036" w14:textId="77777777" w:rsidR="000831F6" w:rsidRDefault="00000000">
      <w:pPr>
        <w:pStyle w:val="Odstavec"/>
        <w:numPr>
          <w:ilvl w:val="1"/>
          <w:numId w:val="1"/>
        </w:numPr>
      </w:pPr>
      <w:r>
        <w:t>umístěna do školského zařízení pro výkon ústavní nebo ochranné výchovy nebo školského zařízení pro preventivně výchovnou péči na základě rozhodnutí soudu nebo smlouvy,</w:t>
      </w:r>
    </w:p>
    <w:p w14:paraId="4F581D1C" w14:textId="77777777" w:rsidR="000831F6" w:rsidRDefault="00000000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2619EAE" w14:textId="77777777" w:rsidR="000831F6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76113513" w14:textId="77777777" w:rsidR="000831F6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D2E1F21" w14:textId="77777777" w:rsidR="000831F6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3D6CFDE5" w14:textId="77777777" w:rsidR="000831F6" w:rsidRDefault="008A2E87">
      <w:pPr>
        <w:pStyle w:val="Odstavec"/>
        <w:numPr>
          <w:ilvl w:val="1"/>
          <w:numId w:val="1"/>
        </w:numPr>
      </w:pPr>
      <w:r>
        <w:t>je přihlášena na sídle ohlašovny – Obecní úřad Kobeřice, Hlučínská 888, 747 27 Kobeřice</w:t>
      </w:r>
      <w:r w:rsidR="00D631F4">
        <w:t xml:space="preserve"> a </w:t>
      </w:r>
      <w:r w:rsidR="00000000">
        <w:t xml:space="preserve">na území obce </w:t>
      </w:r>
      <w:r w:rsidR="00D631F4">
        <w:t xml:space="preserve">se </w:t>
      </w:r>
      <w:r w:rsidR="00000000">
        <w:t>nezdržuje</w:t>
      </w:r>
      <w:r w:rsidR="00D631F4">
        <w:t>.</w:t>
      </w:r>
    </w:p>
    <w:p w14:paraId="195509EB" w14:textId="77777777" w:rsidR="000831F6" w:rsidRDefault="00000000">
      <w:pPr>
        <w:pStyle w:val="Odstavec"/>
        <w:numPr>
          <w:ilvl w:val="1"/>
          <w:numId w:val="1"/>
        </w:numPr>
      </w:pPr>
      <w:r>
        <w:t>se po celý příslušný kalendářní rok zdržuje mimo území České republiky</w:t>
      </w:r>
    </w:p>
    <w:p w14:paraId="6E6A3A09" w14:textId="77777777" w:rsidR="00D631F4" w:rsidRPr="005B6163" w:rsidRDefault="00D631F4" w:rsidP="00581902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5B6163">
        <w:rPr>
          <w:rFonts w:ascii="Arial" w:eastAsia="Times New Roman" w:hAnsi="Arial" w:cs="Arial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obce, a která se v nemovité věci nezdržuje po celý příslušný kalendářní rok nepřetržitě, pokud tuto nemovitou věc neposkytuje k užívání jiné osobě formou výpůjčky, podnájmu nebo pronájmu. </w:t>
      </w:r>
    </w:p>
    <w:p w14:paraId="7C4157EA" w14:textId="77777777" w:rsidR="00D631F4" w:rsidRPr="005B6163" w:rsidRDefault="00D631F4" w:rsidP="00581902">
      <w:pPr>
        <w:jc w:val="both"/>
        <w:rPr>
          <w:rFonts w:ascii="Arial" w:eastAsia="Calibri" w:hAnsi="Arial" w:cs="Arial"/>
        </w:rPr>
      </w:pPr>
    </w:p>
    <w:p w14:paraId="71D69488" w14:textId="77777777" w:rsidR="00D631F4" w:rsidRPr="005B6163" w:rsidRDefault="00D631F4" w:rsidP="00581902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 w:rsidRPr="005B6163">
        <w:rPr>
          <w:rFonts w:ascii="Arial" w:eastAsia="Times New Roman" w:hAnsi="Arial" w:cs="Arial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obce, a která je zároveň v obci přihlášena.</w:t>
      </w:r>
    </w:p>
    <w:p w14:paraId="500D0E3B" w14:textId="77777777" w:rsidR="000831F6" w:rsidRPr="00D631F4" w:rsidRDefault="000831F6" w:rsidP="00A12341">
      <w:pPr>
        <w:pStyle w:val="Odstavec"/>
        <w:rPr>
          <w:highlight w:val="yellow"/>
        </w:rPr>
      </w:pPr>
    </w:p>
    <w:p w14:paraId="1FE7CBC5" w14:textId="77777777" w:rsidR="00D631F4" w:rsidRDefault="00000000">
      <w:pPr>
        <w:pStyle w:val="Odstavec"/>
        <w:numPr>
          <w:ilvl w:val="0"/>
          <w:numId w:val="1"/>
        </w:numPr>
      </w:pPr>
      <w:r>
        <w:t xml:space="preserve">Úleva se poskytuje osobě, které poplatková povinnost vznikla z důvodu přihlášení v obci a která </w:t>
      </w:r>
    </w:p>
    <w:p w14:paraId="1A811258" w14:textId="77777777" w:rsidR="00D631F4" w:rsidRDefault="00000000" w:rsidP="00D631F4">
      <w:pPr>
        <w:pStyle w:val="Odstavec"/>
        <w:numPr>
          <w:ilvl w:val="1"/>
          <w:numId w:val="1"/>
        </w:numPr>
      </w:pPr>
      <w:r>
        <w:t xml:space="preserve">je žákem nebo studentem středních a vysokých škol, kteří bydlí mimo obec Kobeřice, </w:t>
      </w:r>
    </w:p>
    <w:p w14:paraId="64A98246" w14:textId="77777777" w:rsidR="00D631F4" w:rsidRDefault="00D631F4" w:rsidP="00D631F4">
      <w:pPr>
        <w:pStyle w:val="Odstavec"/>
        <w:numPr>
          <w:ilvl w:val="1"/>
          <w:numId w:val="1"/>
        </w:numPr>
      </w:pPr>
      <w:r>
        <w:t>se dlouhodobě, minimálně 6 měsíců v příslušném kalendářním roce zdržuje mimo obec Kobeřice</w:t>
      </w:r>
    </w:p>
    <w:p w14:paraId="55F79C22" w14:textId="77777777" w:rsidR="00D631F4" w:rsidRDefault="00D631F4" w:rsidP="00D631F4">
      <w:pPr>
        <w:pStyle w:val="Odstavec"/>
        <w:ind w:left="567"/>
      </w:pPr>
      <w:r>
        <w:t xml:space="preserve">a to ve výši 50% ze sazby poplatku uvedené v čl. 4 odst. 1. této vyhlášky. </w:t>
      </w:r>
    </w:p>
    <w:p w14:paraId="172DA2FD" w14:textId="77777777" w:rsidR="000831F6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4CD28732" w14:textId="77777777" w:rsidR="000831F6" w:rsidRDefault="00000000">
      <w:pPr>
        <w:pStyle w:val="Nadpis2"/>
      </w:pPr>
      <w:r>
        <w:t>Čl. 7</w:t>
      </w:r>
      <w:r>
        <w:br/>
        <w:t>Přechodné a zrušovací ustanovení</w:t>
      </w:r>
    </w:p>
    <w:p w14:paraId="43996759" w14:textId="77777777" w:rsidR="000831F6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F1EA788" w14:textId="77777777" w:rsidR="000831F6" w:rsidRDefault="00000000">
      <w:pPr>
        <w:pStyle w:val="Odstavec"/>
        <w:numPr>
          <w:ilvl w:val="0"/>
          <w:numId w:val="1"/>
        </w:numPr>
      </w:pPr>
      <w:r>
        <w:t>Zrušuje se obecně závazná vyhláška č. 1/202</w:t>
      </w:r>
      <w:r w:rsidR="0005139E">
        <w:t>3</w:t>
      </w:r>
      <w:r>
        <w:t>, Obecně závazná vyhláška obce Kobeřice o místním poplatku za obecní systém odpadového hospodářství, ze dne 1. ledna 202</w:t>
      </w:r>
      <w:r w:rsidR="0005139E">
        <w:t>4</w:t>
      </w:r>
      <w:r>
        <w:t>.</w:t>
      </w:r>
    </w:p>
    <w:p w14:paraId="060E0352" w14:textId="77777777" w:rsidR="00A12341" w:rsidRDefault="00A12341">
      <w:pPr>
        <w:pStyle w:val="Nadpis2"/>
      </w:pPr>
    </w:p>
    <w:p w14:paraId="62A21E74" w14:textId="77777777" w:rsidR="000831F6" w:rsidRDefault="00000000">
      <w:pPr>
        <w:pStyle w:val="Nadpis2"/>
      </w:pPr>
      <w:r>
        <w:t>Čl. 8</w:t>
      </w:r>
      <w:r>
        <w:br/>
        <w:t>Účinnost</w:t>
      </w:r>
    </w:p>
    <w:p w14:paraId="007734CA" w14:textId="77777777" w:rsidR="000831F6" w:rsidRDefault="00000000">
      <w:pPr>
        <w:pStyle w:val="Odstavec"/>
        <w:jc w:val="left"/>
      </w:pPr>
      <w:r>
        <w:t>Tato vyhláška nabývá účinnosti dnem 1. ledna 202</w:t>
      </w:r>
      <w:r w:rsidR="0005139E">
        <w:t>5</w:t>
      </w:r>
      <w:r>
        <w:t>.</w:t>
      </w:r>
      <w:r>
        <w:br/>
      </w:r>
    </w:p>
    <w:p w14:paraId="7830EB64" w14:textId="77777777" w:rsidR="000831F6" w:rsidRDefault="000831F6">
      <w:pPr>
        <w:pStyle w:val="Odstavec"/>
        <w:jc w:val="left"/>
      </w:pPr>
    </w:p>
    <w:p w14:paraId="07C35C82" w14:textId="77777777" w:rsidR="000831F6" w:rsidRDefault="00000000">
      <w:pPr>
        <w:pStyle w:val="Odstavec"/>
        <w:jc w:val="left"/>
      </w:pPr>
      <w:r>
        <w:tab/>
      </w:r>
      <w:r>
        <w:tab/>
        <w:t>…………………………………..</w:t>
      </w:r>
      <w:r>
        <w:tab/>
      </w:r>
      <w:r>
        <w:tab/>
      </w:r>
      <w:r>
        <w:tab/>
        <w:t>………………………………….</w:t>
      </w:r>
    </w:p>
    <w:p w14:paraId="6CC0ABEF" w14:textId="77777777" w:rsidR="000831F6" w:rsidRDefault="00000000">
      <w:pPr>
        <w:pStyle w:val="Odstavec"/>
        <w:jc w:val="left"/>
      </w:pPr>
      <w:r>
        <w:tab/>
      </w:r>
      <w:r>
        <w:tab/>
      </w:r>
      <w:r>
        <w:tab/>
        <w:t>Ing. Lukáš Kubný</w:t>
      </w:r>
      <w:r w:rsidR="00100C4C">
        <w:t>, v.r.</w:t>
      </w:r>
      <w:r>
        <w:tab/>
      </w:r>
      <w:r>
        <w:tab/>
      </w:r>
      <w:r>
        <w:tab/>
      </w:r>
      <w:r>
        <w:tab/>
      </w:r>
      <w:r>
        <w:tab/>
        <w:t xml:space="preserve">    Pavel Drastik</w:t>
      </w:r>
      <w:r w:rsidR="00100C4C">
        <w:t>, v.r.</w:t>
      </w:r>
      <w:r>
        <w:br/>
      </w:r>
      <w:r>
        <w:tab/>
      </w:r>
      <w:r>
        <w:tab/>
      </w:r>
      <w:r>
        <w:tab/>
        <w:t xml:space="preserve">  starosta obce</w:t>
      </w:r>
      <w:r>
        <w:tab/>
      </w:r>
      <w:r>
        <w:tab/>
      </w:r>
      <w:r>
        <w:tab/>
      </w:r>
      <w:r>
        <w:tab/>
      </w:r>
      <w:r>
        <w:tab/>
        <w:t>místostarosta obce</w:t>
      </w:r>
    </w:p>
    <w:p w14:paraId="3690DF52" w14:textId="77777777" w:rsidR="000831F6" w:rsidRDefault="000831F6"/>
    <w:sectPr w:rsidR="000831F6">
      <w:pgSz w:w="11909" w:h="16834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DCA59" w14:textId="77777777" w:rsidR="00B21263" w:rsidRDefault="00B21263">
      <w:r>
        <w:separator/>
      </w:r>
    </w:p>
  </w:endnote>
  <w:endnote w:type="continuationSeparator" w:id="0">
    <w:p w14:paraId="4843FF8E" w14:textId="77777777" w:rsidR="00B21263" w:rsidRDefault="00B2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DA2EA" w14:textId="77777777" w:rsidR="00B21263" w:rsidRDefault="00B21263">
      <w:r>
        <w:rPr>
          <w:color w:val="000000"/>
        </w:rPr>
        <w:separator/>
      </w:r>
    </w:p>
  </w:footnote>
  <w:footnote w:type="continuationSeparator" w:id="0">
    <w:p w14:paraId="285C4F5E" w14:textId="77777777" w:rsidR="00B21263" w:rsidRDefault="00B21263">
      <w:r>
        <w:continuationSeparator/>
      </w:r>
    </w:p>
  </w:footnote>
  <w:footnote w:id="1">
    <w:p w14:paraId="05FD4F85" w14:textId="77777777" w:rsidR="000831F6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1E059A9" w14:textId="77777777" w:rsidR="000831F6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6DC9902" w14:textId="77777777" w:rsidR="000831F6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7E6E228" w14:textId="77777777" w:rsidR="000831F6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F7ED8E5" w14:textId="77777777" w:rsidR="000831F6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053A429" w14:textId="77777777" w:rsidR="000831F6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3CD59A4" w14:textId="77777777" w:rsidR="000831F6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7F4AA85" w14:textId="77777777" w:rsidR="000831F6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03E6C30" w14:textId="77777777" w:rsidR="000831F6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F5AC5"/>
    <w:multiLevelType w:val="multilevel"/>
    <w:tmpl w:val="DDDE0BC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5A9C4A0F"/>
    <w:multiLevelType w:val="hybridMultilevel"/>
    <w:tmpl w:val="F04AF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7625834">
    <w:abstractNumId w:val="0"/>
  </w:num>
  <w:num w:numId="2" w16cid:durableId="1839727678">
    <w:abstractNumId w:val="0"/>
    <w:lvlOverride w:ilvl="0">
      <w:startOverride w:val="1"/>
    </w:lvlOverride>
  </w:num>
  <w:num w:numId="3" w16cid:durableId="1803574580">
    <w:abstractNumId w:val="0"/>
    <w:lvlOverride w:ilvl="0">
      <w:startOverride w:val="1"/>
    </w:lvlOverride>
  </w:num>
  <w:num w:numId="4" w16cid:durableId="1689402729">
    <w:abstractNumId w:val="0"/>
    <w:lvlOverride w:ilvl="0">
      <w:startOverride w:val="1"/>
    </w:lvlOverride>
  </w:num>
  <w:num w:numId="5" w16cid:durableId="759571034">
    <w:abstractNumId w:val="0"/>
    <w:lvlOverride w:ilvl="0">
      <w:startOverride w:val="1"/>
    </w:lvlOverride>
  </w:num>
  <w:num w:numId="6" w16cid:durableId="197278590">
    <w:abstractNumId w:val="0"/>
    <w:lvlOverride w:ilvl="0">
      <w:startOverride w:val="1"/>
    </w:lvlOverride>
  </w:num>
  <w:num w:numId="7" w16cid:durableId="6979188">
    <w:abstractNumId w:val="0"/>
    <w:lvlOverride w:ilvl="0">
      <w:startOverride w:val="1"/>
    </w:lvlOverride>
  </w:num>
  <w:num w:numId="8" w16cid:durableId="10232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31F6"/>
    <w:rsid w:val="0005139E"/>
    <w:rsid w:val="000553C2"/>
    <w:rsid w:val="000831F6"/>
    <w:rsid w:val="00100C4C"/>
    <w:rsid w:val="00377F38"/>
    <w:rsid w:val="00467DF9"/>
    <w:rsid w:val="00581902"/>
    <w:rsid w:val="005B6163"/>
    <w:rsid w:val="00733831"/>
    <w:rsid w:val="00757A74"/>
    <w:rsid w:val="008A2E87"/>
    <w:rsid w:val="009C038D"/>
    <w:rsid w:val="009C576D"/>
    <w:rsid w:val="00A12341"/>
    <w:rsid w:val="00B21263"/>
    <w:rsid w:val="00B213E4"/>
    <w:rsid w:val="00BE1D2F"/>
    <w:rsid w:val="00D631F4"/>
    <w:rsid w:val="00EB396D"/>
    <w:rsid w:val="00F3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DD46"/>
  <w15:docId w15:val="{E5325858-F117-4506-80DE-9814184B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character" w:customStyle="1" w:styleId="NzevChar">
    <w:name w:val="Název Char"/>
    <w:rPr>
      <w:rFonts w:ascii="Arial" w:eastAsia="PingFang SC" w:hAnsi="Arial"/>
      <w:b/>
      <w:bCs/>
    </w:rPr>
  </w:style>
  <w:style w:type="paragraph" w:styleId="Odstavecseseznamem">
    <w:name w:val="List Paragraph"/>
    <w:basedOn w:val="Normln"/>
    <w:uiPriority w:val="34"/>
    <w:qFormat/>
    <w:rsid w:val="00D631F4"/>
    <w:pPr>
      <w:suppressAutoHyphens w:val="0"/>
      <w:autoSpaceDN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cp:lastModifiedBy>Kateřina Švanová</cp:lastModifiedBy>
  <cp:revision>2</cp:revision>
  <dcterms:created xsi:type="dcterms:W3CDTF">2024-12-18T12:30:00Z</dcterms:created>
  <dcterms:modified xsi:type="dcterms:W3CDTF">2024-12-18T12:30:00Z</dcterms:modified>
</cp:coreProperties>
</file>