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1CA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DB7A6EE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8BFE5D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AA9D9AD" w14:textId="77777777" w:rsidR="00174BFD" w:rsidRDefault="00343C07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A7E536B" wp14:editId="0B532A4F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BE9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11F2F7BD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9471" w:type="dxa"/>
        <w:tblLayout w:type="fixed"/>
        <w:tblLook w:val="01E0" w:firstRow="1" w:lastRow="1" w:firstColumn="1" w:lastColumn="1" w:noHBand="0" w:noVBand="0"/>
      </w:tblPr>
      <w:tblGrid>
        <w:gridCol w:w="1838"/>
        <w:gridCol w:w="790"/>
        <w:gridCol w:w="628"/>
        <w:gridCol w:w="1559"/>
        <w:gridCol w:w="1559"/>
        <w:gridCol w:w="574"/>
        <w:gridCol w:w="985"/>
        <w:gridCol w:w="1538"/>
      </w:tblGrid>
      <w:tr w:rsidR="00875E45" w:rsidRPr="009C5979" w14:paraId="4F32AE11" w14:textId="77777777" w:rsidTr="009E6D22">
        <w:trPr>
          <w:trHeight w:val="1670"/>
        </w:trPr>
        <w:tc>
          <w:tcPr>
            <w:tcW w:w="9471" w:type="dxa"/>
            <w:gridSpan w:val="8"/>
            <w:vAlign w:val="center"/>
          </w:tcPr>
          <w:p w14:paraId="3116B6A6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4F69BF7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6E41FA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89F7CE6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3987499D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61FDF82" w14:textId="2062703D" w:rsidR="00875E45" w:rsidRDefault="00343C07" w:rsidP="00B41B8F">
            <w:pPr>
              <w:pStyle w:val="Nzevnazen"/>
            </w:pPr>
            <w:permStart w:id="964654195" w:edGrp="everyone"/>
            <w:r>
              <w:t xml:space="preserve">Obecně závazná vyhláška města Moravská Třebová č. </w:t>
            </w:r>
            <w:r w:rsidR="00D976A4">
              <w:t>4</w:t>
            </w:r>
            <w:r w:rsidR="002B7E64">
              <w:t>/202</w:t>
            </w:r>
            <w:r w:rsidR="006006F2">
              <w:t>5</w:t>
            </w:r>
            <w:r>
              <w:t xml:space="preserve">, </w:t>
            </w:r>
            <w:r w:rsidR="0031620E">
              <w:t xml:space="preserve">kterou se mění obecně závazná vyhláška </w:t>
            </w:r>
            <w:r w:rsidR="00BC445B">
              <w:t xml:space="preserve">města Moravská Třebová </w:t>
            </w:r>
            <w:r w:rsidR="002B7E64">
              <w:t xml:space="preserve">č. </w:t>
            </w:r>
            <w:r w:rsidR="00D976A4">
              <w:t>9</w:t>
            </w:r>
            <w:r w:rsidR="002B7E64">
              <w:t>/202</w:t>
            </w:r>
            <w:r w:rsidR="00C30C3E">
              <w:t>3</w:t>
            </w:r>
            <w:r w:rsidR="0031620E">
              <w:t xml:space="preserve">, </w:t>
            </w:r>
            <w:r>
              <w:t xml:space="preserve">o </w:t>
            </w:r>
            <w:r w:rsidR="00C30C3E">
              <w:t>místním poplatku za užívání veřejného prostranství</w:t>
            </w:r>
            <w:permEnd w:id="964654195"/>
          </w:p>
          <w:p w14:paraId="5FCE3F0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655410C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FAD17B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74983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A000E55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A5DAFAB" w14:textId="77777777" w:rsidTr="009E6D22">
        <w:trPr>
          <w:trHeight w:val="524"/>
        </w:trPr>
        <w:tc>
          <w:tcPr>
            <w:tcW w:w="1838" w:type="dxa"/>
            <w:vAlign w:val="center"/>
          </w:tcPr>
          <w:p w14:paraId="664C9E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2977" w:type="dxa"/>
            <w:gridSpan w:val="3"/>
            <w:vAlign w:val="center"/>
          </w:tcPr>
          <w:p w14:paraId="245D7360" w14:textId="5C317047" w:rsidR="00875E45" w:rsidRDefault="00D976A4" w:rsidP="00875E45">
            <w:pPr>
              <w:jc w:val="left"/>
            </w:pPr>
            <w:permStart w:id="1752595960" w:edGrp="everyone"/>
            <w:r>
              <w:t>4</w:t>
            </w:r>
            <w:r w:rsidR="004A1D6B">
              <w:t>/</w:t>
            </w:r>
            <w:r w:rsidR="00830353">
              <w:t>20</w:t>
            </w:r>
            <w:r w:rsidR="000E3568">
              <w:t>2</w:t>
            </w:r>
            <w:r w:rsidR="00886696">
              <w:t>5</w:t>
            </w:r>
            <w:permEnd w:id="1752595960"/>
          </w:p>
        </w:tc>
        <w:tc>
          <w:tcPr>
            <w:tcW w:w="1559" w:type="dxa"/>
            <w:vAlign w:val="center"/>
          </w:tcPr>
          <w:p w14:paraId="301FFED8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3097" w:type="dxa"/>
            <w:gridSpan w:val="3"/>
            <w:vAlign w:val="center"/>
          </w:tcPr>
          <w:p w14:paraId="56807D8F" w14:textId="77777777" w:rsidR="00875E45" w:rsidRDefault="00830353" w:rsidP="00875E45">
            <w:pPr>
              <w:jc w:val="left"/>
            </w:pPr>
            <w:permStart w:id="1968392216" w:edGrp="everyone"/>
            <w:r>
              <w:t>01</w:t>
            </w:r>
            <w:permEnd w:id="1968392216"/>
          </w:p>
        </w:tc>
      </w:tr>
      <w:tr w:rsidR="00875E45" w14:paraId="4642E221" w14:textId="77777777" w:rsidTr="009E6D22">
        <w:trPr>
          <w:trHeight w:val="518"/>
        </w:trPr>
        <w:tc>
          <w:tcPr>
            <w:tcW w:w="1838" w:type="dxa"/>
            <w:vAlign w:val="center"/>
          </w:tcPr>
          <w:p w14:paraId="1728E8FF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18" w:type="dxa"/>
            <w:gridSpan w:val="2"/>
            <w:vAlign w:val="center"/>
          </w:tcPr>
          <w:p w14:paraId="177F491E" w14:textId="490C797D" w:rsidR="00875E45" w:rsidRDefault="00C30C3E" w:rsidP="00875E45">
            <w:pPr>
              <w:jc w:val="left"/>
            </w:pPr>
            <w:permStart w:id="1501252321" w:edGrp="everyone"/>
            <w:r>
              <w:t>22</w:t>
            </w:r>
            <w:r w:rsidR="00645C92">
              <w:t>.</w:t>
            </w:r>
            <w:r>
              <w:t>10.2025</w:t>
            </w:r>
            <w:permEnd w:id="1501252321"/>
          </w:p>
        </w:tc>
        <w:tc>
          <w:tcPr>
            <w:tcW w:w="1559" w:type="dxa"/>
            <w:vAlign w:val="center"/>
          </w:tcPr>
          <w:p w14:paraId="0924CC82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59" w:type="dxa"/>
            <w:vAlign w:val="center"/>
          </w:tcPr>
          <w:p w14:paraId="63C64B13" w14:textId="73B5DB05" w:rsidR="00875E45" w:rsidRDefault="00C30C3E" w:rsidP="00875E45">
            <w:pPr>
              <w:jc w:val="left"/>
            </w:pPr>
            <w:permStart w:id="1727400345" w:edGrp="everyone"/>
            <w:r>
              <w:t>06.11.2025</w:t>
            </w:r>
            <w:permEnd w:id="1727400345"/>
          </w:p>
        </w:tc>
        <w:tc>
          <w:tcPr>
            <w:tcW w:w="1559" w:type="dxa"/>
            <w:gridSpan w:val="2"/>
            <w:vAlign w:val="center"/>
          </w:tcPr>
          <w:p w14:paraId="493B0C6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538" w:type="dxa"/>
            <w:vAlign w:val="center"/>
          </w:tcPr>
          <w:p w14:paraId="795829A7" w14:textId="77777777" w:rsidR="00875E45" w:rsidRDefault="00875E45" w:rsidP="00875E45">
            <w:pPr>
              <w:jc w:val="left"/>
            </w:pPr>
            <w:permStart w:id="1669410007" w:edGrp="everyone"/>
            <w:permEnd w:id="1669410007"/>
          </w:p>
        </w:tc>
      </w:tr>
      <w:tr w:rsidR="00875E45" w14:paraId="41CCF3FC" w14:textId="77777777" w:rsidTr="009E6D22">
        <w:trPr>
          <w:trHeight w:val="540"/>
        </w:trPr>
        <w:tc>
          <w:tcPr>
            <w:tcW w:w="1838" w:type="dxa"/>
            <w:vAlign w:val="center"/>
          </w:tcPr>
          <w:p w14:paraId="0EE9EC93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36" w:type="dxa"/>
            <w:gridSpan w:val="4"/>
            <w:vAlign w:val="center"/>
          </w:tcPr>
          <w:p w14:paraId="3F257C0C" w14:textId="693BACD9" w:rsidR="00875E45" w:rsidRDefault="000E3568" w:rsidP="00875E45">
            <w:pPr>
              <w:jc w:val="left"/>
            </w:pPr>
            <w:permStart w:id="585899483" w:edGrp="everyone"/>
            <w:r>
              <w:t xml:space="preserve">Mgr. </w:t>
            </w:r>
            <w:r w:rsidR="00920A28">
              <w:t>Petra Zábranová</w:t>
            </w:r>
            <w:permEnd w:id="585899483"/>
          </w:p>
        </w:tc>
        <w:tc>
          <w:tcPr>
            <w:tcW w:w="1559" w:type="dxa"/>
            <w:gridSpan w:val="2"/>
            <w:vAlign w:val="center"/>
          </w:tcPr>
          <w:p w14:paraId="1C14BE7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538" w:type="dxa"/>
            <w:vAlign w:val="center"/>
          </w:tcPr>
          <w:p w14:paraId="62DC8AFD" w14:textId="17DA7B30" w:rsidR="00875E45" w:rsidRDefault="00645C92" w:rsidP="00875E45">
            <w:pPr>
              <w:jc w:val="left"/>
            </w:pPr>
            <w:permStart w:id="752841326" w:edGrp="everyone"/>
            <w:r>
              <w:t>1</w:t>
            </w:r>
            <w:r w:rsidR="00C30C3E">
              <w:t>9</w:t>
            </w:r>
            <w:r w:rsidR="000E3568">
              <w:t>.</w:t>
            </w:r>
            <w:r w:rsidR="00E42DDD">
              <w:t>0</w:t>
            </w:r>
            <w:r w:rsidR="00C30C3E">
              <w:t>9</w:t>
            </w:r>
            <w:r>
              <w:t>.</w:t>
            </w:r>
            <w:r w:rsidR="00343C07">
              <w:t>20</w:t>
            </w:r>
            <w:r w:rsidR="000E3568">
              <w:t>2</w:t>
            </w:r>
            <w:r w:rsidR="00C30C3E">
              <w:t>5</w:t>
            </w:r>
            <w:permEnd w:id="752841326"/>
          </w:p>
        </w:tc>
      </w:tr>
      <w:tr w:rsidR="00875E45" w14:paraId="028F3EF4" w14:textId="77777777" w:rsidTr="009E6D22">
        <w:trPr>
          <w:trHeight w:val="534"/>
        </w:trPr>
        <w:tc>
          <w:tcPr>
            <w:tcW w:w="1838" w:type="dxa"/>
            <w:vAlign w:val="center"/>
          </w:tcPr>
          <w:p w14:paraId="6EB8EFD9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633" w:type="dxa"/>
            <w:gridSpan w:val="7"/>
            <w:vAlign w:val="center"/>
          </w:tcPr>
          <w:p w14:paraId="47D647DA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6D4B0F19" w14:textId="77777777" w:rsidTr="009E6D22">
        <w:trPr>
          <w:trHeight w:val="514"/>
        </w:trPr>
        <w:tc>
          <w:tcPr>
            <w:tcW w:w="1838" w:type="dxa"/>
            <w:vAlign w:val="center"/>
          </w:tcPr>
          <w:p w14:paraId="4C6ED86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2977" w:type="dxa"/>
            <w:gridSpan w:val="3"/>
            <w:vAlign w:val="center"/>
          </w:tcPr>
          <w:p w14:paraId="5371B9DF" w14:textId="0CF6DCF2" w:rsidR="00875E45" w:rsidRDefault="00C30C3E" w:rsidP="00875E45">
            <w:pPr>
              <w:jc w:val="left"/>
            </w:pPr>
            <w:permStart w:id="2119636055" w:edGrp="everyone"/>
            <w:r>
              <w:t>20.10.2025</w:t>
            </w:r>
            <w:permEnd w:id="2119636055"/>
          </w:p>
        </w:tc>
        <w:tc>
          <w:tcPr>
            <w:tcW w:w="1559" w:type="dxa"/>
            <w:vAlign w:val="center"/>
          </w:tcPr>
          <w:p w14:paraId="4CF47C8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3097" w:type="dxa"/>
            <w:gridSpan w:val="3"/>
            <w:vAlign w:val="center"/>
          </w:tcPr>
          <w:p w14:paraId="5A5AED36" w14:textId="184EDB16" w:rsidR="00875E45" w:rsidRDefault="00692465" w:rsidP="00875E45">
            <w:pPr>
              <w:jc w:val="left"/>
            </w:pPr>
            <w:permStart w:id="692724345" w:edGrp="everyone"/>
            <w:r>
              <w:t>639</w:t>
            </w:r>
            <w:r w:rsidR="002B4B73">
              <w:t>/Z/</w:t>
            </w:r>
            <w:r w:rsidR="00C30C3E">
              <w:t>201025</w:t>
            </w:r>
            <w:permEnd w:id="692724345"/>
          </w:p>
        </w:tc>
      </w:tr>
      <w:tr w:rsidR="00875E45" w14:paraId="6F132D8F" w14:textId="77777777" w:rsidTr="009E6D22">
        <w:trPr>
          <w:trHeight w:val="536"/>
        </w:trPr>
        <w:tc>
          <w:tcPr>
            <w:tcW w:w="2628" w:type="dxa"/>
            <w:gridSpan w:val="2"/>
            <w:vAlign w:val="center"/>
          </w:tcPr>
          <w:p w14:paraId="738F342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187" w:type="dxa"/>
            <w:gridSpan w:val="2"/>
            <w:vAlign w:val="center"/>
          </w:tcPr>
          <w:p w14:paraId="57D0C8F5" w14:textId="5EDAEA44" w:rsidR="00875E45" w:rsidRDefault="008C5E83" w:rsidP="00875E45">
            <w:pPr>
              <w:jc w:val="left"/>
            </w:pPr>
            <w:permStart w:id="1505045448" w:edGrp="everyone"/>
            <w:r>
              <w:t>9/2023</w:t>
            </w:r>
            <w:permEnd w:id="1505045448"/>
          </w:p>
        </w:tc>
        <w:tc>
          <w:tcPr>
            <w:tcW w:w="2133" w:type="dxa"/>
            <w:gridSpan w:val="2"/>
            <w:vAlign w:val="center"/>
          </w:tcPr>
          <w:p w14:paraId="7FBA4487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27E3F3F8" w14:textId="011F2F69" w:rsidR="00875E45" w:rsidRDefault="00875E45" w:rsidP="00875E45">
            <w:pPr>
              <w:jc w:val="left"/>
            </w:pPr>
            <w:permStart w:id="722677827" w:edGrp="everyone"/>
            <w:permEnd w:id="722677827"/>
          </w:p>
        </w:tc>
      </w:tr>
    </w:tbl>
    <w:p w14:paraId="4DC7B731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01CBB08A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561852022" w:edGrp="everyone"/>
    <w:p w14:paraId="7E405A86" w14:textId="246FBC88" w:rsidR="005A2DD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="00A32BCD">
          <w:rPr>
            <w:rStyle w:val="Hypertextovodkaz"/>
            <w:noProof/>
          </w:rPr>
          <w:t xml:space="preserve">Čl. </w:t>
        </w:r>
        <w:r w:rsidR="005A2DD3" w:rsidRPr="006514F3">
          <w:rPr>
            <w:rStyle w:val="Hypertextovodkaz"/>
            <w:noProof/>
          </w:rPr>
          <w:t>1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_Toc449960331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0C1EDA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5DDAFF6" w14:textId="4982D232" w:rsidR="005A2DD3" w:rsidRDefault="00BD6445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2" w:history="1">
        <w:r w:rsidR="00BC445B">
          <w:rPr>
            <w:rStyle w:val="Hypertextovodkaz"/>
            <w:noProof/>
          </w:rPr>
          <w:t>Ustanovení o změně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_Toc449960332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0C1EDA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1E08F79" w14:textId="781FFC3C" w:rsidR="00BC445B" w:rsidRPr="00BC445B" w:rsidRDefault="00F84087" w:rsidP="007B0162">
      <w:pPr>
        <w:pStyle w:val="Obsah1"/>
        <w:rPr>
          <w:rFonts w:eastAsiaTheme="minorEastAsia"/>
        </w:rPr>
      </w:pPr>
      <w:r>
        <w:fldChar w:fldCharType="end"/>
      </w:r>
      <w:r w:rsidR="00BC445B">
        <w:fldChar w:fldCharType="begin"/>
      </w:r>
      <w:r w:rsidR="00BC445B">
        <w:instrText xml:space="preserve"> TOC \o "1-3" \h \z \u </w:instrText>
      </w:r>
      <w:r w:rsidR="00BC445B">
        <w:fldChar w:fldCharType="separate"/>
      </w:r>
      <w:hyperlink w:anchor="_Toc449960331" w:history="1">
        <w:r w:rsidR="00BC445B" w:rsidRPr="00BC445B">
          <w:rPr>
            <w:rStyle w:val="Hypertextovodkaz"/>
          </w:rPr>
          <w:t xml:space="preserve">Čl. </w:t>
        </w:r>
        <w:r w:rsidR="00BC445B">
          <w:rPr>
            <w:rStyle w:val="Hypertextovodkaz"/>
          </w:rPr>
          <w:t>2</w:t>
        </w:r>
        <w:r w:rsidR="00BC445B" w:rsidRPr="00BC445B">
          <w:rPr>
            <w:webHidden/>
          </w:rPr>
          <w:tab/>
        </w:r>
        <w:r w:rsidR="0087738E">
          <w:rPr>
            <w:webHidden/>
          </w:rPr>
          <w:t>4</w:t>
        </w:r>
      </w:hyperlink>
    </w:p>
    <w:p w14:paraId="3EECC669" w14:textId="25886EF6" w:rsidR="00BC445B" w:rsidRPr="00BC445B" w:rsidRDefault="00BD6445" w:rsidP="00BC445B">
      <w:pPr>
        <w:pStyle w:val="Obsah2"/>
        <w:rPr>
          <w:rFonts w:eastAsiaTheme="minorEastAsia"/>
        </w:rPr>
      </w:pPr>
      <w:hyperlink w:anchor="_Toc449960332" w:history="1">
        <w:r w:rsidR="00BC445B">
          <w:rPr>
            <w:rStyle w:val="Hypertextovodkaz"/>
          </w:rPr>
          <w:t>Účinnost ………………………………………………………………………………………</w:t>
        </w:r>
        <w:r w:rsidR="00BC445B" w:rsidRPr="00BC445B">
          <w:rPr>
            <w:webHidden/>
          </w:rPr>
          <w:tab/>
        </w:r>
        <w:r w:rsidR="0087738E">
          <w:rPr>
            <w:webHidden/>
          </w:rPr>
          <w:t>4</w:t>
        </w:r>
      </w:hyperlink>
    </w:p>
    <w:p w14:paraId="49A6F8E5" w14:textId="1C847F7E" w:rsidR="000A1E1F" w:rsidRPr="00DC0C9D" w:rsidRDefault="00BC445B" w:rsidP="000A1E1F">
      <w:pPr>
        <w:rPr>
          <w:rFonts w:cs="Arial"/>
        </w:rPr>
      </w:pPr>
      <w:r>
        <w:fldChar w:fldCharType="end"/>
      </w:r>
      <w:permEnd w:id="561852022"/>
    </w:p>
    <w:p w14:paraId="25A739D1" w14:textId="77777777" w:rsidR="00711442" w:rsidRDefault="00711442" w:rsidP="007E0452">
      <w:pPr>
        <w:pStyle w:val="Rejstk-nadpis"/>
      </w:pPr>
    </w:p>
    <w:p w14:paraId="48BD41D1" w14:textId="7814B2F7" w:rsidR="00875E45" w:rsidRDefault="00875E45" w:rsidP="00B41B8F">
      <w:pPr>
        <w:pStyle w:val="Normlntunsted"/>
      </w:pPr>
      <w:permStart w:id="1325494511" w:edGrp="everyone"/>
      <w:permEnd w:id="1325494511"/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863580154" w:edGrp="everyone"/>
      <w:r w:rsidR="00E37AA2">
        <w:t>20.10.2025</w:t>
      </w:r>
      <w:permEnd w:id="863580154"/>
      <w:r>
        <w:t xml:space="preserve"> </w:t>
      </w:r>
      <w:r w:rsidRPr="00FE46E0">
        <w:t>usnesením č.</w:t>
      </w:r>
      <w:r>
        <w:t xml:space="preserve"> </w:t>
      </w:r>
      <w:permStart w:id="18765412" w:edGrp="everyone"/>
      <w:r w:rsidR="00692465">
        <w:t>639</w:t>
      </w:r>
      <w:r w:rsidR="002B4B73">
        <w:t>/Z/</w:t>
      </w:r>
      <w:r w:rsidR="00E37AA2">
        <w:t>201025</w:t>
      </w:r>
      <w:permEnd w:id="18765412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32397772" w:edGrp="everyone"/>
      <w:r w:rsidR="00E37AA2">
        <w:t>§ 14 zákona č. 565/1990 Sb., o místních poplatcích, ve znění pozdějších předpisů (dále jen "zákon o místních poplatcích") a v souladu s § 10 písm. d) a § 84 odst. 2 písm. h) zákona č. 128/2000 Sb., o obcích (obecní zřízení), ve znění pozdějších předpisů,</w:t>
      </w:r>
      <w:permEnd w:id="1132397772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F92C5D8" w14:textId="16644BC6" w:rsidR="00623368" w:rsidRPr="00962C6D" w:rsidRDefault="00A32BCD" w:rsidP="00E8649F">
      <w:pPr>
        <w:pStyle w:val="lnek-slo"/>
      </w:pPr>
      <w:bookmarkStart w:id="0" w:name="_Toc449960331"/>
      <w:permStart w:id="1408774258" w:edGrp="everyone"/>
      <w:r>
        <w:t>Čl.</w:t>
      </w:r>
      <w:r w:rsidR="00623368" w:rsidRPr="00962C6D">
        <w:t xml:space="preserve"> 1</w:t>
      </w:r>
      <w:bookmarkEnd w:id="0"/>
    </w:p>
    <w:p w14:paraId="5CBCBDEB" w14:textId="1C1F8839" w:rsidR="00623368" w:rsidRPr="00623368" w:rsidRDefault="00BC445B" w:rsidP="00157D9C">
      <w:pPr>
        <w:pStyle w:val="lnek-nadpis"/>
      </w:pPr>
      <w:bookmarkStart w:id="1" w:name="_Toc449960332"/>
      <w:r>
        <w:t>Ustanovení o změně</w:t>
      </w:r>
      <w:bookmarkEnd w:id="1"/>
    </w:p>
    <w:p w14:paraId="6D8BE4A0" w14:textId="37E7CF8C" w:rsidR="00506E03" w:rsidRDefault="0087738E" w:rsidP="00506E03">
      <w:pPr>
        <w:pStyle w:val="lnek-obsah"/>
        <w:numPr>
          <w:ilvl w:val="0"/>
          <w:numId w:val="0"/>
        </w:numPr>
        <w:ind w:left="170"/>
      </w:pPr>
      <w:bookmarkStart w:id="2" w:name="_Toc449960333"/>
      <w:r>
        <w:t xml:space="preserve">(1) </w:t>
      </w:r>
      <w:r w:rsidR="00506E03">
        <w:t>V obecně závazné vyhl</w:t>
      </w:r>
      <w:r w:rsidR="00506E03" w:rsidRPr="00506E03">
        <w:t xml:space="preserve">ášce města Moravská Třebová č. </w:t>
      </w:r>
      <w:r w:rsidR="00D976A4">
        <w:t>9</w:t>
      </w:r>
      <w:r w:rsidR="00506E03" w:rsidRPr="00506E03">
        <w:t xml:space="preserve">/2023, o místním poplatku za užívání veřejného prostranství čl. </w:t>
      </w:r>
      <w:r w:rsidR="00506E03">
        <w:t>5 odst. 1</w:t>
      </w:r>
      <w:r w:rsidR="00506E03" w:rsidRPr="00506E03">
        <w:t xml:space="preserve"> nově zní:</w:t>
      </w:r>
    </w:p>
    <w:p w14:paraId="65E12844" w14:textId="482FF491" w:rsidR="00506E03" w:rsidRDefault="00CA2C70" w:rsidP="00506E03">
      <w:pPr>
        <w:pStyle w:val="lnek-obsah"/>
        <w:numPr>
          <w:ilvl w:val="0"/>
          <w:numId w:val="0"/>
        </w:numPr>
        <w:ind w:left="170"/>
      </w:pPr>
      <w:r>
        <w:t>„</w:t>
      </w:r>
      <w:r w:rsidR="00506E03">
        <w:t>(1) Z</w:t>
      </w:r>
      <w:r w:rsidR="00506E03" w:rsidRPr="00B87010">
        <w:t>a provádění výkopových prací</w:t>
      </w:r>
    </w:p>
    <w:p w14:paraId="28454445" w14:textId="3B59AB32" w:rsidR="00506E03" w:rsidRDefault="00506E03" w:rsidP="00506E03">
      <w:pPr>
        <w:pStyle w:val="lnek-obsah"/>
        <w:numPr>
          <w:ilvl w:val="0"/>
          <w:numId w:val="0"/>
        </w:numPr>
        <w:ind w:left="170"/>
      </w:pPr>
      <w:r>
        <w:t xml:space="preserve">a) </w:t>
      </w:r>
      <w:r w:rsidRPr="00B87010">
        <w:t xml:space="preserve">v části Město…………………………………………………………... 10 Kč/1 </w:t>
      </w:r>
      <w:r>
        <w:t>m</w:t>
      </w:r>
      <w:r w:rsidRPr="00666EAA">
        <w:rPr>
          <w:vertAlign w:val="superscript"/>
        </w:rPr>
        <w:t>2</w:t>
      </w:r>
      <w:r w:rsidRPr="00B87010">
        <w:t>/1 den</w:t>
      </w:r>
    </w:p>
    <w:p w14:paraId="5730A7E7" w14:textId="2EFD94AB" w:rsidR="00506E03" w:rsidRPr="00506E03" w:rsidRDefault="00506E03" w:rsidP="00506E03">
      <w:pPr>
        <w:pStyle w:val="lnek-obsah"/>
        <w:numPr>
          <w:ilvl w:val="0"/>
          <w:numId w:val="0"/>
        </w:numPr>
        <w:ind w:left="170"/>
      </w:pPr>
      <w:r>
        <w:t xml:space="preserve">b) </w:t>
      </w:r>
      <w:r w:rsidRPr="00B87010">
        <w:t>v ostatních částech města ……………………………………</w:t>
      </w:r>
      <w:proofErr w:type="gramStart"/>
      <w:r w:rsidRPr="00B87010">
        <w:t>…….</w:t>
      </w:r>
      <w:proofErr w:type="gramEnd"/>
      <w:r w:rsidRPr="00B87010">
        <w:t>…</w:t>
      </w:r>
      <w:r>
        <w:t>..</w:t>
      </w:r>
      <w:r w:rsidRPr="00B87010">
        <w:t xml:space="preserve"> 5 Kč/1 </w:t>
      </w:r>
      <w:r>
        <w:t>m</w:t>
      </w:r>
      <w:r w:rsidRPr="00666EAA">
        <w:rPr>
          <w:vertAlign w:val="superscript"/>
        </w:rPr>
        <w:t>2</w:t>
      </w:r>
      <w:r w:rsidRPr="00B87010">
        <w:t>/1 den</w:t>
      </w:r>
      <w:r>
        <w:t>.</w:t>
      </w:r>
      <w:r w:rsidR="00154312" w:rsidRPr="00154312">
        <w:t>“</w:t>
      </w:r>
    </w:p>
    <w:p w14:paraId="0DAFF019" w14:textId="2AF58B72" w:rsidR="00FC06B6" w:rsidRPr="00FC06B6" w:rsidRDefault="00FC06B6" w:rsidP="00FC06B6">
      <w:pPr>
        <w:pStyle w:val="lnek-obsah"/>
        <w:numPr>
          <w:ilvl w:val="0"/>
          <w:numId w:val="0"/>
        </w:numPr>
        <w:ind w:left="170"/>
      </w:pPr>
      <w:r>
        <w:t xml:space="preserve">(2) </w:t>
      </w:r>
      <w:r w:rsidRPr="00FC06B6">
        <w:t xml:space="preserve">V obecně závazné vyhlášce města Moravská Třebová č. </w:t>
      </w:r>
      <w:r w:rsidR="00D976A4">
        <w:t>9</w:t>
      </w:r>
      <w:r w:rsidRPr="00FC06B6">
        <w:t xml:space="preserve">/2023, o místním poplatku za užívání veřejného prostranství </w:t>
      </w:r>
      <w:r>
        <w:t xml:space="preserve">se v </w:t>
      </w:r>
      <w:r w:rsidRPr="00FC06B6">
        <w:t xml:space="preserve">čl. 5 </w:t>
      </w:r>
      <w:r>
        <w:t xml:space="preserve">za odst. 10 vkládá </w:t>
      </w:r>
      <w:r w:rsidR="00CA2C70">
        <w:t xml:space="preserve">nový </w:t>
      </w:r>
      <w:r>
        <w:t>odst. 11, který</w:t>
      </w:r>
      <w:r w:rsidRPr="00FC06B6">
        <w:t xml:space="preserve"> zní:</w:t>
      </w:r>
    </w:p>
    <w:p w14:paraId="3F0C69B7" w14:textId="7253829E" w:rsidR="00FC06B6" w:rsidRPr="00FC06B6" w:rsidRDefault="00CA2C70" w:rsidP="006A5129">
      <w:pPr>
        <w:pStyle w:val="lnek-obsah"/>
        <w:numPr>
          <w:ilvl w:val="0"/>
          <w:numId w:val="0"/>
        </w:numPr>
        <w:ind w:left="170"/>
      </w:pPr>
      <w:r>
        <w:t>„</w:t>
      </w:r>
      <w:r w:rsidR="00FC06B6">
        <w:t>(1</w:t>
      </w:r>
      <w:r w:rsidR="006A5129">
        <w:t>1</w:t>
      </w:r>
      <w:r w:rsidR="00FC06B6">
        <w:t xml:space="preserve">) </w:t>
      </w:r>
      <w:r w:rsidR="006A5129">
        <w:t>Z</w:t>
      </w:r>
      <w:r w:rsidR="006A5129" w:rsidRPr="006A5129">
        <w:t>a užívání veřejného prostranství za účelem vyhrazení trvalého parkovacího místa</w:t>
      </w:r>
      <w:r w:rsidR="006A5129">
        <w:t xml:space="preserve"> na území celého města……………………………………</w:t>
      </w:r>
      <w:proofErr w:type="gramStart"/>
      <w:r w:rsidR="006A5129">
        <w:t>…….</w:t>
      </w:r>
      <w:proofErr w:type="gramEnd"/>
      <w:r w:rsidR="006A5129">
        <w:t>.8 000 Kč/místo/rok</w:t>
      </w:r>
      <w:r w:rsidR="00FC06B6" w:rsidRPr="00FC06B6">
        <w:t>.</w:t>
      </w:r>
      <w:r w:rsidR="00154312" w:rsidRPr="00154312">
        <w:t>“</w:t>
      </w:r>
    </w:p>
    <w:p w14:paraId="27EEC2B2" w14:textId="735CCB1D" w:rsidR="00FC06B6" w:rsidRDefault="00FC06B6" w:rsidP="00DA1401">
      <w:pPr>
        <w:pStyle w:val="lnek-obsah"/>
        <w:numPr>
          <w:ilvl w:val="0"/>
          <w:numId w:val="0"/>
        </w:numPr>
        <w:ind w:left="170"/>
      </w:pPr>
      <w:r>
        <w:t>(3</w:t>
      </w:r>
      <w:r w:rsidRPr="00FC06B6">
        <w:t xml:space="preserve">) V obecně závazné vyhlášce města Moravská Třebová č. </w:t>
      </w:r>
      <w:r w:rsidR="00D976A4">
        <w:t>9</w:t>
      </w:r>
      <w:r w:rsidRPr="00FC06B6">
        <w:t xml:space="preserve">/2023, o místním poplatku za užívání veřejného prostranství se v čl. 5 </w:t>
      </w:r>
      <w:r w:rsidR="00CA2C70">
        <w:t xml:space="preserve">dosavadní </w:t>
      </w:r>
      <w:r w:rsidRPr="00FC06B6">
        <w:t>odst</w:t>
      </w:r>
      <w:r w:rsidR="00CA2C70">
        <w:t>avec</w:t>
      </w:r>
      <w:r w:rsidRPr="00FC06B6">
        <w:t xml:space="preserve"> 1</w:t>
      </w:r>
      <w:r>
        <w:t xml:space="preserve">1 </w:t>
      </w:r>
      <w:r w:rsidR="00CA2C70">
        <w:t>označuje jako odstavec 12</w:t>
      </w:r>
      <w:r>
        <w:t>.</w:t>
      </w:r>
    </w:p>
    <w:p w14:paraId="0E38033A" w14:textId="0CE1CF30" w:rsidR="00BC445B" w:rsidRDefault="0087738E" w:rsidP="00DA1401">
      <w:pPr>
        <w:pStyle w:val="lnek-obsah"/>
        <w:numPr>
          <w:ilvl w:val="0"/>
          <w:numId w:val="0"/>
        </w:numPr>
        <w:ind w:left="170"/>
      </w:pPr>
      <w:r>
        <w:t>(</w:t>
      </w:r>
      <w:r w:rsidR="00FC06B6">
        <w:t>4</w:t>
      </w:r>
      <w:r>
        <w:t xml:space="preserve">) </w:t>
      </w:r>
      <w:r w:rsidR="00BC445B">
        <w:t>V obecně závazné vyhl</w:t>
      </w:r>
      <w:r w:rsidR="002B7E64">
        <w:t xml:space="preserve">ášce města Moravská Třebová č. </w:t>
      </w:r>
      <w:r w:rsidR="00D976A4">
        <w:t>9</w:t>
      </w:r>
      <w:r w:rsidR="002B7E64">
        <w:t>/202</w:t>
      </w:r>
      <w:r w:rsidR="00E37AA2">
        <w:t>3</w:t>
      </w:r>
      <w:r w:rsidR="00BC445B">
        <w:t>, o</w:t>
      </w:r>
      <w:r w:rsidR="002B7E64">
        <w:t xml:space="preserve"> </w:t>
      </w:r>
      <w:r w:rsidR="00E37AA2">
        <w:t>místním poplatku za užívání veřejného prostranství</w:t>
      </w:r>
      <w:r w:rsidR="002B7E64">
        <w:t xml:space="preserve"> čl. </w:t>
      </w:r>
      <w:r w:rsidR="00E37AA2">
        <w:t xml:space="preserve">7 </w:t>
      </w:r>
      <w:r w:rsidR="00DA1401">
        <w:t>nově zní:</w:t>
      </w:r>
    </w:p>
    <w:p w14:paraId="597AE671" w14:textId="3D0EE60A" w:rsidR="00E37AA2" w:rsidRDefault="00CA2C70" w:rsidP="00E37AA2">
      <w:pPr>
        <w:pStyle w:val="lnek-obsah"/>
        <w:numPr>
          <w:ilvl w:val="0"/>
          <w:numId w:val="0"/>
        </w:numPr>
        <w:ind w:left="170"/>
      </w:pPr>
      <w:r>
        <w:t>„</w:t>
      </w:r>
      <w:r w:rsidR="00E37AA2">
        <w:t>(1) Poplatek se neplatí:</w:t>
      </w:r>
    </w:p>
    <w:p w14:paraId="5AE76AF8" w14:textId="77777777" w:rsidR="00E37AA2" w:rsidRDefault="00E37AA2" w:rsidP="00E37AA2">
      <w:pPr>
        <w:pStyle w:val="lnek-obsah"/>
        <w:numPr>
          <w:ilvl w:val="0"/>
          <w:numId w:val="0"/>
        </w:numPr>
        <w:ind w:left="170"/>
      </w:pPr>
      <w:r>
        <w:t>a) za vyhrazení trvalého parkovacího místa pro osobu, která je držitelem průkazu ZTP nebo ZTP/P,</w:t>
      </w:r>
    </w:p>
    <w:p w14:paraId="7AFF97D6" w14:textId="57822C80" w:rsidR="00E37AA2" w:rsidRDefault="00E37AA2" w:rsidP="00E37AA2">
      <w:pPr>
        <w:pStyle w:val="lnek-obsah"/>
        <w:numPr>
          <w:ilvl w:val="0"/>
          <w:numId w:val="0"/>
        </w:numPr>
        <w:ind w:left="170"/>
      </w:pPr>
      <w:r>
        <w:t>b) z akcí pořádaných na veřejném prostranství, jejich celý výtěžek je odveden na charitativní a veřejně prospěšné účely.</w:t>
      </w:r>
      <w:r w:rsidR="00886696">
        <w:rPr>
          <w:rStyle w:val="Znakapoznpodarou"/>
        </w:rPr>
        <w:t>6</w:t>
      </w:r>
    </w:p>
    <w:p w14:paraId="032FB81C" w14:textId="77777777" w:rsidR="00E37AA2" w:rsidRDefault="00E37AA2" w:rsidP="00E37AA2">
      <w:pPr>
        <w:pStyle w:val="lnek-obsah"/>
        <w:numPr>
          <w:ilvl w:val="0"/>
          <w:numId w:val="0"/>
        </w:numPr>
        <w:ind w:left="170"/>
      </w:pPr>
      <w:r>
        <w:lastRenderedPageBreak/>
        <w:t>(2) Od poplatku se dále osvobozují:</w:t>
      </w:r>
    </w:p>
    <w:p w14:paraId="5A8BE61D" w14:textId="5BA844EC" w:rsidR="00E37AA2" w:rsidRDefault="00E37AA2" w:rsidP="00E37AA2">
      <w:pPr>
        <w:pStyle w:val="lnek-obsah"/>
        <w:numPr>
          <w:ilvl w:val="0"/>
          <w:numId w:val="0"/>
        </w:numPr>
        <w:ind w:left="170"/>
      </w:pPr>
      <w:r>
        <w:t xml:space="preserve">a) </w:t>
      </w:r>
      <w:r w:rsidRPr="00E37AA2">
        <w:t>akce pořádané na veřejném prostranství městem Moravská Třebová nebo jím zřízenými nebo založenými organizacemi</w:t>
      </w:r>
      <w:r>
        <w:t>,</w:t>
      </w:r>
    </w:p>
    <w:p w14:paraId="6168F563" w14:textId="2B74C5BF" w:rsidR="002D216D" w:rsidRDefault="002D216D" w:rsidP="00E37AA2">
      <w:pPr>
        <w:pStyle w:val="lnek-obsah"/>
        <w:numPr>
          <w:ilvl w:val="0"/>
          <w:numId w:val="0"/>
        </w:numPr>
        <w:ind w:left="170"/>
      </w:pPr>
      <w:r>
        <w:t xml:space="preserve">b) </w:t>
      </w:r>
      <w:r w:rsidRPr="002D216D">
        <w:t>akce pořádané na veřejném prostranství orgány státní správy nebo jimi zřízenými organizacemi, zejména oficiální státní ceremoniály a slavnostní vojenské sliby,</w:t>
      </w:r>
    </w:p>
    <w:p w14:paraId="27CEC0C8" w14:textId="6F6D2E0D" w:rsidR="00B13B07" w:rsidRDefault="002D216D" w:rsidP="00E37AA2">
      <w:pPr>
        <w:pStyle w:val="lnek-obsah"/>
        <w:numPr>
          <w:ilvl w:val="0"/>
          <w:numId w:val="0"/>
        </w:numPr>
        <w:ind w:left="170"/>
      </w:pPr>
      <w:r>
        <w:t>c</w:t>
      </w:r>
      <w:r w:rsidR="00E37AA2">
        <w:t xml:space="preserve">) </w:t>
      </w:r>
      <w:r w:rsidR="00B13B07">
        <w:t>sportovní akce pořádané na veřejném prostranství,</w:t>
      </w:r>
    </w:p>
    <w:p w14:paraId="61683772" w14:textId="0FA13036" w:rsidR="00E37AA2" w:rsidRDefault="002D216D" w:rsidP="00E37AA2">
      <w:pPr>
        <w:pStyle w:val="lnek-obsah"/>
        <w:numPr>
          <w:ilvl w:val="0"/>
          <w:numId w:val="0"/>
        </w:numPr>
        <w:ind w:left="170"/>
      </w:pPr>
      <w:r>
        <w:t>d</w:t>
      </w:r>
      <w:r w:rsidR="00B13B07">
        <w:t xml:space="preserve">) </w:t>
      </w:r>
      <w:r w:rsidR="00E37AA2" w:rsidRPr="00E37AA2">
        <w:t>užívání veřejného prostranství v případě, že poplatek nedosahuje částky 50 Kč</w:t>
      </w:r>
      <w:r w:rsidR="00E37AA2">
        <w:t>,</w:t>
      </w:r>
    </w:p>
    <w:p w14:paraId="74EEA2C7" w14:textId="202E9D54" w:rsidR="00E37AA2" w:rsidRDefault="002D216D" w:rsidP="00E37AA2">
      <w:pPr>
        <w:pStyle w:val="lnek-obsah"/>
        <w:numPr>
          <w:ilvl w:val="0"/>
          <w:numId w:val="0"/>
        </w:numPr>
        <w:ind w:left="170"/>
        <w:rPr>
          <w:rFonts w:eastAsiaTheme="minorHAnsi"/>
        </w:rPr>
      </w:pPr>
      <w:r>
        <w:t>e</w:t>
      </w:r>
      <w:r w:rsidR="00E37AA2">
        <w:t xml:space="preserve">) </w:t>
      </w:r>
      <w:r w:rsidR="00E37AA2" w:rsidRPr="00E37AA2">
        <w:t xml:space="preserve">užívání veřejného prostranství v případě, je-li toto </w:t>
      </w:r>
      <w:r w:rsidR="00E37AA2" w:rsidRPr="00E37AA2">
        <w:rPr>
          <w:rFonts w:eastAsiaTheme="minorHAnsi"/>
        </w:rPr>
        <w:t>veřejné prostranství užíváno jeho vlastníkem, nebo na základě platné</w:t>
      </w:r>
      <w:r w:rsidR="00E37AA2" w:rsidRPr="00E37AA2">
        <w:t xml:space="preserve"> </w:t>
      </w:r>
      <w:r w:rsidR="00E37AA2" w:rsidRPr="00E37AA2">
        <w:rPr>
          <w:rFonts w:eastAsiaTheme="minorHAnsi"/>
        </w:rPr>
        <w:t>soukromoprávní smlouvy uzavřené mezi uživatelem a vlastníkem pozemku</w:t>
      </w:r>
      <w:r w:rsidR="00E37AA2">
        <w:rPr>
          <w:rFonts w:eastAsiaTheme="minorHAnsi"/>
        </w:rPr>
        <w:t>,</w:t>
      </w:r>
    </w:p>
    <w:p w14:paraId="0A420A33" w14:textId="09A01F13" w:rsidR="00E37AA2" w:rsidRDefault="002D216D" w:rsidP="00E37AA2">
      <w:pPr>
        <w:pStyle w:val="lnek-obsah"/>
        <w:numPr>
          <w:ilvl w:val="0"/>
          <w:numId w:val="0"/>
        </w:numPr>
        <w:ind w:left="170"/>
      </w:pPr>
      <w:r>
        <w:rPr>
          <w:rFonts w:eastAsiaTheme="minorHAnsi"/>
        </w:rPr>
        <w:t>f</w:t>
      </w:r>
      <w:r w:rsidR="00E37AA2">
        <w:rPr>
          <w:rFonts w:eastAsiaTheme="minorHAnsi"/>
        </w:rPr>
        <w:t xml:space="preserve">) </w:t>
      </w:r>
      <w:r w:rsidR="00E37AA2" w:rsidRPr="00E37AA2">
        <w:t>užívání veřejného prostranství na základě písemné nájemní smlouvy nebo smlouvy o výpůjčce s městem Moravská Třebová</w:t>
      </w:r>
      <w:r w:rsidR="00E37AA2">
        <w:t>,</w:t>
      </w:r>
    </w:p>
    <w:p w14:paraId="1B753988" w14:textId="237E00EC" w:rsidR="00E37AA2" w:rsidRDefault="002D216D" w:rsidP="00E37AA2">
      <w:pPr>
        <w:pStyle w:val="lnek-obsah"/>
        <w:numPr>
          <w:ilvl w:val="0"/>
          <w:numId w:val="0"/>
        </w:numPr>
        <w:ind w:left="170"/>
      </w:pPr>
      <w:r>
        <w:t>g</w:t>
      </w:r>
      <w:r w:rsidR="00E37AA2">
        <w:t xml:space="preserve">) </w:t>
      </w:r>
      <w:r w:rsidR="00E37AA2" w:rsidRPr="00E37AA2">
        <w:t>užívání veřejného prostranství vzniklé z důvodu odstranění havárií inženýrských sítí</w:t>
      </w:r>
      <w:r w:rsidR="009C6956">
        <w:t>,</w:t>
      </w:r>
    </w:p>
    <w:p w14:paraId="7736A0F6" w14:textId="692453E7" w:rsidR="009C6956" w:rsidRDefault="002D216D" w:rsidP="00E37AA2">
      <w:pPr>
        <w:pStyle w:val="lnek-obsah"/>
        <w:numPr>
          <w:ilvl w:val="0"/>
          <w:numId w:val="0"/>
        </w:numPr>
        <w:ind w:left="170"/>
      </w:pPr>
      <w:r>
        <w:t>h</w:t>
      </w:r>
      <w:r w:rsidR="009C6956">
        <w:t xml:space="preserve">) </w:t>
      </w:r>
      <w:r w:rsidR="009C6956" w:rsidRPr="009C6956">
        <w:t>užívání veřejného prostranství při stavebních akcích, jejichž výhradním investorem je město Moravská Třebová</w:t>
      </w:r>
      <w:r w:rsidR="00FC06B6">
        <w:t>,</w:t>
      </w:r>
    </w:p>
    <w:p w14:paraId="31B3C1C0" w14:textId="41D25391" w:rsidR="00FC06B6" w:rsidRDefault="003C3BD4" w:rsidP="00E37AA2">
      <w:pPr>
        <w:pStyle w:val="lnek-obsah"/>
        <w:numPr>
          <w:ilvl w:val="0"/>
          <w:numId w:val="0"/>
        </w:numPr>
        <w:ind w:left="170"/>
      </w:pPr>
      <w:r>
        <w:t>i</w:t>
      </w:r>
      <w:r w:rsidR="00FC06B6">
        <w:t xml:space="preserve">) </w:t>
      </w:r>
      <w:r w:rsidR="00FC06B6" w:rsidRPr="00FC06B6">
        <w:t xml:space="preserve">užívání veřejného prostranství za účelem vyhrazení trvalého parkovacího místa, kde uživatelem </w:t>
      </w:r>
      <w:r w:rsidR="00FC06B6">
        <w:t>je</w:t>
      </w:r>
      <w:r w:rsidR="00FC06B6" w:rsidRPr="00FC06B6">
        <w:t xml:space="preserve"> </w:t>
      </w:r>
      <w:r w:rsidR="00FC06B6">
        <w:t xml:space="preserve">město Moravská Třebová, </w:t>
      </w:r>
      <w:r w:rsidR="00FC06B6" w:rsidRPr="00FC06B6">
        <w:t xml:space="preserve">organizace zřízené městem </w:t>
      </w:r>
      <w:r w:rsidR="00FC06B6">
        <w:t>Moravská Třebová</w:t>
      </w:r>
      <w:r w:rsidR="00FC06B6" w:rsidRPr="00FC06B6">
        <w:t xml:space="preserve"> </w:t>
      </w:r>
      <w:r w:rsidR="00FC06B6">
        <w:t>nebo</w:t>
      </w:r>
      <w:r w:rsidR="00FC06B6" w:rsidRPr="00FC06B6">
        <w:t xml:space="preserve"> Pardubickým krajem</w:t>
      </w:r>
      <w:r w:rsidR="00FC06B6">
        <w:t xml:space="preserve"> a </w:t>
      </w:r>
      <w:r w:rsidR="00FC06B6" w:rsidRPr="00FC06B6">
        <w:t>bezpečnostní instituce</w:t>
      </w:r>
      <w:r w:rsidR="00FC06B6">
        <w:t>.</w:t>
      </w:r>
    </w:p>
    <w:p w14:paraId="61775D4E" w14:textId="522E4B00" w:rsidR="00DA1401" w:rsidRDefault="00E37AA2" w:rsidP="00E37AA2">
      <w:pPr>
        <w:pStyle w:val="lnek-obsah"/>
        <w:numPr>
          <w:ilvl w:val="0"/>
          <w:numId w:val="0"/>
        </w:numPr>
        <w:ind w:left="170"/>
      </w:pPr>
      <w:r>
        <w:t>(3) V případě, že poplatník nesplní povinnost ohlásit údaj rozhodný pro osvobození ve lhůtách stanovených touto vyhláškou nebo zákonem, nárok na osvobození zaniká.</w:t>
      </w:r>
      <w:r w:rsidRPr="00666EAA">
        <w:rPr>
          <w:vertAlign w:val="superscript"/>
        </w:rPr>
        <w:t>7</w:t>
      </w:r>
      <w:r w:rsidR="00154312">
        <w:t>“</w:t>
      </w:r>
    </w:p>
    <w:bookmarkEnd w:id="2"/>
    <w:p w14:paraId="19D59277" w14:textId="717A217B" w:rsidR="00B25DBE" w:rsidRPr="005A2DD3" w:rsidRDefault="00B25DBE" w:rsidP="00E8649F">
      <w:pPr>
        <w:pStyle w:val="lnek-slo"/>
      </w:pPr>
      <w:r>
        <w:t>Čl.</w:t>
      </w:r>
      <w:r w:rsidR="00BC445B">
        <w:t xml:space="preserve"> 2</w:t>
      </w:r>
    </w:p>
    <w:p w14:paraId="31608E96" w14:textId="0ED9CC61" w:rsidR="00B25DBE" w:rsidRPr="00B25DBE" w:rsidRDefault="00B25DBE" w:rsidP="00B25DBE">
      <w:pPr>
        <w:pStyle w:val="lnek-nadpis"/>
      </w:pPr>
      <w:r>
        <w:t>Účinnost</w:t>
      </w:r>
    </w:p>
    <w:p w14:paraId="604AE289" w14:textId="7F9BF1A9" w:rsidR="00B25DBE" w:rsidRDefault="00B25DBE" w:rsidP="00E8649F">
      <w:pPr>
        <w:pStyle w:val="lnek-obsah"/>
        <w:numPr>
          <w:ilvl w:val="0"/>
          <w:numId w:val="0"/>
        </w:numPr>
        <w:ind w:left="170"/>
      </w:pPr>
      <w:r>
        <w:t xml:space="preserve">Tato vyhláška nabývá účinnosti </w:t>
      </w:r>
      <w:r w:rsidR="00BC445B">
        <w:t>počátkem patnáctého dne následujícího po dni jejího vyhlášení</w:t>
      </w:r>
      <w:r>
        <w:t>.</w:t>
      </w:r>
    </w:p>
    <w:p w14:paraId="1C92CD0B" w14:textId="1694E2DC" w:rsidR="00CA2C70" w:rsidRDefault="00CA2C70" w:rsidP="00E8649F">
      <w:pPr>
        <w:pStyle w:val="lnek-obsah"/>
        <w:numPr>
          <w:ilvl w:val="0"/>
          <w:numId w:val="0"/>
        </w:numPr>
        <w:ind w:left="170"/>
      </w:pPr>
    </w:p>
    <w:p w14:paraId="68CFE2C4" w14:textId="77777777" w:rsidR="001E08F9" w:rsidRPr="00B25DBE" w:rsidRDefault="001E08F9" w:rsidP="00E8649F">
      <w:pPr>
        <w:pStyle w:val="lnek-obsah"/>
        <w:numPr>
          <w:ilvl w:val="0"/>
          <w:numId w:val="0"/>
        </w:numPr>
        <w:ind w:left="170"/>
      </w:pPr>
    </w:p>
    <w:permEnd w:id="1408774258"/>
    <w:p w14:paraId="4EACDD89" w14:textId="77777777" w:rsidR="00E20214" w:rsidRDefault="00E20214" w:rsidP="00DA472E"/>
    <w:p w14:paraId="58BBA271" w14:textId="77777777" w:rsidR="00875E45" w:rsidRDefault="00875E45" w:rsidP="00DA472E"/>
    <w:p w14:paraId="3153ADE8" w14:textId="77777777" w:rsidR="00875E45" w:rsidRDefault="00875E45" w:rsidP="00DA472E"/>
    <w:p w14:paraId="7243637C" w14:textId="77777777" w:rsidR="00875E45" w:rsidRDefault="00875E45" w:rsidP="00875E45">
      <w:pPr>
        <w:jc w:val="center"/>
      </w:pPr>
    </w:p>
    <w:p w14:paraId="1E4C93D2" w14:textId="593C2725" w:rsidR="00875E45" w:rsidRDefault="000E3568" w:rsidP="00875E45">
      <w:pPr>
        <w:jc w:val="center"/>
      </w:pPr>
      <w:permStart w:id="1688278649" w:edGrp="everyone"/>
      <w:r>
        <w:t xml:space="preserve">Ing. </w:t>
      </w:r>
      <w:r w:rsidR="00B25DBE">
        <w:t>Pavel Charvát</w:t>
      </w:r>
      <w:r w:rsidR="000C1EDA">
        <w:t xml:space="preserve"> v.r.</w:t>
      </w:r>
      <w:permEnd w:id="1688278649"/>
    </w:p>
    <w:p w14:paraId="7ACF97DB" w14:textId="77777777" w:rsidR="00875E45" w:rsidRDefault="00875E45" w:rsidP="00875E45">
      <w:pPr>
        <w:jc w:val="center"/>
      </w:pPr>
      <w:r>
        <w:t>starosta</w:t>
      </w:r>
    </w:p>
    <w:p w14:paraId="0901B216" w14:textId="77777777" w:rsidR="001E1E4B" w:rsidRDefault="001E1E4B" w:rsidP="00875E45"/>
    <w:p w14:paraId="21199D7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F3367F" w14:textId="77777777" w:rsidTr="001E1E4B">
        <w:tc>
          <w:tcPr>
            <w:tcW w:w="3622" w:type="dxa"/>
          </w:tcPr>
          <w:p w14:paraId="6EBB46F5" w14:textId="7E6EB042" w:rsidR="001E1E4B" w:rsidRDefault="00B25DBE" w:rsidP="001E1E4B">
            <w:pPr>
              <w:jc w:val="center"/>
            </w:pPr>
            <w:permStart w:id="365776154" w:edGrp="everyone"/>
            <w:r>
              <w:t>Mgr. Václav Dokoupil</w:t>
            </w:r>
            <w:r w:rsidR="000C1EDA">
              <w:t xml:space="preserve"> v.r.</w:t>
            </w:r>
            <w:permEnd w:id="365776154"/>
          </w:p>
        </w:tc>
        <w:tc>
          <w:tcPr>
            <w:tcW w:w="2246" w:type="dxa"/>
          </w:tcPr>
          <w:p w14:paraId="219E0597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46492A93" w14:textId="60443ECE" w:rsidR="001E1E4B" w:rsidRDefault="000E3568" w:rsidP="001E1E4B">
            <w:pPr>
              <w:ind w:left="-108"/>
              <w:jc w:val="center"/>
            </w:pPr>
            <w:permStart w:id="1420107969" w:edGrp="everyone"/>
            <w:r>
              <w:t xml:space="preserve">Ing. </w:t>
            </w:r>
            <w:r w:rsidR="00B25DBE">
              <w:t>Miloš Mička</w:t>
            </w:r>
            <w:r w:rsidR="000C1EDA">
              <w:t xml:space="preserve"> v.r.</w:t>
            </w:r>
            <w:permEnd w:id="1420107969"/>
          </w:p>
        </w:tc>
      </w:tr>
      <w:tr w:rsidR="001E1E4B" w14:paraId="5580A60A" w14:textId="77777777" w:rsidTr="001E1E4B">
        <w:tc>
          <w:tcPr>
            <w:tcW w:w="3622" w:type="dxa"/>
          </w:tcPr>
          <w:p w14:paraId="307E91F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2B24C88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D2EBFCC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36EAF8E" w14:textId="77777777" w:rsidR="00B41B8F" w:rsidRDefault="00B41B8F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39C8D2A3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2FCCB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7BF21DA1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5A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1E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4FA4E65E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54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9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20F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3B9CAE7F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67B4EF" w14:textId="77777777" w:rsidR="00F60C22" w:rsidRPr="00F60C22" w:rsidRDefault="00F60C22" w:rsidP="00714D57">
            <w:pPr>
              <w:pStyle w:val="zendokument-obsah"/>
            </w:pPr>
            <w:permStart w:id="396045435" w:edGrp="everyone" w:colFirst="1" w:colLast="1"/>
            <w:permStart w:id="993217792" w:edGrp="everyone" w:colFirst="2" w:colLast="2"/>
            <w:permStart w:id="1671911658" w:edGrp="everyone" w:colFirst="3" w:colLast="3"/>
            <w:permStart w:id="1480740600" w:edGrp="everyone" w:colFirst="4" w:colLast="4"/>
            <w:permStart w:id="10846282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A6" w14:textId="6C43B6CE" w:rsidR="00F60C22" w:rsidRPr="00F60C22" w:rsidRDefault="00CA2C70" w:rsidP="00B71C30">
            <w:pPr>
              <w:pStyle w:val="zendokument-obsah"/>
            </w:pPr>
            <w:r>
              <w:t>4</w:t>
            </w:r>
            <w:r w:rsidR="00B03021">
              <w:t>/</w:t>
            </w:r>
            <w:r w:rsidR="000E3568">
              <w:t>202</w:t>
            </w:r>
            <w:r w:rsidR="00E37AA2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150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C5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0D4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513" w14:textId="77777777" w:rsidR="00F60C22" w:rsidRPr="005E7411" w:rsidRDefault="00BD6445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96045435"/>
      <w:permEnd w:id="993217792"/>
      <w:permEnd w:id="1671911658"/>
      <w:permEnd w:id="1480740600"/>
      <w:permEnd w:id="1084628227"/>
      <w:tr w:rsidR="00F60C22" w:rsidRPr="00F60C22" w14:paraId="7E11FEB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A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CB784FB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5401F" w14:textId="77777777" w:rsidR="00F60C22" w:rsidRPr="00F60C22" w:rsidRDefault="00F60C22" w:rsidP="00714D57">
            <w:pPr>
              <w:pStyle w:val="zendokument-obsah"/>
            </w:pPr>
            <w:permStart w:id="476468463" w:edGrp="everyone" w:colFirst="1" w:colLast="1"/>
            <w:permStart w:id="1568880662" w:edGrp="everyone" w:colFirst="2" w:colLast="2"/>
            <w:permStart w:id="509756948" w:edGrp="everyone" w:colFirst="3" w:colLast="3"/>
            <w:permStart w:id="469974560" w:edGrp="everyone" w:colFirst="4" w:colLast="4"/>
            <w:permStart w:id="163318207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B23" w14:textId="41FA047C" w:rsidR="00F60C22" w:rsidRPr="00F60C22" w:rsidRDefault="00CA2C70" w:rsidP="00B71C30">
            <w:pPr>
              <w:pStyle w:val="zendokument-obsah"/>
            </w:pPr>
            <w:r>
              <w:t>4</w:t>
            </w:r>
            <w:r w:rsidR="00B03021">
              <w:t>/</w:t>
            </w:r>
            <w:r w:rsidR="002B7E64">
              <w:t>202</w:t>
            </w:r>
            <w:r w:rsidR="00E37AA2">
              <w:t>5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32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EC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5C7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7C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476468463"/>
      <w:permEnd w:id="1568880662"/>
      <w:permEnd w:id="509756948"/>
      <w:permEnd w:id="469974560"/>
      <w:permEnd w:id="1633182071"/>
      <w:tr w:rsidR="00F60C22" w:rsidRPr="00F60C22" w14:paraId="52E1A586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7A5" w14:textId="77777777" w:rsidR="00F60C22" w:rsidRPr="00F60C22" w:rsidRDefault="00F60C22" w:rsidP="00714D57">
            <w:pPr>
              <w:pStyle w:val="zendokument-obsah"/>
            </w:pPr>
          </w:p>
        </w:tc>
      </w:tr>
    </w:tbl>
    <w:p w14:paraId="30B7C374" w14:textId="4333873F" w:rsidR="005F3EDA" w:rsidRDefault="005F3EDA" w:rsidP="0009642A">
      <w:pPr>
        <w:widowControl/>
        <w:adjustRightInd/>
        <w:spacing w:line="240" w:lineRule="auto"/>
        <w:jc w:val="left"/>
        <w:textAlignment w:val="auto"/>
      </w:pPr>
      <w:permStart w:id="1554140447" w:edGrp="everyone"/>
      <w:permEnd w:id="1554140447"/>
    </w:p>
    <w:sectPr w:rsidR="005F3EDA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1D8F" w14:textId="77777777" w:rsidR="00BD6445" w:rsidRDefault="00BD6445">
      <w:r>
        <w:separator/>
      </w:r>
    </w:p>
  </w:endnote>
  <w:endnote w:type="continuationSeparator" w:id="0">
    <w:p w14:paraId="007F3E65" w14:textId="77777777" w:rsidR="00BD6445" w:rsidRDefault="00BD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2509" w14:textId="6C511592" w:rsidR="007B0162" w:rsidRPr="000A1E1F" w:rsidRDefault="007B0162">
    <w:pPr>
      <w:pStyle w:val="Zpat"/>
      <w:rPr>
        <w:rFonts w:cs="Arial"/>
        <w:sz w:val="20"/>
        <w:szCs w:val="20"/>
      </w:rPr>
    </w:pPr>
    <w:permStart w:id="870541733" w:edGrp="everyone"/>
    <w:r>
      <w:t>Obecně závazná vyhl</w:t>
    </w:r>
    <w:r w:rsidR="002B7E64">
      <w:t xml:space="preserve">áška města Moravská Třebová č. </w:t>
    </w:r>
    <w:r w:rsidR="00CA2C70">
      <w:t>4</w:t>
    </w:r>
    <w:r w:rsidR="002B7E64">
      <w:t>/202</w:t>
    </w:r>
    <w:r w:rsidR="00CA2C70">
      <w:t>5</w:t>
    </w:r>
    <w:r>
      <w:t>, kterou se mění obecně závazná vyhl</w:t>
    </w:r>
    <w:r w:rsidR="002B7E64">
      <w:t xml:space="preserve">áška města Moravská Třebová č. </w:t>
    </w:r>
    <w:r w:rsidR="00D976A4">
      <w:t>9</w:t>
    </w:r>
    <w:r w:rsidR="002B7E64">
      <w:t>/202</w:t>
    </w:r>
    <w:r w:rsidR="00E37AA2">
      <w:t>3</w:t>
    </w:r>
    <w:r>
      <w:t xml:space="preserve">, o </w:t>
    </w:r>
    <w:r w:rsidR="00E37AA2">
      <w:t>místním poplatku za užívání veřejného prostranství</w:t>
    </w:r>
    <w:permEnd w:id="8705417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E522" w14:textId="77777777" w:rsidR="00BD6445" w:rsidRDefault="00BD6445">
      <w:r>
        <w:separator/>
      </w:r>
    </w:p>
  </w:footnote>
  <w:footnote w:type="continuationSeparator" w:id="0">
    <w:p w14:paraId="0D496340" w14:textId="77777777" w:rsidR="00BD6445" w:rsidRDefault="00BD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B9AF" w14:textId="64D2A37B" w:rsidR="007B0162" w:rsidRDefault="007B0162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2B4B73">
      <w:rPr>
        <w:rStyle w:val="slostrnky"/>
        <w:rFonts w:cs="Arial"/>
        <w:noProof/>
        <w:sz w:val="20"/>
        <w:szCs w:val="20"/>
      </w:rPr>
      <w:t>3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7FD68D3B" w14:textId="28009E32" w:rsidR="00666EAA" w:rsidRPr="00F83412" w:rsidRDefault="00666EAA" w:rsidP="00567860">
    <w:pPr>
      <w:pStyle w:val="Zhlav"/>
      <w:rPr>
        <w:rStyle w:val="slostrnky"/>
        <w:rFonts w:cs="Arial"/>
        <w:sz w:val="20"/>
        <w:szCs w:val="20"/>
      </w:rPr>
    </w:pPr>
    <w:r w:rsidRPr="00666EAA">
      <w:rPr>
        <w:rStyle w:val="slostrnky"/>
        <w:rFonts w:cs="Arial"/>
        <w:sz w:val="20"/>
        <w:szCs w:val="20"/>
      </w:rPr>
      <w:t>Zastupitelstvo města Moravská Třebová</w:t>
    </w:r>
  </w:p>
  <w:p w14:paraId="11307633" w14:textId="20E6893C" w:rsidR="007B0162" w:rsidRPr="00567860" w:rsidRDefault="007B0162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381253353" w:edGrp="everyone"/>
    <w:r w:rsidR="00CA2C70">
      <w:t>4</w:t>
    </w:r>
    <w:r>
      <w:t>/202</w:t>
    </w:r>
    <w:r w:rsidR="006006F2">
      <w:t>5</w:t>
    </w:r>
    <w:permEnd w:id="381253353"/>
    <w:r w:rsidRPr="005678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51FCA4A0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19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6BVvwYWVLuoUKCKYpX58BNCdj8EW796ky5NK83uaVNNw9T9rAr5WqzommuwZIi4iOIG/cWTu+0USnA6s9BChA==" w:salt="Jt7NhFJT7Ttj8LmVPO/p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07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10C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2ECA"/>
    <w:rsid w:val="000537D5"/>
    <w:rsid w:val="00053E20"/>
    <w:rsid w:val="000546AF"/>
    <w:rsid w:val="00054779"/>
    <w:rsid w:val="00054F1A"/>
    <w:rsid w:val="00055991"/>
    <w:rsid w:val="00056386"/>
    <w:rsid w:val="000566AD"/>
    <w:rsid w:val="0005683E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42A"/>
    <w:rsid w:val="00096F03"/>
    <w:rsid w:val="0009763B"/>
    <w:rsid w:val="000A05AA"/>
    <w:rsid w:val="000A0B50"/>
    <w:rsid w:val="000A0FFB"/>
    <w:rsid w:val="000A1397"/>
    <w:rsid w:val="000A15C0"/>
    <w:rsid w:val="000A1E1F"/>
    <w:rsid w:val="000A2490"/>
    <w:rsid w:val="000A30C6"/>
    <w:rsid w:val="000A3CAF"/>
    <w:rsid w:val="000A4519"/>
    <w:rsid w:val="000A45E0"/>
    <w:rsid w:val="000A580C"/>
    <w:rsid w:val="000A68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1EDA"/>
    <w:rsid w:val="000C2F71"/>
    <w:rsid w:val="000C30A8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C72ED"/>
    <w:rsid w:val="000D096A"/>
    <w:rsid w:val="000D1BDC"/>
    <w:rsid w:val="000D27EB"/>
    <w:rsid w:val="000D3120"/>
    <w:rsid w:val="000D37FD"/>
    <w:rsid w:val="000D3901"/>
    <w:rsid w:val="000D3B43"/>
    <w:rsid w:val="000D3BEB"/>
    <w:rsid w:val="000D4AE3"/>
    <w:rsid w:val="000D4AF5"/>
    <w:rsid w:val="000D4B4A"/>
    <w:rsid w:val="000D51F2"/>
    <w:rsid w:val="000D6D83"/>
    <w:rsid w:val="000D7924"/>
    <w:rsid w:val="000E04C2"/>
    <w:rsid w:val="000E3568"/>
    <w:rsid w:val="000E3D69"/>
    <w:rsid w:val="000E44BD"/>
    <w:rsid w:val="000E4567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122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1FA"/>
    <w:rsid w:val="00145D67"/>
    <w:rsid w:val="00147C5E"/>
    <w:rsid w:val="00150234"/>
    <w:rsid w:val="00150BF7"/>
    <w:rsid w:val="00152432"/>
    <w:rsid w:val="001524A3"/>
    <w:rsid w:val="00154312"/>
    <w:rsid w:val="00155951"/>
    <w:rsid w:val="001559A0"/>
    <w:rsid w:val="00155CF1"/>
    <w:rsid w:val="0015601F"/>
    <w:rsid w:val="00156D9D"/>
    <w:rsid w:val="00157428"/>
    <w:rsid w:val="00157D9C"/>
    <w:rsid w:val="00157DD5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70A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0C2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4A85"/>
    <w:rsid w:val="001C512D"/>
    <w:rsid w:val="001C5E32"/>
    <w:rsid w:val="001C6E9D"/>
    <w:rsid w:val="001D0573"/>
    <w:rsid w:val="001D33BD"/>
    <w:rsid w:val="001D3457"/>
    <w:rsid w:val="001D3F34"/>
    <w:rsid w:val="001D4BB0"/>
    <w:rsid w:val="001D4FF5"/>
    <w:rsid w:val="001D53D8"/>
    <w:rsid w:val="001D69CC"/>
    <w:rsid w:val="001D6B79"/>
    <w:rsid w:val="001D6E02"/>
    <w:rsid w:val="001E0850"/>
    <w:rsid w:val="001E08F9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24E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29A8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483"/>
    <w:rsid w:val="002816A9"/>
    <w:rsid w:val="00281CFC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0B0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96101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4B73"/>
    <w:rsid w:val="002B65E2"/>
    <w:rsid w:val="002B6730"/>
    <w:rsid w:val="002B6E5B"/>
    <w:rsid w:val="002B7E64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16D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0D10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16A"/>
    <w:rsid w:val="003113CD"/>
    <w:rsid w:val="0031201D"/>
    <w:rsid w:val="00312188"/>
    <w:rsid w:val="0031306B"/>
    <w:rsid w:val="00313E73"/>
    <w:rsid w:val="00313F5A"/>
    <w:rsid w:val="003146E6"/>
    <w:rsid w:val="0031620E"/>
    <w:rsid w:val="0031626A"/>
    <w:rsid w:val="003168F0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5F6D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3C07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4C4D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053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3BD4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2588"/>
    <w:rsid w:val="003E30A8"/>
    <w:rsid w:val="003E5B2F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4E6C"/>
    <w:rsid w:val="00406C29"/>
    <w:rsid w:val="0040714B"/>
    <w:rsid w:val="004100BF"/>
    <w:rsid w:val="004102B5"/>
    <w:rsid w:val="004109FE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5F5"/>
    <w:rsid w:val="00426A88"/>
    <w:rsid w:val="00426C42"/>
    <w:rsid w:val="0042737D"/>
    <w:rsid w:val="0042750E"/>
    <w:rsid w:val="00430E60"/>
    <w:rsid w:val="004318B6"/>
    <w:rsid w:val="00431E7E"/>
    <w:rsid w:val="00436263"/>
    <w:rsid w:val="00436DE5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4D2B"/>
    <w:rsid w:val="0047584F"/>
    <w:rsid w:val="00476482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1D6B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B57F6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667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14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6E03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5CFD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86D4D"/>
    <w:rsid w:val="0059085F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DD3"/>
    <w:rsid w:val="005A2E1C"/>
    <w:rsid w:val="005A33B7"/>
    <w:rsid w:val="005A39E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B776D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22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3EDA"/>
    <w:rsid w:val="005F5051"/>
    <w:rsid w:val="005F5FBD"/>
    <w:rsid w:val="006006F2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61D9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5C92"/>
    <w:rsid w:val="00646185"/>
    <w:rsid w:val="00646507"/>
    <w:rsid w:val="00646D29"/>
    <w:rsid w:val="00646F6E"/>
    <w:rsid w:val="00651862"/>
    <w:rsid w:val="00651877"/>
    <w:rsid w:val="00652EBB"/>
    <w:rsid w:val="00653547"/>
    <w:rsid w:val="00653603"/>
    <w:rsid w:val="006545EB"/>
    <w:rsid w:val="00654FF2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6EAA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2465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129"/>
    <w:rsid w:val="006A59C1"/>
    <w:rsid w:val="006A6CE5"/>
    <w:rsid w:val="006B0E23"/>
    <w:rsid w:val="006B1EF8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D795A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79B"/>
    <w:rsid w:val="00704947"/>
    <w:rsid w:val="00704A13"/>
    <w:rsid w:val="00706A0C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800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5AE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162"/>
    <w:rsid w:val="007B04D2"/>
    <w:rsid w:val="007B0F2B"/>
    <w:rsid w:val="007B12FC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3D6F"/>
    <w:rsid w:val="007E4D76"/>
    <w:rsid w:val="007E6ECC"/>
    <w:rsid w:val="007E6F05"/>
    <w:rsid w:val="007E6F36"/>
    <w:rsid w:val="007E787F"/>
    <w:rsid w:val="007E7FD8"/>
    <w:rsid w:val="007F0225"/>
    <w:rsid w:val="007F09EA"/>
    <w:rsid w:val="007F1325"/>
    <w:rsid w:val="007F13B3"/>
    <w:rsid w:val="007F151C"/>
    <w:rsid w:val="007F2903"/>
    <w:rsid w:val="007F3D20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09EC"/>
    <w:rsid w:val="0081266E"/>
    <w:rsid w:val="00812E49"/>
    <w:rsid w:val="00813206"/>
    <w:rsid w:val="00816C9A"/>
    <w:rsid w:val="00817830"/>
    <w:rsid w:val="00817C4E"/>
    <w:rsid w:val="00817D43"/>
    <w:rsid w:val="00820726"/>
    <w:rsid w:val="00820CA9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353"/>
    <w:rsid w:val="00830BE1"/>
    <w:rsid w:val="008314C7"/>
    <w:rsid w:val="00831B12"/>
    <w:rsid w:val="008324AF"/>
    <w:rsid w:val="00832C87"/>
    <w:rsid w:val="008340CD"/>
    <w:rsid w:val="0083464D"/>
    <w:rsid w:val="008346BE"/>
    <w:rsid w:val="00834CEB"/>
    <w:rsid w:val="008356B6"/>
    <w:rsid w:val="008362F0"/>
    <w:rsid w:val="00836309"/>
    <w:rsid w:val="00837012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34BB"/>
    <w:rsid w:val="0087482E"/>
    <w:rsid w:val="00875DD7"/>
    <w:rsid w:val="00875E45"/>
    <w:rsid w:val="008765A4"/>
    <w:rsid w:val="00876644"/>
    <w:rsid w:val="0087670B"/>
    <w:rsid w:val="008767BD"/>
    <w:rsid w:val="0087738E"/>
    <w:rsid w:val="008777CC"/>
    <w:rsid w:val="00880366"/>
    <w:rsid w:val="0088233C"/>
    <w:rsid w:val="00882818"/>
    <w:rsid w:val="00884054"/>
    <w:rsid w:val="00884487"/>
    <w:rsid w:val="00885183"/>
    <w:rsid w:val="00885415"/>
    <w:rsid w:val="00885817"/>
    <w:rsid w:val="00886696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C5E83"/>
    <w:rsid w:val="008C7FC5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0A28"/>
    <w:rsid w:val="00921092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5E7E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26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1D2F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0FB"/>
    <w:rsid w:val="009A39AD"/>
    <w:rsid w:val="009A463F"/>
    <w:rsid w:val="009A60FE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956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076"/>
    <w:rsid w:val="009D2554"/>
    <w:rsid w:val="009D398D"/>
    <w:rsid w:val="009D3B4B"/>
    <w:rsid w:val="009D6A57"/>
    <w:rsid w:val="009E0B11"/>
    <w:rsid w:val="009E2A88"/>
    <w:rsid w:val="009E3E78"/>
    <w:rsid w:val="009E44D1"/>
    <w:rsid w:val="009E5DF5"/>
    <w:rsid w:val="009E6975"/>
    <w:rsid w:val="009E6D22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236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22B"/>
    <w:rsid w:val="00A26C8B"/>
    <w:rsid w:val="00A26D2A"/>
    <w:rsid w:val="00A27D94"/>
    <w:rsid w:val="00A32BCD"/>
    <w:rsid w:val="00A32D3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399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CB1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DB3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021"/>
    <w:rsid w:val="00B0437A"/>
    <w:rsid w:val="00B04C7F"/>
    <w:rsid w:val="00B05CCE"/>
    <w:rsid w:val="00B064BF"/>
    <w:rsid w:val="00B0687D"/>
    <w:rsid w:val="00B075CE"/>
    <w:rsid w:val="00B1007B"/>
    <w:rsid w:val="00B100B5"/>
    <w:rsid w:val="00B13B07"/>
    <w:rsid w:val="00B16D81"/>
    <w:rsid w:val="00B17109"/>
    <w:rsid w:val="00B17A15"/>
    <w:rsid w:val="00B17B19"/>
    <w:rsid w:val="00B20934"/>
    <w:rsid w:val="00B2096C"/>
    <w:rsid w:val="00B21267"/>
    <w:rsid w:val="00B2139F"/>
    <w:rsid w:val="00B22157"/>
    <w:rsid w:val="00B22DC3"/>
    <w:rsid w:val="00B24546"/>
    <w:rsid w:val="00B25431"/>
    <w:rsid w:val="00B255EE"/>
    <w:rsid w:val="00B25DB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4AC6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74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B54"/>
    <w:rsid w:val="00B67DEA"/>
    <w:rsid w:val="00B67F19"/>
    <w:rsid w:val="00B71698"/>
    <w:rsid w:val="00B717A8"/>
    <w:rsid w:val="00B71C30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66AB"/>
    <w:rsid w:val="00BA741C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445B"/>
    <w:rsid w:val="00BC542A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445"/>
    <w:rsid w:val="00BD6744"/>
    <w:rsid w:val="00BE0124"/>
    <w:rsid w:val="00BE108B"/>
    <w:rsid w:val="00BE17AB"/>
    <w:rsid w:val="00BE274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3E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468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42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067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C70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1FBC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1EF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6A4"/>
    <w:rsid w:val="00D97936"/>
    <w:rsid w:val="00D97B6E"/>
    <w:rsid w:val="00D97DDE"/>
    <w:rsid w:val="00DA1401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599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3B39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27DD3"/>
    <w:rsid w:val="00E31F15"/>
    <w:rsid w:val="00E321D7"/>
    <w:rsid w:val="00E3234D"/>
    <w:rsid w:val="00E33385"/>
    <w:rsid w:val="00E33907"/>
    <w:rsid w:val="00E34C71"/>
    <w:rsid w:val="00E36889"/>
    <w:rsid w:val="00E37AA2"/>
    <w:rsid w:val="00E37CAF"/>
    <w:rsid w:val="00E414C7"/>
    <w:rsid w:val="00E41C3E"/>
    <w:rsid w:val="00E42960"/>
    <w:rsid w:val="00E42BD4"/>
    <w:rsid w:val="00E42DDD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433"/>
    <w:rsid w:val="00E6296B"/>
    <w:rsid w:val="00E63396"/>
    <w:rsid w:val="00E63435"/>
    <w:rsid w:val="00E638B4"/>
    <w:rsid w:val="00E63E5D"/>
    <w:rsid w:val="00E64FEB"/>
    <w:rsid w:val="00E66BA2"/>
    <w:rsid w:val="00E66D77"/>
    <w:rsid w:val="00E66FF8"/>
    <w:rsid w:val="00E70DEF"/>
    <w:rsid w:val="00E7440F"/>
    <w:rsid w:val="00E74635"/>
    <w:rsid w:val="00E747F0"/>
    <w:rsid w:val="00E76A68"/>
    <w:rsid w:val="00E76D58"/>
    <w:rsid w:val="00E77F32"/>
    <w:rsid w:val="00E81013"/>
    <w:rsid w:val="00E82C7E"/>
    <w:rsid w:val="00E8649F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6899"/>
    <w:rsid w:val="00EC73E5"/>
    <w:rsid w:val="00EC7D47"/>
    <w:rsid w:val="00EC7F64"/>
    <w:rsid w:val="00ED0C54"/>
    <w:rsid w:val="00ED3D9E"/>
    <w:rsid w:val="00ED4CDA"/>
    <w:rsid w:val="00ED5C27"/>
    <w:rsid w:val="00ED5CF0"/>
    <w:rsid w:val="00ED653F"/>
    <w:rsid w:val="00EE0FF9"/>
    <w:rsid w:val="00EE11E1"/>
    <w:rsid w:val="00EE1EFC"/>
    <w:rsid w:val="00EE32EC"/>
    <w:rsid w:val="00EE3717"/>
    <w:rsid w:val="00EE4157"/>
    <w:rsid w:val="00EE4489"/>
    <w:rsid w:val="00EE54B1"/>
    <w:rsid w:val="00EE7831"/>
    <w:rsid w:val="00EF113B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270B2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4937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06B6"/>
    <w:rsid w:val="00FC1A61"/>
    <w:rsid w:val="00FC2721"/>
    <w:rsid w:val="00FC29ED"/>
    <w:rsid w:val="00FC4938"/>
    <w:rsid w:val="00FC5906"/>
    <w:rsid w:val="00FC6D28"/>
    <w:rsid w:val="00FC7101"/>
    <w:rsid w:val="00FD0957"/>
    <w:rsid w:val="00FD204B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55EC8"/>
  <w15:chartTrackingRefBased/>
  <w15:docId w15:val="{D1E453B7-7713-4EAA-A4EC-0678C0A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61D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61D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961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E8649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E8649F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  <w:ind w:left="284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E8649F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404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4E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6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304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63042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A32BC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2BCD"/>
    <w:rPr>
      <w:noProof/>
    </w:rPr>
  </w:style>
  <w:style w:type="character" w:styleId="Znakapoznpodarou">
    <w:name w:val="footnote reference"/>
    <w:rsid w:val="00A32BCD"/>
    <w:rPr>
      <w:vertAlign w:val="superscript"/>
    </w:rPr>
  </w:style>
  <w:style w:type="character" w:customStyle="1" w:styleId="Nadpis7Char">
    <w:name w:val="Nadpis 7 Char"/>
    <w:basedOn w:val="Standardnpsmoodstavce"/>
    <w:link w:val="Nadpis7"/>
    <w:semiHidden/>
    <w:rsid w:val="00961D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61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961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4C40-7126-42BC-9098-3FF11360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2</TotalTime>
  <Pages>1</Pages>
  <Words>645</Words>
  <Characters>3809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4446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Dagmar Navrátilová</cp:lastModifiedBy>
  <cp:revision>4</cp:revision>
  <cp:lastPrinted>2025-10-22T06:21:00Z</cp:lastPrinted>
  <dcterms:created xsi:type="dcterms:W3CDTF">2025-10-22T05:58:00Z</dcterms:created>
  <dcterms:modified xsi:type="dcterms:W3CDTF">2025-10-22T06:22:00Z</dcterms:modified>
</cp:coreProperties>
</file>