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57C6" w14:textId="77777777" w:rsidR="0070698F" w:rsidRDefault="00000000">
      <w:pPr>
        <w:pStyle w:val="Nzev"/>
      </w:pPr>
      <w:r>
        <w:t>Městys Choltice</w:t>
      </w:r>
      <w:r>
        <w:br/>
        <w:t>Zastupitelstvo městyse Choltice</w:t>
      </w:r>
    </w:p>
    <w:p w14:paraId="6C81263C" w14:textId="77777777" w:rsidR="0070698F" w:rsidRDefault="00000000">
      <w:pPr>
        <w:pStyle w:val="Nadpis1"/>
      </w:pPr>
      <w:r>
        <w:t>Obecně závazná vyhláška městyse Choltice</w:t>
      </w:r>
      <w:r>
        <w:br/>
        <w:t>o místním poplatku za obecní systém odpadového hospodářství</w:t>
      </w:r>
    </w:p>
    <w:p w14:paraId="31A4CDCC" w14:textId="77777777" w:rsidR="0070698F" w:rsidRDefault="00000000">
      <w:pPr>
        <w:pStyle w:val="UvodniVeta"/>
      </w:pPr>
      <w:r>
        <w:t>Zastupitelstvo městyse Choltice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77EAA5" w14:textId="77777777" w:rsidR="0070698F" w:rsidRDefault="00000000">
      <w:pPr>
        <w:pStyle w:val="Nadpis2"/>
      </w:pPr>
      <w:r>
        <w:t>Čl. 1</w:t>
      </w:r>
      <w:r>
        <w:br/>
        <w:t>Úvodní ustanovení</w:t>
      </w:r>
    </w:p>
    <w:p w14:paraId="05718620" w14:textId="77777777" w:rsidR="0070698F" w:rsidRDefault="00000000">
      <w:pPr>
        <w:pStyle w:val="Odstavec"/>
        <w:numPr>
          <w:ilvl w:val="0"/>
          <w:numId w:val="1"/>
        </w:numPr>
      </w:pPr>
      <w:r>
        <w:t>Městys Choltice touto vyhláškou zavádí místní poplatek za obecní systém odpadového hospodářství (dále jen „poplatek“).</w:t>
      </w:r>
    </w:p>
    <w:p w14:paraId="6F33265B" w14:textId="77777777" w:rsidR="0070698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8535BC2" w14:textId="77777777" w:rsidR="0070698F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50F3EE21" w14:textId="77777777" w:rsidR="0070698F" w:rsidRDefault="00000000">
      <w:pPr>
        <w:pStyle w:val="Nadpis2"/>
      </w:pPr>
      <w:r>
        <w:t>Čl. 2</w:t>
      </w:r>
      <w:r>
        <w:br/>
        <w:t>Poplatník</w:t>
      </w:r>
    </w:p>
    <w:p w14:paraId="39033ADC" w14:textId="77777777" w:rsidR="0070698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BF5DFB7" w14:textId="77777777" w:rsidR="0070698F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3294487F" w14:textId="77777777" w:rsidR="0070698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7DAE01E1" w14:textId="77777777" w:rsidR="0070698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78B1B76" w14:textId="77777777" w:rsidR="0070698F" w:rsidRDefault="00000000">
      <w:pPr>
        <w:pStyle w:val="Nadpis2"/>
      </w:pPr>
      <w:r>
        <w:t>Čl. 3</w:t>
      </w:r>
      <w:r>
        <w:br/>
        <w:t>Ohlašovací povinnost</w:t>
      </w:r>
    </w:p>
    <w:p w14:paraId="4EA9481F" w14:textId="77777777" w:rsidR="0070698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F40A753" w14:textId="77777777" w:rsidR="0070698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E6001BA" w14:textId="77777777" w:rsidR="0070698F" w:rsidRDefault="00000000">
      <w:pPr>
        <w:pStyle w:val="Nadpis2"/>
      </w:pPr>
      <w:r>
        <w:t>Čl. 4</w:t>
      </w:r>
      <w:r>
        <w:br/>
        <w:t>Sazba poplatku</w:t>
      </w:r>
    </w:p>
    <w:p w14:paraId="442F2FF6" w14:textId="77777777" w:rsidR="0070698F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54399C">
        <w:t>840</w:t>
      </w:r>
      <w:r>
        <w:t> Kč.</w:t>
      </w:r>
    </w:p>
    <w:p w14:paraId="614FBFB7" w14:textId="77777777" w:rsidR="0070698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4B7AB708" w14:textId="77777777" w:rsidR="0070698F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3DCC88CB" w14:textId="77777777" w:rsidR="0070698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AA8BA3F" w14:textId="77777777" w:rsidR="0070698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65FDEF4E" w14:textId="77777777" w:rsidR="0070698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9D27D2B" w14:textId="77777777" w:rsidR="0070698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B18C1CB" w14:textId="77777777" w:rsidR="0070698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FCF8D84" w14:textId="77777777" w:rsidR="0070698F" w:rsidRDefault="00000000">
      <w:pPr>
        <w:pStyle w:val="Nadpis2"/>
      </w:pPr>
      <w:r>
        <w:t>Čl. 5</w:t>
      </w:r>
      <w:r>
        <w:br/>
        <w:t>Splatnost poplatku</w:t>
      </w:r>
    </w:p>
    <w:p w14:paraId="5874FC0F" w14:textId="77777777" w:rsidR="0070698F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1AF6B613" w14:textId="77777777" w:rsidR="0070698F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5B3BC97" w14:textId="77777777" w:rsidR="0070698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B569D7C" w14:textId="77777777" w:rsidR="0070698F" w:rsidRDefault="00000000">
      <w:pPr>
        <w:pStyle w:val="Nadpis2"/>
      </w:pPr>
      <w:r>
        <w:t>Čl. 6</w:t>
      </w:r>
      <w:r>
        <w:br/>
        <w:t xml:space="preserve"> Osvobození</w:t>
      </w:r>
    </w:p>
    <w:p w14:paraId="24E47378" w14:textId="77777777" w:rsidR="0070698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6B2E78C4" w14:textId="77777777" w:rsidR="0070698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0DBDD8D" w14:textId="77777777" w:rsidR="0070698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CF6F39" w14:textId="77777777" w:rsidR="0070698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EAA111" w14:textId="77777777" w:rsidR="0070698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931EE55" w14:textId="77777777" w:rsidR="0070698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B90EE99" w14:textId="77777777" w:rsidR="0070698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 se po dobu více než 9 měsíců v příslušném kalendářním roce zdržuje mimo území městyse.</w:t>
      </w:r>
    </w:p>
    <w:p w14:paraId="721E3480" w14:textId="77777777" w:rsidR="0070698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je zároveň poplatníkem podle č. 2 odst. 1 písm. a), a to od poplatku podle čl. 2 odst. 1 písm. b) této vyhlášky.</w:t>
      </w:r>
    </w:p>
    <w:p w14:paraId="0BD1194D" w14:textId="77777777" w:rsidR="0070698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FC449C1" w14:textId="77777777" w:rsidR="0070698F" w:rsidRDefault="00000000">
      <w:pPr>
        <w:pStyle w:val="Nadpis2"/>
      </w:pPr>
      <w:r>
        <w:t>Čl. 7</w:t>
      </w:r>
      <w:r>
        <w:br/>
        <w:t>Přechodné a zrušovací ustanovení</w:t>
      </w:r>
    </w:p>
    <w:p w14:paraId="584E6673" w14:textId="77777777" w:rsidR="0070698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BD3500" w14:textId="77777777" w:rsidR="0070698F" w:rsidRDefault="00000000">
      <w:pPr>
        <w:pStyle w:val="Odstavec"/>
        <w:numPr>
          <w:ilvl w:val="0"/>
          <w:numId w:val="1"/>
        </w:numPr>
      </w:pPr>
      <w:r>
        <w:t>Zrušuje se obecně závazná vyhláška č. 6/2021, o místním poplatku za obecní systém odpadového hospodářství, ze dne 1. listopadu 2021.</w:t>
      </w:r>
    </w:p>
    <w:p w14:paraId="3FA71811" w14:textId="77777777" w:rsidR="0070698F" w:rsidRDefault="00000000">
      <w:pPr>
        <w:pStyle w:val="Nadpis2"/>
      </w:pPr>
      <w:r>
        <w:t>Čl. 8</w:t>
      </w:r>
      <w:r>
        <w:br/>
        <w:t>Účinnost</w:t>
      </w:r>
    </w:p>
    <w:p w14:paraId="08532091" w14:textId="77777777" w:rsidR="0070698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0698F" w14:paraId="4CAE98A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50CBA" w14:textId="77777777" w:rsidR="0070698F" w:rsidRDefault="00000000">
            <w:pPr>
              <w:pStyle w:val="PodpisovePole"/>
            </w:pPr>
            <w:r>
              <w:t>Mgr. Tomáš Bolek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6224C" w14:textId="77777777" w:rsidR="0070698F" w:rsidRDefault="00000000">
            <w:pPr>
              <w:pStyle w:val="PodpisovePole"/>
            </w:pPr>
            <w:r>
              <w:t>Ing. Miroslav Horák v. r.</w:t>
            </w:r>
            <w:r>
              <w:br/>
              <w:t xml:space="preserve"> místostarosta</w:t>
            </w:r>
          </w:p>
        </w:tc>
      </w:tr>
      <w:tr w:rsidR="0070698F" w14:paraId="28760C1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2E661" w14:textId="77777777" w:rsidR="0070698F" w:rsidRDefault="0070698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CFB6C" w14:textId="77777777" w:rsidR="0070698F" w:rsidRDefault="0070698F">
            <w:pPr>
              <w:pStyle w:val="PodpisovePole"/>
            </w:pPr>
          </w:p>
        </w:tc>
      </w:tr>
    </w:tbl>
    <w:p w14:paraId="53BAAE7D" w14:textId="77777777" w:rsidR="0070698F" w:rsidRDefault="0070698F"/>
    <w:sectPr w:rsidR="0070698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8350" w14:textId="77777777" w:rsidR="00082D36" w:rsidRDefault="00082D36">
      <w:r>
        <w:separator/>
      </w:r>
    </w:p>
  </w:endnote>
  <w:endnote w:type="continuationSeparator" w:id="0">
    <w:p w14:paraId="0217F4E1" w14:textId="77777777" w:rsidR="00082D36" w:rsidRDefault="000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3371" w14:textId="77777777" w:rsidR="00082D36" w:rsidRDefault="00082D36">
      <w:r>
        <w:rPr>
          <w:color w:val="000000"/>
        </w:rPr>
        <w:separator/>
      </w:r>
    </w:p>
  </w:footnote>
  <w:footnote w:type="continuationSeparator" w:id="0">
    <w:p w14:paraId="78F3F1B6" w14:textId="77777777" w:rsidR="00082D36" w:rsidRDefault="00082D36">
      <w:r>
        <w:continuationSeparator/>
      </w:r>
    </w:p>
  </w:footnote>
  <w:footnote w:id="1">
    <w:p w14:paraId="20E5673B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B601E7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73A8A0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018D452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3963198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F96BF6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AF8ABE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36A74B7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60C5436" w14:textId="77777777" w:rsidR="0070698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1C"/>
    <w:multiLevelType w:val="multilevel"/>
    <w:tmpl w:val="A29A6D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7699676">
    <w:abstractNumId w:val="0"/>
  </w:num>
  <w:num w:numId="2" w16cid:durableId="323168560">
    <w:abstractNumId w:val="0"/>
    <w:lvlOverride w:ilvl="0">
      <w:startOverride w:val="1"/>
    </w:lvlOverride>
  </w:num>
  <w:num w:numId="3" w16cid:durableId="1476992454">
    <w:abstractNumId w:val="0"/>
    <w:lvlOverride w:ilvl="0">
      <w:startOverride w:val="1"/>
    </w:lvlOverride>
  </w:num>
  <w:num w:numId="4" w16cid:durableId="1375958862">
    <w:abstractNumId w:val="0"/>
    <w:lvlOverride w:ilvl="0">
      <w:startOverride w:val="1"/>
    </w:lvlOverride>
  </w:num>
  <w:num w:numId="5" w16cid:durableId="331833266">
    <w:abstractNumId w:val="0"/>
    <w:lvlOverride w:ilvl="0">
      <w:startOverride w:val="1"/>
    </w:lvlOverride>
  </w:num>
  <w:num w:numId="6" w16cid:durableId="1647978757">
    <w:abstractNumId w:val="0"/>
    <w:lvlOverride w:ilvl="0">
      <w:startOverride w:val="1"/>
    </w:lvlOverride>
  </w:num>
  <w:num w:numId="7" w16cid:durableId="20271750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698F"/>
    <w:rsid w:val="00082D36"/>
    <w:rsid w:val="0054399C"/>
    <w:rsid w:val="00687124"/>
    <w:rsid w:val="007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D343"/>
  <w15:docId w15:val="{0546971E-FA3A-4B3D-B0DC-94179AE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BOLEK consulting s.r.o. - účetní firma</cp:lastModifiedBy>
  <cp:revision>2</cp:revision>
  <dcterms:created xsi:type="dcterms:W3CDTF">2023-12-13T13:25:00Z</dcterms:created>
  <dcterms:modified xsi:type="dcterms:W3CDTF">2023-12-13T13:25:00Z</dcterms:modified>
</cp:coreProperties>
</file>