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9A" w:rsidRDefault="008F6C88" w:rsidP="00B6219A">
      <w:pPr>
        <w:pStyle w:val="Nzev"/>
        <w:spacing w:before="0"/>
      </w:pPr>
      <w:r>
        <w:t>Obec Kostomlaty nad Labem</w:t>
      </w:r>
      <w:r>
        <w:br/>
        <w:t>Zastupite</w:t>
      </w:r>
      <w:r w:rsidR="00B6219A">
        <w:t>lstvo obce Kostomlaty nad Labem</w:t>
      </w:r>
    </w:p>
    <w:p w:rsidR="00FA6C5D" w:rsidRDefault="008F6C88" w:rsidP="00B6219A">
      <w:pPr>
        <w:pStyle w:val="Nzev"/>
        <w:spacing w:before="0"/>
      </w:pPr>
      <w:r>
        <w:t>Obecně závazná vyhláška obce Kostomlaty nad Labem</w:t>
      </w:r>
      <w:r>
        <w:br/>
        <w:t>o místním poplatku za obecní systém odpadového hospodářství</w:t>
      </w:r>
      <w:r w:rsidR="00877CB1">
        <w:t xml:space="preserve"> </w:t>
      </w:r>
    </w:p>
    <w:p w:rsidR="00FA6C5D" w:rsidRDefault="008F6C88">
      <w:pPr>
        <w:pStyle w:val="UvodniVeta"/>
      </w:pPr>
      <w:r>
        <w:t>Zastupitelstvo obce Kostomlaty nad Labem se na svém zasedání dne 1</w:t>
      </w:r>
      <w:r w:rsidR="00B7105B">
        <w:t>8</w:t>
      </w:r>
      <w:r>
        <w:t xml:space="preserve">. prosince 2023 </w:t>
      </w:r>
      <w:r w:rsidR="00B6219A">
        <w:t xml:space="preserve">usnesením č. </w:t>
      </w:r>
      <w:r w:rsidR="00FB337E">
        <w:t>95/2023</w:t>
      </w:r>
      <w:r w:rsidR="00B6219A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A6C5D" w:rsidRDefault="008F6C88">
      <w:pPr>
        <w:pStyle w:val="Nadpis2"/>
      </w:pPr>
      <w:r>
        <w:t>Čl. 1</w:t>
      </w:r>
      <w:r>
        <w:br/>
        <w:t>Úvodní ustanovení</w:t>
      </w:r>
    </w:p>
    <w:p w:rsidR="00FA6C5D" w:rsidRDefault="008F6C88">
      <w:pPr>
        <w:pStyle w:val="Odstavec"/>
        <w:numPr>
          <w:ilvl w:val="0"/>
          <w:numId w:val="2"/>
        </w:numPr>
      </w:pPr>
      <w:r>
        <w:t>Obec Kostomlaty nad Labem touto vyhláškou zavádí místní poplatek za obecní systém odpadového hospodářství (dále jen „poplatek“).</w:t>
      </w:r>
    </w:p>
    <w:p w:rsidR="00FA6C5D" w:rsidRDefault="008F6C88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A6C5D" w:rsidRDefault="008F6C88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A6C5D" w:rsidRDefault="008F6C88">
      <w:pPr>
        <w:pStyle w:val="Nadpis2"/>
      </w:pPr>
      <w:r>
        <w:t>Čl. 2</w:t>
      </w:r>
      <w:r>
        <w:br/>
        <w:t>Poplatník</w:t>
      </w:r>
    </w:p>
    <w:p w:rsidR="00FA6C5D" w:rsidRDefault="008F6C88" w:rsidP="00B6219A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FA6C5D" w:rsidRDefault="008F6C88" w:rsidP="00B6219A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FA6C5D" w:rsidRDefault="008F6C88" w:rsidP="00B6219A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FA6C5D" w:rsidRDefault="008F6C88" w:rsidP="00B6219A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FA6C5D" w:rsidRDefault="008F6C88">
      <w:pPr>
        <w:pStyle w:val="Nadpis2"/>
      </w:pPr>
      <w:r>
        <w:t>Čl. 3</w:t>
      </w:r>
      <w:r>
        <w:br/>
        <w:t>Ohlašovací povinnost</w:t>
      </w:r>
    </w:p>
    <w:p w:rsidR="00FA6C5D" w:rsidRDefault="008F6C88" w:rsidP="00B6219A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FA6C5D" w:rsidRDefault="008F6C88" w:rsidP="00B6219A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FA6C5D" w:rsidRDefault="008F6C88">
      <w:pPr>
        <w:pStyle w:val="Nadpis2"/>
      </w:pPr>
      <w:r>
        <w:t>Čl. 4</w:t>
      </w:r>
      <w:r>
        <w:br/>
        <w:t>Sazba poplatku</w:t>
      </w:r>
    </w:p>
    <w:p w:rsidR="00FA6C5D" w:rsidRPr="00B6219A" w:rsidRDefault="008F6C88" w:rsidP="00B6219A">
      <w:pPr>
        <w:pStyle w:val="Odstavec"/>
        <w:numPr>
          <w:ilvl w:val="0"/>
          <w:numId w:val="5"/>
        </w:numPr>
        <w:rPr>
          <w:b/>
        </w:rPr>
      </w:pPr>
      <w:r w:rsidRPr="00B6219A">
        <w:rPr>
          <w:b/>
        </w:rPr>
        <w:t>Sazba poplatku za kalendářní rok činí 900 Kč.</w:t>
      </w:r>
    </w:p>
    <w:p w:rsidR="00FA6C5D" w:rsidRDefault="008F6C88" w:rsidP="00B6219A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FA6C5D" w:rsidRDefault="008F6C88" w:rsidP="00B6219A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FA6C5D" w:rsidRDefault="008F6C88" w:rsidP="00B6219A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FA6C5D" w:rsidRDefault="008F6C88" w:rsidP="00B6219A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FA6C5D" w:rsidRDefault="008F6C88" w:rsidP="00B6219A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FA6C5D" w:rsidRDefault="008F6C88" w:rsidP="00B6219A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FA6C5D" w:rsidRDefault="008F6C88" w:rsidP="00B6219A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FA6C5D" w:rsidRDefault="008F6C88">
      <w:pPr>
        <w:pStyle w:val="Nadpis2"/>
      </w:pPr>
      <w:r>
        <w:t>Čl. 5</w:t>
      </w:r>
      <w:r>
        <w:br/>
        <w:t>Splatnost poplatku</w:t>
      </w:r>
    </w:p>
    <w:p w:rsidR="00FA6C5D" w:rsidRDefault="008F6C88" w:rsidP="00B6219A">
      <w:pPr>
        <w:pStyle w:val="Odstavec"/>
        <w:numPr>
          <w:ilvl w:val="0"/>
          <w:numId w:val="6"/>
        </w:numPr>
      </w:pPr>
      <w:r>
        <w:t>Poplatek je splatný nejpozději do 28. února příslušného kalendářního roku.</w:t>
      </w:r>
    </w:p>
    <w:p w:rsidR="00FA6C5D" w:rsidRDefault="008F6C88" w:rsidP="00B6219A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FA6C5D" w:rsidRDefault="008F6C88" w:rsidP="00B6219A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FA6C5D" w:rsidRDefault="008F6C88">
      <w:pPr>
        <w:pStyle w:val="Nadpis2"/>
      </w:pPr>
      <w:r>
        <w:t>Čl. 6</w:t>
      </w:r>
      <w:r>
        <w:br/>
        <w:t xml:space="preserve"> Osvobození </w:t>
      </w:r>
    </w:p>
    <w:p w:rsidR="00FA6C5D" w:rsidRDefault="008F6C88" w:rsidP="00B6219A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FA6C5D" w:rsidRDefault="008F6C88" w:rsidP="00B6219A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FA6C5D" w:rsidRDefault="008F6C88" w:rsidP="00B6219A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FA6C5D" w:rsidRDefault="008F6C88" w:rsidP="00B6219A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FA6C5D" w:rsidRDefault="008F6C88" w:rsidP="00B6219A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FA6C5D" w:rsidRDefault="008F6C88" w:rsidP="00B6219A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FA6C5D" w:rsidRDefault="008F6C88" w:rsidP="00B6219A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:rsidR="00FA6C5D" w:rsidRDefault="008F6C88" w:rsidP="00B6219A">
      <w:pPr>
        <w:pStyle w:val="Odstavec"/>
        <w:numPr>
          <w:ilvl w:val="1"/>
          <w:numId w:val="7"/>
        </w:numPr>
      </w:pPr>
      <w:r>
        <w:t>prokazatelně pobývá v zahraničí déle než 9 po sobě jdoucích měsíců v kalendářním roce,</w:t>
      </w:r>
    </w:p>
    <w:p w:rsidR="00FA6C5D" w:rsidRDefault="008F6C88" w:rsidP="00B6219A">
      <w:pPr>
        <w:pStyle w:val="Odstavec"/>
        <w:numPr>
          <w:ilvl w:val="1"/>
          <w:numId w:val="7"/>
        </w:numPr>
      </w:pPr>
      <w:r>
        <w:t>je přihlášena v sídle ohlašovny - Obecní úřad Kostomlaty nad Labem, Hronětická 237, 289 21 Kostomlaty nad Labem.</w:t>
      </w:r>
    </w:p>
    <w:p w:rsidR="00FA6C5D" w:rsidRDefault="008F6C88" w:rsidP="00B6219A">
      <w:pPr>
        <w:pStyle w:val="Odstavec"/>
        <w:numPr>
          <w:ilvl w:val="0"/>
          <w:numId w:val="7"/>
        </w:numPr>
      </w:pPr>
      <w:r>
        <w:t>Od poplatku se osvobozuje Obec Kostomlaty nad Labem, jako osoba, které poplatková povinnost vznikla z důvodu vlastnictví nemovité věci zahrnující byt, rodinný dům nebo stavbu pro rodinnou rekreaci, ve které není přihlášena žádná fyzická osoba, a která se nachází na území obce Kostomlaty nad Labem.</w:t>
      </w:r>
    </w:p>
    <w:p w:rsidR="00FA6C5D" w:rsidRDefault="008F6C88" w:rsidP="00B6219A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FA6C5D" w:rsidRDefault="008F6C88">
      <w:pPr>
        <w:pStyle w:val="Nadpis2"/>
      </w:pPr>
      <w:r>
        <w:t>Čl. 7</w:t>
      </w:r>
      <w:r>
        <w:br/>
        <w:t>Přechodné a zrušovací ustanovení</w:t>
      </w:r>
    </w:p>
    <w:p w:rsidR="00FA6C5D" w:rsidRDefault="008F6C88" w:rsidP="00B6219A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FA6C5D" w:rsidRDefault="008F6C88" w:rsidP="00B6219A">
      <w:pPr>
        <w:pStyle w:val="Odstavec"/>
        <w:numPr>
          <w:ilvl w:val="0"/>
          <w:numId w:val="8"/>
        </w:numPr>
      </w:pPr>
      <w:r>
        <w:t>Zrušuje se obecně závazná vyhláška č. 2/2022, o místním poplatku za obecní systém odpadového hospodářství, ze dne 14. prosince 2022.</w:t>
      </w:r>
    </w:p>
    <w:p w:rsidR="00FA6C5D" w:rsidRDefault="008F6C88">
      <w:pPr>
        <w:pStyle w:val="Nadpis2"/>
      </w:pPr>
      <w:r>
        <w:t>Čl. 8</w:t>
      </w:r>
      <w:r>
        <w:br/>
        <w:t>Účinnost</w:t>
      </w:r>
    </w:p>
    <w:p w:rsidR="00FA6C5D" w:rsidRDefault="008F6C88">
      <w:pPr>
        <w:pStyle w:val="Odstavec"/>
      </w:pPr>
      <w:r>
        <w:t xml:space="preserve">Tato vyhláška nabývá účinnosti </w:t>
      </w:r>
      <w:r w:rsidR="00B7105B">
        <w:t>dnem 1. 1. 2024</w:t>
      </w:r>
      <w:r>
        <w:t>.</w:t>
      </w:r>
    </w:p>
    <w:p w:rsidR="00FB337E" w:rsidRDefault="00FB337E">
      <w:pPr>
        <w:pStyle w:val="Odstavec"/>
      </w:pPr>
    </w:p>
    <w:p w:rsidR="00FB337E" w:rsidRDefault="00FB337E">
      <w:pPr>
        <w:pStyle w:val="Odstavec"/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A6C5D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FA6C5D" w:rsidRDefault="008F6C88">
            <w:pPr>
              <w:pStyle w:val="PodpisovePole"/>
              <w:keepNext/>
            </w:pPr>
            <w:r>
              <w:t>Ing. Romana Hradilová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FA6C5D" w:rsidRDefault="008F6C88">
            <w:pPr>
              <w:pStyle w:val="PodpisovePole"/>
            </w:pPr>
            <w:r>
              <w:t xml:space="preserve">Ing. Petr </w:t>
            </w:r>
            <w:proofErr w:type="spellStart"/>
            <w:r>
              <w:t>Zalabák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FA6C5D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FA6C5D" w:rsidRDefault="00FA6C5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FA6C5D" w:rsidRDefault="00FA6C5D">
            <w:pPr>
              <w:pStyle w:val="PodpisovePole"/>
            </w:pPr>
          </w:p>
        </w:tc>
      </w:tr>
    </w:tbl>
    <w:p w:rsidR="00B6219A" w:rsidRDefault="00B6219A"/>
    <w:sectPr w:rsidR="00B6219A" w:rsidSect="00B6219A">
      <w:headerReference w:type="default" r:id="rId7"/>
      <w:pgSz w:w="11906" w:h="16838"/>
      <w:pgMar w:top="1134" w:right="1134" w:bottom="1134" w:left="1134" w:header="426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E1" w:rsidRDefault="005063E1">
      <w:r>
        <w:separator/>
      </w:r>
    </w:p>
  </w:endnote>
  <w:endnote w:type="continuationSeparator" w:id="0">
    <w:p w:rsidR="005063E1" w:rsidRDefault="0050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E1" w:rsidRDefault="005063E1">
      <w:r>
        <w:separator/>
      </w:r>
    </w:p>
  </w:footnote>
  <w:footnote w:type="continuationSeparator" w:id="0">
    <w:p w:rsidR="005063E1" w:rsidRDefault="005063E1">
      <w:r>
        <w:continuationSeparator/>
      </w:r>
    </w:p>
  </w:footnote>
  <w:footnote w:id="1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:rsidR="00FA6C5D" w:rsidRDefault="008F6C88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9A" w:rsidRDefault="00B6219A" w:rsidP="00B6219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003C7A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F187005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48B7DD3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C513713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BA11A27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7C04AA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9A"/>
    <w:rsid w:val="005063E1"/>
    <w:rsid w:val="00570D7F"/>
    <w:rsid w:val="006C4031"/>
    <w:rsid w:val="00877CB1"/>
    <w:rsid w:val="008F6C88"/>
    <w:rsid w:val="00B6219A"/>
    <w:rsid w:val="00B7105B"/>
    <w:rsid w:val="00DB09DB"/>
    <w:rsid w:val="00FA6C5D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4CACDA3-3F8E-40E9-8198-CA857B0D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21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6219A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621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6219A"/>
    <w:rPr>
      <w:rFonts w:ascii="Liberation Serif" w:eastAsia="Songti SC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219A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19A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PC\Desktop\OZV\OZV%20-%20poplatek%20za%20odpad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 - poplatek za odpady</Template>
  <TotalTime>25</TotalTime>
  <Pages>1</Pages>
  <Words>689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</dc:creator>
  <cp:keywords/>
  <cp:lastModifiedBy>Dell PC</cp:lastModifiedBy>
  <cp:revision>6</cp:revision>
  <cp:lastPrinted>2023-12-19T07:04:00Z</cp:lastPrinted>
  <dcterms:created xsi:type="dcterms:W3CDTF">2023-11-23T09:51:00Z</dcterms:created>
  <dcterms:modified xsi:type="dcterms:W3CDTF">2023-12-19T07:05:00Z</dcterms:modified>
</cp:coreProperties>
</file>