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04F7" w14:textId="77777777" w:rsidR="009439AA" w:rsidRDefault="00000000">
      <w:pPr>
        <w:keepNext/>
        <w:spacing w:before="240" w:after="120" w:line="240" w:lineRule="auto"/>
        <w:jc w:val="center"/>
        <w:textAlignment w:val="baseline"/>
        <w:rPr>
          <w:rFonts w:eastAsia="PingFang SC" w:cs="Calibri"/>
          <w:b/>
          <w:bCs/>
          <w:sz w:val="32"/>
          <w:szCs w:val="32"/>
          <w:lang w:eastAsia="zh-CN" w:bidi="hi-IN"/>
        </w:rPr>
      </w:pPr>
      <w:r>
        <w:rPr>
          <w:rFonts w:eastAsia="PingFang SC" w:cs="Calibri"/>
          <w:b/>
          <w:bCs/>
          <w:sz w:val="32"/>
          <w:szCs w:val="32"/>
          <w:lang w:eastAsia="zh-CN" w:bidi="hi-IN"/>
        </w:rPr>
        <w:t>Obec Volárna</w:t>
      </w:r>
      <w:r>
        <w:rPr>
          <w:rFonts w:eastAsia="PingFang SC" w:cs="Calibri"/>
          <w:b/>
          <w:bCs/>
          <w:sz w:val="32"/>
          <w:szCs w:val="32"/>
          <w:lang w:eastAsia="zh-CN" w:bidi="hi-IN"/>
        </w:rPr>
        <w:br/>
        <w:t>Zastupitelstvo obce Volárna</w:t>
      </w:r>
    </w:p>
    <w:p w14:paraId="62772DC1" w14:textId="77777777" w:rsidR="009439AA" w:rsidRDefault="00000000">
      <w:pPr>
        <w:pStyle w:val="Bezmezer"/>
        <w:jc w:val="center"/>
        <w:rPr>
          <w:rFonts w:eastAsia="Songti SC" w:cs="Calibri"/>
          <w:b/>
          <w:bCs/>
          <w:sz w:val="32"/>
          <w:szCs w:val="32"/>
          <w:lang w:eastAsia="zh-CN" w:bidi="hi-IN"/>
        </w:rPr>
      </w:pPr>
      <w:r>
        <w:rPr>
          <w:rFonts w:eastAsia="Songti SC" w:cs="Calibri"/>
          <w:b/>
          <w:bCs/>
          <w:sz w:val="32"/>
          <w:szCs w:val="32"/>
          <w:lang w:eastAsia="zh-CN" w:bidi="hi-IN"/>
        </w:rPr>
        <w:t>Obecně závazná vyhláška Obce Volárna, kterou se stanoví část společného školského obvodu základní školy a mateřské školy</w:t>
      </w:r>
    </w:p>
    <w:p w14:paraId="11231D88" w14:textId="77777777" w:rsidR="009439AA" w:rsidRDefault="009439AA">
      <w:pPr>
        <w:pStyle w:val="Bezmezer"/>
        <w:jc w:val="both"/>
        <w:rPr>
          <w:rFonts w:eastAsia="Songti SC" w:cs="Calibri"/>
          <w:b/>
          <w:bCs/>
          <w:sz w:val="32"/>
          <w:szCs w:val="32"/>
          <w:lang w:eastAsia="zh-CN" w:bidi="hi-IN"/>
        </w:rPr>
      </w:pPr>
    </w:p>
    <w:p w14:paraId="0B30AAC6" w14:textId="77777777" w:rsidR="009439AA" w:rsidRDefault="009439AA">
      <w:pPr>
        <w:pStyle w:val="Bezmezer"/>
        <w:jc w:val="both"/>
        <w:rPr>
          <w:rFonts w:eastAsia="Songti SC" w:cs="Calibri"/>
          <w:b/>
          <w:bCs/>
          <w:sz w:val="32"/>
          <w:szCs w:val="32"/>
          <w:lang w:eastAsia="zh-CN" w:bidi="hi-IN"/>
        </w:rPr>
      </w:pPr>
    </w:p>
    <w:p w14:paraId="65142287" w14:textId="77777777" w:rsidR="009439AA" w:rsidRDefault="00000000">
      <w:pPr>
        <w:pStyle w:val="Bezmezer"/>
        <w:jc w:val="both"/>
      </w:pPr>
      <w:r>
        <w:rPr>
          <w:rFonts w:eastAsia="Songti SC" w:cs="Calibri"/>
          <w:sz w:val="24"/>
          <w:szCs w:val="24"/>
          <w:lang w:eastAsia="zh-CN" w:bidi="hi-IN"/>
        </w:rPr>
        <w:t xml:space="preserve">Zastupitelstvo obce Volárna se na svém zasedání dne 29.1.2024 usnesením č. 1/2024 usneslo vydat na základě ustanovení </w:t>
      </w:r>
      <w:bookmarkStart w:id="0" w:name="_Hlk155689202"/>
      <w:r>
        <w:t>§</w:t>
      </w:r>
      <w:bookmarkEnd w:id="0"/>
      <w:r>
        <w:t xml:space="preserve"> 178 odst. 2 písm. c) a § 179odst. 3 zákona č. 561/2004 Sb., </w:t>
      </w:r>
      <w:proofErr w:type="gramStart"/>
      <w:r>
        <w:t>o  předškolním</w:t>
      </w:r>
      <w:proofErr w:type="gramEnd"/>
      <w:r>
        <w:t>, základním, středním, vyšším odborném a jiném vzdělávání (školský zákon), ve znění pozdějších předpisů, a v souladu s  § 10 písm. d) a § 84 odst. 2 písm. h) zákona č. 128/2000 Sb., o obcích (obecní zřízení), v znění pozdějších předpisů, tuto obecně závaznou vyhlášku (dále jen  „vyhláška“):</w:t>
      </w:r>
    </w:p>
    <w:p w14:paraId="507D8283" w14:textId="77777777" w:rsidR="009439AA" w:rsidRDefault="009439AA">
      <w:pPr>
        <w:pStyle w:val="Bezmezer"/>
        <w:jc w:val="both"/>
      </w:pPr>
    </w:p>
    <w:p w14:paraId="7A04C3E3" w14:textId="77777777" w:rsidR="009439AA" w:rsidRDefault="00000000">
      <w:pPr>
        <w:pStyle w:val="Bezmez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Čl. 1</w:t>
      </w:r>
    </w:p>
    <w:p w14:paraId="23DBD5AD" w14:textId="77777777" w:rsidR="009439AA" w:rsidRDefault="00000000">
      <w:pPr>
        <w:pStyle w:val="Bezmez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Stanovení školského obvodu</w:t>
      </w:r>
    </w:p>
    <w:p w14:paraId="43A10B37" w14:textId="77777777" w:rsidR="009439AA" w:rsidRDefault="009439AA">
      <w:pPr>
        <w:pStyle w:val="Bezmezer"/>
        <w:jc w:val="both"/>
      </w:pPr>
    </w:p>
    <w:p w14:paraId="14380DC2" w14:textId="77777777" w:rsidR="009439AA" w:rsidRDefault="00000000">
      <w:pPr>
        <w:pStyle w:val="Bezmezer"/>
        <w:jc w:val="both"/>
      </w:pPr>
      <w:r>
        <w:t xml:space="preserve">Na základě uzavřené dohody obcí Volárna </w:t>
      </w:r>
      <w:proofErr w:type="gramStart"/>
      <w:r>
        <w:t>a  Býchory</w:t>
      </w:r>
      <w:proofErr w:type="gramEnd"/>
      <w:r>
        <w:t xml:space="preserve"> o vytvoření společného školského obvodu základní školy a mateřské školy je území Obce Volárna částí školského obvodu Základní školy a Mateřské školy Býchory, okres Kolín, příspěvkové organizace, se sídlem Býchory 99, 280 02 Kolín 2, IČO: 75031116, zřízené Obcí Býchory – příspěvkové organizace, zřízené Obcí Býchory.</w:t>
      </w:r>
    </w:p>
    <w:p w14:paraId="4574779C" w14:textId="77777777" w:rsidR="009439AA" w:rsidRDefault="009439AA">
      <w:pPr>
        <w:pStyle w:val="Bezmezer"/>
        <w:jc w:val="both"/>
      </w:pPr>
    </w:p>
    <w:p w14:paraId="201D74FD" w14:textId="77777777" w:rsidR="009439AA" w:rsidRDefault="009439AA">
      <w:pPr>
        <w:pStyle w:val="Bezmezer"/>
        <w:jc w:val="both"/>
      </w:pPr>
    </w:p>
    <w:p w14:paraId="251DD52B" w14:textId="77777777" w:rsidR="009439AA" w:rsidRDefault="00000000">
      <w:pPr>
        <w:pStyle w:val="Bezmez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Čl. 2</w:t>
      </w:r>
    </w:p>
    <w:p w14:paraId="0487A280" w14:textId="77777777" w:rsidR="009439AA" w:rsidRDefault="00000000">
      <w:pPr>
        <w:pStyle w:val="Bezmez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Závěrečná ustanovení</w:t>
      </w:r>
    </w:p>
    <w:p w14:paraId="6271ADBD" w14:textId="77777777" w:rsidR="009439AA" w:rsidRDefault="009439AA">
      <w:pPr>
        <w:pStyle w:val="Bezmezer"/>
        <w:jc w:val="both"/>
      </w:pPr>
    </w:p>
    <w:p w14:paraId="3E231011" w14:textId="77777777" w:rsidR="009439AA" w:rsidRDefault="00000000">
      <w:pPr>
        <w:pStyle w:val="Bezmezer"/>
        <w:jc w:val="both"/>
      </w:pPr>
      <w:r>
        <w:t>Tato vyhláška nabývá účinnosti počátkem patnáctého dne následujícího pro dni jejího vyhlášení.</w:t>
      </w:r>
    </w:p>
    <w:p w14:paraId="622C1EEF" w14:textId="77777777" w:rsidR="009439AA" w:rsidRDefault="009439AA">
      <w:pPr>
        <w:pStyle w:val="Bezmezer"/>
        <w:jc w:val="both"/>
      </w:pPr>
    </w:p>
    <w:p w14:paraId="51ABB0F5" w14:textId="77777777" w:rsidR="009439AA" w:rsidRDefault="009439AA">
      <w:pPr>
        <w:pStyle w:val="Bezmezer"/>
        <w:jc w:val="both"/>
      </w:pPr>
    </w:p>
    <w:p w14:paraId="42B083B1" w14:textId="77777777" w:rsidR="009439AA" w:rsidRDefault="009439AA">
      <w:pPr>
        <w:pStyle w:val="Bezmezer"/>
        <w:jc w:val="both"/>
      </w:pPr>
    </w:p>
    <w:p w14:paraId="08B8EB3B" w14:textId="77777777" w:rsidR="009439AA" w:rsidRDefault="009439AA">
      <w:pPr>
        <w:pStyle w:val="Bezmezer"/>
        <w:jc w:val="both"/>
      </w:pPr>
    </w:p>
    <w:p w14:paraId="3924E650" w14:textId="77777777" w:rsidR="009439AA" w:rsidRDefault="009439AA">
      <w:pPr>
        <w:pStyle w:val="Bezmezer"/>
        <w:jc w:val="both"/>
      </w:pPr>
    </w:p>
    <w:p w14:paraId="57A46786" w14:textId="77777777" w:rsidR="009439AA" w:rsidRDefault="009439AA">
      <w:pPr>
        <w:pStyle w:val="Bezmezer"/>
        <w:jc w:val="both"/>
      </w:pPr>
    </w:p>
    <w:p w14:paraId="59245F10" w14:textId="77777777" w:rsidR="009439AA" w:rsidRDefault="009439AA">
      <w:pPr>
        <w:pStyle w:val="Bezmezer"/>
        <w:jc w:val="both"/>
      </w:pPr>
    </w:p>
    <w:p w14:paraId="635FCB6B" w14:textId="77777777" w:rsidR="009439AA" w:rsidRDefault="009439AA">
      <w:pPr>
        <w:pStyle w:val="Bezmezer"/>
        <w:jc w:val="both"/>
      </w:pPr>
    </w:p>
    <w:p w14:paraId="6D0BA335" w14:textId="77777777" w:rsidR="009439AA" w:rsidRDefault="009439AA">
      <w:pPr>
        <w:pStyle w:val="Bezmezer"/>
        <w:jc w:val="both"/>
      </w:pPr>
    </w:p>
    <w:p w14:paraId="72811233" w14:textId="77777777" w:rsidR="009439AA" w:rsidRDefault="00000000">
      <w:pPr>
        <w:pStyle w:val="Bezmezer"/>
        <w:jc w:val="both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5CA428BC" w14:textId="77777777" w:rsidR="009439AA" w:rsidRDefault="00000000">
      <w:pPr>
        <w:pStyle w:val="Bezmezer"/>
        <w:jc w:val="both"/>
      </w:pPr>
      <w:r>
        <w:t xml:space="preserve"> 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starostka</w:t>
      </w:r>
    </w:p>
    <w:p w14:paraId="20BB9807" w14:textId="77777777" w:rsidR="009439AA" w:rsidRDefault="009439AA">
      <w:pPr>
        <w:pStyle w:val="Bezmezer"/>
        <w:jc w:val="both"/>
      </w:pPr>
    </w:p>
    <w:p w14:paraId="57C41551" w14:textId="77777777" w:rsidR="009439AA" w:rsidRDefault="009439AA">
      <w:pPr>
        <w:pStyle w:val="Bezmezer"/>
        <w:jc w:val="both"/>
      </w:pPr>
    </w:p>
    <w:p w14:paraId="187296ED" w14:textId="77777777" w:rsidR="009439AA" w:rsidRDefault="009439AA">
      <w:pPr>
        <w:pStyle w:val="Bezmezer"/>
        <w:jc w:val="both"/>
      </w:pPr>
    </w:p>
    <w:p w14:paraId="7F14B50C" w14:textId="77777777" w:rsidR="009439AA" w:rsidRDefault="009439AA">
      <w:pPr>
        <w:pStyle w:val="Bezmezer"/>
        <w:jc w:val="both"/>
      </w:pPr>
    </w:p>
    <w:p w14:paraId="58727AFA" w14:textId="77777777" w:rsidR="009439AA" w:rsidRDefault="009439AA">
      <w:pPr>
        <w:pStyle w:val="Bezmezer"/>
        <w:jc w:val="both"/>
        <w:rPr>
          <w:rFonts w:cs="Calibri"/>
          <w:sz w:val="24"/>
          <w:szCs w:val="24"/>
        </w:rPr>
      </w:pPr>
    </w:p>
    <w:p w14:paraId="3AE4BF22" w14:textId="77777777" w:rsidR="009439AA" w:rsidRDefault="00000000">
      <w:pPr>
        <w:pStyle w:val="Bezmezer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Vyvěšeno na úřední desce dne: ………………………………….</w:t>
      </w:r>
    </w:p>
    <w:p w14:paraId="74854DEB" w14:textId="77777777" w:rsidR="009439AA" w:rsidRDefault="00000000">
      <w:pPr>
        <w:pStyle w:val="Bezmezer"/>
        <w:jc w:val="both"/>
      </w:pPr>
      <w:r>
        <w:rPr>
          <w:rFonts w:cs="Calibri"/>
          <w:sz w:val="24"/>
          <w:szCs w:val="24"/>
        </w:rPr>
        <w:t>Sejmuto z úřední desky dne: ………………………………………</w:t>
      </w:r>
    </w:p>
    <w:sectPr w:rsidR="009439A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D1D2" w14:textId="77777777" w:rsidR="0031293F" w:rsidRDefault="0031293F">
      <w:pPr>
        <w:spacing w:after="0" w:line="240" w:lineRule="auto"/>
      </w:pPr>
      <w:r>
        <w:separator/>
      </w:r>
    </w:p>
  </w:endnote>
  <w:endnote w:type="continuationSeparator" w:id="0">
    <w:p w14:paraId="6C1539BE" w14:textId="77777777" w:rsidR="0031293F" w:rsidRDefault="0031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Songti SC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8BA1" w14:textId="77777777" w:rsidR="0031293F" w:rsidRDefault="003129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370F89" w14:textId="77777777" w:rsidR="0031293F" w:rsidRDefault="00312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39AA"/>
    <w:rsid w:val="00154F45"/>
    <w:rsid w:val="0031293F"/>
    <w:rsid w:val="0094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3430"/>
  <w15:docId w15:val="{B7601D67-167A-4457-97EC-3BF8F7CC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spacing w:after="0" w:line="240" w:lineRule="auto"/>
    </w:p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Bayerová</dc:creator>
  <dc:description/>
  <cp:lastModifiedBy>Dana Bayerová</cp:lastModifiedBy>
  <cp:revision>2</cp:revision>
  <cp:lastPrinted>2024-01-29T14:50:00Z</cp:lastPrinted>
  <dcterms:created xsi:type="dcterms:W3CDTF">2024-01-30T09:50:00Z</dcterms:created>
  <dcterms:modified xsi:type="dcterms:W3CDTF">2024-01-30T09:50:00Z</dcterms:modified>
</cp:coreProperties>
</file>