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474C" w14:textId="77777777" w:rsidR="00AF1B0B" w:rsidRDefault="003B50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FC186" wp14:editId="3FCDB726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571500</wp:posOffset>
                </wp:positionV>
                <wp:extent cx="4700270" cy="0"/>
                <wp:effectExtent l="0" t="19050" r="2413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0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EB2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5pt" to="469.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H2sQEAAEkDAAAOAAAAZHJzL2Uyb0RvYy54bWysU01v2zAMvQ/YfxB0X+wE61I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CFE748" wp14:editId="68E8906B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4914900" cy="1134745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2B5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Město Chlumec nad Cidlinou</w:t>
                            </w:r>
                          </w:p>
                          <w:p w14:paraId="5EDF3B1C" w14:textId="1BCB65DB" w:rsidR="00AF1B0B" w:rsidRDefault="00AF1B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Klicperovo náměstí 64, </w:t>
                            </w:r>
                            <w:r w:rsidR="00073014">
                              <w:rPr>
                                <w:b/>
                                <w:sz w:val="20"/>
                              </w:rPr>
                              <w:t xml:space="preserve">Chlumec nad Cidlinou I,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503 51 Chlumec nad Cidlinou </w:t>
                            </w:r>
                          </w:p>
                          <w:p w14:paraId="34EB9C3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DD45A78" w14:textId="77777777" w:rsidR="00051EF4" w:rsidRDefault="00FF0856" w:rsidP="00051E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669F96CB" w14:textId="77777777" w:rsidR="00051EF4" w:rsidRDefault="00051EF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E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9pt;width:387pt;height:8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" o:allowincell="f" filled="f" stroked="f">
                <v:textbox>
                  <w:txbxContent>
                    <w:p w14:paraId="35642B5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Město Chlumec nad Cidlinou</w:t>
                      </w:r>
                    </w:p>
                    <w:p w14:paraId="5EDF3B1C" w14:textId="1BCB65DB" w:rsidR="00AF1B0B" w:rsidRDefault="00AF1B0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Klicperovo náměstí 64, </w:t>
                      </w:r>
                      <w:r w:rsidR="00073014">
                        <w:rPr>
                          <w:b/>
                          <w:sz w:val="20"/>
                        </w:rPr>
                        <w:t xml:space="preserve">Chlumec nad Cidlinou I, </w:t>
                      </w:r>
                      <w:r>
                        <w:rPr>
                          <w:b/>
                          <w:sz w:val="20"/>
                        </w:rPr>
                        <w:t xml:space="preserve">503 51 Chlumec nad Cidlinou </w:t>
                      </w:r>
                    </w:p>
                    <w:p w14:paraId="34EB9C3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</w:p>
                    <w:p w14:paraId="4DD45A78" w14:textId="77777777" w:rsidR="00051EF4" w:rsidRDefault="00FF0856" w:rsidP="00051E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zastupitelstvo města</w:t>
                      </w:r>
                    </w:p>
                    <w:p w14:paraId="669F96CB" w14:textId="77777777" w:rsidR="00051EF4" w:rsidRDefault="00051EF4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3D">
        <w:rPr>
          <w:noProof/>
        </w:rPr>
        <w:drawing>
          <wp:inline distT="0" distB="0" distL="0" distR="0" wp14:anchorId="3CF93BDA" wp14:editId="4079F203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6EA07" w14:textId="77777777" w:rsidR="00AF1B0B" w:rsidRDefault="00AF1B0B"/>
    <w:p w14:paraId="6DDCE9F4" w14:textId="77777777" w:rsidR="003B502A" w:rsidRDefault="003B502A" w:rsidP="003B502A">
      <w:pPr>
        <w:jc w:val="center"/>
        <w:rPr>
          <w:b/>
        </w:rPr>
      </w:pPr>
    </w:p>
    <w:p w14:paraId="4F08268F" w14:textId="77777777" w:rsidR="00B53BD5" w:rsidRDefault="00B53BD5" w:rsidP="00B53BD5">
      <w:pPr>
        <w:spacing w:line="276" w:lineRule="auto"/>
        <w:jc w:val="both"/>
        <w:rPr>
          <w:rFonts w:cs="Arial"/>
        </w:rPr>
      </w:pPr>
    </w:p>
    <w:p w14:paraId="3E29EEAE" w14:textId="211BE00F" w:rsidR="00E7320A" w:rsidRDefault="00051B97" w:rsidP="00E73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Obecně závazná vyhláška</w:t>
      </w:r>
      <w:r w:rsidR="00E7320A">
        <w:rPr>
          <w:rFonts w:cs="Arial"/>
          <w:b/>
          <w:sz w:val="22"/>
          <w:szCs w:val="22"/>
        </w:rPr>
        <w:t xml:space="preserve"> o zřízen</w:t>
      </w:r>
      <w:r w:rsidR="00D30F44">
        <w:rPr>
          <w:rFonts w:cs="Arial"/>
          <w:b/>
          <w:sz w:val="22"/>
          <w:szCs w:val="22"/>
        </w:rPr>
        <w:t>í</w:t>
      </w:r>
      <w:r w:rsidR="00E7320A">
        <w:rPr>
          <w:rFonts w:cs="Arial"/>
          <w:b/>
          <w:sz w:val="22"/>
          <w:szCs w:val="22"/>
        </w:rPr>
        <w:t xml:space="preserve"> městské policie</w:t>
      </w:r>
      <w:r>
        <w:rPr>
          <w:rFonts w:cs="Arial"/>
          <w:b/>
          <w:sz w:val="22"/>
          <w:szCs w:val="22"/>
        </w:rPr>
        <w:t xml:space="preserve"> </w:t>
      </w:r>
    </w:p>
    <w:p w14:paraId="17196358" w14:textId="77777777" w:rsidR="00E7320A" w:rsidRDefault="00E7320A" w:rsidP="00E7320A">
      <w:pPr>
        <w:jc w:val="center"/>
        <w:rPr>
          <w:rFonts w:cs="Arial"/>
          <w:b/>
          <w:sz w:val="22"/>
          <w:szCs w:val="22"/>
        </w:rPr>
      </w:pPr>
    </w:p>
    <w:p w14:paraId="436D5C38" w14:textId="7FC28391" w:rsidR="00E15A4E" w:rsidRDefault="00051B97" w:rsidP="00A6640B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Zastupitelstvo města Chlumec nad Cidlinou se na svém zasedání dne </w:t>
      </w:r>
      <w:r w:rsidR="00B97C34">
        <w:rPr>
          <w:rFonts w:cs="Arial"/>
          <w:sz w:val="22"/>
          <w:szCs w:val="22"/>
        </w:rPr>
        <w:t>2</w:t>
      </w:r>
      <w:r w:rsidR="00E7320A">
        <w:rPr>
          <w:rFonts w:cs="Arial"/>
          <w:sz w:val="22"/>
          <w:szCs w:val="22"/>
        </w:rPr>
        <w:t>7</w:t>
      </w:r>
      <w:r w:rsidR="00B97C34">
        <w:rPr>
          <w:rFonts w:cs="Arial"/>
          <w:sz w:val="22"/>
          <w:szCs w:val="22"/>
        </w:rPr>
        <w:t>.</w:t>
      </w:r>
      <w:r w:rsidR="00D30F44">
        <w:rPr>
          <w:rFonts w:cs="Arial"/>
          <w:sz w:val="22"/>
          <w:szCs w:val="22"/>
        </w:rPr>
        <w:t xml:space="preserve"> </w:t>
      </w:r>
      <w:r w:rsidR="00B97C34">
        <w:rPr>
          <w:rFonts w:cs="Arial"/>
          <w:sz w:val="22"/>
          <w:szCs w:val="22"/>
        </w:rPr>
        <w:t>0</w:t>
      </w:r>
      <w:r w:rsidR="00E7320A">
        <w:rPr>
          <w:rFonts w:cs="Arial"/>
          <w:sz w:val="22"/>
          <w:szCs w:val="22"/>
        </w:rPr>
        <w:t>3</w:t>
      </w:r>
      <w:r w:rsidR="00B97C34">
        <w:rPr>
          <w:rFonts w:cs="Arial"/>
          <w:sz w:val="22"/>
          <w:szCs w:val="22"/>
        </w:rPr>
        <w:t>.</w:t>
      </w:r>
      <w:r w:rsidR="00D30F44">
        <w:rPr>
          <w:rFonts w:cs="Arial"/>
          <w:sz w:val="22"/>
          <w:szCs w:val="22"/>
        </w:rPr>
        <w:t xml:space="preserve"> </w:t>
      </w:r>
      <w:r w:rsidR="00B97C34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02</w:t>
      </w:r>
      <w:r w:rsidR="00E7320A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usnesením č. </w:t>
      </w:r>
      <w:r w:rsidR="008708AF">
        <w:rPr>
          <w:rFonts w:cs="Arial"/>
          <w:sz w:val="22"/>
          <w:szCs w:val="22"/>
        </w:rPr>
        <w:t>24/13/24</w:t>
      </w:r>
      <w:r>
        <w:rPr>
          <w:rFonts w:cs="Arial"/>
          <w:sz w:val="22"/>
          <w:szCs w:val="22"/>
        </w:rPr>
        <w:t xml:space="preserve"> usneslo vydat </w:t>
      </w:r>
      <w:r w:rsidR="00E7320A">
        <w:rPr>
          <w:rFonts w:cs="Arial"/>
          <w:sz w:val="22"/>
          <w:szCs w:val="22"/>
        </w:rPr>
        <w:t xml:space="preserve">na základě ust. § 1 </w:t>
      </w:r>
      <w:r w:rsidR="00D30F44">
        <w:rPr>
          <w:rFonts w:cs="Arial"/>
          <w:sz w:val="22"/>
          <w:szCs w:val="22"/>
        </w:rPr>
        <w:t xml:space="preserve">odst. 1 </w:t>
      </w:r>
      <w:r w:rsidR="00E7320A">
        <w:rPr>
          <w:rFonts w:cs="Arial"/>
          <w:sz w:val="22"/>
          <w:szCs w:val="22"/>
        </w:rPr>
        <w:t>zákona</w:t>
      </w:r>
      <w:r w:rsidR="00E15A4E">
        <w:rPr>
          <w:rFonts w:cs="Arial"/>
          <w:sz w:val="22"/>
          <w:szCs w:val="22"/>
        </w:rPr>
        <w:t xml:space="preserve"> č. 553/1991 Sb., o obecní policii, ve znění pozdějších předpisů, a v souladu s ust. § 10 písm</w:t>
      </w:r>
      <w:r w:rsidR="00D30F44">
        <w:rPr>
          <w:rFonts w:cs="Arial"/>
          <w:sz w:val="22"/>
          <w:szCs w:val="22"/>
        </w:rPr>
        <w:t>.</w:t>
      </w:r>
      <w:r w:rsidR="00E15A4E">
        <w:rPr>
          <w:rFonts w:cs="Arial"/>
          <w:sz w:val="22"/>
          <w:szCs w:val="22"/>
        </w:rPr>
        <w:t xml:space="preserve"> d) a ust. § 84 odst. 2 písm</w:t>
      </w:r>
      <w:r w:rsidR="00D30F44">
        <w:rPr>
          <w:rFonts w:cs="Arial"/>
          <w:sz w:val="22"/>
          <w:szCs w:val="22"/>
        </w:rPr>
        <w:t>.</w:t>
      </w:r>
      <w:r w:rsidR="00E15A4E">
        <w:rPr>
          <w:rFonts w:cs="Arial"/>
          <w:sz w:val="22"/>
          <w:szCs w:val="22"/>
        </w:rPr>
        <w:t xml:space="preserve"> h) zákona č. 128/2000 Sb., o obcích (obecní řízení), ve znění pozdějších předpisů, tuto obecně závaznou vyhlášku:</w:t>
      </w:r>
    </w:p>
    <w:p w14:paraId="1D976936" w14:textId="77777777" w:rsidR="00051B97" w:rsidRPr="00FB6FDE" w:rsidRDefault="00051B97" w:rsidP="00051B97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FB6FDE">
        <w:rPr>
          <w:rFonts w:ascii="Arial" w:hAnsi="Arial" w:cs="Arial"/>
          <w:b/>
          <w:sz w:val="22"/>
          <w:szCs w:val="22"/>
        </w:rPr>
        <w:t>Čl. 1</w:t>
      </w:r>
    </w:p>
    <w:p w14:paraId="4134FC9B" w14:textId="77777777" w:rsidR="00E15A4E" w:rsidRDefault="00E15A4E" w:rsidP="00051B97">
      <w:pPr>
        <w:ind w:left="709" w:hanging="349"/>
        <w:jc w:val="both"/>
        <w:rPr>
          <w:rFonts w:cs="Arial"/>
          <w:sz w:val="22"/>
          <w:szCs w:val="22"/>
        </w:rPr>
      </w:pPr>
    </w:p>
    <w:p w14:paraId="29056BF7" w14:textId="3A3FEB5C" w:rsidR="00051B97" w:rsidRDefault="00E15A4E" w:rsidP="00E15A4E">
      <w:pPr>
        <w:ind w:left="709" w:hanging="34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 městě Chlumec nad Cidlinou se zřizuje Městská policie Chlumec nad Cidlinou.</w:t>
      </w:r>
    </w:p>
    <w:p w14:paraId="5CC0AE95" w14:textId="77777777" w:rsidR="00E15A4E" w:rsidRDefault="00E15A4E" w:rsidP="00E15A4E">
      <w:pPr>
        <w:ind w:left="349" w:hanging="349"/>
        <w:jc w:val="both"/>
        <w:rPr>
          <w:rFonts w:cs="Arial"/>
          <w:sz w:val="22"/>
          <w:szCs w:val="22"/>
        </w:rPr>
      </w:pPr>
    </w:p>
    <w:p w14:paraId="322D9848" w14:textId="77777777" w:rsidR="00E15A4E" w:rsidRDefault="00E15A4E" w:rsidP="00051B97">
      <w:pPr>
        <w:ind w:left="709" w:hanging="349"/>
        <w:jc w:val="both"/>
        <w:rPr>
          <w:rFonts w:cs="Arial"/>
          <w:sz w:val="22"/>
          <w:szCs w:val="22"/>
        </w:rPr>
      </w:pPr>
    </w:p>
    <w:p w14:paraId="69AAA89C" w14:textId="77777777" w:rsidR="00051B97" w:rsidRDefault="00051B97" w:rsidP="00051B97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Čl. 2</w:t>
      </w:r>
    </w:p>
    <w:p w14:paraId="531360EE" w14:textId="744135BE" w:rsidR="00051B97" w:rsidRDefault="00E15A4E" w:rsidP="00051B97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Přechodné a zrušovací ustanovení</w:t>
      </w:r>
    </w:p>
    <w:p w14:paraId="7B6FEF2B" w14:textId="77777777" w:rsidR="00762F17" w:rsidRDefault="00762F17" w:rsidP="00051B97">
      <w:pPr>
        <w:jc w:val="center"/>
        <w:rPr>
          <w:rFonts w:cs="Arial"/>
          <w:sz w:val="22"/>
          <w:szCs w:val="22"/>
        </w:rPr>
      </w:pPr>
    </w:p>
    <w:p w14:paraId="3CF57CA3" w14:textId="77777777" w:rsidR="00762F17" w:rsidRPr="00762F17" w:rsidRDefault="00762F17" w:rsidP="00762F1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762F17">
        <w:rPr>
          <w:rFonts w:cs="Arial"/>
          <w:sz w:val="22"/>
          <w:szCs w:val="22"/>
        </w:rPr>
        <w:t>Městská policie Chlumec nad Cidlinou zřízená Vyhláškou o zřízení a působnosti městské policie, vydanou Městským zastupitelstvem v Chlumci nad Cidlinou dne 19.08.1998, která nabyla účinnosti dne 04.09.1998, se považuje za Městskou policii Chlumec nad Cidlinou zřízenou touto obecně závaznou vyhláškou.</w:t>
      </w:r>
    </w:p>
    <w:p w14:paraId="1B06ED70" w14:textId="77777777" w:rsidR="00762F17" w:rsidRDefault="00762F17" w:rsidP="00762F17">
      <w:pPr>
        <w:jc w:val="both"/>
        <w:rPr>
          <w:rFonts w:cs="Arial"/>
          <w:sz w:val="22"/>
          <w:szCs w:val="22"/>
        </w:rPr>
      </w:pPr>
    </w:p>
    <w:p w14:paraId="15025307" w14:textId="55D1D64D" w:rsidR="00762F17" w:rsidRPr="00762F17" w:rsidRDefault="00762F17" w:rsidP="00762F1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762F17">
        <w:rPr>
          <w:rFonts w:cs="Arial"/>
          <w:sz w:val="22"/>
          <w:szCs w:val="22"/>
        </w:rPr>
        <w:t>Zrušuje se Vyhláška o zřízení a působnosti městské policie, vydaná Městským zastupitelstvem v Chlumci nad Cidlinou dne 19.08.1998, která nabyla účinnosti dne 04.09.1998.</w:t>
      </w:r>
    </w:p>
    <w:p w14:paraId="494F4E81" w14:textId="77777777" w:rsidR="00762F17" w:rsidRDefault="00762F17" w:rsidP="00762F17">
      <w:pPr>
        <w:spacing w:line="276" w:lineRule="auto"/>
        <w:jc w:val="both"/>
        <w:rPr>
          <w:rFonts w:cs="Arial"/>
          <w:sz w:val="22"/>
          <w:szCs w:val="22"/>
        </w:rPr>
      </w:pPr>
    </w:p>
    <w:p w14:paraId="49B7137A" w14:textId="77777777" w:rsidR="00E15A4E" w:rsidRDefault="00E15A4E" w:rsidP="00E15A4E">
      <w:pPr>
        <w:ind w:left="709" w:hanging="349"/>
        <w:jc w:val="both"/>
        <w:rPr>
          <w:rFonts w:cs="Arial"/>
          <w:sz w:val="22"/>
          <w:szCs w:val="22"/>
        </w:rPr>
      </w:pPr>
    </w:p>
    <w:p w14:paraId="0F72FD40" w14:textId="6EF9A129" w:rsidR="00E15A4E" w:rsidRDefault="00E15A4E" w:rsidP="00E15A4E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Čl. 3</w:t>
      </w:r>
    </w:p>
    <w:p w14:paraId="08EF0C6D" w14:textId="77777777" w:rsidR="00E15A4E" w:rsidRDefault="00E15A4E" w:rsidP="00E15A4E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Účinnost</w:t>
      </w:r>
    </w:p>
    <w:p w14:paraId="3A193D92" w14:textId="77777777" w:rsidR="00E15A4E" w:rsidRDefault="00E15A4E" w:rsidP="00E15A4E">
      <w:pPr>
        <w:jc w:val="center"/>
        <w:rPr>
          <w:rFonts w:cs="Arial"/>
          <w:b/>
          <w:bCs/>
          <w:sz w:val="22"/>
          <w:szCs w:val="22"/>
        </w:rPr>
      </w:pPr>
    </w:p>
    <w:p w14:paraId="297A78C2" w14:textId="55BC7675" w:rsidR="00051B97" w:rsidRDefault="00051B97" w:rsidP="0076145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</w:t>
      </w:r>
      <w:r w:rsidR="00E15A4E">
        <w:rPr>
          <w:rFonts w:cs="Arial"/>
          <w:sz w:val="22"/>
          <w:szCs w:val="22"/>
        </w:rPr>
        <w:t xml:space="preserve">obecně závazná </w:t>
      </w:r>
      <w:r>
        <w:rPr>
          <w:rFonts w:cs="Arial"/>
          <w:sz w:val="22"/>
          <w:szCs w:val="22"/>
        </w:rPr>
        <w:t>vyhláška nabývá účinnosti počátkem patnáctého dne po dni jejího vyhlášení.</w:t>
      </w:r>
    </w:p>
    <w:p w14:paraId="5A776C56" w14:textId="77777777" w:rsidR="00051B97" w:rsidRDefault="00051B97" w:rsidP="00051B97">
      <w:pPr>
        <w:jc w:val="both"/>
        <w:rPr>
          <w:rFonts w:cs="Arial"/>
          <w:sz w:val="22"/>
          <w:szCs w:val="22"/>
        </w:rPr>
      </w:pPr>
    </w:p>
    <w:p w14:paraId="3284127C" w14:textId="77777777" w:rsidR="00051B97" w:rsidRDefault="00051B97" w:rsidP="00051B97">
      <w:pPr>
        <w:rPr>
          <w:rFonts w:cs="Arial"/>
          <w:sz w:val="22"/>
          <w:szCs w:val="22"/>
        </w:rPr>
      </w:pPr>
    </w:p>
    <w:p w14:paraId="0FC5E076" w14:textId="77777777" w:rsidR="00051B97" w:rsidRDefault="00051B97" w:rsidP="00051B97">
      <w:pPr>
        <w:spacing w:before="120" w:line="288" w:lineRule="auto"/>
        <w:jc w:val="both"/>
        <w:rPr>
          <w:rFonts w:cs="Arial"/>
          <w:sz w:val="22"/>
          <w:szCs w:val="22"/>
        </w:rPr>
      </w:pPr>
    </w:p>
    <w:p w14:paraId="0CCD3D35" w14:textId="77777777" w:rsidR="00287CEC" w:rsidRDefault="00287CEC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</w:p>
    <w:p w14:paraId="175F59EB" w14:textId="77777777" w:rsidR="00287CEC" w:rsidRDefault="00287CEC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</w:p>
    <w:p w14:paraId="13B6B5C0" w14:textId="3D957109" w:rsidR="00051B97" w:rsidRDefault="00287CEC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  <w:r w:rsidR="00051B97">
        <w:rPr>
          <w:rFonts w:cs="Arial"/>
          <w:sz w:val="22"/>
          <w:szCs w:val="22"/>
        </w:rPr>
        <w:t xml:space="preserve">Mgr. Vladan Kárník </w:t>
      </w:r>
      <w:r w:rsidR="00D30F44">
        <w:rPr>
          <w:rFonts w:cs="Arial"/>
          <w:sz w:val="22"/>
          <w:szCs w:val="22"/>
        </w:rPr>
        <w:t>v. r.</w:t>
      </w:r>
      <w:r w:rsidR="00051B97">
        <w:rPr>
          <w:rFonts w:cs="Arial"/>
          <w:sz w:val="22"/>
          <w:szCs w:val="22"/>
        </w:rPr>
        <w:tab/>
        <w:t xml:space="preserve">Luboš Suchánek </w:t>
      </w:r>
      <w:r w:rsidR="00D30F44">
        <w:rPr>
          <w:rFonts w:cs="Arial"/>
          <w:sz w:val="22"/>
          <w:szCs w:val="22"/>
        </w:rPr>
        <w:t>v. r.</w:t>
      </w:r>
    </w:p>
    <w:p w14:paraId="63674DEE" w14:textId="77777777" w:rsidR="00051B9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                     starosta                                                                             místostarosta</w:t>
      </w:r>
    </w:p>
    <w:p w14:paraId="0D2592BC" w14:textId="77777777" w:rsidR="00051B9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sectPr w:rsidR="00051B97" w:rsidSect="005718D2">
      <w:pgSz w:w="11906" w:h="16838"/>
      <w:pgMar w:top="964" w:right="1418" w:bottom="964" w:left="1418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E379" w14:textId="77777777" w:rsidR="005718D2" w:rsidRDefault="005718D2">
      <w:r>
        <w:separator/>
      </w:r>
    </w:p>
  </w:endnote>
  <w:endnote w:type="continuationSeparator" w:id="0">
    <w:p w14:paraId="4436888A" w14:textId="77777777" w:rsidR="005718D2" w:rsidRDefault="005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D923" w14:textId="77777777" w:rsidR="005718D2" w:rsidRDefault="005718D2">
      <w:r>
        <w:separator/>
      </w:r>
    </w:p>
  </w:footnote>
  <w:footnote w:type="continuationSeparator" w:id="0">
    <w:p w14:paraId="34C14300" w14:textId="77777777" w:rsidR="005718D2" w:rsidRDefault="0057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36B"/>
    <w:multiLevelType w:val="hybridMultilevel"/>
    <w:tmpl w:val="58D8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06778"/>
    <w:multiLevelType w:val="hybridMultilevel"/>
    <w:tmpl w:val="5866D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13473">
    <w:abstractNumId w:val="5"/>
  </w:num>
  <w:num w:numId="2" w16cid:durableId="371226950">
    <w:abstractNumId w:val="2"/>
  </w:num>
  <w:num w:numId="3" w16cid:durableId="917128748">
    <w:abstractNumId w:val="3"/>
  </w:num>
  <w:num w:numId="4" w16cid:durableId="1302923552">
    <w:abstractNumId w:val="4"/>
  </w:num>
  <w:num w:numId="5" w16cid:durableId="653608724">
    <w:abstractNumId w:val="1"/>
  </w:num>
  <w:num w:numId="6" w16cid:durableId="167125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51B97"/>
    <w:rsid w:val="00051EF4"/>
    <w:rsid w:val="00073014"/>
    <w:rsid w:val="000B6087"/>
    <w:rsid w:val="00131481"/>
    <w:rsid w:val="00166F0E"/>
    <w:rsid w:val="0018216B"/>
    <w:rsid w:val="00255F52"/>
    <w:rsid w:val="00287CEC"/>
    <w:rsid w:val="002D1272"/>
    <w:rsid w:val="002D70EB"/>
    <w:rsid w:val="002E51BA"/>
    <w:rsid w:val="0035502C"/>
    <w:rsid w:val="00365BE5"/>
    <w:rsid w:val="003B502A"/>
    <w:rsid w:val="003D5FDB"/>
    <w:rsid w:val="0048531C"/>
    <w:rsid w:val="004E0961"/>
    <w:rsid w:val="00514BC0"/>
    <w:rsid w:val="00543E6C"/>
    <w:rsid w:val="005718D2"/>
    <w:rsid w:val="00575175"/>
    <w:rsid w:val="005E6A65"/>
    <w:rsid w:val="00651E88"/>
    <w:rsid w:val="00652D8C"/>
    <w:rsid w:val="00664488"/>
    <w:rsid w:val="00696523"/>
    <w:rsid w:val="00753C94"/>
    <w:rsid w:val="0076145D"/>
    <w:rsid w:val="00762F17"/>
    <w:rsid w:val="00782F3B"/>
    <w:rsid w:val="008708AF"/>
    <w:rsid w:val="00934465"/>
    <w:rsid w:val="00984CB6"/>
    <w:rsid w:val="00995C85"/>
    <w:rsid w:val="00A100C9"/>
    <w:rsid w:val="00A6640B"/>
    <w:rsid w:val="00A923B7"/>
    <w:rsid w:val="00AF1B0B"/>
    <w:rsid w:val="00B53BD5"/>
    <w:rsid w:val="00B83171"/>
    <w:rsid w:val="00B97C34"/>
    <w:rsid w:val="00BD2F7E"/>
    <w:rsid w:val="00BD38BF"/>
    <w:rsid w:val="00C2263D"/>
    <w:rsid w:val="00C525F3"/>
    <w:rsid w:val="00C842CC"/>
    <w:rsid w:val="00D24D46"/>
    <w:rsid w:val="00D30F44"/>
    <w:rsid w:val="00D4508B"/>
    <w:rsid w:val="00D60B65"/>
    <w:rsid w:val="00DD0535"/>
    <w:rsid w:val="00E15A4E"/>
    <w:rsid w:val="00E7320A"/>
    <w:rsid w:val="00E73CA3"/>
    <w:rsid w:val="00E81991"/>
    <w:rsid w:val="00F64C9D"/>
    <w:rsid w:val="00F9076D"/>
    <w:rsid w:val="00FB6FDE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BFFF6"/>
  <w15:docId w15:val="{0FF4417E-4F8A-4036-85B5-3AB9250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1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051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i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8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Pavel Školník</cp:lastModifiedBy>
  <cp:revision>3</cp:revision>
  <cp:lastPrinted>2023-09-25T12:49:00Z</cp:lastPrinted>
  <dcterms:created xsi:type="dcterms:W3CDTF">2024-02-15T08:32:00Z</dcterms:created>
  <dcterms:modified xsi:type="dcterms:W3CDTF">2024-04-03T08:55:00Z</dcterms:modified>
</cp:coreProperties>
</file>