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B1" w:rsidRDefault="005918B1" w:rsidP="00C436B8">
      <w:pPr>
        <w:spacing w:after="120" w:line="288" w:lineRule="auto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B36E5B">
        <w:rPr>
          <w:rFonts w:ascii="Calibri" w:hAnsi="Calibri" w:cs="Calibri"/>
          <w:sz w:val="22"/>
          <w:szCs w:val="22"/>
        </w:rPr>
        <w:t> </w:t>
      </w:r>
    </w:p>
    <w:p w:rsidR="003D3526" w:rsidRPr="00B36E5B" w:rsidRDefault="003D3526" w:rsidP="003D3526">
      <w:pPr>
        <w:spacing w:after="120" w:line="288" w:lineRule="auto"/>
        <w:rPr>
          <w:rFonts w:ascii="Calibri" w:hAnsi="Calibri" w:cs="Calibri"/>
          <w:b/>
          <w:sz w:val="22"/>
          <w:szCs w:val="22"/>
        </w:rPr>
      </w:pPr>
      <w:r w:rsidRPr="003D3526">
        <w:rPr>
          <w:rFonts w:ascii="Calibri" w:hAnsi="Calibri" w:cs="Calibri"/>
          <w:b/>
          <w:sz w:val="22"/>
          <w:szCs w:val="22"/>
          <w:u w:val="single"/>
        </w:rPr>
        <w:t>Příloha č. 1</w:t>
      </w:r>
      <w:r w:rsidRPr="00B36E5B">
        <w:rPr>
          <w:rFonts w:ascii="Calibri" w:hAnsi="Calibri" w:cs="Calibri"/>
          <w:b/>
          <w:sz w:val="22"/>
          <w:szCs w:val="22"/>
        </w:rPr>
        <w:t xml:space="preserve"> nařízení města Lanškroun</w:t>
      </w:r>
      <w:r>
        <w:rPr>
          <w:rFonts w:ascii="Calibri" w:hAnsi="Calibri" w:cs="Calibri"/>
          <w:b/>
          <w:sz w:val="22"/>
          <w:szCs w:val="22"/>
        </w:rPr>
        <w:t>, kterým se vymezují oblasti města, ve kterých lze místní komunikace nebo jejich určené úseky užít ke stání vozidla za sjednanou cenu</w:t>
      </w:r>
      <w:r w:rsidRPr="00B36E5B">
        <w:rPr>
          <w:rFonts w:ascii="Calibri" w:hAnsi="Calibri" w:cs="Calibri"/>
          <w:b/>
          <w:sz w:val="22"/>
          <w:szCs w:val="22"/>
        </w:rPr>
        <w:t xml:space="preserve"> </w:t>
      </w:r>
    </w:p>
    <w:p w:rsidR="003D3526" w:rsidRPr="00B36E5B" w:rsidRDefault="003D3526" w:rsidP="003D3526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Vymezení oblastí města, ve kterých lze místní komunikace nebo jejich určené úseky užít za cenu sjednanou podle cenových předpisů k</w:t>
      </w:r>
      <w:r>
        <w:rPr>
          <w:rFonts w:ascii="Calibri" w:hAnsi="Calibri" w:cs="Calibri"/>
          <w:sz w:val="22"/>
          <w:szCs w:val="22"/>
        </w:rPr>
        <w:t>e</w:t>
      </w:r>
      <w:r w:rsidRPr="00B36E5B">
        <w:rPr>
          <w:rFonts w:ascii="Calibri" w:hAnsi="Calibri" w:cs="Calibri"/>
          <w:sz w:val="22"/>
          <w:szCs w:val="22"/>
        </w:rPr>
        <w:t> stání silničního motorového vozidla v obci na dobu časově omezenou, nejvýše však na 24 hodin.</w:t>
      </w:r>
    </w:p>
    <w:p w:rsidR="003D3526" w:rsidRPr="00B36E5B" w:rsidRDefault="003D3526" w:rsidP="003D3526">
      <w:pPr>
        <w:spacing w:after="120" w:line="288" w:lineRule="auto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i/>
          <w:sz w:val="22"/>
          <w:szCs w:val="22"/>
        </w:rPr>
        <w:t> </w:t>
      </w:r>
    </w:p>
    <w:tbl>
      <w:tblPr>
        <w:tblW w:w="908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3765"/>
        <w:gridCol w:w="3766"/>
      </w:tblGrid>
      <w:tr w:rsidR="003D3526" w:rsidRPr="00B36E5B" w:rsidTr="00334C5A">
        <w:trPr>
          <w:trHeight w:val="57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36E5B">
              <w:rPr>
                <w:rFonts w:ascii="Calibri" w:hAnsi="Calibri" w:cs="Calibri"/>
                <w:b/>
                <w:sz w:val="22"/>
                <w:szCs w:val="22"/>
              </w:rPr>
              <w:t>Část obce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pStyle w:val="Zpat"/>
              <w:tabs>
                <w:tab w:val="left" w:pos="708"/>
              </w:tabs>
              <w:spacing w:after="12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b/>
                <w:sz w:val="22"/>
                <w:szCs w:val="22"/>
              </w:rPr>
              <w:t>Místní komunikace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36E5B">
              <w:rPr>
                <w:rFonts w:ascii="Calibri" w:hAnsi="Calibri" w:cs="Calibri"/>
                <w:b/>
                <w:sz w:val="22"/>
                <w:szCs w:val="22"/>
              </w:rPr>
              <w:t>Stručný popis vymezující místní komunikaci nebo její úsek</w:t>
            </w:r>
          </w:p>
        </w:tc>
      </w:tr>
      <w:tr w:rsidR="003D3526" w:rsidRPr="00B36E5B" w:rsidTr="00334C5A">
        <w:trPr>
          <w:trHeight w:val="57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Lanškroun-Vnitřní Město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 xml:space="preserve">nám. J. M. Marků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parkoviště na nám. J. M. Marků</w:t>
            </w:r>
          </w:p>
        </w:tc>
      </w:tr>
      <w:tr w:rsidR="003D3526" w:rsidRPr="00B36E5B" w:rsidTr="00334C5A">
        <w:trPr>
          <w:trHeight w:val="34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nám. A. Jiráska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parkoviště na nám. A. Jiráska</w:t>
            </w:r>
          </w:p>
        </w:tc>
      </w:tr>
      <w:tr w:rsidR="003D3526" w:rsidRPr="00B36E5B" w:rsidTr="00334C5A">
        <w:trPr>
          <w:trHeight w:val="33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ul. Purkyňova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po pravé straně od čp. 110 </w:t>
            </w:r>
          </w:p>
        </w:tc>
      </w:tr>
      <w:tr w:rsidR="003D3526" w:rsidRPr="00B36E5B" w:rsidTr="00334C5A">
        <w:trPr>
          <w:trHeight w:val="58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ul. S. Čecha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2D1FE4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naproti budově Sdružení </w:t>
            </w:r>
            <w:r w:rsidRPr="00F72FE6">
              <w:rPr>
                <w:rFonts w:ascii="Calibri" w:eastAsia="Arial Unicode MS" w:hAnsi="Calibri" w:cs="Calibri"/>
                <w:sz w:val="22"/>
                <w:szCs w:val="22"/>
              </w:rPr>
              <w:t>ambulantních lékařů, s.r.o., čp. 43</w:t>
            </w:r>
            <w:r w:rsidR="00D470FC" w:rsidRPr="00F72FE6">
              <w:rPr>
                <w:rFonts w:ascii="Calibri" w:eastAsia="Arial Unicode MS" w:hAnsi="Calibri" w:cs="Calibri"/>
                <w:sz w:val="22"/>
                <w:szCs w:val="22"/>
              </w:rPr>
              <w:t>, parkoviště u čp. 215</w:t>
            </w:r>
            <w:r w:rsidRPr="00D470FC"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3D3526" w:rsidRPr="00B36E5B" w:rsidTr="00334C5A">
        <w:trPr>
          <w:trHeight w:val="33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 xml:space="preserve">ul. Nádražní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</w:t>
            </w: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u čp. 180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</w:tc>
      </w:tr>
      <w:tr w:rsidR="003D3526" w:rsidRPr="00B36E5B" w:rsidTr="00334C5A">
        <w:trPr>
          <w:trHeight w:val="57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 xml:space="preserve">ul. Nádražní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B36E5B">
              <w:rPr>
                <w:rFonts w:ascii="Calibri" w:eastAsia="Arial Unicode MS" w:hAnsi="Calibri" w:cs="Calibri"/>
                <w:sz w:val="22"/>
                <w:szCs w:val="22"/>
              </w:rPr>
              <w:t>parkoviště po pravé straně od budovy ZŠ čp. 80 ul. Nádražní</w:t>
            </w:r>
          </w:p>
        </w:tc>
      </w:tr>
      <w:tr w:rsidR="003D3526" w:rsidRPr="00B36E5B" w:rsidTr="00334C5A">
        <w:trPr>
          <w:trHeight w:val="69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 xml:space="preserve">ul. Nádražní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parkoviště po pravé straně od budovy KB a.s. čp. 87 ul. Nádražní</w:t>
            </w:r>
          </w:p>
        </w:tc>
      </w:tr>
      <w:tr w:rsidR="003D3526" w:rsidRPr="00B36E5B" w:rsidTr="00334C5A">
        <w:trPr>
          <w:trHeight w:val="34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C284C">
              <w:rPr>
                <w:rFonts w:ascii="Calibri" w:hAnsi="Calibri" w:cs="Calibri"/>
                <w:sz w:val="22"/>
                <w:szCs w:val="22"/>
              </w:rPr>
              <w:t>ul. K. Světlé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parkoviště u čp. 93 v ul. K Světlé</w:t>
            </w:r>
          </w:p>
        </w:tc>
      </w:tr>
      <w:tr w:rsidR="003D3526" w:rsidRPr="00B36E5B" w:rsidTr="00334C5A">
        <w:trPr>
          <w:trHeight w:val="34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Lanškroun-Ostrovské Předměstí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 w:rsidRPr="00AC284C">
              <w:rPr>
                <w:rFonts w:ascii="Calibri" w:hAnsi="Calibri" w:cs="Calibri"/>
                <w:sz w:val="22"/>
                <w:szCs w:val="22"/>
              </w:rPr>
              <w:t>ul. Kollárova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AC284C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C284C">
              <w:rPr>
                <w:rFonts w:ascii="Calibri" w:eastAsia="Arial Unicode MS" w:hAnsi="Calibri" w:cs="Calibri"/>
                <w:sz w:val="22"/>
                <w:szCs w:val="22"/>
              </w:rPr>
              <w:t>parkoviště naproti Supermarketu Albert  p.p. č. 474/3</w:t>
            </w:r>
          </w:p>
        </w:tc>
      </w:tr>
      <w:tr w:rsidR="003D3526" w:rsidRPr="00B36E5B" w:rsidTr="00334C5A">
        <w:trPr>
          <w:trHeight w:val="340"/>
        </w:trPr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3D3526" w:rsidRPr="00B36E5B" w:rsidTr="00334C5A">
        <w:trPr>
          <w:trHeight w:val="34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D3526" w:rsidRPr="00B36E5B" w:rsidRDefault="003D3526" w:rsidP="00334C5A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:rsidR="003D3526" w:rsidRPr="00B36E5B" w:rsidRDefault="003D3526" w:rsidP="00C436B8">
      <w:pPr>
        <w:spacing w:after="120" w:line="288" w:lineRule="auto"/>
        <w:jc w:val="right"/>
        <w:rPr>
          <w:rFonts w:ascii="Calibri" w:hAnsi="Calibri" w:cs="Calibri"/>
          <w:sz w:val="22"/>
          <w:szCs w:val="22"/>
        </w:rPr>
      </w:pPr>
    </w:p>
    <w:sectPr w:rsidR="003D3526" w:rsidRPr="00B36E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EA" w:rsidRDefault="00D624EA">
      <w:r>
        <w:separator/>
      </w:r>
    </w:p>
  </w:endnote>
  <w:endnote w:type="continuationSeparator" w:id="0">
    <w:p w:rsidR="00D624EA" w:rsidRDefault="00D6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EA" w:rsidRDefault="00D624EA">
      <w:r>
        <w:separator/>
      </w:r>
    </w:p>
  </w:footnote>
  <w:footnote w:type="continuationSeparator" w:id="0">
    <w:p w:rsidR="00D624EA" w:rsidRDefault="00D6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0B" w:rsidRDefault="005726BF" w:rsidP="000B13AE">
    <w:pPr>
      <w:pStyle w:val="Zhlav"/>
      <w:jc w:val="center"/>
    </w:pPr>
    <w:r w:rsidRPr="0020595E">
      <w:rPr>
        <w:rFonts w:ascii="Calibri" w:hAnsi="Calibri"/>
        <w:b/>
        <w:noProof/>
        <w:sz w:val="28"/>
        <w:szCs w:val="28"/>
      </w:rPr>
      <w:drawing>
        <wp:inline distT="0" distB="0" distL="0" distR="0">
          <wp:extent cx="1552575" cy="590550"/>
          <wp:effectExtent l="0" t="0" r="9525" b="0"/>
          <wp:docPr id="1" name="Obrázek 1" descr="logo-mesto-cerne-stredni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mesto-cerne-stredni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C3489"/>
    <w:multiLevelType w:val="hybridMultilevel"/>
    <w:tmpl w:val="4B509A5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6550B2"/>
    <w:multiLevelType w:val="hybridMultilevel"/>
    <w:tmpl w:val="2F6A5A2C"/>
    <w:lvl w:ilvl="0" w:tplc="714CFC5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711608"/>
    <w:multiLevelType w:val="hybridMultilevel"/>
    <w:tmpl w:val="075A8230"/>
    <w:lvl w:ilvl="0" w:tplc="CB7AA2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B1"/>
    <w:rsid w:val="000026DD"/>
    <w:rsid w:val="000030A9"/>
    <w:rsid w:val="00030713"/>
    <w:rsid w:val="00032AA5"/>
    <w:rsid w:val="00061B69"/>
    <w:rsid w:val="000644AC"/>
    <w:rsid w:val="000661DA"/>
    <w:rsid w:val="000673AB"/>
    <w:rsid w:val="00086605"/>
    <w:rsid w:val="000A1DAF"/>
    <w:rsid w:val="000B13AE"/>
    <w:rsid w:val="000B6F57"/>
    <w:rsid w:val="000B7719"/>
    <w:rsid w:val="000C15BD"/>
    <w:rsid w:val="000C6941"/>
    <w:rsid w:val="000E0F07"/>
    <w:rsid w:val="001020C8"/>
    <w:rsid w:val="00124381"/>
    <w:rsid w:val="00146C65"/>
    <w:rsid w:val="0016590A"/>
    <w:rsid w:val="0017200F"/>
    <w:rsid w:val="001A0D7D"/>
    <w:rsid w:val="001A6396"/>
    <w:rsid w:val="001B5561"/>
    <w:rsid w:val="001B5D41"/>
    <w:rsid w:val="001C111B"/>
    <w:rsid w:val="001C76E5"/>
    <w:rsid w:val="001D54B9"/>
    <w:rsid w:val="00211103"/>
    <w:rsid w:val="00225056"/>
    <w:rsid w:val="00234513"/>
    <w:rsid w:val="00273B40"/>
    <w:rsid w:val="00276FD0"/>
    <w:rsid w:val="00285176"/>
    <w:rsid w:val="00287DED"/>
    <w:rsid w:val="00292018"/>
    <w:rsid w:val="002B0263"/>
    <w:rsid w:val="002D1146"/>
    <w:rsid w:val="002D1FE4"/>
    <w:rsid w:val="002D394C"/>
    <w:rsid w:val="002E435C"/>
    <w:rsid w:val="002F7509"/>
    <w:rsid w:val="0030702C"/>
    <w:rsid w:val="00314A08"/>
    <w:rsid w:val="003256B0"/>
    <w:rsid w:val="00334C5A"/>
    <w:rsid w:val="003373A9"/>
    <w:rsid w:val="00345C38"/>
    <w:rsid w:val="00352F6E"/>
    <w:rsid w:val="003562E3"/>
    <w:rsid w:val="003645EA"/>
    <w:rsid w:val="003743B8"/>
    <w:rsid w:val="00374EA6"/>
    <w:rsid w:val="00380F05"/>
    <w:rsid w:val="003866EF"/>
    <w:rsid w:val="003867CC"/>
    <w:rsid w:val="003A1CA4"/>
    <w:rsid w:val="003A284C"/>
    <w:rsid w:val="003D263A"/>
    <w:rsid w:val="003D3526"/>
    <w:rsid w:val="003F49FC"/>
    <w:rsid w:val="003F5866"/>
    <w:rsid w:val="0040525F"/>
    <w:rsid w:val="00407EA2"/>
    <w:rsid w:val="00410CEC"/>
    <w:rsid w:val="004114FA"/>
    <w:rsid w:val="00424CF8"/>
    <w:rsid w:val="00433981"/>
    <w:rsid w:val="004378D5"/>
    <w:rsid w:val="0044151A"/>
    <w:rsid w:val="0046694D"/>
    <w:rsid w:val="004871F3"/>
    <w:rsid w:val="00491595"/>
    <w:rsid w:val="00494924"/>
    <w:rsid w:val="004B23FD"/>
    <w:rsid w:val="004B24E6"/>
    <w:rsid w:val="004B54B6"/>
    <w:rsid w:val="004B6C03"/>
    <w:rsid w:val="004C168A"/>
    <w:rsid w:val="004C4844"/>
    <w:rsid w:val="004D269C"/>
    <w:rsid w:val="004D5C64"/>
    <w:rsid w:val="004E2B71"/>
    <w:rsid w:val="004F0C1E"/>
    <w:rsid w:val="004F7398"/>
    <w:rsid w:val="00500C79"/>
    <w:rsid w:val="0050346B"/>
    <w:rsid w:val="00521EB0"/>
    <w:rsid w:val="005261E5"/>
    <w:rsid w:val="005340A1"/>
    <w:rsid w:val="00535D5D"/>
    <w:rsid w:val="005419F2"/>
    <w:rsid w:val="00550CDD"/>
    <w:rsid w:val="0055333C"/>
    <w:rsid w:val="00566179"/>
    <w:rsid w:val="005706B9"/>
    <w:rsid w:val="005726BF"/>
    <w:rsid w:val="0057356E"/>
    <w:rsid w:val="005748BC"/>
    <w:rsid w:val="00584DE1"/>
    <w:rsid w:val="005918B1"/>
    <w:rsid w:val="005A5BB5"/>
    <w:rsid w:val="005D1A1F"/>
    <w:rsid w:val="005E3477"/>
    <w:rsid w:val="005F1F86"/>
    <w:rsid w:val="005F4A0A"/>
    <w:rsid w:val="005F611A"/>
    <w:rsid w:val="00603400"/>
    <w:rsid w:val="00605F83"/>
    <w:rsid w:val="00631203"/>
    <w:rsid w:val="00654215"/>
    <w:rsid w:val="00655BA5"/>
    <w:rsid w:val="006655A3"/>
    <w:rsid w:val="006841B0"/>
    <w:rsid w:val="00685580"/>
    <w:rsid w:val="006A2E40"/>
    <w:rsid w:val="006A73D3"/>
    <w:rsid w:val="006B2AAF"/>
    <w:rsid w:val="006E0BAD"/>
    <w:rsid w:val="006E2639"/>
    <w:rsid w:val="006F0F71"/>
    <w:rsid w:val="006F4FFC"/>
    <w:rsid w:val="006F79FF"/>
    <w:rsid w:val="00705EB9"/>
    <w:rsid w:val="00706EE8"/>
    <w:rsid w:val="00716EC9"/>
    <w:rsid w:val="0073602E"/>
    <w:rsid w:val="00764E9C"/>
    <w:rsid w:val="00773904"/>
    <w:rsid w:val="007754EA"/>
    <w:rsid w:val="0078178D"/>
    <w:rsid w:val="00787115"/>
    <w:rsid w:val="007928B5"/>
    <w:rsid w:val="007A2A21"/>
    <w:rsid w:val="007B6154"/>
    <w:rsid w:val="007E6B58"/>
    <w:rsid w:val="007F16C5"/>
    <w:rsid w:val="007F21FD"/>
    <w:rsid w:val="007F3CE4"/>
    <w:rsid w:val="00804E6D"/>
    <w:rsid w:val="00821837"/>
    <w:rsid w:val="00823942"/>
    <w:rsid w:val="00826C67"/>
    <w:rsid w:val="00827B9E"/>
    <w:rsid w:val="00844E38"/>
    <w:rsid w:val="008530B4"/>
    <w:rsid w:val="008813DC"/>
    <w:rsid w:val="008A0368"/>
    <w:rsid w:val="008D31E5"/>
    <w:rsid w:val="008F51B8"/>
    <w:rsid w:val="0093651E"/>
    <w:rsid w:val="00966129"/>
    <w:rsid w:val="009661F4"/>
    <w:rsid w:val="00974C4E"/>
    <w:rsid w:val="009761EE"/>
    <w:rsid w:val="00984D4D"/>
    <w:rsid w:val="009913F8"/>
    <w:rsid w:val="00995F6B"/>
    <w:rsid w:val="009A4995"/>
    <w:rsid w:val="009A5998"/>
    <w:rsid w:val="009A7C0F"/>
    <w:rsid w:val="009B1DAD"/>
    <w:rsid w:val="009B3B04"/>
    <w:rsid w:val="009C6E33"/>
    <w:rsid w:val="009D27DC"/>
    <w:rsid w:val="009D737A"/>
    <w:rsid w:val="00A010BC"/>
    <w:rsid w:val="00A072F2"/>
    <w:rsid w:val="00A21A43"/>
    <w:rsid w:val="00A27516"/>
    <w:rsid w:val="00A3202B"/>
    <w:rsid w:val="00A32C52"/>
    <w:rsid w:val="00A34E72"/>
    <w:rsid w:val="00A41FAB"/>
    <w:rsid w:val="00A43D2B"/>
    <w:rsid w:val="00A6082D"/>
    <w:rsid w:val="00A749C1"/>
    <w:rsid w:val="00A84501"/>
    <w:rsid w:val="00A8729F"/>
    <w:rsid w:val="00AB0CBD"/>
    <w:rsid w:val="00AB236E"/>
    <w:rsid w:val="00AC284C"/>
    <w:rsid w:val="00AC4E57"/>
    <w:rsid w:val="00AD3B28"/>
    <w:rsid w:val="00AE29CF"/>
    <w:rsid w:val="00B03BE9"/>
    <w:rsid w:val="00B24B59"/>
    <w:rsid w:val="00B31D2C"/>
    <w:rsid w:val="00B32D21"/>
    <w:rsid w:val="00B33FC4"/>
    <w:rsid w:val="00B35128"/>
    <w:rsid w:val="00B36E5B"/>
    <w:rsid w:val="00B52A4D"/>
    <w:rsid w:val="00B6170B"/>
    <w:rsid w:val="00B6608C"/>
    <w:rsid w:val="00B83802"/>
    <w:rsid w:val="00B87A6D"/>
    <w:rsid w:val="00B962A4"/>
    <w:rsid w:val="00BB17D6"/>
    <w:rsid w:val="00BB590B"/>
    <w:rsid w:val="00BF2F69"/>
    <w:rsid w:val="00BF70D8"/>
    <w:rsid w:val="00C22C4E"/>
    <w:rsid w:val="00C30002"/>
    <w:rsid w:val="00C37B56"/>
    <w:rsid w:val="00C436B8"/>
    <w:rsid w:val="00C47DAA"/>
    <w:rsid w:val="00C624C9"/>
    <w:rsid w:val="00C660F2"/>
    <w:rsid w:val="00C67E7D"/>
    <w:rsid w:val="00CA3CD8"/>
    <w:rsid w:val="00CB61AF"/>
    <w:rsid w:val="00CB7DBD"/>
    <w:rsid w:val="00CD5850"/>
    <w:rsid w:val="00CD5F17"/>
    <w:rsid w:val="00CE305C"/>
    <w:rsid w:val="00CF0330"/>
    <w:rsid w:val="00CF0905"/>
    <w:rsid w:val="00CF320D"/>
    <w:rsid w:val="00D119F3"/>
    <w:rsid w:val="00D144CF"/>
    <w:rsid w:val="00D420E6"/>
    <w:rsid w:val="00D46509"/>
    <w:rsid w:val="00D4708B"/>
    <w:rsid w:val="00D470FC"/>
    <w:rsid w:val="00D504FC"/>
    <w:rsid w:val="00D52404"/>
    <w:rsid w:val="00D55A13"/>
    <w:rsid w:val="00D56FE7"/>
    <w:rsid w:val="00D624EA"/>
    <w:rsid w:val="00D62998"/>
    <w:rsid w:val="00D76FAB"/>
    <w:rsid w:val="00D94F36"/>
    <w:rsid w:val="00DD7511"/>
    <w:rsid w:val="00DE2B67"/>
    <w:rsid w:val="00DF6CA1"/>
    <w:rsid w:val="00E070E4"/>
    <w:rsid w:val="00E135A0"/>
    <w:rsid w:val="00E22FDE"/>
    <w:rsid w:val="00E44EB8"/>
    <w:rsid w:val="00E53182"/>
    <w:rsid w:val="00E62A46"/>
    <w:rsid w:val="00E87ED6"/>
    <w:rsid w:val="00E926AB"/>
    <w:rsid w:val="00EB65F6"/>
    <w:rsid w:val="00EC4B66"/>
    <w:rsid w:val="00ED4979"/>
    <w:rsid w:val="00EE5BA1"/>
    <w:rsid w:val="00EF2AAE"/>
    <w:rsid w:val="00EF5319"/>
    <w:rsid w:val="00EF7A8D"/>
    <w:rsid w:val="00F1376A"/>
    <w:rsid w:val="00F33A0F"/>
    <w:rsid w:val="00F352E9"/>
    <w:rsid w:val="00F54A0A"/>
    <w:rsid w:val="00F710B1"/>
    <w:rsid w:val="00F72FE6"/>
    <w:rsid w:val="00F85EEB"/>
    <w:rsid w:val="00F92842"/>
    <w:rsid w:val="00FA0E40"/>
    <w:rsid w:val="00FA524A"/>
    <w:rsid w:val="00FB1B91"/>
    <w:rsid w:val="00FB5881"/>
    <w:rsid w:val="00FC7C00"/>
    <w:rsid w:val="00FD5A28"/>
    <w:rsid w:val="00FE7B2C"/>
    <w:rsid w:val="00FF03F3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BDFF637-FAFB-459F-93E3-61E0E32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918B1"/>
    <w:pPr>
      <w:jc w:val="center"/>
      <w:outlineLvl w:val="0"/>
    </w:pPr>
  </w:style>
  <w:style w:type="paragraph" w:styleId="Nadpis3">
    <w:name w:val="heading 3"/>
    <w:basedOn w:val="Normln"/>
    <w:next w:val="Normln"/>
    <w:qFormat/>
    <w:rsid w:val="005918B1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5918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5918B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5918B1"/>
    <w:pPr>
      <w:jc w:val="both"/>
    </w:pPr>
  </w:style>
  <w:style w:type="paragraph" w:styleId="Zkladntextodsazen">
    <w:name w:val="Body Text Indent"/>
    <w:basedOn w:val="Normln"/>
    <w:rsid w:val="005918B1"/>
    <w:pPr>
      <w:adjustRightInd w:val="0"/>
      <w:spacing w:line="240" w:lineRule="atLeast"/>
      <w:ind w:firstLine="708"/>
      <w:jc w:val="both"/>
    </w:pPr>
    <w:rPr>
      <w:color w:val="000000"/>
      <w:sz w:val="20"/>
      <w:szCs w:val="20"/>
    </w:rPr>
  </w:style>
  <w:style w:type="paragraph" w:styleId="Zkladntext2">
    <w:name w:val="Body Text 2"/>
    <w:basedOn w:val="Normln"/>
    <w:rsid w:val="005918B1"/>
    <w:pPr>
      <w:spacing w:after="120" w:line="480" w:lineRule="auto"/>
    </w:pPr>
  </w:style>
  <w:style w:type="character" w:styleId="Znakapoznpodarou">
    <w:name w:val="footnote reference"/>
    <w:semiHidden/>
    <w:rsid w:val="005918B1"/>
    <w:rPr>
      <w:vertAlign w:val="superscript"/>
    </w:rPr>
  </w:style>
  <w:style w:type="paragraph" w:styleId="Textbubliny">
    <w:name w:val="Balloon Text"/>
    <w:basedOn w:val="Normln"/>
    <w:semiHidden/>
    <w:rsid w:val="000B6F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B1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B13AE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0B13AE"/>
    <w:rPr>
      <w:sz w:val="24"/>
      <w:szCs w:val="24"/>
    </w:rPr>
  </w:style>
  <w:style w:type="paragraph" w:styleId="Bezmezer">
    <w:name w:val="No Spacing"/>
    <w:uiPriority w:val="1"/>
    <w:qFormat/>
    <w:rsid w:val="000B13AE"/>
    <w:rPr>
      <w:rFonts w:ascii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6E0BAD"/>
    <w:rPr>
      <w:sz w:val="24"/>
    </w:rPr>
  </w:style>
  <w:style w:type="paragraph" w:customStyle="1" w:styleId="normln0">
    <w:name w:val="normln"/>
    <w:basedOn w:val="Normln"/>
    <w:rsid w:val="00C300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A18BBC63</Template>
  <TotalTime>1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Lanškroun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tomas.pavelka</dc:creator>
  <cp:keywords/>
  <cp:lastModifiedBy>Langrová Petra, Mgr.</cp:lastModifiedBy>
  <cp:revision>2</cp:revision>
  <cp:lastPrinted>2024-03-05T07:59:00Z</cp:lastPrinted>
  <dcterms:created xsi:type="dcterms:W3CDTF">2025-02-13T12:04:00Z</dcterms:created>
  <dcterms:modified xsi:type="dcterms:W3CDTF">2025-02-13T12:04:00Z</dcterms:modified>
</cp:coreProperties>
</file>