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9D2A2" w14:textId="77777777" w:rsidR="00221C78" w:rsidRPr="005A001C" w:rsidRDefault="007A4DC5" w:rsidP="002E7CDC">
      <w:pPr>
        <w:spacing w:before="120" w:after="120"/>
        <w:jc w:val="both"/>
        <w:rPr>
          <w:rFonts w:cstheme="minorHAnsi"/>
          <w:b/>
          <w:sz w:val="72"/>
          <w:szCs w:val="72"/>
        </w:rPr>
      </w:pPr>
      <w:r w:rsidRPr="005A001C">
        <w:rPr>
          <w:rFonts w:cstheme="minorHAnsi"/>
          <w:noProof/>
          <w:sz w:val="48"/>
          <w:szCs w:val="48"/>
          <w:u w:color="FF0000"/>
          <w:lang w:eastAsia="cs-CZ"/>
        </w:rPr>
        <w:drawing>
          <wp:anchor distT="0" distB="0" distL="114300" distR="114300" simplePos="0" relativeHeight="251658240" behindDoc="0" locked="0" layoutInCell="1" allowOverlap="1" wp14:anchorId="425A71FF" wp14:editId="22D41370">
            <wp:simplePos x="0" y="0"/>
            <wp:positionH relativeFrom="margin">
              <wp:posOffset>-85725</wp:posOffset>
            </wp:positionH>
            <wp:positionV relativeFrom="margin">
              <wp:posOffset>-38100</wp:posOffset>
            </wp:positionV>
            <wp:extent cx="1247775" cy="137160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2BDA" w:rsidRPr="005A001C">
        <w:rPr>
          <w:rFonts w:cstheme="minorHAnsi"/>
          <w:sz w:val="48"/>
          <w:szCs w:val="48"/>
          <w:u w:color="FF0000"/>
        </w:rPr>
        <w:t xml:space="preserve">             </w:t>
      </w:r>
      <w:r w:rsidR="00EB2BDA" w:rsidRPr="005A001C">
        <w:rPr>
          <w:rFonts w:cstheme="minorHAnsi"/>
          <w:b/>
          <w:sz w:val="72"/>
          <w:szCs w:val="72"/>
        </w:rPr>
        <w:t>Obec Studené</w:t>
      </w:r>
    </w:p>
    <w:p w14:paraId="18D27A5A" w14:textId="77777777" w:rsidR="009E3FBD" w:rsidRPr="005A001C" w:rsidRDefault="009071B6" w:rsidP="002E7CDC">
      <w:pPr>
        <w:spacing w:before="120" w:after="120"/>
        <w:jc w:val="both"/>
        <w:rPr>
          <w:rFonts w:cstheme="minorHAnsi"/>
          <w:b/>
          <w:sz w:val="28"/>
          <w:szCs w:val="28"/>
        </w:rPr>
      </w:pPr>
      <w:r w:rsidRPr="005A001C">
        <w:rPr>
          <w:rFonts w:cstheme="minorHAnsi"/>
          <w:sz w:val="28"/>
          <w:szCs w:val="28"/>
        </w:rPr>
        <w:t xml:space="preserve">        adresa:</w:t>
      </w:r>
      <w:r w:rsidRPr="005A001C">
        <w:rPr>
          <w:rFonts w:cstheme="minorHAnsi"/>
          <w:b/>
          <w:sz w:val="28"/>
          <w:szCs w:val="28"/>
        </w:rPr>
        <w:t xml:space="preserve"> </w:t>
      </w:r>
      <w:r w:rsidR="009E3FBD" w:rsidRPr="005A001C">
        <w:rPr>
          <w:rFonts w:cstheme="minorHAnsi"/>
          <w:b/>
          <w:sz w:val="28"/>
          <w:szCs w:val="28"/>
        </w:rPr>
        <w:t xml:space="preserve"> Studené 15     561 64 Jablonné nad Orlicí</w:t>
      </w:r>
    </w:p>
    <w:p w14:paraId="3A6F3432" w14:textId="72CB1193" w:rsidR="00A40058" w:rsidRDefault="009E3FBD" w:rsidP="002E7CDC">
      <w:pPr>
        <w:spacing w:before="120" w:after="120"/>
        <w:ind w:left="708"/>
        <w:jc w:val="both"/>
        <w:rPr>
          <w:rFonts w:cstheme="minorHAnsi"/>
          <w:b/>
          <w:sz w:val="28"/>
          <w:szCs w:val="28"/>
        </w:rPr>
      </w:pPr>
      <w:r w:rsidRPr="005A001C">
        <w:rPr>
          <w:rFonts w:cstheme="minorHAnsi"/>
          <w:b/>
          <w:sz w:val="28"/>
          <w:szCs w:val="28"/>
        </w:rPr>
        <w:t xml:space="preserve">  </w:t>
      </w:r>
      <w:r w:rsidR="009071B6" w:rsidRPr="005A001C">
        <w:rPr>
          <w:rFonts w:cstheme="minorHAnsi"/>
          <w:b/>
          <w:sz w:val="28"/>
          <w:szCs w:val="28"/>
        </w:rPr>
        <w:t xml:space="preserve">      </w:t>
      </w:r>
      <w:r w:rsidRPr="005A001C">
        <w:rPr>
          <w:rFonts w:cstheme="minorHAnsi"/>
          <w:b/>
          <w:sz w:val="28"/>
          <w:szCs w:val="28"/>
        </w:rPr>
        <w:t xml:space="preserve">   email: </w:t>
      </w:r>
      <w:hyperlink r:id="rId9" w:history="1">
        <w:r w:rsidRPr="005A001C">
          <w:rPr>
            <w:rStyle w:val="Hypertextovodkaz"/>
            <w:rFonts w:cstheme="minorHAnsi"/>
            <w:b/>
            <w:sz w:val="28"/>
            <w:szCs w:val="28"/>
          </w:rPr>
          <w:t>obec@studene.cz</w:t>
        </w:r>
      </w:hyperlink>
      <w:r w:rsidRPr="005A001C">
        <w:rPr>
          <w:rFonts w:cstheme="minorHAnsi"/>
          <w:b/>
          <w:sz w:val="28"/>
          <w:szCs w:val="28"/>
        </w:rPr>
        <w:t xml:space="preserve">  </w:t>
      </w:r>
      <w:r w:rsidR="00304E1E" w:rsidRPr="005A001C">
        <w:rPr>
          <w:rFonts w:cstheme="minorHAnsi"/>
          <w:b/>
          <w:sz w:val="28"/>
          <w:szCs w:val="28"/>
        </w:rPr>
        <w:t xml:space="preserve"> </w:t>
      </w:r>
      <w:r w:rsidRPr="005A001C">
        <w:rPr>
          <w:rFonts w:cstheme="minorHAnsi"/>
          <w:b/>
          <w:sz w:val="28"/>
          <w:szCs w:val="28"/>
        </w:rPr>
        <w:t xml:space="preserve"> tel.:</w:t>
      </w:r>
      <w:r w:rsidR="00AC46CD">
        <w:rPr>
          <w:rFonts w:cstheme="minorHAnsi"/>
          <w:b/>
          <w:sz w:val="28"/>
          <w:szCs w:val="28"/>
        </w:rPr>
        <w:t xml:space="preserve"> </w:t>
      </w:r>
      <w:r w:rsidR="00C831F1">
        <w:rPr>
          <w:rFonts w:cstheme="minorHAnsi"/>
          <w:b/>
          <w:color w:val="002060"/>
          <w:sz w:val="28"/>
          <w:szCs w:val="28"/>
        </w:rPr>
        <w:t>73</w:t>
      </w:r>
      <w:r w:rsidRPr="005A001C">
        <w:rPr>
          <w:rFonts w:cstheme="minorHAnsi"/>
          <w:b/>
          <w:color w:val="002060"/>
          <w:sz w:val="28"/>
          <w:szCs w:val="28"/>
        </w:rPr>
        <w:t>2 986</w:t>
      </w:r>
      <w:r w:rsidR="00220F50" w:rsidRPr="005A001C">
        <w:rPr>
          <w:rFonts w:cstheme="minorHAnsi"/>
          <w:b/>
          <w:color w:val="002060"/>
          <w:sz w:val="28"/>
          <w:szCs w:val="28"/>
        </w:rPr>
        <w:t> </w:t>
      </w:r>
      <w:r w:rsidRPr="005A001C">
        <w:rPr>
          <w:rFonts w:cstheme="minorHAnsi"/>
          <w:b/>
          <w:color w:val="002060"/>
          <w:sz w:val="28"/>
          <w:szCs w:val="28"/>
        </w:rPr>
        <w:t>668</w:t>
      </w:r>
      <w:r w:rsidR="009071B6" w:rsidRPr="005A001C">
        <w:rPr>
          <w:rFonts w:cstheme="minorHAnsi"/>
          <w:b/>
          <w:sz w:val="28"/>
          <w:szCs w:val="28"/>
        </w:rPr>
        <w:t xml:space="preserve"> </w:t>
      </w:r>
      <w:r w:rsidR="00396978" w:rsidRPr="005A001C">
        <w:rPr>
          <w:rFonts w:cstheme="minorHAnsi"/>
          <w:b/>
          <w:sz w:val="28"/>
          <w:szCs w:val="28"/>
        </w:rPr>
        <w:t xml:space="preserve">  x6aa3ij</w:t>
      </w:r>
    </w:p>
    <w:p w14:paraId="7CAB168A" w14:textId="77777777" w:rsidR="00EB7394" w:rsidRDefault="00EB7394" w:rsidP="002E7CDC">
      <w:pPr>
        <w:spacing w:before="120" w:after="120"/>
        <w:ind w:left="708"/>
        <w:jc w:val="both"/>
        <w:rPr>
          <w:rFonts w:cstheme="minorHAnsi"/>
          <w:b/>
          <w:sz w:val="28"/>
          <w:szCs w:val="28"/>
        </w:rPr>
      </w:pPr>
    </w:p>
    <w:p w14:paraId="4978620C" w14:textId="68BB6551" w:rsidR="00EB7394" w:rsidRDefault="00EB7394" w:rsidP="00EB7394">
      <w:pPr>
        <w:spacing w:before="120" w:after="120"/>
        <w:ind w:left="708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Vyhrnování </w:t>
      </w:r>
      <w:r w:rsidR="005B3667">
        <w:rPr>
          <w:rFonts w:cstheme="minorHAnsi"/>
          <w:b/>
          <w:sz w:val="28"/>
          <w:szCs w:val="28"/>
        </w:rPr>
        <w:t>komunikací</w:t>
      </w:r>
      <w:r>
        <w:rPr>
          <w:rFonts w:cstheme="minorHAnsi"/>
          <w:b/>
          <w:sz w:val="28"/>
          <w:szCs w:val="28"/>
        </w:rPr>
        <w:t xml:space="preserve"> a ploch v obci Studené v zimním období</w:t>
      </w:r>
    </w:p>
    <w:p w14:paraId="2F306689" w14:textId="3637CE08" w:rsidR="00EB7394" w:rsidRDefault="00EB7394" w:rsidP="00EB7394">
      <w:pPr>
        <w:spacing w:before="120" w:after="120"/>
        <w:ind w:left="708"/>
        <w:rPr>
          <w:rFonts w:cstheme="minorHAnsi"/>
          <w:bCs/>
          <w:sz w:val="28"/>
          <w:szCs w:val="28"/>
        </w:rPr>
      </w:pPr>
      <w:r w:rsidRPr="00EB7394">
        <w:rPr>
          <w:rFonts w:cstheme="minorHAnsi"/>
          <w:bCs/>
          <w:sz w:val="28"/>
          <w:szCs w:val="28"/>
        </w:rPr>
        <w:t>Seznam</w:t>
      </w:r>
      <w:r w:rsidR="00A14B7E">
        <w:rPr>
          <w:rFonts w:cstheme="minorHAnsi"/>
          <w:bCs/>
          <w:sz w:val="28"/>
          <w:szCs w:val="28"/>
        </w:rPr>
        <w:t xml:space="preserve"> cest a ploch</w:t>
      </w:r>
      <w:r>
        <w:rPr>
          <w:rFonts w:cstheme="minorHAnsi"/>
          <w:bCs/>
          <w:sz w:val="28"/>
          <w:szCs w:val="28"/>
        </w:rPr>
        <w:t xml:space="preserve"> ve směru od Nekoře z komunikace III. tř.</w:t>
      </w:r>
    </w:p>
    <w:p w14:paraId="16994874" w14:textId="48FFE4AD" w:rsidR="00EB7394" w:rsidRDefault="00A14B7E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Zadní </w:t>
      </w:r>
      <w:r w:rsidR="005B3667">
        <w:rPr>
          <w:rFonts w:cstheme="minorHAnsi"/>
          <w:bCs/>
          <w:sz w:val="28"/>
          <w:szCs w:val="28"/>
        </w:rPr>
        <w:t>komunikace</w:t>
      </w:r>
      <w:r>
        <w:rPr>
          <w:rFonts w:cstheme="minorHAnsi"/>
          <w:bCs/>
          <w:sz w:val="28"/>
          <w:szCs w:val="28"/>
        </w:rPr>
        <w:t xml:space="preserve"> k </w:t>
      </w:r>
    </w:p>
    <w:p w14:paraId="17AFBFAC" w14:textId="31F6A908" w:rsidR="00A14B7E" w:rsidRDefault="00A14B7E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Odbočka u čekárny Bořitov k </w:t>
      </w:r>
    </w:p>
    <w:p w14:paraId="0260271B" w14:textId="79495F5F" w:rsidR="00A14B7E" w:rsidRDefault="00A14B7E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Před čekárnou Bořitov a před brankou u hřbitova Bořitov</w:t>
      </w:r>
    </w:p>
    <w:p w14:paraId="7D5A394E" w14:textId="34428FA1" w:rsidR="00A14B7E" w:rsidRDefault="00A14B7E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Odbočka ke </w:t>
      </w:r>
      <w:r w:rsidR="00DF2E5A">
        <w:rPr>
          <w:rFonts w:cstheme="minorHAnsi"/>
          <w:bCs/>
          <w:sz w:val="28"/>
          <w:szCs w:val="28"/>
        </w:rPr>
        <w:t xml:space="preserve">             </w:t>
      </w:r>
      <w:r>
        <w:rPr>
          <w:rFonts w:cstheme="minorHAnsi"/>
          <w:bCs/>
          <w:sz w:val="28"/>
          <w:szCs w:val="28"/>
        </w:rPr>
        <w:t xml:space="preserve">a dále k Farskému lesu až ke </w:t>
      </w:r>
    </w:p>
    <w:p w14:paraId="1EAD7462" w14:textId="37DE8F20" w:rsidR="00A14B7E" w:rsidRDefault="00A14B7E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Farským lesem </w:t>
      </w:r>
      <w:r w:rsidR="00C64144">
        <w:rPr>
          <w:rFonts w:cstheme="minorHAnsi"/>
          <w:bCs/>
          <w:sz w:val="28"/>
          <w:szCs w:val="28"/>
        </w:rPr>
        <w:t>ke kaštanu</w:t>
      </w:r>
      <w:r w:rsidR="0088536B">
        <w:rPr>
          <w:rFonts w:cstheme="minorHAnsi"/>
          <w:bCs/>
          <w:sz w:val="28"/>
          <w:szCs w:val="28"/>
        </w:rPr>
        <w:t xml:space="preserve"> (v případě nutnosti i posyp)</w:t>
      </w:r>
      <w:r w:rsidR="00C64144">
        <w:rPr>
          <w:rFonts w:cstheme="minorHAnsi"/>
          <w:bCs/>
          <w:sz w:val="28"/>
          <w:szCs w:val="28"/>
        </w:rPr>
        <w:t xml:space="preserve"> a dále k dětskému hřišti </w:t>
      </w:r>
      <w:r w:rsidR="00BA6B1A">
        <w:rPr>
          <w:rFonts w:cstheme="minorHAnsi"/>
          <w:bCs/>
          <w:sz w:val="28"/>
          <w:szCs w:val="28"/>
        </w:rPr>
        <w:t>kolem Horního lesa až ke kulturnímu domu (v případě nutnosti i posyp)</w:t>
      </w:r>
    </w:p>
    <w:p w14:paraId="003F863E" w14:textId="56A39F13" w:rsidR="00C64144" w:rsidRDefault="005B3667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Komunikace</w:t>
      </w:r>
      <w:r w:rsidR="00C64144">
        <w:rPr>
          <w:rFonts w:cstheme="minorHAnsi"/>
          <w:bCs/>
          <w:sz w:val="28"/>
          <w:szCs w:val="28"/>
        </w:rPr>
        <w:t xml:space="preserve"> za kravínem ke kaštanu a dále až k čekárně Studené</w:t>
      </w:r>
    </w:p>
    <w:p w14:paraId="039FA802" w14:textId="5EB8B2AF" w:rsidR="00C64144" w:rsidRDefault="00C64144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Plocha před Podskalákem ke sběrnému místu, </w:t>
      </w:r>
      <w:r w:rsidR="005B3667">
        <w:rPr>
          <w:rFonts w:cstheme="minorHAnsi"/>
          <w:bCs/>
          <w:sz w:val="28"/>
          <w:szCs w:val="28"/>
        </w:rPr>
        <w:t>komunikace</w:t>
      </w:r>
      <w:r>
        <w:rPr>
          <w:rFonts w:cstheme="minorHAnsi"/>
          <w:bCs/>
          <w:sz w:val="28"/>
          <w:szCs w:val="28"/>
        </w:rPr>
        <w:t xml:space="preserve"> pod Podskalákem,  odbočka za prodejnou s výjezdem za </w:t>
      </w:r>
    </w:p>
    <w:p w14:paraId="0CC77F55" w14:textId="4A53525E" w:rsidR="00A87ED5" w:rsidRDefault="00A87ED5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Odbočka K Dolnímu lesu k </w:t>
      </w:r>
    </w:p>
    <w:p w14:paraId="27D0634C" w14:textId="7DA70DC0" w:rsidR="00C64144" w:rsidRDefault="005B3667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Plocha před čekárnou Studené</w:t>
      </w:r>
    </w:p>
    <w:p w14:paraId="58A4D56A" w14:textId="7AFC3060" w:rsidR="005B3667" w:rsidRDefault="005B3667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Komunikace</w:t>
      </w:r>
      <w:r w:rsidRPr="005B3667">
        <w:rPr>
          <w:rFonts w:cstheme="minorHAnsi"/>
          <w:bCs/>
          <w:sz w:val="28"/>
          <w:szCs w:val="28"/>
        </w:rPr>
        <w:t xml:space="preserve"> k</w:t>
      </w:r>
      <w:r>
        <w:rPr>
          <w:rFonts w:cstheme="minorHAnsi"/>
          <w:bCs/>
          <w:sz w:val="28"/>
          <w:szCs w:val="28"/>
        </w:rPr>
        <w:t> </w:t>
      </w:r>
    </w:p>
    <w:p w14:paraId="5351D2C5" w14:textId="70BF311E" w:rsidR="005B3667" w:rsidRDefault="005B3667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Komunikace ke </w:t>
      </w:r>
      <w:r w:rsidR="00DF2E5A">
        <w:rPr>
          <w:rFonts w:cstheme="minorHAnsi"/>
          <w:bCs/>
          <w:sz w:val="28"/>
          <w:szCs w:val="28"/>
        </w:rPr>
        <w:t xml:space="preserve">                </w:t>
      </w:r>
      <w:r>
        <w:rPr>
          <w:rFonts w:cstheme="minorHAnsi"/>
          <w:bCs/>
          <w:sz w:val="28"/>
          <w:szCs w:val="28"/>
        </w:rPr>
        <w:t xml:space="preserve"> </w:t>
      </w:r>
    </w:p>
    <w:p w14:paraId="00EA7C6D" w14:textId="2927EAA3" w:rsidR="00A87ED5" w:rsidRDefault="00A87ED5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Plocha před kulturním domem</w:t>
      </w:r>
    </w:p>
    <w:p w14:paraId="1A321C4C" w14:textId="00ADD07C" w:rsidR="00A87ED5" w:rsidRDefault="00A87ED5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Komunikace k  </w:t>
      </w:r>
    </w:p>
    <w:p w14:paraId="636CF066" w14:textId="38A7569F" w:rsidR="00A87ED5" w:rsidRDefault="00A87ED5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Komunikace k </w:t>
      </w:r>
      <w:r w:rsidR="001002FC">
        <w:rPr>
          <w:rFonts w:cstheme="minorHAnsi"/>
          <w:bCs/>
          <w:sz w:val="28"/>
          <w:szCs w:val="28"/>
        </w:rPr>
        <w:t xml:space="preserve">rodinnému domku </w:t>
      </w:r>
    </w:p>
    <w:p w14:paraId="45B926DD" w14:textId="2EEC43FA" w:rsidR="0088536B" w:rsidRDefault="00A87ED5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Komunikace k </w:t>
      </w:r>
      <w:r w:rsidR="0088536B">
        <w:rPr>
          <w:rFonts w:cstheme="minorHAnsi"/>
          <w:bCs/>
          <w:sz w:val="28"/>
          <w:szCs w:val="28"/>
        </w:rPr>
        <w:t>roubence</w:t>
      </w:r>
      <w:r>
        <w:rPr>
          <w:rFonts w:cstheme="minorHAnsi"/>
          <w:bCs/>
          <w:sz w:val="28"/>
          <w:szCs w:val="28"/>
        </w:rPr>
        <w:t xml:space="preserve"> </w:t>
      </w:r>
      <w:r w:rsidR="00DF2E5A">
        <w:rPr>
          <w:rFonts w:cstheme="minorHAnsi"/>
          <w:bCs/>
          <w:sz w:val="28"/>
          <w:szCs w:val="28"/>
        </w:rPr>
        <w:t xml:space="preserve">                 </w:t>
      </w:r>
      <w:r w:rsidR="0088536B">
        <w:rPr>
          <w:rFonts w:cstheme="minorHAnsi"/>
          <w:bCs/>
          <w:sz w:val="28"/>
          <w:szCs w:val="28"/>
        </w:rPr>
        <w:t xml:space="preserve"> (v případě nutnosti i posyp)</w:t>
      </w:r>
    </w:p>
    <w:p w14:paraId="19A8C868" w14:textId="12540065" w:rsidR="005B3667" w:rsidRDefault="0088536B">
      <w:pPr>
        <w:pStyle w:val="Odstavecseseznamem"/>
        <w:numPr>
          <w:ilvl w:val="0"/>
          <w:numId w:val="2"/>
        </w:num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Komunikace k parkovišti u </w:t>
      </w:r>
      <w:r w:rsidR="00DF2E5A">
        <w:rPr>
          <w:rFonts w:cstheme="minorHAnsi"/>
          <w:bCs/>
          <w:sz w:val="28"/>
          <w:szCs w:val="28"/>
        </w:rPr>
        <w:t xml:space="preserve">               </w:t>
      </w:r>
      <w:r>
        <w:rPr>
          <w:rFonts w:cstheme="minorHAnsi"/>
          <w:bCs/>
          <w:sz w:val="28"/>
          <w:szCs w:val="28"/>
        </w:rPr>
        <w:t xml:space="preserve"> (v případě nutnosti i posyp)</w:t>
      </w:r>
      <w:r w:rsidR="005B3667" w:rsidRPr="005B3667">
        <w:rPr>
          <w:rFonts w:cstheme="minorHAnsi"/>
          <w:bCs/>
          <w:sz w:val="28"/>
          <w:szCs w:val="28"/>
        </w:rPr>
        <w:t xml:space="preserve"> </w:t>
      </w:r>
    </w:p>
    <w:p w14:paraId="24DB3E7E" w14:textId="6FD7AA16" w:rsidR="0088536B" w:rsidRDefault="00C831F1" w:rsidP="0088536B">
      <w:p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Přílohou jsou mapky s vyznačením komunikací a ploch. </w:t>
      </w:r>
      <w:r w:rsidR="0088536B">
        <w:rPr>
          <w:rFonts w:cstheme="minorHAnsi"/>
          <w:bCs/>
          <w:sz w:val="28"/>
          <w:szCs w:val="28"/>
        </w:rPr>
        <w:t xml:space="preserve">            </w:t>
      </w:r>
    </w:p>
    <w:p w14:paraId="601552B0" w14:textId="3955100C" w:rsidR="00411C12" w:rsidRDefault="0088536B" w:rsidP="003D1CED">
      <w:p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</w:t>
      </w:r>
    </w:p>
    <w:p w14:paraId="27198CFC" w14:textId="3FF6D294" w:rsidR="0088536B" w:rsidRPr="0088536B" w:rsidRDefault="0088536B" w:rsidP="00B01B5B">
      <w:pPr>
        <w:spacing w:before="120" w:after="12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             </w:t>
      </w:r>
    </w:p>
    <w:p w14:paraId="0306BCA2" w14:textId="48B24213" w:rsidR="00EB7394" w:rsidRPr="0073474B" w:rsidRDefault="0073474B" w:rsidP="00EB7394">
      <w:pPr>
        <w:spacing w:before="120" w:after="120"/>
        <w:ind w:left="708"/>
        <w:rPr>
          <w:rFonts w:cstheme="minorHAnsi"/>
          <w:bCs/>
          <w:sz w:val="28"/>
          <w:szCs w:val="28"/>
        </w:rPr>
      </w:pPr>
      <w:r w:rsidRPr="0073474B">
        <w:rPr>
          <w:rFonts w:cstheme="minorHAnsi"/>
          <w:bCs/>
          <w:sz w:val="28"/>
          <w:szCs w:val="28"/>
        </w:rPr>
        <w:t>S</w:t>
      </w:r>
      <w:r>
        <w:rPr>
          <w:rFonts w:cstheme="minorHAnsi"/>
          <w:bCs/>
          <w:sz w:val="28"/>
          <w:szCs w:val="28"/>
        </w:rPr>
        <w:t>chváleno na zasedání zastupitelstva obce dne 8. 11. 2023 usnesením č. 45/23.</w:t>
      </w:r>
    </w:p>
    <w:sectPr w:rsidR="00EB7394" w:rsidRPr="0073474B" w:rsidSect="00304E1E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62B7" w14:textId="77777777" w:rsidR="00C306D5" w:rsidRDefault="00C306D5" w:rsidP="00FC0176">
      <w:pPr>
        <w:spacing w:after="0" w:line="240" w:lineRule="auto"/>
      </w:pPr>
      <w:r>
        <w:separator/>
      </w:r>
    </w:p>
  </w:endnote>
  <w:endnote w:type="continuationSeparator" w:id="0">
    <w:p w14:paraId="28D4B873" w14:textId="77777777" w:rsidR="00C306D5" w:rsidRDefault="00C306D5" w:rsidP="00FC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392200"/>
      <w:docPartObj>
        <w:docPartGallery w:val="Page Numbers (Bottom of Page)"/>
        <w:docPartUnique/>
      </w:docPartObj>
    </w:sdtPr>
    <w:sdtContent>
      <w:p w14:paraId="68A9EDAB" w14:textId="03E8EA22" w:rsidR="00FC0176" w:rsidRDefault="00FC017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SECTIONPAGES   \* MERGEFORMAT ">
          <w:r w:rsidR="00DF2E5A">
            <w:rPr>
              <w:noProof/>
            </w:rPr>
            <w:t>1</w:t>
          </w:r>
        </w:fldSimple>
      </w:p>
    </w:sdtContent>
  </w:sdt>
  <w:p w14:paraId="52C1001E" w14:textId="77777777" w:rsidR="00FC0176" w:rsidRDefault="00FC0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4A316" w14:textId="77777777" w:rsidR="00C306D5" w:rsidRDefault="00C306D5" w:rsidP="00FC0176">
      <w:pPr>
        <w:spacing w:after="0" w:line="240" w:lineRule="auto"/>
      </w:pPr>
      <w:r>
        <w:separator/>
      </w:r>
    </w:p>
  </w:footnote>
  <w:footnote w:type="continuationSeparator" w:id="0">
    <w:p w14:paraId="64DE9E21" w14:textId="77777777" w:rsidR="00C306D5" w:rsidRDefault="00C306D5" w:rsidP="00FC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94D40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" w15:restartNumberingAfterBreak="0">
    <w:nsid w:val="1D1C7431"/>
    <w:multiLevelType w:val="hybridMultilevel"/>
    <w:tmpl w:val="F0EA0192"/>
    <w:lvl w:ilvl="0" w:tplc="97DEC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73428518">
    <w:abstractNumId w:val="0"/>
  </w:num>
  <w:num w:numId="2" w16cid:durableId="141651079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78"/>
    <w:rsid w:val="00002903"/>
    <w:rsid w:val="00014150"/>
    <w:rsid w:val="00036BBD"/>
    <w:rsid w:val="00036EE9"/>
    <w:rsid w:val="00043829"/>
    <w:rsid w:val="00050B5F"/>
    <w:rsid w:val="000674FA"/>
    <w:rsid w:val="00070C94"/>
    <w:rsid w:val="0008710B"/>
    <w:rsid w:val="00096096"/>
    <w:rsid w:val="000C3D7A"/>
    <w:rsid w:val="000C45DA"/>
    <w:rsid w:val="000C7331"/>
    <w:rsid w:val="000D165F"/>
    <w:rsid w:val="000D5359"/>
    <w:rsid w:val="000D6677"/>
    <w:rsid w:val="000E7ED9"/>
    <w:rsid w:val="000F77A1"/>
    <w:rsid w:val="001002FC"/>
    <w:rsid w:val="00104547"/>
    <w:rsid w:val="0012010E"/>
    <w:rsid w:val="0013299E"/>
    <w:rsid w:val="0013665E"/>
    <w:rsid w:val="001416BE"/>
    <w:rsid w:val="001455E5"/>
    <w:rsid w:val="00147278"/>
    <w:rsid w:val="0015017C"/>
    <w:rsid w:val="0015243A"/>
    <w:rsid w:val="001562CB"/>
    <w:rsid w:val="00174AA5"/>
    <w:rsid w:val="00177CDE"/>
    <w:rsid w:val="00181A54"/>
    <w:rsid w:val="001878D6"/>
    <w:rsid w:val="00190823"/>
    <w:rsid w:val="0019201B"/>
    <w:rsid w:val="001A07E6"/>
    <w:rsid w:val="001B077E"/>
    <w:rsid w:val="001B66DD"/>
    <w:rsid w:val="001B6F20"/>
    <w:rsid w:val="001B77F9"/>
    <w:rsid w:val="001C2F52"/>
    <w:rsid w:val="001C62AC"/>
    <w:rsid w:val="001D1069"/>
    <w:rsid w:val="001D2088"/>
    <w:rsid w:val="001E1F40"/>
    <w:rsid w:val="001E5B0F"/>
    <w:rsid w:val="001E7972"/>
    <w:rsid w:val="001F2B8A"/>
    <w:rsid w:val="001F4676"/>
    <w:rsid w:val="002007E7"/>
    <w:rsid w:val="00203154"/>
    <w:rsid w:val="002055F3"/>
    <w:rsid w:val="00211B83"/>
    <w:rsid w:val="00212DC9"/>
    <w:rsid w:val="002152A6"/>
    <w:rsid w:val="002153A3"/>
    <w:rsid w:val="00215C76"/>
    <w:rsid w:val="0022098F"/>
    <w:rsid w:val="00220F50"/>
    <w:rsid w:val="00221A26"/>
    <w:rsid w:val="00221C78"/>
    <w:rsid w:val="00224652"/>
    <w:rsid w:val="002331E9"/>
    <w:rsid w:val="0023620A"/>
    <w:rsid w:val="002414B8"/>
    <w:rsid w:val="00246BEC"/>
    <w:rsid w:val="002535A8"/>
    <w:rsid w:val="00257885"/>
    <w:rsid w:val="00257F3D"/>
    <w:rsid w:val="0026055C"/>
    <w:rsid w:val="0026742C"/>
    <w:rsid w:val="002752E8"/>
    <w:rsid w:val="00277AC1"/>
    <w:rsid w:val="00285510"/>
    <w:rsid w:val="00290873"/>
    <w:rsid w:val="00292EAD"/>
    <w:rsid w:val="00295FDD"/>
    <w:rsid w:val="002A1818"/>
    <w:rsid w:val="002B0DBB"/>
    <w:rsid w:val="002B1EC1"/>
    <w:rsid w:val="002C1CEF"/>
    <w:rsid w:val="002C2389"/>
    <w:rsid w:val="002C5A04"/>
    <w:rsid w:val="002D045F"/>
    <w:rsid w:val="002D1E13"/>
    <w:rsid w:val="002D2153"/>
    <w:rsid w:val="002E5877"/>
    <w:rsid w:val="002E7CDC"/>
    <w:rsid w:val="002F2884"/>
    <w:rsid w:val="002F5E07"/>
    <w:rsid w:val="003005FF"/>
    <w:rsid w:val="003031F3"/>
    <w:rsid w:val="00304E1E"/>
    <w:rsid w:val="00306418"/>
    <w:rsid w:val="00307EAB"/>
    <w:rsid w:val="00310126"/>
    <w:rsid w:val="00313078"/>
    <w:rsid w:val="00314544"/>
    <w:rsid w:val="00324917"/>
    <w:rsid w:val="00325067"/>
    <w:rsid w:val="003311C1"/>
    <w:rsid w:val="00333080"/>
    <w:rsid w:val="003370A2"/>
    <w:rsid w:val="00337B71"/>
    <w:rsid w:val="00340015"/>
    <w:rsid w:val="003405FF"/>
    <w:rsid w:val="00341D3C"/>
    <w:rsid w:val="00343F11"/>
    <w:rsid w:val="00346293"/>
    <w:rsid w:val="00347838"/>
    <w:rsid w:val="003571E6"/>
    <w:rsid w:val="00363F1B"/>
    <w:rsid w:val="00366B97"/>
    <w:rsid w:val="00372389"/>
    <w:rsid w:val="00381D95"/>
    <w:rsid w:val="00382869"/>
    <w:rsid w:val="0038350A"/>
    <w:rsid w:val="0039488F"/>
    <w:rsid w:val="0039492C"/>
    <w:rsid w:val="00396978"/>
    <w:rsid w:val="003A1931"/>
    <w:rsid w:val="003A1A2B"/>
    <w:rsid w:val="003A5184"/>
    <w:rsid w:val="003B2BB1"/>
    <w:rsid w:val="003B4AC3"/>
    <w:rsid w:val="003B533C"/>
    <w:rsid w:val="003C77BA"/>
    <w:rsid w:val="003D13ED"/>
    <w:rsid w:val="003D1CC9"/>
    <w:rsid w:val="003D1CED"/>
    <w:rsid w:val="003D4DBB"/>
    <w:rsid w:val="003E1DA0"/>
    <w:rsid w:val="003E361B"/>
    <w:rsid w:val="003E4FB6"/>
    <w:rsid w:val="003E52BA"/>
    <w:rsid w:val="003F20C7"/>
    <w:rsid w:val="003F3955"/>
    <w:rsid w:val="003F3ABA"/>
    <w:rsid w:val="003F6144"/>
    <w:rsid w:val="003F76D6"/>
    <w:rsid w:val="00407F32"/>
    <w:rsid w:val="004117B2"/>
    <w:rsid w:val="00411C12"/>
    <w:rsid w:val="00412D50"/>
    <w:rsid w:val="004212F7"/>
    <w:rsid w:val="004268D7"/>
    <w:rsid w:val="00426FB0"/>
    <w:rsid w:val="0043354B"/>
    <w:rsid w:val="00450E5A"/>
    <w:rsid w:val="00457C43"/>
    <w:rsid w:val="00467532"/>
    <w:rsid w:val="00467E41"/>
    <w:rsid w:val="00470314"/>
    <w:rsid w:val="00471802"/>
    <w:rsid w:val="004817F1"/>
    <w:rsid w:val="00484BF2"/>
    <w:rsid w:val="00487860"/>
    <w:rsid w:val="00492923"/>
    <w:rsid w:val="004932B9"/>
    <w:rsid w:val="00493B9B"/>
    <w:rsid w:val="0049525B"/>
    <w:rsid w:val="004A59C1"/>
    <w:rsid w:val="004A6479"/>
    <w:rsid w:val="004A7107"/>
    <w:rsid w:val="004B1D97"/>
    <w:rsid w:val="004B2C97"/>
    <w:rsid w:val="004B416F"/>
    <w:rsid w:val="004C66D3"/>
    <w:rsid w:val="004D19E7"/>
    <w:rsid w:val="004D66D5"/>
    <w:rsid w:val="004D6BDD"/>
    <w:rsid w:val="004F0CB5"/>
    <w:rsid w:val="004F2F60"/>
    <w:rsid w:val="00505E70"/>
    <w:rsid w:val="00511552"/>
    <w:rsid w:val="005122BC"/>
    <w:rsid w:val="00517080"/>
    <w:rsid w:val="0052195D"/>
    <w:rsid w:val="00523B94"/>
    <w:rsid w:val="005252AD"/>
    <w:rsid w:val="00531DC9"/>
    <w:rsid w:val="00537137"/>
    <w:rsid w:val="005447CE"/>
    <w:rsid w:val="0054494C"/>
    <w:rsid w:val="00553570"/>
    <w:rsid w:val="00555FB8"/>
    <w:rsid w:val="00556C52"/>
    <w:rsid w:val="0056245B"/>
    <w:rsid w:val="00595E25"/>
    <w:rsid w:val="005A001C"/>
    <w:rsid w:val="005A55AA"/>
    <w:rsid w:val="005A71E4"/>
    <w:rsid w:val="005A7270"/>
    <w:rsid w:val="005B155F"/>
    <w:rsid w:val="005B3667"/>
    <w:rsid w:val="005C0133"/>
    <w:rsid w:val="005C62E8"/>
    <w:rsid w:val="005D595A"/>
    <w:rsid w:val="005D6A0F"/>
    <w:rsid w:val="005E1495"/>
    <w:rsid w:val="005E4C8E"/>
    <w:rsid w:val="005E64F3"/>
    <w:rsid w:val="005E794A"/>
    <w:rsid w:val="005F1D9C"/>
    <w:rsid w:val="0060146B"/>
    <w:rsid w:val="00606296"/>
    <w:rsid w:val="00607539"/>
    <w:rsid w:val="00621699"/>
    <w:rsid w:val="0062787F"/>
    <w:rsid w:val="00632397"/>
    <w:rsid w:val="00646432"/>
    <w:rsid w:val="00651E1D"/>
    <w:rsid w:val="00660399"/>
    <w:rsid w:val="00666DA4"/>
    <w:rsid w:val="0068060A"/>
    <w:rsid w:val="00681749"/>
    <w:rsid w:val="00687B60"/>
    <w:rsid w:val="006919C3"/>
    <w:rsid w:val="006975AA"/>
    <w:rsid w:val="006A0D2F"/>
    <w:rsid w:val="006A4941"/>
    <w:rsid w:val="006B6F89"/>
    <w:rsid w:val="006C0BDB"/>
    <w:rsid w:val="006C284D"/>
    <w:rsid w:val="006C3A85"/>
    <w:rsid w:val="006D5585"/>
    <w:rsid w:val="006E41A1"/>
    <w:rsid w:val="006E483F"/>
    <w:rsid w:val="006E6967"/>
    <w:rsid w:val="006E78AA"/>
    <w:rsid w:val="006F632F"/>
    <w:rsid w:val="006F7036"/>
    <w:rsid w:val="00700EF1"/>
    <w:rsid w:val="007102B0"/>
    <w:rsid w:val="00714704"/>
    <w:rsid w:val="00715C18"/>
    <w:rsid w:val="00723342"/>
    <w:rsid w:val="007246ED"/>
    <w:rsid w:val="007249DF"/>
    <w:rsid w:val="00724F7F"/>
    <w:rsid w:val="0073474B"/>
    <w:rsid w:val="00736C45"/>
    <w:rsid w:val="00740D42"/>
    <w:rsid w:val="00740E18"/>
    <w:rsid w:val="00742BF6"/>
    <w:rsid w:val="00743693"/>
    <w:rsid w:val="00745107"/>
    <w:rsid w:val="00745F0A"/>
    <w:rsid w:val="0075055F"/>
    <w:rsid w:val="00760ECD"/>
    <w:rsid w:val="00765201"/>
    <w:rsid w:val="00771E4D"/>
    <w:rsid w:val="00772891"/>
    <w:rsid w:val="00772C74"/>
    <w:rsid w:val="00774632"/>
    <w:rsid w:val="00782961"/>
    <w:rsid w:val="0078380A"/>
    <w:rsid w:val="007962BF"/>
    <w:rsid w:val="007970E9"/>
    <w:rsid w:val="007A3A5A"/>
    <w:rsid w:val="007A4DC5"/>
    <w:rsid w:val="007B3A15"/>
    <w:rsid w:val="007B5F27"/>
    <w:rsid w:val="007B688E"/>
    <w:rsid w:val="007C52E8"/>
    <w:rsid w:val="007D640B"/>
    <w:rsid w:val="007D75B3"/>
    <w:rsid w:val="007E2E9F"/>
    <w:rsid w:val="007F0FF2"/>
    <w:rsid w:val="007F31F0"/>
    <w:rsid w:val="0080115C"/>
    <w:rsid w:val="00812F41"/>
    <w:rsid w:val="00822570"/>
    <w:rsid w:val="00824C37"/>
    <w:rsid w:val="00825608"/>
    <w:rsid w:val="00836152"/>
    <w:rsid w:val="0083778C"/>
    <w:rsid w:val="008502D2"/>
    <w:rsid w:val="00854157"/>
    <w:rsid w:val="008550E8"/>
    <w:rsid w:val="00863705"/>
    <w:rsid w:val="00874A33"/>
    <w:rsid w:val="0088536B"/>
    <w:rsid w:val="008917CD"/>
    <w:rsid w:val="00892EB3"/>
    <w:rsid w:val="00896E30"/>
    <w:rsid w:val="008A12BB"/>
    <w:rsid w:val="008A158B"/>
    <w:rsid w:val="008A165D"/>
    <w:rsid w:val="008A79F4"/>
    <w:rsid w:val="008B289C"/>
    <w:rsid w:val="008B7B8D"/>
    <w:rsid w:val="008C28AA"/>
    <w:rsid w:val="008C55C9"/>
    <w:rsid w:val="008D035B"/>
    <w:rsid w:val="008D30AF"/>
    <w:rsid w:val="008D60B6"/>
    <w:rsid w:val="008D6F89"/>
    <w:rsid w:val="008D7AC9"/>
    <w:rsid w:val="008F00DB"/>
    <w:rsid w:val="008F1162"/>
    <w:rsid w:val="008F162A"/>
    <w:rsid w:val="008F2655"/>
    <w:rsid w:val="008F6F8F"/>
    <w:rsid w:val="00900A20"/>
    <w:rsid w:val="00900D58"/>
    <w:rsid w:val="00900F5B"/>
    <w:rsid w:val="009071B6"/>
    <w:rsid w:val="00912DFF"/>
    <w:rsid w:val="00915DE6"/>
    <w:rsid w:val="0091664D"/>
    <w:rsid w:val="00923F87"/>
    <w:rsid w:val="00925076"/>
    <w:rsid w:val="00932922"/>
    <w:rsid w:val="00933C42"/>
    <w:rsid w:val="0095439F"/>
    <w:rsid w:val="00956839"/>
    <w:rsid w:val="00961F2E"/>
    <w:rsid w:val="00962804"/>
    <w:rsid w:val="00972AFF"/>
    <w:rsid w:val="00973B4E"/>
    <w:rsid w:val="00977DF3"/>
    <w:rsid w:val="00986AFE"/>
    <w:rsid w:val="00990C77"/>
    <w:rsid w:val="0099228F"/>
    <w:rsid w:val="009A18E3"/>
    <w:rsid w:val="009A1E6F"/>
    <w:rsid w:val="009A2FCA"/>
    <w:rsid w:val="009B34A8"/>
    <w:rsid w:val="009D32C5"/>
    <w:rsid w:val="009E3FBD"/>
    <w:rsid w:val="009F05BD"/>
    <w:rsid w:val="009F289B"/>
    <w:rsid w:val="009F5BE1"/>
    <w:rsid w:val="009F6A69"/>
    <w:rsid w:val="00A0224F"/>
    <w:rsid w:val="00A02FCC"/>
    <w:rsid w:val="00A14B7E"/>
    <w:rsid w:val="00A20332"/>
    <w:rsid w:val="00A22848"/>
    <w:rsid w:val="00A24E00"/>
    <w:rsid w:val="00A25358"/>
    <w:rsid w:val="00A273B6"/>
    <w:rsid w:val="00A27BAF"/>
    <w:rsid w:val="00A3002B"/>
    <w:rsid w:val="00A32D9B"/>
    <w:rsid w:val="00A33A11"/>
    <w:rsid w:val="00A40058"/>
    <w:rsid w:val="00A4611B"/>
    <w:rsid w:val="00A54A08"/>
    <w:rsid w:val="00A57299"/>
    <w:rsid w:val="00A60AE0"/>
    <w:rsid w:val="00A61246"/>
    <w:rsid w:val="00A6616F"/>
    <w:rsid w:val="00A674AC"/>
    <w:rsid w:val="00A72B0E"/>
    <w:rsid w:val="00A75BD7"/>
    <w:rsid w:val="00A75ECA"/>
    <w:rsid w:val="00A860E2"/>
    <w:rsid w:val="00A87ED5"/>
    <w:rsid w:val="00A942EA"/>
    <w:rsid w:val="00A94CC4"/>
    <w:rsid w:val="00AA2E53"/>
    <w:rsid w:val="00AA46B4"/>
    <w:rsid w:val="00AA745B"/>
    <w:rsid w:val="00AB36D8"/>
    <w:rsid w:val="00AB7A3D"/>
    <w:rsid w:val="00AC14CE"/>
    <w:rsid w:val="00AC2C65"/>
    <w:rsid w:val="00AC46CD"/>
    <w:rsid w:val="00AC6990"/>
    <w:rsid w:val="00AD419E"/>
    <w:rsid w:val="00AE187A"/>
    <w:rsid w:val="00AE475A"/>
    <w:rsid w:val="00AF06D4"/>
    <w:rsid w:val="00AF50F3"/>
    <w:rsid w:val="00B01B5B"/>
    <w:rsid w:val="00B02EE2"/>
    <w:rsid w:val="00B20E89"/>
    <w:rsid w:val="00B23F67"/>
    <w:rsid w:val="00B3042D"/>
    <w:rsid w:val="00B30D1A"/>
    <w:rsid w:val="00B412C9"/>
    <w:rsid w:val="00B41416"/>
    <w:rsid w:val="00B46AA3"/>
    <w:rsid w:val="00B562A8"/>
    <w:rsid w:val="00B56336"/>
    <w:rsid w:val="00B630B8"/>
    <w:rsid w:val="00B632F4"/>
    <w:rsid w:val="00B63F86"/>
    <w:rsid w:val="00B711AA"/>
    <w:rsid w:val="00B7307C"/>
    <w:rsid w:val="00B80E7A"/>
    <w:rsid w:val="00B814BF"/>
    <w:rsid w:val="00B83D07"/>
    <w:rsid w:val="00B8409F"/>
    <w:rsid w:val="00B946D4"/>
    <w:rsid w:val="00BA2130"/>
    <w:rsid w:val="00BA29B9"/>
    <w:rsid w:val="00BA47EA"/>
    <w:rsid w:val="00BA588E"/>
    <w:rsid w:val="00BA6B1A"/>
    <w:rsid w:val="00BC2C92"/>
    <w:rsid w:val="00BC3274"/>
    <w:rsid w:val="00BC4D7B"/>
    <w:rsid w:val="00BD01E4"/>
    <w:rsid w:val="00BD24C6"/>
    <w:rsid w:val="00BD4758"/>
    <w:rsid w:val="00BE7E30"/>
    <w:rsid w:val="00BF0AFB"/>
    <w:rsid w:val="00BF230F"/>
    <w:rsid w:val="00BF7BF0"/>
    <w:rsid w:val="00C0164F"/>
    <w:rsid w:val="00C01B06"/>
    <w:rsid w:val="00C060C3"/>
    <w:rsid w:val="00C230E0"/>
    <w:rsid w:val="00C306D5"/>
    <w:rsid w:val="00C37D65"/>
    <w:rsid w:val="00C40567"/>
    <w:rsid w:val="00C56C81"/>
    <w:rsid w:val="00C64144"/>
    <w:rsid w:val="00C64510"/>
    <w:rsid w:val="00C66A17"/>
    <w:rsid w:val="00C74455"/>
    <w:rsid w:val="00C831F1"/>
    <w:rsid w:val="00C8351C"/>
    <w:rsid w:val="00C95D1D"/>
    <w:rsid w:val="00C95DDE"/>
    <w:rsid w:val="00C960A5"/>
    <w:rsid w:val="00CA3D9A"/>
    <w:rsid w:val="00CA432C"/>
    <w:rsid w:val="00CB473C"/>
    <w:rsid w:val="00CC71C6"/>
    <w:rsid w:val="00CD14A5"/>
    <w:rsid w:val="00CD1B40"/>
    <w:rsid w:val="00CD52C8"/>
    <w:rsid w:val="00CF252D"/>
    <w:rsid w:val="00CF39A0"/>
    <w:rsid w:val="00CF4F37"/>
    <w:rsid w:val="00CF6A73"/>
    <w:rsid w:val="00D06A37"/>
    <w:rsid w:val="00D20642"/>
    <w:rsid w:val="00D22AA4"/>
    <w:rsid w:val="00D266E1"/>
    <w:rsid w:val="00D2778C"/>
    <w:rsid w:val="00D357A3"/>
    <w:rsid w:val="00D37A37"/>
    <w:rsid w:val="00D4476B"/>
    <w:rsid w:val="00D55F0D"/>
    <w:rsid w:val="00D564CC"/>
    <w:rsid w:val="00D61251"/>
    <w:rsid w:val="00D656D9"/>
    <w:rsid w:val="00D70A8F"/>
    <w:rsid w:val="00D74ECA"/>
    <w:rsid w:val="00D7589A"/>
    <w:rsid w:val="00D85DD6"/>
    <w:rsid w:val="00D945C3"/>
    <w:rsid w:val="00D95809"/>
    <w:rsid w:val="00DB6777"/>
    <w:rsid w:val="00DC1480"/>
    <w:rsid w:val="00DD2197"/>
    <w:rsid w:val="00DD2C9C"/>
    <w:rsid w:val="00DD7510"/>
    <w:rsid w:val="00DF010B"/>
    <w:rsid w:val="00DF2E5A"/>
    <w:rsid w:val="00DF3915"/>
    <w:rsid w:val="00DF3F6A"/>
    <w:rsid w:val="00DF7099"/>
    <w:rsid w:val="00E05F5A"/>
    <w:rsid w:val="00E11D4C"/>
    <w:rsid w:val="00E12CD2"/>
    <w:rsid w:val="00E178CA"/>
    <w:rsid w:val="00E26FE2"/>
    <w:rsid w:val="00E27647"/>
    <w:rsid w:val="00E27E58"/>
    <w:rsid w:val="00E30143"/>
    <w:rsid w:val="00E31D3C"/>
    <w:rsid w:val="00E360C3"/>
    <w:rsid w:val="00E43297"/>
    <w:rsid w:val="00E50C38"/>
    <w:rsid w:val="00E56FF2"/>
    <w:rsid w:val="00E60051"/>
    <w:rsid w:val="00E61DA2"/>
    <w:rsid w:val="00E64D42"/>
    <w:rsid w:val="00E67F0C"/>
    <w:rsid w:val="00E7277A"/>
    <w:rsid w:val="00E75B85"/>
    <w:rsid w:val="00E76FE6"/>
    <w:rsid w:val="00E77264"/>
    <w:rsid w:val="00E83F72"/>
    <w:rsid w:val="00E91090"/>
    <w:rsid w:val="00EA166C"/>
    <w:rsid w:val="00EA4F91"/>
    <w:rsid w:val="00EA7019"/>
    <w:rsid w:val="00EB2BDA"/>
    <w:rsid w:val="00EB569D"/>
    <w:rsid w:val="00EB63DE"/>
    <w:rsid w:val="00EB7394"/>
    <w:rsid w:val="00EC177D"/>
    <w:rsid w:val="00EC3B91"/>
    <w:rsid w:val="00EC7113"/>
    <w:rsid w:val="00EC7AD1"/>
    <w:rsid w:val="00ED1F8D"/>
    <w:rsid w:val="00ED7DA2"/>
    <w:rsid w:val="00EE0257"/>
    <w:rsid w:val="00F00E40"/>
    <w:rsid w:val="00F0163C"/>
    <w:rsid w:val="00F222F9"/>
    <w:rsid w:val="00F231C7"/>
    <w:rsid w:val="00F35C2A"/>
    <w:rsid w:val="00F4388D"/>
    <w:rsid w:val="00F51C3C"/>
    <w:rsid w:val="00F53B39"/>
    <w:rsid w:val="00F622EF"/>
    <w:rsid w:val="00F73F0A"/>
    <w:rsid w:val="00F74A50"/>
    <w:rsid w:val="00F76850"/>
    <w:rsid w:val="00F804B0"/>
    <w:rsid w:val="00F82983"/>
    <w:rsid w:val="00F856B7"/>
    <w:rsid w:val="00F9204B"/>
    <w:rsid w:val="00F94BAE"/>
    <w:rsid w:val="00F95E3F"/>
    <w:rsid w:val="00F977D8"/>
    <w:rsid w:val="00FA078E"/>
    <w:rsid w:val="00FA2E9D"/>
    <w:rsid w:val="00FA5088"/>
    <w:rsid w:val="00FB185A"/>
    <w:rsid w:val="00FC0176"/>
    <w:rsid w:val="00FC6702"/>
    <w:rsid w:val="00FD4159"/>
    <w:rsid w:val="00FE1F55"/>
    <w:rsid w:val="00FE3E7E"/>
    <w:rsid w:val="00FE4ADD"/>
    <w:rsid w:val="00FE56C6"/>
    <w:rsid w:val="00FF1DA6"/>
    <w:rsid w:val="00F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5650"/>
  <w15:docId w15:val="{E41A5BEE-DE7E-4C10-8BCE-16C937EA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2F7"/>
  </w:style>
  <w:style w:type="paragraph" w:styleId="Nadpis1">
    <w:name w:val="heading 1"/>
    <w:basedOn w:val="Normln"/>
    <w:next w:val="Normln"/>
    <w:link w:val="Nadpis1Char"/>
    <w:uiPriority w:val="9"/>
    <w:qFormat/>
    <w:rsid w:val="00D70A8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0A8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0A8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0A8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0A8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0A8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0A8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0A8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0A8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BD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3FB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C733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176"/>
  </w:style>
  <w:style w:type="paragraph" w:styleId="Zpat">
    <w:name w:val="footer"/>
    <w:basedOn w:val="Normln"/>
    <w:link w:val="ZpatChar"/>
    <w:uiPriority w:val="99"/>
    <w:unhideWhenUsed/>
    <w:rsid w:val="00FC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176"/>
  </w:style>
  <w:style w:type="character" w:customStyle="1" w:styleId="Nadpis1Char">
    <w:name w:val="Nadpis 1 Char"/>
    <w:basedOn w:val="Standardnpsmoodstavce"/>
    <w:link w:val="Nadpis1"/>
    <w:uiPriority w:val="9"/>
    <w:rsid w:val="00D70A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0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0A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0A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0A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0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0A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0A8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0A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7B3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3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ec@studen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%20Studen&#233;\Desktop\&#353;ablona%20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F7A9-1FBE-4EFA-AB31-6CBB5B8CF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hlavička</Template>
  <TotalTime>7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Studené</dc:creator>
  <cp:keywords/>
  <dc:description/>
  <cp:lastModifiedBy>Obecní úřad Studené Obec Studené</cp:lastModifiedBy>
  <cp:revision>4</cp:revision>
  <cp:lastPrinted>2023-11-04T16:20:00Z</cp:lastPrinted>
  <dcterms:created xsi:type="dcterms:W3CDTF">2024-11-15T08:45:00Z</dcterms:created>
  <dcterms:modified xsi:type="dcterms:W3CDTF">2024-11-15T08:51:00Z</dcterms:modified>
</cp:coreProperties>
</file>