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01" w:rsidRPr="009E18C3" w:rsidRDefault="004C0701" w:rsidP="009E18C3">
      <w:pPr>
        <w:pStyle w:val="Blockquote"/>
        <w:spacing w:after="200" w:line="259" w:lineRule="auto"/>
        <w:ind w:left="0" w:right="0"/>
        <w:jc w:val="right"/>
        <w:rPr>
          <w:rFonts w:ascii="Open Sans" w:hAnsi="Open Sans" w:cs="Open Sans"/>
          <w:color w:val="auto"/>
          <w:sz w:val="18"/>
          <w:szCs w:val="18"/>
        </w:rPr>
      </w:pPr>
      <w:r w:rsidRPr="009E18C3">
        <w:rPr>
          <w:rFonts w:ascii="Open Sans" w:hAnsi="Open Sans" w:cs="Open Sans"/>
          <w:color w:val="auto"/>
          <w:sz w:val="18"/>
          <w:szCs w:val="18"/>
        </w:rPr>
        <w:t>Příloha č. 1</w:t>
      </w:r>
    </w:p>
    <w:p w:rsidR="00F11BFB" w:rsidRPr="009E18C3" w:rsidRDefault="00F11BFB" w:rsidP="009E18C3">
      <w:pPr>
        <w:pStyle w:val="OZVnzev"/>
      </w:pPr>
    </w:p>
    <w:p w:rsidR="004C0701" w:rsidRPr="009E18C3" w:rsidRDefault="004C0701" w:rsidP="009E18C3">
      <w:pPr>
        <w:pStyle w:val="OZVnzev"/>
      </w:pPr>
      <w:r w:rsidRPr="009E18C3">
        <w:t>Seznam sil a prostředků jednotky sboru dobrovolných hasičů</w:t>
      </w:r>
    </w:p>
    <w:p w:rsidR="00F11BFB" w:rsidRPr="009E18C3" w:rsidRDefault="00F11BFB" w:rsidP="009E18C3">
      <w:pPr>
        <w:pStyle w:val="text"/>
        <w:tabs>
          <w:tab w:val="right" w:pos="2835"/>
        </w:tabs>
        <w:contextualSpacing/>
      </w:pPr>
    </w:p>
    <w:p w:rsidR="004C0701" w:rsidRPr="009E18C3" w:rsidRDefault="004C0701" w:rsidP="009E18C3">
      <w:pPr>
        <w:pStyle w:val="text"/>
        <w:tabs>
          <w:tab w:val="right" w:pos="2835"/>
        </w:tabs>
        <w:contextualSpacing/>
      </w:pPr>
      <w:r w:rsidRPr="009E18C3">
        <w:t>Počet jednotek:</w:t>
      </w:r>
      <w:r w:rsidRPr="009E18C3">
        <w:tab/>
        <w:t>1</w:t>
      </w:r>
    </w:p>
    <w:p w:rsidR="004C0701" w:rsidRPr="009E18C3" w:rsidRDefault="004C0701" w:rsidP="009E18C3">
      <w:pPr>
        <w:pStyle w:val="text"/>
        <w:tabs>
          <w:tab w:val="right" w:pos="2835"/>
        </w:tabs>
        <w:contextualSpacing/>
      </w:pPr>
      <w:r w:rsidRPr="009E18C3">
        <w:t>Počet členů celkem:</w:t>
      </w:r>
      <w:r w:rsidRPr="009E18C3">
        <w:tab/>
        <w:t>15</w:t>
      </w:r>
    </w:p>
    <w:p w:rsidR="004C0701" w:rsidRPr="009E18C3" w:rsidRDefault="004C0701" w:rsidP="009E18C3">
      <w:pPr>
        <w:pStyle w:val="text"/>
        <w:tabs>
          <w:tab w:val="right" w:pos="2835"/>
        </w:tabs>
      </w:pPr>
      <w:r w:rsidRPr="009E18C3">
        <w:t>Počet členů v pohotovosti:</w:t>
      </w:r>
      <w:r w:rsidRPr="009E18C3">
        <w:tab/>
        <w:t>3</w:t>
      </w:r>
    </w:p>
    <w:p w:rsidR="004C0701" w:rsidRPr="009E18C3" w:rsidRDefault="004C0701" w:rsidP="009E18C3">
      <w:pPr>
        <w:pStyle w:val="text"/>
        <w:tabs>
          <w:tab w:val="right" w:pos="2835"/>
        </w:tabs>
      </w:pPr>
    </w:p>
    <w:p w:rsidR="004C0701" w:rsidRPr="009E18C3" w:rsidRDefault="004C0701" w:rsidP="009E18C3">
      <w:pPr>
        <w:pStyle w:val="text"/>
        <w:tabs>
          <w:tab w:val="right" w:pos="2835"/>
        </w:tabs>
        <w:rPr>
          <w:b/>
        </w:rPr>
      </w:pPr>
      <w:r w:rsidRPr="009E18C3">
        <w:rPr>
          <w:b/>
        </w:rPr>
        <w:t>Funkce</w:t>
      </w:r>
    </w:p>
    <w:p w:rsidR="004C0701" w:rsidRPr="009E18C3" w:rsidRDefault="004C0701" w:rsidP="009E18C3">
      <w:pPr>
        <w:pStyle w:val="text"/>
        <w:tabs>
          <w:tab w:val="right" w:pos="2835"/>
        </w:tabs>
        <w:contextualSpacing/>
      </w:pPr>
      <w:r w:rsidRPr="009E18C3">
        <w:t>velitel jednotky</w:t>
      </w:r>
      <w:r w:rsidRPr="009E18C3">
        <w:tab/>
        <w:t>1</w:t>
      </w:r>
    </w:p>
    <w:p w:rsidR="004C0701" w:rsidRPr="009E18C3" w:rsidRDefault="004C0701" w:rsidP="009E18C3">
      <w:pPr>
        <w:pStyle w:val="text"/>
        <w:tabs>
          <w:tab w:val="right" w:pos="2835"/>
        </w:tabs>
        <w:contextualSpacing/>
      </w:pPr>
      <w:r w:rsidRPr="009E18C3">
        <w:t>velitel družstva</w:t>
      </w:r>
      <w:r w:rsidRPr="009E18C3">
        <w:tab/>
        <w:t>2</w:t>
      </w:r>
    </w:p>
    <w:p w:rsidR="004C0701" w:rsidRPr="009E18C3" w:rsidRDefault="004C0701" w:rsidP="009E18C3">
      <w:pPr>
        <w:pStyle w:val="text"/>
        <w:tabs>
          <w:tab w:val="right" w:pos="2835"/>
        </w:tabs>
        <w:contextualSpacing/>
      </w:pPr>
      <w:r w:rsidRPr="009E18C3">
        <w:t>strojník</w:t>
      </w:r>
      <w:r w:rsidRPr="009E18C3">
        <w:tab/>
        <w:t>3</w:t>
      </w:r>
    </w:p>
    <w:p w:rsidR="004C0701" w:rsidRPr="009E18C3" w:rsidRDefault="004C0701" w:rsidP="009E18C3">
      <w:pPr>
        <w:pStyle w:val="text"/>
        <w:tabs>
          <w:tab w:val="right" w:pos="2835"/>
        </w:tabs>
      </w:pPr>
      <w:r w:rsidRPr="009E18C3">
        <w:t>h</w:t>
      </w:r>
      <w:r w:rsidR="00FF2D5F" w:rsidRPr="009E18C3">
        <w:t>asič</w:t>
      </w:r>
      <w:r w:rsidRPr="009E18C3">
        <w:tab/>
        <w:t>10</w:t>
      </w:r>
    </w:p>
    <w:p w:rsidR="004C0701" w:rsidRPr="009E18C3" w:rsidRDefault="004C0701" w:rsidP="009E18C3">
      <w:pPr>
        <w:pStyle w:val="text"/>
      </w:pPr>
    </w:p>
    <w:p w:rsidR="004C0701" w:rsidRPr="009E18C3" w:rsidRDefault="00FF2D5F" w:rsidP="009E18C3">
      <w:pPr>
        <w:pStyle w:val="text"/>
        <w:rPr>
          <w:b/>
        </w:rPr>
      </w:pPr>
      <w:r w:rsidRPr="009E18C3">
        <w:rPr>
          <w:b/>
        </w:rPr>
        <w:t>Vybavení</w:t>
      </w:r>
    </w:p>
    <w:tbl>
      <w:tblPr>
        <w:tblStyle w:val="Mkatabulky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2304"/>
        <w:gridCol w:w="2380"/>
      </w:tblGrid>
      <w:tr w:rsidR="00A32998" w:rsidRPr="009E18C3" w:rsidTr="00A32998">
        <w:tc>
          <w:tcPr>
            <w:tcW w:w="3156" w:type="dxa"/>
            <w:shd w:val="clear" w:color="auto" w:fill="D9D9D9" w:themeFill="background1" w:themeFillShade="D9"/>
          </w:tcPr>
          <w:p w:rsidR="00A32998" w:rsidRPr="009E18C3" w:rsidRDefault="00A32998" w:rsidP="009E18C3">
            <w:pPr>
              <w:pStyle w:val="text"/>
              <w:spacing w:after="0"/>
              <w:contextualSpacing/>
              <w:rPr>
                <w:b/>
              </w:rPr>
            </w:pPr>
            <w:r w:rsidRPr="009E18C3">
              <w:rPr>
                <w:b/>
              </w:rPr>
              <w:t>Název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:rsidR="00A32998" w:rsidRPr="009E18C3" w:rsidRDefault="00A32998" w:rsidP="009E18C3">
            <w:pPr>
              <w:pStyle w:val="text"/>
              <w:spacing w:after="0"/>
              <w:contextualSpacing/>
              <w:rPr>
                <w:b/>
              </w:rPr>
            </w:pPr>
            <w:r w:rsidRPr="009E18C3">
              <w:rPr>
                <w:b/>
              </w:rPr>
              <w:t>Číslo TP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:rsidR="00A32998" w:rsidRPr="009E18C3" w:rsidRDefault="00A32998" w:rsidP="009E18C3">
            <w:pPr>
              <w:pStyle w:val="text"/>
              <w:spacing w:after="0"/>
              <w:contextualSpacing/>
              <w:rPr>
                <w:b/>
              </w:rPr>
            </w:pPr>
            <w:r w:rsidRPr="009E18C3">
              <w:rPr>
                <w:b/>
              </w:rPr>
              <w:t>VIN</w:t>
            </w: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ANK AVIA 3 TN JNK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AG041936</w:t>
            </w: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72060/1981</w:t>
            </w: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CAS 30/9000/540 S2VH SCANIA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UH746484</w:t>
            </w: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YS2P6X60005459414</w:t>
            </w: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CAS 32/8200/800 S3R T 815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UF567550</w:t>
            </w: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DA L1Z FORD TRANSIT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UJ408600</w:t>
            </w: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DA2D16">
            <w:pPr>
              <w:pStyle w:val="text"/>
              <w:spacing w:after="0"/>
              <w:contextualSpacing/>
            </w:pPr>
            <w:r w:rsidRPr="009E18C3">
              <w:t>Elektr</w:t>
            </w:r>
            <w:r w:rsidR="00DA2D16">
              <w:t>ické</w:t>
            </w:r>
            <w:r w:rsidRPr="009E18C3">
              <w:t xml:space="preserve"> kalové čerpadlo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Elektrocentrála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Elektrocentrála 2 kW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Elektrocentrála 4 kW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Kalové čerpadlo Honda 1640 I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 xml:space="preserve">Kalové čerpadlo </w:t>
            </w:r>
            <w:proofErr w:type="spellStart"/>
            <w:r w:rsidRPr="009E18C3">
              <w:t>Rosenbauer</w:t>
            </w:r>
            <w:proofErr w:type="spellEnd"/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Lanový naviják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Lodní motor Honda BC 20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NARIMEX hydraulický rozpínák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 xml:space="preserve">Plovoucí čerpadlo 1600 l / min 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Plovoucí čerpadlo 800 l / min 2x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PPS 12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PPS 8 přívěs motorová stříkačka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Přetlakový ventilátor PAPIN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 xml:space="preserve">Přívěs nákladní (+ mot. </w:t>
            </w:r>
            <w:proofErr w:type="gramStart"/>
            <w:r w:rsidRPr="009E18C3">
              <w:t>raft</w:t>
            </w:r>
            <w:proofErr w:type="gramEnd"/>
            <w:r w:rsidRPr="009E18C3">
              <w:t>)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UK271385</w:t>
            </w: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Rozbrušovací pila Husqvarna 230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Řetězová pila Husqvarna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Řetězová pila Husqvarna 2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Řetězová pila Husqvarna 372 XP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  <w:r w:rsidRPr="009E18C3">
              <w:t>Řetězová pila Husqvarna 460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DA2D16" w:rsidP="009E18C3">
            <w:pPr>
              <w:pStyle w:val="text"/>
              <w:spacing w:after="0"/>
              <w:contextualSpacing/>
            </w:pPr>
            <w:r>
              <w:t xml:space="preserve">Řetězová </w:t>
            </w:r>
            <w:proofErr w:type="gramStart"/>
            <w:r>
              <w:t xml:space="preserve">pila </w:t>
            </w:r>
            <w:r w:rsidR="00FF2D5F" w:rsidRPr="009E18C3">
              <w:t>Stihl</w:t>
            </w:r>
            <w:proofErr w:type="gramEnd"/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  <w:contextualSpacing/>
            </w:pPr>
          </w:p>
        </w:tc>
      </w:tr>
      <w:tr w:rsidR="00FF2D5F" w:rsidRPr="009E18C3" w:rsidTr="00A32998">
        <w:tc>
          <w:tcPr>
            <w:tcW w:w="3156" w:type="dxa"/>
          </w:tcPr>
          <w:p w:rsidR="00FF2D5F" w:rsidRPr="009E18C3" w:rsidRDefault="00FF2D5F" w:rsidP="009E18C3">
            <w:pPr>
              <w:pStyle w:val="text"/>
              <w:spacing w:after="0"/>
            </w:pPr>
            <w:r w:rsidRPr="009E18C3">
              <w:t>Vysavač na včely Stihl</w:t>
            </w:r>
          </w:p>
        </w:tc>
        <w:tc>
          <w:tcPr>
            <w:tcW w:w="1903" w:type="dxa"/>
          </w:tcPr>
          <w:p w:rsidR="00FF2D5F" w:rsidRPr="009E18C3" w:rsidRDefault="00FF2D5F" w:rsidP="009E18C3">
            <w:pPr>
              <w:pStyle w:val="text"/>
              <w:spacing w:after="0"/>
            </w:pPr>
          </w:p>
        </w:tc>
        <w:tc>
          <w:tcPr>
            <w:tcW w:w="1966" w:type="dxa"/>
          </w:tcPr>
          <w:p w:rsidR="00FF2D5F" w:rsidRPr="009E18C3" w:rsidRDefault="00FF2D5F" w:rsidP="009E18C3">
            <w:pPr>
              <w:pStyle w:val="text"/>
              <w:spacing w:after="0"/>
            </w:pPr>
          </w:p>
        </w:tc>
      </w:tr>
    </w:tbl>
    <w:p w:rsidR="00B14E43" w:rsidRPr="009E18C3" w:rsidRDefault="00B14E43" w:rsidP="009E18C3">
      <w:pPr>
        <w:spacing w:after="200" w:line="276" w:lineRule="auto"/>
        <w:rPr>
          <w:rFonts w:ascii="Open Sans" w:hAnsi="Open Sans" w:cs="Open Sans"/>
          <w:sz w:val="18"/>
          <w:szCs w:val="18"/>
        </w:rPr>
      </w:pPr>
      <w:bookmarkStart w:id="0" w:name="_GoBack"/>
      <w:bookmarkEnd w:id="0"/>
    </w:p>
    <w:sectPr w:rsidR="00B14E43" w:rsidRPr="009E18C3" w:rsidSect="00313856">
      <w:footerReference w:type="default" r:id="rId8"/>
      <w:footerReference w:type="first" r:id="rId9"/>
      <w:footnotePr>
        <w:pos w:val="beneathText"/>
      </w:footnotePr>
      <w:endnotePr>
        <w:numFmt w:val="decimal"/>
      </w:endnotePr>
      <w:pgSz w:w="11906" w:h="16838" w:code="9"/>
      <w:pgMar w:top="1418" w:right="1701" w:bottom="851" w:left="1701" w:header="2495" w:footer="8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A9" w:rsidRDefault="006F03A9" w:rsidP="001E3427">
      <w:r>
        <w:separator/>
      </w:r>
    </w:p>
  </w:endnote>
  <w:endnote w:type="continuationSeparator" w:id="0">
    <w:p w:rsidR="006F03A9" w:rsidRDefault="006F03A9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192835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75592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575592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A9" w:rsidRDefault="006F03A9" w:rsidP="001E3427">
      <w:r>
        <w:separator/>
      </w:r>
    </w:p>
  </w:footnote>
  <w:footnote w:type="continuationSeparator" w:id="0">
    <w:p w:rsidR="006F03A9" w:rsidRDefault="006F03A9" w:rsidP="001E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6278"/>
    <w:multiLevelType w:val="hybridMultilevel"/>
    <w:tmpl w:val="E178611A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DC5"/>
    <w:multiLevelType w:val="hybridMultilevel"/>
    <w:tmpl w:val="AA38A36C"/>
    <w:lvl w:ilvl="0" w:tplc="5AF0018A">
      <w:start w:val="1"/>
      <w:numFmt w:val="lowerLetter"/>
      <w:pStyle w:val="Odstaveca"/>
      <w:lvlText w:val="%1)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E71914"/>
    <w:multiLevelType w:val="hybridMultilevel"/>
    <w:tmpl w:val="8DA2F5E6"/>
    <w:lvl w:ilvl="0" w:tplc="0A84E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D3607"/>
    <w:multiLevelType w:val="hybridMultilevel"/>
    <w:tmpl w:val="E96C55D6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E295C"/>
    <w:multiLevelType w:val="hybridMultilevel"/>
    <w:tmpl w:val="B11C3480"/>
    <w:lvl w:ilvl="0" w:tplc="0A84E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3D35"/>
    <w:multiLevelType w:val="hybridMultilevel"/>
    <w:tmpl w:val="9828D360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A24F7"/>
    <w:multiLevelType w:val="hybridMultilevel"/>
    <w:tmpl w:val="F42E0FEE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97460"/>
    <w:multiLevelType w:val="hybridMultilevel"/>
    <w:tmpl w:val="A1E8DD48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550C"/>
    <w:multiLevelType w:val="hybridMultilevel"/>
    <w:tmpl w:val="2FFAD0B4"/>
    <w:lvl w:ilvl="0" w:tplc="2FF42246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250A"/>
    <w:multiLevelType w:val="hybridMultilevel"/>
    <w:tmpl w:val="5418884E"/>
    <w:lvl w:ilvl="0" w:tplc="0A84E2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2E2E60"/>
    <w:multiLevelType w:val="hybridMultilevel"/>
    <w:tmpl w:val="AF7003DC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E2D7F"/>
    <w:multiLevelType w:val="hybridMultilevel"/>
    <w:tmpl w:val="2CDEC972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42CF"/>
    <w:multiLevelType w:val="hybridMultilevel"/>
    <w:tmpl w:val="8E74640C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F05F8"/>
    <w:multiLevelType w:val="hybridMultilevel"/>
    <w:tmpl w:val="3A9CCCA8"/>
    <w:lvl w:ilvl="0" w:tplc="47F024D0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9"/>
    <w:lvlOverride w:ilvl="0">
      <w:startOverride w:val="1"/>
    </w:lvlOverride>
  </w:num>
  <w:num w:numId="4">
    <w:abstractNumId w:val="14"/>
  </w:num>
  <w:num w:numId="5">
    <w:abstractNumId w:val="0"/>
  </w:num>
  <w:num w:numId="6">
    <w:abstractNumId w:val="9"/>
    <w:lvlOverride w:ilvl="0">
      <w:startOverride w:val="1"/>
    </w:lvlOverride>
  </w:num>
  <w:num w:numId="7">
    <w:abstractNumId w:val="8"/>
  </w:num>
  <w:num w:numId="8">
    <w:abstractNumId w:val="15"/>
  </w:num>
  <w:num w:numId="9">
    <w:abstractNumId w:val="10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"/>
  </w:num>
  <w:num w:numId="13">
    <w:abstractNumId w:val="11"/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7"/>
  </w:num>
  <w:num w:numId="20">
    <w:abstractNumId w:val="5"/>
  </w:num>
  <w:num w:numId="21">
    <w:abstractNumId w:val="12"/>
  </w:num>
  <w:num w:numId="22">
    <w:abstractNumId w:val="3"/>
  </w:num>
  <w:num w:numId="23">
    <w:abstractNumId w:val="9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D0"/>
    <w:rsid w:val="00007DD0"/>
    <w:rsid w:val="0001467C"/>
    <w:rsid w:val="000262BD"/>
    <w:rsid w:val="000343D9"/>
    <w:rsid w:val="00036A77"/>
    <w:rsid w:val="00061167"/>
    <w:rsid w:val="000748F3"/>
    <w:rsid w:val="000878D2"/>
    <w:rsid w:val="000C09C7"/>
    <w:rsid w:val="000E6473"/>
    <w:rsid w:val="000F1DD6"/>
    <w:rsid w:val="001041DC"/>
    <w:rsid w:val="00136803"/>
    <w:rsid w:val="00144CF6"/>
    <w:rsid w:val="00154D3F"/>
    <w:rsid w:val="00155ECF"/>
    <w:rsid w:val="0019104B"/>
    <w:rsid w:val="001B001C"/>
    <w:rsid w:val="001B38D2"/>
    <w:rsid w:val="001B74DC"/>
    <w:rsid w:val="001E234F"/>
    <w:rsid w:val="001E3427"/>
    <w:rsid w:val="001E61E2"/>
    <w:rsid w:val="001E633F"/>
    <w:rsid w:val="00205320"/>
    <w:rsid w:val="00212F11"/>
    <w:rsid w:val="00261741"/>
    <w:rsid w:val="00262D9A"/>
    <w:rsid w:val="00297539"/>
    <w:rsid w:val="002A7A41"/>
    <w:rsid w:val="002D2D61"/>
    <w:rsid w:val="00313856"/>
    <w:rsid w:val="00315D00"/>
    <w:rsid w:val="00317042"/>
    <w:rsid w:val="00331C3D"/>
    <w:rsid w:val="00344619"/>
    <w:rsid w:val="00364379"/>
    <w:rsid w:val="00380C5B"/>
    <w:rsid w:val="003B128B"/>
    <w:rsid w:val="003B4654"/>
    <w:rsid w:val="003D083F"/>
    <w:rsid w:val="003D7A1C"/>
    <w:rsid w:val="003F0A28"/>
    <w:rsid w:val="003F1889"/>
    <w:rsid w:val="00441D39"/>
    <w:rsid w:val="00453438"/>
    <w:rsid w:val="004865E5"/>
    <w:rsid w:val="004A474B"/>
    <w:rsid w:val="004B21CD"/>
    <w:rsid w:val="004B2542"/>
    <w:rsid w:val="004C0701"/>
    <w:rsid w:val="004E7DFB"/>
    <w:rsid w:val="00503988"/>
    <w:rsid w:val="00532C7A"/>
    <w:rsid w:val="00565EA4"/>
    <w:rsid w:val="00570927"/>
    <w:rsid w:val="00575592"/>
    <w:rsid w:val="00596141"/>
    <w:rsid w:val="005A7C0F"/>
    <w:rsid w:val="005C1A73"/>
    <w:rsid w:val="005D5842"/>
    <w:rsid w:val="005E5ECA"/>
    <w:rsid w:val="005F4C30"/>
    <w:rsid w:val="00617100"/>
    <w:rsid w:val="00663162"/>
    <w:rsid w:val="00670964"/>
    <w:rsid w:val="006B5742"/>
    <w:rsid w:val="006E24C7"/>
    <w:rsid w:val="006F03A9"/>
    <w:rsid w:val="00704545"/>
    <w:rsid w:val="007164EB"/>
    <w:rsid w:val="00724D15"/>
    <w:rsid w:val="00743D92"/>
    <w:rsid w:val="00750C43"/>
    <w:rsid w:val="00761BCF"/>
    <w:rsid w:val="00763415"/>
    <w:rsid w:val="007D3BF0"/>
    <w:rsid w:val="007E300C"/>
    <w:rsid w:val="00806160"/>
    <w:rsid w:val="00812898"/>
    <w:rsid w:val="00843C7B"/>
    <w:rsid w:val="00855D64"/>
    <w:rsid w:val="00885F85"/>
    <w:rsid w:val="008A4C3A"/>
    <w:rsid w:val="008C63EB"/>
    <w:rsid w:val="008C7D0C"/>
    <w:rsid w:val="008D4E86"/>
    <w:rsid w:val="00932A2A"/>
    <w:rsid w:val="00934E5D"/>
    <w:rsid w:val="009406B0"/>
    <w:rsid w:val="00953329"/>
    <w:rsid w:val="00955949"/>
    <w:rsid w:val="00955B5A"/>
    <w:rsid w:val="00982F13"/>
    <w:rsid w:val="00991D37"/>
    <w:rsid w:val="009A3660"/>
    <w:rsid w:val="009A7574"/>
    <w:rsid w:val="009B1F31"/>
    <w:rsid w:val="009B38F7"/>
    <w:rsid w:val="009B5101"/>
    <w:rsid w:val="009E024C"/>
    <w:rsid w:val="009E18C3"/>
    <w:rsid w:val="009E2580"/>
    <w:rsid w:val="00A17D30"/>
    <w:rsid w:val="00A22C8F"/>
    <w:rsid w:val="00A32998"/>
    <w:rsid w:val="00A641FA"/>
    <w:rsid w:val="00A70E1A"/>
    <w:rsid w:val="00A80201"/>
    <w:rsid w:val="00A9495E"/>
    <w:rsid w:val="00AA5817"/>
    <w:rsid w:val="00AC2E92"/>
    <w:rsid w:val="00AE6921"/>
    <w:rsid w:val="00AE7300"/>
    <w:rsid w:val="00AF6B1E"/>
    <w:rsid w:val="00B04232"/>
    <w:rsid w:val="00B14E43"/>
    <w:rsid w:val="00B2257D"/>
    <w:rsid w:val="00B400AD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83E67"/>
    <w:rsid w:val="00C9175E"/>
    <w:rsid w:val="00C958BE"/>
    <w:rsid w:val="00CC19D6"/>
    <w:rsid w:val="00CF2B9C"/>
    <w:rsid w:val="00D12B39"/>
    <w:rsid w:val="00D13DC7"/>
    <w:rsid w:val="00D16276"/>
    <w:rsid w:val="00D3007D"/>
    <w:rsid w:val="00D35B9E"/>
    <w:rsid w:val="00D35C45"/>
    <w:rsid w:val="00D6583D"/>
    <w:rsid w:val="00D87BCC"/>
    <w:rsid w:val="00D95080"/>
    <w:rsid w:val="00DA2D16"/>
    <w:rsid w:val="00DA4D70"/>
    <w:rsid w:val="00DA5DD5"/>
    <w:rsid w:val="00DC3406"/>
    <w:rsid w:val="00DD5448"/>
    <w:rsid w:val="00DE1DB3"/>
    <w:rsid w:val="00DF4A49"/>
    <w:rsid w:val="00DF7F25"/>
    <w:rsid w:val="00E16BBC"/>
    <w:rsid w:val="00E239C4"/>
    <w:rsid w:val="00E62B5C"/>
    <w:rsid w:val="00E804B0"/>
    <w:rsid w:val="00E83E78"/>
    <w:rsid w:val="00EA56CD"/>
    <w:rsid w:val="00EC5E31"/>
    <w:rsid w:val="00F11BFB"/>
    <w:rsid w:val="00F56F81"/>
    <w:rsid w:val="00F61A0A"/>
    <w:rsid w:val="00F90F0D"/>
    <w:rsid w:val="00FA7557"/>
    <w:rsid w:val="00FF2D5F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1857D"/>
  <w15:docId w15:val="{1CCE310E-28EA-40AF-A614-896E0200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qFormat/>
    <w:rsid w:val="00DD5448"/>
    <w:pPr>
      <w:numPr>
        <w:numId w:val="10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DD5448"/>
    <w:pPr>
      <w:numPr>
        <w:numId w:val="12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rsid w:val="00B9684D"/>
    <w:pPr>
      <w:numPr>
        <w:numId w:val="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007DD0"/>
    <w:rPr>
      <w:i/>
      <w:iCs/>
      <w:color w:val="808080" w:themeColor="text1" w:themeTint="7F"/>
    </w:rPr>
  </w:style>
  <w:style w:type="paragraph" w:customStyle="1" w:styleId="Bezmezer1">
    <w:name w:val="Bez mezer1"/>
    <w:qFormat/>
    <w:rsid w:val="00EA56CD"/>
    <w:pPr>
      <w:spacing w:after="0" w:line="240" w:lineRule="auto"/>
    </w:pPr>
    <w:rPr>
      <w:rFonts w:ascii="Calibri" w:eastAsia="Times New Roman" w:hAnsi="Calibri" w:cs="Times New Roman"/>
      <w:noProof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0E3C-D684-43E4-8BCE-27B7290C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2</cp:revision>
  <cp:lastPrinted>2023-11-30T08:08:00Z</cp:lastPrinted>
  <dcterms:created xsi:type="dcterms:W3CDTF">2023-12-05T08:50:00Z</dcterms:created>
  <dcterms:modified xsi:type="dcterms:W3CDTF">2023-12-05T08:50:00Z</dcterms:modified>
</cp:coreProperties>
</file>