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01" w:rsidRPr="009E18C3" w:rsidRDefault="004C0701" w:rsidP="009E18C3">
      <w:pPr>
        <w:pStyle w:val="Blockquote"/>
        <w:spacing w:after="200" w:line="259" w:lineRule="auto"/>
        <w:ind w:left="0" w:right="0"/>
        <w:jc w:val="right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>Příloha č. 2</w:t>
      </w:r>
    </w:p>
    <w:p w:rsidR="00F11BFB" w:rsidRPr="009E18C3" w:rsidRDefault="00F11BFB" w:rsidP="009E18C3">
      <w:pPr>
        <w:pStyle w:val="OZVnzev"/>
      </w:pPr>
    </w:p>
    <w:p w:rsidR="004C0701" w:rsidRPr="009E18C3" w:rsidRDefault="004C0701" w:rsidP="009E18C3">
      <w:pPr>
        <w:pStyle w:val="OZVnzev"/>
      </w:pPr>
      <w:r w:rsidRPr="009E18C3">
        <w:t>Požární poplachový plán obce</w:t>
      </w:r>
    </w:p>
    <w:p w:rsidR="00155ECF" w:rsidRPr="009E18C3" w:rsidRDefault="00155ECF" w:rsidP="009E18C3">
      <w:pPr>
        <w:pStyle w:val="text"/>
        <w:rPr>
          <w:b/>
        </w:rPr>
      </w:pPr>
    </w:p>
    <w:tbl>
      <w:tblPr>
        <w:tblW w:w="534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484"/>
        <w:gridCol w:w="1702"/>
        <w:gridCol w:w="2484"/>
      </w:tblGrid>
      <w:tr w:rsidR="00B14E43" w:rsidRPr="009E18C3" w:rsidTr="00FF2D5F">
        <w:tc>
          <w:tcPr>
            <w:tcW w:w="1332" w:type="pct"/>
            <w:shd w:val="clear" w:color="auto" w:fill="D9D9D9" w:themeFill="background1" w:themeFillShade="D9"/>
          </w:tcPr>
          <w:p w:rsidR="00B14E43" w:rsidRPr="009E18C3" w:rsidRDefault="00B14E43" w:rsidP="009E18C3">
            <w:pPr>
              <w:pStyle w:val="text"/>
              <w:spacing w:after="0"/>
              <w:rPr>
                <w:b/>
              </w:rPr>
            </w:pPr>
            <w:r w:rsidRPr="009E18C3">
              <w:rPr>
                <w:b/>
              </w:rPr>
              <w:t xml:space="preserve">1. stupeň </w:t>
            </w:r>
          </w:p>
        </w:tc>
        <w:tc>
          <w:tcPr>
            <w:tcW w:w="1366" w:type="pct"/>
            <w:shd w:val="clear" w:color="auto" w:fill="D9D9D9" w:themeFill="background1" w:themeFillShade="D9"/>
          </w:tcPr>
          <w:p w:rsidR="00B14E43" w:rsidRPr="009E18C3" w:rsidRDefault="00B14E43" w:rsidP="009E18C3">
            <w:pPr>
              <w:pStyle w:val="text"/>
              <w:spacing w:after="0"/>
              <w:ind w:left="360"/>
              <w:rPr>
                <w:b/>
              </w:rPr>
            </w:pPr>
            <w:r w:rsidRPr="009E18C3">
              <w:rPr>
                <w:b/>
              </w:rPr>
              <w:t>2. stupeň</w:t>
            </w:r>
          </w:p>
        </w:tc>
        <w:tc>
          <w:tcPr>
            <w:tcW w:w="936" w:type="pct"/>
            <w:shd w:val="clear" w:color="auto" w:fill="D9D9D9" w:themeFill="background1" w:themeFillShade="D9"/>
          </w:tcPr>
          <w:p w:rsidR="00B14E43" w:rsidRPr="009E18C3" w:rsidRDefault="00B14E43" w:rsidP="009E18C3">
            <w:pPr>
              <w:pStyle w:val="text"/>
              <w:spacing w:after="0"/>
              <w:rPr>
                <w:b/>
              </w:rPr>
            </w:pPr>
            <w:r w:rsidRPr="009E18C3">
              <w:rPr>
                <w:b/>
              </w:rPr>
              <w:t>3. stupeň</w:t>
            </w:r>
          </w:p>
        </w:tc>
        <w:tc>
          <w:tcPr>
            <w:tcW w:w="1366" w:type="pct"/>
            <w:shd w:val="clear" w:color="auto" w:fill="D9D9D9" w:themeFill="background1" w:themeFillShade="D9"/>
          </w:tcPr>
          <w:p w:rsidR="00B14E43" w:rsidRPr="009E18C3" w:rsidRDefault="00B14E43" w:rsidP="009E18C3">
            <w:pPr>
              <w:pStyle w:val="text"/>
              <w:spacing w:after="0"/>
              <w:rPr>
                <w:b/>
              </w:rPr>
            </w:pPr>
            <w:r w:rsidRPr="009E18C3">
              <w:rPr>
                <w:b/>
              </w:rPr>
              <w:t>Zvláštní stupeň</w:t>
            </w:r>
          </w:p>
        </w:tc>
      </w:tr>
      <w:tr w:rsidR="00B14E43" w:rsidRPr="009E18C3" w:rsidTr="00FF2D5F">
        <w:tc>
          <w:tcPr>
            <w:tcW w:w="1332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stanice Mnichovo Hradiště (AED)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ŠKODA AUTO a.s.</w:t>
            </w:r>
          </w:p>
        </w:tc>
        <w:tc>
          <w:tcPr>
            <w:tcW w:w="93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Plazy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  <w:highlight w:val="yellow"/>
              </w:rPr>
            </w:pPr>
            <w:r w:rsidRPr="009E18C3">
              <w:rPr>
                <w:sz w:val="16"/>
                <w:szCs w:val="16"/>
              </w:rPr>
              <w:t>Loukovec</w:t>
            </w:r>
          </w:p>
        </w:tc>
      </w:tr>
      <w:tr w:rsidR="00B14E43" w:rsidRPr="009E18C3" w:rsidTr="00FF2D5F">
        <w:tc>
          <w:tcPr>
            <w:tcW w:w="1332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Bakov nad Jizerou (AED)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Mnichovo Hradiště</w:t>
            </w:r>
          </w:p>
        </w:tc>
        <w:tc>
          <w:tcPr>
            <w:tcW w:w="93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  <w:highlight w:val="yellow"/>
              </w:rPr>
            </w:pPr>
            <w:r w:rsidRPr="009E18C3">
              <w:rPr>
                <w:sz w:val="16"/>
                <w:szCs w:val="16"/>
              </w:rPr>
              <w:t>Kolomuty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Semčice</w:t>
            </w:r>
          </w:p>
        </w:tc>
      </w:tr>
      <w:tr w:rsidR="00B14E43" w:rsidRPr="009E18C3" w:rsidTr="00FF2D5F">
        <w:tc>
          <w:tcPr>
            <w:tcW w:w="1332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stanice Mladá Boleslav (AED)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stanice Bělá pod Bezdězem (AED)</w:t>
            </w:r>
          </w:p>
        </w:tc>
        <w:tc>
          <w:tcPr>
            <w:tcW w:w="93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Březno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Dobrovice (AED)</w:t>
            </w:r>
          </w:p>
        </w:tc>
      </w:tr>
      <w:tr w:rsidR="00B14E43" w:rsidRPr="009E18C3" w:rsidTr="00FF2D5F">
        <w:tc>
          <w:tcPr>
            <w:tcW w:w="1332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Kosmonosy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Klášter Hradiště nad Jizerou</w:t>
            </w:r>
          </w:p>
        </w:tc>
        <w:tc>
          <w:tcPr>
            <w:tcW w:w="93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Bělá pod Bezdězem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  <w:highlight w:val="yellow"/>
              </w:rPr>
            </w:pPr>
            <w:r w:rsidRPr="009E18C3">
              <w:rPr>
                <w:sz w:val="16"/>
                <w:szCs w:val="16"/>
              </w:rPr>
              <w:t>Katusice</w:t>
            </w:r>
          </w:p>
        </w:tc>
      </w:tr>
      <w:tr w:rsidR="00B14E43" w:rsidRPr="009E18C3" w:rsidTr="00FF2D5F">
        <w:tc>
          <w:tcPr>
            <w:tcW w:w="1332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Kněžmost</w:t>
            </w:r>
          </w:p>
        </w:tc>
        <w:tc>
          <w:tcPr>
            <w:tcW w:w="93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Chocnějovice</w:t>
            </w: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>stanice Benátky nad Jizerou (AED)</w:t>
            </w:r>
          </w:p>
        </w:tc>
      </w:tr>
      <w:tr w:rsidR="00B14E43" w:rsidRPr="009E18C3" w:rsidTr="00FF2D5F">
        <w:tc>
          <w:tcPr>
            <w:tcW w:w="1332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9E18C3">
              <w:rPr>
                <w:sz w:val="16"/>
                <w:szCs w:val="16"/>
              </w:rPr>
              <w:t xml:space="preserve">Mladá Boleslav </w:t>
            </w:r>
            <w:proofErr w:type="spellStart"/>
            <w:r w:rsidRPr="009E18C3">
              <w:rPr>
                <w:sz w:val="16"/>
                <w:szCs w:val="16"/>
              </w:rPr>
              <w:t>Podlázky</w:t>
            </w:r>
            <w:proofErr w:type="spellEnd"/>
            <w:r w:rsidRPr="009E18C3">
              <w:rPr>
                <w:sz w:val="16"/>
                <w:szCs w:val="16"/>
              </w:rPr>
              <w:t xml:space="preserve"> (AED)</w:t>
            </w:r>
          </w:p>
        </w:tc>
        <w:tc>
          <w:tcPr>
            <w:tcW w:w="93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B14E43" w:rsidRPr="009E18C3" w:rsidRDefault="00B14E43" w:rsidP="009E18C3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:rsidR="000343D9" w:rsidRPr="009E18C3" w:rsidRDefault="000343D9" w:rsidP="00953329">
      <w:pPr>
        <w:spacing w:after="200" w:line="276" w:lineRule="auto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0343D9" w:rsidRPr="009E18C3" w:rsidSect="00313856">
      <w:footerReference w:type="defaul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418" w:right="1701" w:bottom="851" w:left="1701" w:header="2495" w:footer="8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20" w:rsidRDefault="00130C20" w:rsidP="001E3427">
      <w:r>
        <w:separator/>
      </w:r>
    </w:p>
  </w:endnote>
  <w:endnote w:type="continuationSeparator" w:id="0">
    <w:p w:rsidR="00130C20" w:rsidRDefault="00130C20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192835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53329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953329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20" w:rsidRDefault="00130C20" w:rsidP="001E3427">
      <w:r>
        <w:separator/>
      </w:r>
    </w:p>
  </w:footnote>
  <w:footnote w:type="continuationSeparator" w:id="0">
    <w:p w:rsidR="00130C20" w:rsidRDefault="00130C20" w:rsidP="001E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278"/>
    <w:multiLevelType w:val="hybridMultilevel"/>
    <w:tmpl w:val="E178611A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DC5"/>
    <w:multiLevelType w:val="hybridMultilevel"/>
    <w:tmpl w:val="AA38A36C"/>
    <w:lvl w:ilvl="0" w:tplc="5AF0018A">
      <w:start w:val="1"/>
      <w:numFmt w:val="lowerLetter"/>
      <w:pStyle w:val="Odstaveca"/>
      <w:lvlText w:val="%1)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71914"/>
    <w:multiLevelType w:val="hybridMultilevel"/>
    <w:tmpl w:val="8DA2F5E6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3607"/>
    <w:multiLevelType w:val="hybridMultilevel"/>
    <w:tmpl w:val="E96C55D6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295C"/>
    <w:multiLevelType w:val="hybridMultilevel"/>
    <w:tmpl w:val="B11C3480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3D35"/>
    <w:multiLevelType w:val="hybridMultilevel"/>
    <w:tmpl w:val="9828D360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A24F7"/>
    <w:multiLevelType w:val="hybridMultilevel"/>
    <w:tmpl w:val="F42E0FEE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97460"/>
    <w:multiLevelType w:val="hybridMultilevel"/>
    <w:tmpl w:val="A1E8DD48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50C"/>
    <w:multiLevelType w:val="hybridMultilevel"/>
    <w:tmpl w:val="2FFAD0B4"/>
    <w:lvl w:ilvl="0" w:tplc="2FF4224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250A"/>
    <w:multiLevelType w:val="hybridMultilevel"/>
    <w:tmpl w:val="5418884E"/>
    <w:lvl w:ilvl="0" w:tplc="0A84E2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E60"/>
    <w:multiLevelType w:val="hybridMultilevel"/>
    <w:tmpl w:val="AF7003D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2D7F"/>
    <w:multiLevelType w:val="hybridMultilevel"/>
    <w:tmpl w:val="2CDEC972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42CF"/>
    <w:multiLevelType w:val="hybridMultilevel"/>
    <w:tmpl w:val="8E74640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05F8"/>
    <w:multiLevelType w:val="hybridMultilevel"/>
    <w:tmpl w:val="3A9CCCA8"/>
    <w:lvl w:ilvl="0" w:tplc="47F024D0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15"/>
  </w:num>
  <w:num w:numId="9">
    <w:abstractNumId w:val="10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"/>
  </w:num>
  <w:num w:numId="13">
    <w:abstractNumId w:val="11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7"/>
  </w:num>
  <w:num w:numId="20">
    <w:abstractNumId w:val="5"/>
  </w:num>
  <w:num w:numId="21">
    <w:abstractNumId w:val="12"/>
  </w:num>
  <w:num w:numId="22">
    <w:abstractNumId w:val="3"/>
  </w:num>
  <w:num w:numId="23">
    <w:abstractNumId w:val="9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D0"/>
    <w:rsid w:val="00007DD0"/>
    <w:rsid w:val="0001467C"/>
    <w:rsid w:val="000262BD"/>
    <w:rsid w:val="000343D9"/>
    <w:rsid w:val="00036A77"/>
    <w:rsid w:val="00061167"/>
    <w:rsid w:val="000748F3"/>
    <w:rsid w:val="000878D2"/>
    <w:rsid w:val="000C09C7"/>
    <w:rsid w:val="000E6473"/>
    <w:rsid w:val="000F1DD6"/>
    <w:rsid w:val="001041DC"/>
    <w:rsid w:val="00130C20"/>
    <w:rsid w:val="00136803"/>
    <w:rsid w:val="00144CF6"/>
    <w:rsid w:val="00154D3F"/>
    <w:rsid w:val="00155ECF"/>
    <w:rsid w:val="0019104B"/>
    <w:rsid w:val="001B001C"/>
    <w:rsid w:val="001B38D2"/>
    <w:rsid w:val="001B74DC"/>
    <w:rsid w:val="001E234F"/>
    <w:rsid w:val="001E3427"/>
    <w:rsid w:val="001E61E2"/>
    <w:rsid w:val="001E633F"/>
    <w:rsid w:val="00205320"/>
    <w:rsid w:val="00212F11"/>
    <w:rsid w:val="00261741"/>
    <w:rsid w:val="00262D9A"/>
    <w:rsid w:val="00297539"/>
    <w:rsid w:val="002A7A41"/>
    <w:rsid w:val="002D2D61"/>
    <w:rsid w:val="00313856"/>
    <w:rsid w:val="00315D00"/>
    <w:rsid w:val="00317042"/>
    <w:rsid w:val="00331C3D"/>
    <w:rsid w:val="00344619"/>
    <w:rsid w:val="00364379"/>
    <w:rsid w:val="00380C5B"/>
    <w:rsid w:val="003B128B"/>
    <w:rsid w:val="003B4654"/>
    <w:rsid w:val="003D083F"/>
    <w:rsid w:val="003D7A1C"/>
    <w:rsid w:val="003F0A28"/>
    <w:rsid w:val="003F1889"/>
    <w:rsid w:val="00441D39"/>
    <w:rsid w:val="00453438"/>
    <w:rsid w:val="004865E5"/>
    <w:rsid w:val="004A474B"/>
    <w:rsid w:val="004B21CD"/>
    <w:rsid w:val="004B2542"/>
    <w:rsid w:val="004C0701"/>
    <w:rsid w:val="004E7DFB"/>
    <w:rsid w:val="00503988"/>
    <w:rsid w:val="00532C7A"/>
    <w:rsid w:val="00565EA4"/>
    <w:rsid w:val="00570927"/>
    <w:rsid w:val="00596141"/>
    <w:rsid w:val="005A7C0F"/>
    <w:rsid w:val="005C1A73"/>
    <w:rsid w:val="005D5842"/>
    <w:rsid w:val="005E5ECA"/>
    <w:rsid w:val="005F4C30"/>
    <w:rsid w:val="00617100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61BCF"/>
    <w:rsid w:val="00763415"/>
    <w:rsid w:val="007D3BF0"/>
    <w:rsid w:val="007E300C"/>
    <w:rsid w:val="00806160"/>
    <w:rsid w:val="00812898"/>
    <w:rsid w:val="00843C7B"/>
    <w:rsid w:val="00855D64"/>
    <w:rsid w:val="00885F85"/>
    <w:rsid w:val="008A4C3A"/>
    <w:rsid w:val="008C63EB"/>
    <w:rsid w:val="008C7D0C"/>
    <w:rsid w:val="008D4E86"/>
    <w:rsid w:val="00932A2A"/>
    <w:rsid w:val="00934E5D"/>
    <w:rsid w:val="009406B0"/>
    <w:rsid w:val="00953329"/>
    <w:rsid w:val="00955949"/>
    <w:rsid w:val="00955B5A"/>
    <w:rsid w:val="00982F13"/>
    <w:rsid w:val="00991D37"/>
    <w:rsid w:val="009A3660"/>
    <w:rsid w:val="009A7574"/>
    <w:rsid w:val="009B1F31"/>
    <w:rsid w:val="009B38F7"/>
    <w:rsid w:val="009B5101"/>
    <w:rsid w:val="009E024C"/>
    <w:rsid w:val="009E18C3"/>
    <w:rsid w:val="009E2580"/>
    <w:rsid w:val="00A17D30"/>
    <w:rsid w:val="00A22C8F"/>
    <w:rsid w:val="00A32998"/>
    <w:rsid w:val="00A641FA"/>
    <w:rsid w:val="00A70E1A"/>
    <w:rsid w:val="00A80201"/>
    <w:rsid w:val="00A9495E"/>
    <w:rsid w:val="00AA5817"/>
    <w:rsid w:val="00AC2E92"/>
    <w:rsid w:val="00AE6921"/>
    <w:rsid w:val="00AE7300"/>
    <w:rsid w:val="00AF6B1E"/>
    <w:rsid w:val="00B04232"/>
    <w:rsid w:val="00B14E43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83E67"/>
    <w:rsid w:val="00C9175E"/>
    <w:rsid w:val="00C958BE"/>
    <w:rsid w:val="00CC19D6"/>
    <w:rsid w:val="00CF2B9C"/>
    <w:rsid w:val="00D12B39"/>
    <w:rsid w:val="00D13DC7"/>
    <w:rsid w:val="00D16276"/>
    <w:rsid w:val="00D3007D"/>
    <w:rsid w:val="00D35B9E"/>
    <w:rsid w:val="00D35C45"/>
    <w:rsid w:val="00D6583D"/>
    <w:rsid w:val="00D87BCC"/>
    <w:rsid w:val="00D95080"/>
    <w:rsid w:val="00DA2D16"/>
    <w:rsid w:val="00DA4D70"/>
    <w:rsid w:val="00DA5DD5"/>
    <w:rsid w:val="00DC3406"/>
    <w:rsid w:val="00DD5448"/>
    <w:rsid w:val="00DE1DB3"/>
    <w:rsid w:val="00DF4A49"/>
    <w:rsid w:val="00DF7F25"/>
    <w:rsid w:val="00E16BBC"/>
    <w:rsid w:val="00E239C4"/>
    <w:rsid w:val="00E62B5C"/>
    <w:rsid w:val="00E804B0"/>
    <w:rsid w:val="00E83E78"/>
    <w:rsid w:val="00EA56CD"/>
    <w:rsid w:val="00EC5E31"/>
    <w:rsid w:val="00F11BFB"/>
    <w:rsid w:val="00F56F81"/>
    <w:rsid w:val="00F61A0A"/>
    <w:rsid w:val="00F90F0D"/>
    <w:rsid w:val="00FA7557"/>
    <w:rsid w:val="00FF2D5F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1857D"/>
  <w15:docId w15:val="{1CCE310E-28EA-40AF-A614-896E020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10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numId w:val="1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rsid w:val="00B9684D"/>
    <w:pPr>
      <w:numPr>
        <w:numId w:val="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007DD0"/>
    <w:rPr>
      <w:i/>
      <w:iCs/>
      <w:color w:val="808080" w:themeColor="text1" w:themeTint="7F"/>
    </w:rPr>
  </w:style>
  <w:style w:type="paragraph" w:customStyle="1" w:styleId="Bezmezer1">
    <w:name w:val="Bez mezer1"/>
    <w:qFormat/>
    <w:rsid w:val="00EA56CD"/>
    <w:pPr>
      <w:spacing w:after="0" w:line="240" w:lineRule="auto"/>
    </w:pPr>
    <w:rPr>
      <w:rFonts w:ascii="Calibri" w:eastAsia="Times New Roman" w:hAnsi="Calibri" w:cs="Times New Roman"/>
      <w:noProof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6730-28C9-4DE2-9E52-B44CDBB3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2</cp:revision>
  <cp:lastPrinted>2023-11-30T08:08:00Z</cp:lastPrinted>
  <dcterms:created xsi:type="dcterms:W3CDTF">2023-12-05T08:49:00Z</dcterms:created>
  <dcterms:modified xsi:type="dcterms:W3CDTF">2023-12-05T08:49:00Z</dcterms:modified>
</cp:coreProperties>
</file>