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5C90" w14:textId="77777777" w:rsidR="00461729" w:rsidRDefault="00000000">
      <w:pPr>
        <w:pStyle w:val="Nzev"/>
      </w:pPr>
      <w:r>
        <w:t>Obec ZACHRAŠŤANY</w:t>
      </w:r>
      <w:r>
        <w:br/>
        <w:t>Zastupitelstvo obce ZACHRAŠŤANY</w:t>
      </w:r>
    </w:p>
    <w:p w14:paraId="0DEBDA74" w14:textId="77777777" w:rsidR="00461729" w:rsidRDefault="0000000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19D12A49" wp14:editId="084FEBFE">
            <wp:extent cx="706630" cy="762911"/>
            <wp:effectExtent l="0" t="0" r="0" b="0"/>
            <wp:docPr id="587277247" name="Obrázek 1" descr="Znak obce Zachrašťa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630" cy="7629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285B53" w14:textId="77777777" w:rsidR="00461729" w:rsidRDefault="00000000">
      <w:pPr>
        <w:pStyle w:val="Nadpis1"/>
      </w:pPr>
      <w:r>
        <w:t xml:space="preserve">Obecně závazná vyhláška obce ZACHRAŠŤANY </w:t>
      </w:r>
      <w:r>
        <w:br/>
        <w:t>o místním poplatku za odkládání komunálního odpadu z nemovité věci</w:t>
      </w:r>
    </w:p>
    <w:p w14:paraId="2344480F" w14:textId="79F68A69" w:rsidR="00461729" w:rsidRDefault="00000000">
      <w:pPr>
        <w:pStyle w:val="UvodniVeta"/>
      </w:pPr>
      <w:r>
        <w:t xml:space="preserve">Zastupitelstvo obce ZACHRAŠŤANY se na svém zasedání </w:t>
      </w:r>
      <w:r w:rsidRPr="00DC4A8B">
        <w:t>dne </w:t>
      </w:r>
      <w:r w:rsidR="00DC4A8B" w:rsidRPr="00DC4A8B">
        <w:t xml:space="preserve">20. listopadu </w:t>
      </w:r>
      <w:r w:rsidRPr="00DC4A8B">
        <w:t>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D8D372D" w14:textId="77777777" w:rsidR="00461729" w:rsidRDefault="00000000">
      <w:pPr>
        <w:pStyle w:val="Nadpis2"/>
      </w:pPr>
      <w:r>
        <w:t>Čl. 1</w:t>
      </w:r>
      <w:r>
        <w:br/>
        <w:t>Úvodní ustanovení</w:t>
      </w:r>
    </w:p>
    <w:p w14:paraId="7D8A7703" w14:textId="77777777" w:rsidR="00461729" w:rsidRDefault="00000000">
      <w:pPr>
        <w:pStyle w:val="Odstavec"/>
        <w:numPr>
          <w:ilvl w:val="0"/>
          <w:numId w:val="1"/>
        </w:numPr>
      </w:pPr>
      <w:r>
        <w:t>Obec ZACHRAŠŤANY touto vyhláškou zavádí místní poplatek za odkládání komunálního odpadu z nemovité věci (dále jen „poplatek“).</w:t>
      </w:r>
    </w:p>
    <w:p w14:paraId="44049ABC" w14:textId="77777777" w:rsidR="0046172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FB106D1" w14:textId="77777777" w:rsidR="004617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55F8F0A" w14:textId="77777777" w:rsidR="00461729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DFF4A12" w14:textId="77777777" w:rsidR="00461729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5C993C4" w14:textId="77777777" w:rsidR="00461729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136B086" w14:textId="77777777" w:rsidR="00461729" w:rsidRDefault="00000000">
      <w:pPr>
        <w:pStyle w:val="Odstavec"/>
        <w:numPr>
          <w:ilvl w:val="1"/>
          <w:numId w:val="1"/>
        </w:numPr>
      </w:pPr>
      <w:r>
        <w:t>fyzická osoba, která má v nemovité věci bydliště, nebo</w:t>
      </w:r>
    </w:p>
    <w:p w14:paraId="0A1EFB38" w14:textId="77777777" w:rsidR="00461729" w:rsidRDefault="00000000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61985474" w14:textId="77777777" w:rsidR="00461729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BECE06D" w14:textId="77777777" w:rsidR="00461729" w:rsidRDefault="00000000">
      <w:pPr>
        <w:pStyle w:val="Odstavec"/>
        <w:numPr>
          <w:ilvl w:val="1"/>
          <w:numId w:val="1"/>
        </w:numPr>
      </w:pPr>
      <w:r>
        <w:t>společenství vlastníků jednotek, pokud pro dům vzniklo, nebo</w:t>
      </w:r>
    </w:p>
    <w:p w14:paraId="396A79DC" w14:textId="77777777" w:rsidR="00461729" w:rsidRDefault="00000000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44D1B29B" w14:textId="77777777" w:rsidR="00461729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BBDBB4D" w14:textId="77777777" w:rsidR="00461729" w:rsidRDefault="0000000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8C74E63" w14:textId="77777777" w:rsidR="00461729" w:rsidRDefault="00000000">
      <w:pPr>
        <w:pStyle w:val="Nadpis2"/>
      </w:pPr>
      <w:r>
        <w:t>Čl. 3</w:t>
      </w:r>
      <w:r>
        <w:br/>
        <w:t>Ohlašovací povinnost</w:t>
      </w:r>
    </w:p>
    <w:p w14:paraId="11172EDE" w14:textId="77777777" w:rsidR="00461729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16DBAB6" w14:textId="77777777" w:rsidR="004617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9A0BD92" w14:textId="77777777" w:rsidR="00461729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69561A2" w14:textId="77777777" w:rsidR="00461729" w:rsidRDefault="00000000">
      <w:pPr>
        <w:pStyle w:val="Nadpis2"/>
      </w:pPr>
      <w:r>
        <w:t>Čl. 4</w:t>
      </w:r>
      <w:r>
        <w:br/>
        <w:t>Základ poplatku</w:t>
      </w:r>
    </w:p>
    <w:p w14:paraId="7BCF4449" w14:textId="77777777" w:rsidR="00461729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97BACD0" w14:textId="77777777" w:rsidR="00461729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8A190FC" w14:textId="77777777" w:rsidR="00461729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14:paraId="69440330" w14:textId="77777777" w:rsidR="00461729" w:rsidRDefault="00000000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13B3B26" w14:textId="77777777" w:rsidR="00461729" w:rsidRDefault="00000000">
      <w:pPr>
        <w:pStyle w:val="Nadpis2"/>
      </w:pPr>
      <w:r>
        <w:t>Čl. 5</w:t>
      </w:r>
      <w:r>
        <w:br/>
        <w:t>Sazba poplatku</w:t>
      </w:r>
    </w:p>
    <w:p w14:paraId="08592488" w14:textId="530229A5" w:rsidR="00461729" w:rsidRDefault="00000000">
      <w:pPr>
        <w:pStyle w:val="Odstavec"/>
      </w:pPr>
      <w:r>
        <w:t xml:space="preserve">Sazba poplatku činí </w:t>
      </w:r>
      <w:r>
        <w:rPr>
          <w:b/>
        </w:rPr>
        <w:t>0,4</w:t>
      </w:r>
      <w:r w:rsidR="00DC4A8B">
        <w:rPr>
          <w:b/>
        </w:rPr>
        <w:t>55</w:t>
      </w:r>
      <w:r>
        <w:t> Kč za l.</w:t>
      </w:r>
    </w:p>
    <w:p w14:paraId="5EDB3578" w14:textId="77777777" w:rsidR="00461729" w:rsidRDefault="00000000">
      <w:pPr>
        <w:pStyle w:val="Nadpis2"/>
      </w:pPr>
      <w:r>
        <w:t>Čl. 6</w:t>
      </w:r>
      <w:r>
        <w:br/>
        <w:t>Výpočet poplatku</w:t>
      </w:r>
    </w:p>
    <w:p w14:paraId="1A9F220D" w14:textId="77777777" w:rsidR="00461729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5E9FDF3" w14:textId="77777777" w:rsidR="00461729" w:rsidRDefault="00000000">
      <w:pPr>
        <w:pStyle w:val="Odstavec"/>
        <w:numPr>
          <w:ilvl w:val="1"/>
          <w:numId w:val="1"/>
        </w:numPr>
      </w:pPr>
      <w:r>
        <w:t>měl poplatník v nemovité věci bydliště, nebo</w:t>
      </w:r>
    </w:p>
    <w:p w14:paraId="5CC03A14" w14:textId="77777777" w:rsidR="00461729" w:rsidRDefault="00000000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580F332" w14:textId="77777777" w:rsidR="00461729" w:rsidRDefault="00000000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EFEAE83" w14:textId="77777777" w:rsidR="00461729" w:rsidRDefault="00000000">
      <w:pPr>
        <w:pStyle w:val="Nadpis2"/>
      </w:pPr>
      <w:r>
        <w:t>Čl. 7</w:t>
      </w:r>
      <w:r>
        <w:br/>
        <w:t>Splatnost poplatku</w:t>
      </w:r>
    </w:p>
    <w:p w14:paraId="1B79C044" w14:textId="77777777" w:rsidR="00461729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prosince příslušného kalendářního roku.</w:t>
      </w:r>
    </w:p>
    <w:p w14:paraId="28D1C107" w14:textId="77777777" w:rsidR="00461729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11E6F898" w14:textId="77777777" w:rsidR="00461729" w:rsidRDefault="00000000">
      <w:pPr>
        <w:pStyle w:val="Nadpis2"/>
      </w:pPr>
      <w:r>
        <w:t>Čl. 8</w:t>
      </w:r>
      <w:r>
        <w:br/>
        <w:t>Přechodné a zrušovací ustanovení</w:t>
      </w:r>
    </w:p>
    <w:p w14:paraId="64DBAAE5" w14:textId="77777777" w:rsidR="0046172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A37FE90" w14:textId="77777777" w:rsidR="00461729" w:rsidRDefault="00000000">
      <w:pPr>
        <w:pStyle w:val="Odstavec"/>
        <w:numPr>
          <w:ilvl w:val="0"/>
          <w:numId w:val="1"/>
        </w:numPr>
      </w:pPr>
      <w:r>
        <w:t>Ruší se obecně závazná vyhláška č. 3/2021, o místním poplatku za odkládání komunálního odpadu z nemovité věci, ze dne 10. prosince 2021.</w:t>
      </w:r>
    </w:p>
    <w:p w14:paraId="312DBF51" w14:textId="77777777" w:rsidR="00461729" w:rsidRDefault="00000000">
      <w:pPr>
        <w:pStyle w:val="Nadpis2"/>
      </w:pPr>
      <w:r>
        <w:t>Čl. 9</w:t>
      </w:r>
      <w:r>
        <w:br/>
        <w:t>Účinnost</w:t>
      </w:r>
    </w:p>
    <w:p w14:paraId="43115A92" w14:textId="77777777" w:rsidR="0046172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61729" w14:paraId="461D6D8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C6C35" w14:textId="77777777" w:rsidR="00461729" w:rsidRDefault="00000000">
            <w:pPr>
              <w:pStyle w:val="PodpisovePole"/>
            </w:pPr>
            <w:r>
              <w:t>Monika Nováková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FE693" w14:textId="77777777" w:rsidR="00461729" w:rsidRDefault="00000000">
            <w:pPr>
              <w:pStyle w:val="PodpisovePole"/>
            </w:pPr>
            <w:r>
              <w:t>Ladislav Strejcius v. r.</w:t>
            </w:r>
            <w:r>
              <w:br/>
              <w:t xml:space="preserve"> místostarosta</w:t>
            </w:r>
          </w:p>
        </w:tc>
      </w:tr>
      <w:tr w:rsidR="00461729" w14:paraId="7FE7A34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F522B" w14:textId="77777777" w:rsidR="00461729" w:rsidRDefault="004617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02711" w14:textId="77777777" w:rsidR="00461729" w:rsidRDefault="00461729">
            <w:pPr>
              <w:pStyle w:val="PodpisovePole"/>
            </w:pPr>
          </w:p>
        </w:tc>
      </w:tr>
    </w:tbl>
    <w:p w14:paraId="747078A4" w14:textId="77777777" w:rsidR="00461729" w:rsidRDefault="00461729"/>
    <w:sectPr w:rsidR="004617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411E" w14:textId="77777777" w:rsidR="005C4D9A" w:rsidRDefault="005C4D9A">
      <w:r>
        <w:separator/>
      </w:r>
    </w:p>
  </w:endnote>
  <w:endnote w:type="continuationSeparator" w:id="0">
    <w:p w14:paraId="2685E708" w14:textId="77777777" w:rsidR="005C4D9A" w:rsidRDefault="005C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81A" w14:textId="77777777" w:rsidR="005C4D9A" w:rsidRDefault="005C4D9A">
      <w:r>
        <w:rPr>
          <w:color w:val="000000"/>
        </w:rPr>
        <w:separator/>
      </w:r>
    </w:p>
  </w:footnote>
  <w:footnote w:type="continuationSeparator" w:id="0">
    <w:p w14:paraId="05B7BBCF" w14:textId="77777777" w:rsidR="005C4D9A" w:rsidRDefault="005C4D9A">
      <w:r>
        <w:continuationSeparator/>
      </w:r>
    </w:p>
  </w:footnote>
  <w:footnote w:id="1">
    <w:p w14:paraId="4913D5AF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F968BB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337ABE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F89653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3ABDD0C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34BE89C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2275495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9E49C8B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25644C2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2988C28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145D7E4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F77F4E2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7FA5EA3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B0D7991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EFD8E50" w14:textId="77777777" w:rsidR="00461729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27B4"/>
    <w:multiLevelType w:val="multilevel"/>
    <w:tmpl w:val="CB2014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29464005">
    <w:abstractNumId w:val="0"/>
  </w:num>
  <w:num w:numId="2" w16cid:durableId="1599171194">
    <w:abstractNumId w:val="0"/>
    <w:lvlOverride w:ilvl="0">
      <w:startOverride w:val="1"/>
    </w:lvlOverride>
  </w:num>
  <w:num w:numId="3" w16cid:durableId="685446993">
    <w:abstractNumId w:val="0"/>
    <w:lvlOverride w:ilvl="0">
      <w:startOverride w:val="1"/>
    </w:lvlOverride>
  </w:num>
  <w:num w:numId="4" w16cid:durableId="592323102">
    <w:abstractNumId w:val="0"/>
    <w:lvlOverride w:ilvl="0">
      <w:startOverride w:val="1"/>
    </w:lvlOverride>
  </w:num>
  <w:num w:numId="5" w16cid:durableId="332611366">
    <w:abstractNumId w:val="0"/>
    <w:lvlOverride w:ilvl="0">
      <w:startOverride w:val="1"/>
    </w:lvlOverride>
  </w:num>
  <w:num w:numId="6" w16cid:durableId="1524436398">
    <w:abstractNumId w:val="0"/>
    <w:lvlOverride w:ilvl="0">
      <w:startOverride w:val="1"/>
    </w:lvlOverride>
  </w:num>
  <w:num w:numId="7" w16cid:durableId="21244250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729"/>
    <w:rsid w:val="00461729"/>
    <w:rsid w:val="005C4D9A"/>
    <w:rsid w:val="00D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828"/>
  <w15:docId w15:val="{C60B0CF0-F317-433B-84BC-8461076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Zachrašťany</cp:lastModifiedBy>
  <cp:revision>2</cp:revision>
  <dcterms:created xsi:type="dcterms:W3CDTF">2023-11-30T15:37:00Z</dcterms:created>
  <dcterms:modified xsi:type="dcterms:W3CDTF">2023-11-30T15:37:00Z</dcterms:modified>
</cp:coreProperties>
</file>