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0A2B" w:rsidRPr="00BA2F28" w:rsidRDefault="002049F9" w:rsidP="007B30B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EAB9D48DAB0D47EAB42EE945A61CA7BA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 w:rsidRPr="00BA2F28">
            <w:rPr>
              <w:rFonts w:ascii="Arial Narrow" w:hAnsi="Arial Narrow"/>
              <w:sz w:val="32"/>
            </w:rPr>
            <w:t>O</w:t>
          </w:r>
          <w:r w:rsidR="000F4A87">
            <w:rPr>
              <w:rFonts w:ascii="Arial Narrow" w:hAnsi="Arial Narrow"/>
              <w:sz w:val="32"/>
            </w:rPr>
            <w:t>BECNĚ ZÁVAZNÁ VYHLÁŠKA</w:t>
          </w:r>
        </w:sdtContent>
      </w:sdt>
    </w:p>
    <w:p w:rsidR="00850C16" w:rsidRPr="00BA2F28" w:rsidRDefault="002049F9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F50FA97067084734AEDC54325A3B456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Cs/>
          </w:rPr>
        </w:sdtEndPr>
        <w:sdtContent>
          <w:r w:rsidR="00AC65A4">
            <w:rPr>
              <w:rFonts w:ascii="Arial Narrow" w:hAnsi="Arial Narrow"/>
              <w:iCs w:val="0"/>
              <w:sz w:val="24"/>
            </w:rPr>
            <w:t>kterou se mění obecně závazná vyhláška č. 17/2012 o místním poplatku ze psů</w:t>
          </w:r>
        </w:sdtContent>
      </w:sdt>
    </w:p>
    <w:p w:rsidR="0016784A" w:rsidRDefault="00CE74B2" w:rsidP="0016784A">
      <w:r>
        <w:t xml:space="preserve">Zastupitelstvo města Karviné na svém zasedání dne </w:t>
      </w:r>
      <w:sdt>
        <w:sdtPr>
          <w:id w:val="1048578332"/>
          <w:placeholder>
            <w:docPart w:val="85DBE959F62E4BF7BBF54C07AC0648F1"/>
          </w:placeholder>
          <w:date w:fullDate="2022-12-05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AC65A4">
            <w:t>05.12.2022</w:t>
          </w:r>
          <w:proofErr w:type="gramEnd"/>
        </w:sdtContent>
      </w:sdt>
      <w:r>
        <w:t xml:space="preserve"> vydalo v souladu s § 10 písm. </w:t>
      </w:r>
      <w:sdt>
        <w:sdtPr>
          <w:id w:val="1220326308"/>
          <w:placeholder>
            <w:docPart w:val="8EC7E0A111FA4592A044954AC7D8595D"/>
          </w:placeholder>
          <w:text/>
        </w:sdtPr>
        <w:sdtEndPr/>
        <w:sdtContent>
          <w:r w:rsidR="00AC65A4">
            <w:t>d</w:t>
          </w:r>
        </w:sdtContent>
      </w:sdt>
      <w:r>
        <w:t xml:space="preserve">) a § 84 odst. 2 písm. h) zákona č. 128/2000 Sb., o obcích (obecní zřízení) ve znění pozdějších předpisů, k uplatnění ustanovení § </w:t>
      </w:r>
      <w:sdt>
        <w:sdtPr>
          <w:id w:val="316697094"/>
          <w:placeholder>
            <w:docPart w:val="7C7F9DBE45AC4E7BAB39702BBB804470"/>
          </w:placeholder>
          <w:text/>
        </w:sdtPr>
        <w:sdtEndPr/>
        <w:sdtContent>
          <w:r w:rsidR="00AC65A4">
            <w:t>14</w:t>
          </w:r>
        </w:sdtContent>
      </w:sdt>
      <w:r>
        <w:t xml:space="preserve"> zákona č. </w:t>
      </w:r>
      <w:sdt>
        <w:sdtPr>
          <w:id w:val="1280369020"/>
          <w:placeholder>
            <w:docPart w:val="9FC643C6FB544ABF9B53877685872ED9"/>
          </w:placeholder>
          <w:text/>
        </w:sdtPr>
        <w:sdtEndPr/>
        <w:sdtContent>
          <w:r w:rsidR="00AC65A4">
            <w:t>565/1990</w:t>
          </w:r>
        </w:sdtContent>
      </w:sdt>
      <w:r>
        <w:t xml:space="preserve"> Sb., </w:t>
      </w:r>
      <w:sdt>
        <w:sdtPr>
          <w:id w:val="73243973"/>
          <w:placeholder>
            <w:docPart w:val="9FC643C6FB544ABF9B53877685872ED9"/>
          </w:placeholder>
          <w:text/>
        </w:sdtPr>
        <w:sdtEndPr/>
        <w:sdtContent>
          <w:r w:rsidR="00AC65A4">
            <w:t>o místních poplatcích,</w:t>
          </w:r>
        </w:sdtContent>
      </w:sdt>
      <w:r>
        <w:t xml:space="preserve"> ve znění pozdějších předpisů, tuto obecně závaznou vyhlášku</w:t>
      </w:r>
      <w:r w:rsidR="00AC65A4">
        <w:t>, kterou se mění obecně závazná vyhláška č. 17/2012 o místním poplatku ze psů, ve znění pozdějších předpisů takto</w:t>
      </w:r>
      <w:r>
        <w:t>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AC65A4" w:rsidP="000E3896">
      <w:pPr>
        <w:pStyle w:val="Nzevlnku"/>
      </w:pPr>
      <w:r>
        <w:t>Změnová</w:t>
      </w:r>
      <w:r w:rsidR="00CE74B2">
        <w:t xml:space="preserve"> ustanovení</w:t>
      </w:r>
    </w:p>
    <w:p w:rsidR="00CE74B2" w:rsidRDefault="00AC65A4" w:rsidP="00992516">
      <w:pPr>
        <w:pStyle w:val="rove1"/>
        <w:rPr>
          <w:lang w:bidi="ar-SA"/>
        </w:rPr>
      </w:pPr>
      <w:r>
        <w:rPr>
          <w:lang w:bidi="ar-SA"/>
        </w:rPr>
        <w:t>V článku 6 Osvobození a úlevy, bodě 6.2 se text: „a předloží správci poplatku doklad prokazující tuto skutečnost“ vypouští.</w:t>
      </w:r>
    </w:p>
    <w:p w:rsidR="00AC65A4" w:rsidRDefault="00AC65A4" w:rsidP="00992516">
      <w:pPr>
        <w:pStyle w:val="rove1"/>
        <w:rPr>
          <w:lang w:bidi="ar-SA"/>
        </w:rPr>
      </w:pPr>
      <w:r>
        <w:rPr>
          <w:lang w:bidi="ar-SA"/>
        </w:rPr>
        <w:t>V článku 6 Osvobození a úlevy, bodě 6.3, písm. c) se text: „, po předložení příslušného dokladu“ vypouští.</w:t>
      </w:r>
    </w:p>
    <w:p w:rsidR="00AC65A4" w:rsidRDefault="00AC65A4" w:rsidP="00992516">
      <w:pPr>
        <w:pStyle w:val="rove1"/>
        <w:rPr>
          <w:lang w:bidi="ar-SA"/>
        </w:rPr>
      </w:pPr>
      <w:r>
        <w:rPr>
          <w:lang w:bidi="ar-SA"/>
        </w:rPr>
        <w:t>V článku 6 Osvobození a úlevy, bodě 6.4 se text: „těm poplatníkům, kteří doloží doklad o vykonané zkoušce, že pes“ vypouští a nahrazuje textem: „za psa, který“.</w:t>
      </w:r>
    </w:p>
    <w:p w:rsidR="00A441F9" w:rsidRDefault="00A441F9" w:rsidP="00AC65A4">
      <w:pPr>
        <w:pStyle w:val="lnek"/>
        <w:rPr>
          <w:lang w:bidi="ar-SA"/>
        </w:rPr>
      </w:pPr>
    </w:p>
    <w:p w:rsidR="00AC65A4" w:rsidRDefault="00AC65A4" w:rsidP="00AC65A4">
      <w:pPr>
        <w:pStyle w:val="Nzevlnku"/>
        <w:rPr>
          <w:lang w:bidi="ar-SA"/>
        </w:rPr>
      </w:pPr>
      <w:r>
        <w:rPr>
          <w:lang w:bidi="ar-SA"/>
        </w:rPr>
        <w:t>Závěrečná ustanovení</w:t>
      </w:r>
    </w:p>
    <w:p w:rsidR="00AC65A4" w:rsidRPr="00AC65A4" w:rsidRDefault="00AC65A4" w:rsidP="00AC65A4">
      <w:pPr>
        <w:pStyle w:val="rove1"/>
        <w:rPr>
          <w:lang w:bidi="ar-SA"/>
        </w:rPr>
      </w:pPr>
      <w:r>
        <w:rPr>
          <w:lang w:bidi="ar-SA"/>
        </w:rPr>
        <w:t xml:space="preserve">Tato obecně závazná vyhláška byla schválena Zastupitelstvem města Karviné usnesením č. </w:t>
      </w:r>
      <w:r w:rsidR="00CD75EE">
        <w:rPr>
          <w:lang w:bidi="ar-SA"/>
        </w:rPr>
        <w:t>29</w:t>
      </w:r>
      <w:r>
        <w:rPr>
          <w:lang w:bidi="ar-SA"/>
        </w:rPr>
        <w:t xml:space="preserve"> ze dne </w:t>
      </w:r>
      <w:proofErr w:type="gramStart"/>
      <w:r>
        <w:rPr>
          <w:lang w:bidi="ar-SA"/>
        </w:rPr>
        <w:t>05.12.2022</w:t>
      </w:r>
      <w:proofErr w:type="gramEnd"/>
      <w:r>
        <w:rPr>
          <w:lang w:bidi="ar-SA"/>
        </w:rPr>
        <w:t xml:space="preserve"> a nabývá účinnosti  dne 01.01.2023.</w:t>
      </w:r>
    </w:p>
    <w:p w:rsidR="00B368BA" w:rsidRDefault="00B368BA" w:rsidP="00B368BA">
      <w:pPr>
        <w:rPr>
          <w:lang w:bidi="ar-SA"/>
        </w:rPr>
      </w:pPr>
    </w:p>
    <w:p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A2F28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7B30B9" w:rsidRPr="00B368BA" w:rsidRDefault="007B30B9" w:rsidP="00BA2F28">
      <w:pPr>
        <w:jc w:val="left"/>
        <w:rPr>
          <w:lang w:bidi="ar-SA"/>
        </w:rPr>
      </w:pPr>
    </w:p>
    <w:sectPr w:rsidR="007B30B9" w:rsidRPr="00B368BA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5A4" w:rsidRDefault="00AC65A4" w:rsidP="00850C16">
      <w:pPr>
        <w:spacing w:after="0" w:line="240" w:lineRule="auto"/>
      </w:pPr>
      <w:r>
        <w:separator/>
      </w:r>
    </w:p>
  </w:endnote>
  <w:endnote w:type="continuationSeparator" w:id="0">
    <w:p w:rsidR="00AC65A4" w:rsidRDefault="00AC65A4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BA2F28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2049F9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7B30B9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6E50E1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 w:rsidR="00BA2F28"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2049F9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 w:rsidR="00BA2F28"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2049F9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5A4" w:rsidRDefault="00AC65A4" w:rsidP="00850C16">
      <w:pPr>
        <w:spacing w:after="0" w:line="240" w:lineRule="auto"/>
      </w:pPr>
      <w:r>
        <w:separator/>
      </w:r>
    </w:p>
  </w:footnote>
  <w:footnote w:type="continuationSeparator" w:id="0">
    <w:p w:rsidR="00AC65A4" w:rsidRDefault="00AC65A4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5A4" w:rsidRDefault="00AC65A4" w:rsidP="00AC65A4">
    <w:pPr>
      <w:pStyle w:val="Zhlav"/>
      <w:jc w:val="right"/>
      <w:rPr>
        <w:noProof/>
        <w:lang w:eastAsia="cs-CZ" w:bidi="ar-SA"/>
      </w:rPr>
    </w:pPr>
  </w:p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AC65A4" w:rsidRPr="00BA2F28" w:rsidRDefault="00AC65A4" w:rsidP="00AC65A4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>
      <w:rPr>
        <w:rFonts w:ascii="Arial Narrow" w:hAnsi="Arial Narrow"/>
        <w:b/>
        <w:sz w:val="22"/>
      </w:rPr>
      <w:t>Zastupitelstvo města Karviné</w:t>
    </w:r>
  </w:p>
  <w:p w:rsidR="007B30B9" w:rsidRDefault="007B30B9" w:rsidP="007B30B9">
    <w:pPr>
      <w:pStyle w:val="Zhlav"/>
    </w:pP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A4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4A87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49F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52F8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4B9F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1B64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65A4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A2F28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D75EE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1F40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C7520F0-CC0E-4352-A51C-9A89D343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B9D48DAB0D47EAB42EE945A61CA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5AEA9-3D18-4518-9B34-DD93AAAFD35B}"/>
      </w:docPartPr>
      <w:docPartBody>
        <w:p w:rsidR="004853BA" w:rsidRDefault="004853BA">
          <w:pPr>
            <w:pStyle w:val="EAB9D48DAB0D47EAB42EE945A61CA7BA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F50FA97067084734AEDC54325A3B45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79EBD1-02A2-44F1-9789-A7F360C32734}"/>
      </w:docPartPr>
      <w:docPartBody>
        <w:p w:rsidR="004853BA" w:rsidRDefault="004853BA">
          <w:pPr>
            <w:pStyle w:val="F50FA97067084734AEDC54325A3B456E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85DBE959F62E4BF7BBF54C07AC064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7A37D1-E629-4B6A-8B27-67F3EF300ACD}"/>
      </w:docPartPr>
      <w:docPartBody>
        <w:p w:rsidR="004853BA" w:rsidRDefault="004853BA">
          <w:pPr>
            <w:pStyle w:val="85DBE959F62E4BF7BBF54C07AC0648F1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8EC7E0A111FA4592A044954AC7D859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A3C90-891F-40B2-9A6F-0CF92DB96CDD}"/>
      </w:docPartPr>
      <w:docPartBody>
        <w:p w:rsidR="004853BA" w:rsidRDefault="004853BA">
          <w:pPr>
            <w:pStyle w:val="8EC7E0A111FA4592A044954AC7D8595D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7C7F9DBE45AC4E7BAB39702BBB804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82BDAB-DFB3-4062-A945-B7A421FAC712}"/>
      </w:docPartPr>
      <w:docPartBody>
        <w:p w:rsidR="004853BA" w:rsidRDefault="004853BA">
          <w:pPr>
            <w:pStyle w:val="7C7F9DBE45AC4E7BAB39702BBB804470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9FC643C6FB544ABF9B53877685872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03FA3F-97A1-4AAC-BF19-4BA0F6D4A961}"/>
      </w:docPartPr>
      <w:docPartBody>
        <w:p w:rsidR="004853BA" w:rsidRDefault="004853BA">
          <w:pPr>
            <w:pStyle w:val="9FC643C6FB544ABF9B53877685872ED9"/>
          </w:pPr>
          <w:r w:rsidRPr="00AD17A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BA"/>
    <w:rsid w:val="0048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EAB9D48DAB0D47EAB42EE945A61CA7BA">
    <w:name w:val="EAB9D48DAB0D47EAB42EE945A61CA7BA"/>
  </w:style>
  <w:style w:type="paragraph" w:customStyle="1" w:styleId="F50FA97067084734AEDC54325A3B456E">
    <w:name w:val="F50FA97067084734AEDC54325A3B456E"/>
  </w:style>
  <w:style w:type="paragraph" w:customStyle="1" w:styleId="85DBE959F62E4BF7BBF54C07AC0648F1">
    <w:name w:val="85DBE959F62E4BF7BBF54C07AC0648F1"/>
  </w:style>
  <w:style w:type="paragraph" w:customStyle="1" w:styleId="8EC7E0A111FA4592A044954AC7D8595D">
    <w:name w:val="8EC7E0A111FA4592A044954AC7D8595D"/>
  </w:style>
  <w:style w:type="paragraph" w:customStyle="1" w:styleId="7C7F9DBE45AC4E7BAB39702BBB804470">
    <w:name w:val="7C7F9DBE45AC4E7BAB39702BBB804470"/>
  </w:style>
  <w:style w:type="paragraph" w:customStyle="1" w:styleId="9FC643C6FB544ABF9B53877685872ED9">
    <w:name w:val="9FC643C6FB544ABF9B53877685872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</Template>
  <TotalTime>0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kterou se mění obecně závazná vyhláška č. 17/2012 o místním poplatku ze psů</vt:lpstr>
    </vt:vector>
  </TitlesOfParts>
  <Company>mesto Karvina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kterou se mění obecně závazná vyhláška č. 17/2012 o místním poplatku ze psů</dc:title>
  <dc:subject>OBECNĚ ZÁVAZNÁ VYHLÁŠKA</dc:subject>
  <dc:creator>Godálová Jana</dc:creator>
  <cp:keywords>*MMKASS*</cp:keywords>
  <cp:lastModifiedBy>Šmídová Silvie</cp:lastModifiedBy>
  <cp:revision>3</cp:revision>
  <cp:lastPrinted>2022-12-06T10:52:00Z</cp:lastPrinted>
  <dcterms:created xsi:type="dcterms:W3CDTF">2022-12-06T10:52:00Z</dcterms:created>
  <dcterms:modified xsi:type="dcterms:W3CDTF">2022-12-06T10:52:00Z</dcterms:modified>
</cp:coreProperties>
</file>