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46BB9F" w14:textId="77777777" w:rsidR="00AE78C3" w:rsidRDefault="00000000">
      <w:pPr>
        <w:pStyle w:val="Nzev"/>
      </w:pPr>
      <w:r>
        <w:t>Obec Nahošovice</w:t>
      </w:r>
      <w:r>
        <w:br/>
        <w:t>Zastupitelstvo obce Nahošovice</w:t>
      </w:r>
    </w:p>
    <w:p w14:paraId="5F9881ED" w14:textId="77777777" w:rsidR="00AE78C3" w:rsidRDefault="00000000">
      <w:pPr>
        <w:pStyle w:val="Nadpis1"/>
      </w:pPr>
      <w:r>
        <w:t>Obecně závazná vyhláška obce Nahošovice</w:t>
      </w:r>
      <w:r>
        <w:br/>
        <w:t>o místním poplatku za obecní systém odpadového hospodářství</w:t>
      </w:r>
    </w:p>
    <w:p w14:paraId="78BD3FA7" w14:textId="77777777" w:rsidR="00AE78C3" w:rsidRDefault="00000000">
      <w:pPr>
        <w:pStyle w:val="UvodniVeta"/>
      </w:pPr>
      <w:r>
        <w:t>Zastupitelstvo obce Nahošovice se na svém zasedání dne 11. prosince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F3FF2B7" w14:textId="77777777" w:rsidR="00AE78C3" w:rsidRDefault="00000000">
      <w:pPr>
        <w:pStyle w:val="Nadpis2"/>
      </w:pPr>
      <w:r>
        <w:t>Čl. 1</w:t>
      </w:r>
      <w:r>
        <w:br/>
        <w:t>Úvodní ustanovení</w:t>
      </w:r>
    </w:p>
    <w:p w14:paraId="234F1280" w14:textId="77777777" w:rsidR="00AE78C3" w:rsidRDefault="00000000">
      <w:pPr>
        <w:pStyle w:val="Odstavec"/>
        <w:numPr>
          <w:ilvl w:val="0"/>
          <w:numId w:val="1"/>
        </w:numPr>
      </w:pPr>
      <w:r>
        <w:t>Obec Nahošovice touto vyhláškou zavádí místní poplatek za obecní systém odpadového hospodářství (dále jen „poplatek“).</w:t>
      </w:r>
    </w:p>
    <w:p w14:paraId="2B857EEF" w14:textId="77777777" w:rsidR="00AE78C3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B6366C6" w14:textId="77777777" w:rsidR="00AE78C3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6F6A8C80" w14:textId="77777777" w:rsidR="00AE78C3" w:rsidRDefault="00000000">
      <w:pPr>
        <w:pStyle w:val="Nadpis2"/>
      </w:pPr>
      <w:r>
        <w:t>Čl. 2</w:t>
      </w:r>
      <w:r>
        <w:br/>
        <w:t>Poplatník</w:t>
      </w:r>
    </w:p>
    <w:p w14:paraId="659CEAC8" w14:textId="77777777" w:rsidR="00AE78C3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4FE7E43B" w14:textId="77777777" w:rsidR="00AE78C3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0E2B82A7" w14:textId="77777777" w:rsidR="00AE78C3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364004A1" w14:textId="77777777" w:rsidR="00AE78C3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50FE64A9" w14:textId="77777777" w:rsidR="00AE78C3" w:rsidRDefault="00000000">
      <w:pPr>
        <w:pStyle w:val="Nadpis2"/>
      </w:pPr>
      <w:r>
        <w:t>Čl. 3</w:t>
      </w:r>
      <w:r>
        <w:br/>
        <w:t>Ohlašovací povinnost</w:t>
      </w:r>
    </w:p>
    <w:p w14:paraId="4A688EDF" w14:textId="77777777" w:rsidR="00AE78C3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283DD4EF" w14:textId="77777777" w:rsidR="00AE78C3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671E9915" w14:textId="77777777" w:rsidR="00AE78C3" w:rsidRDefault="00000000">
      <w:pPr>
        <w:pStyle w:val="Nadpis2"/>
      </w:pPr>
      <w:r>
        <w:t>Čl. 4</w:t>
      </w:r>
      <w:r>
        <w:br/>
        <w:t>Sazba poplatku</w:t>
      </w:r>
    </w:p>
    <w:p w14:paraId="1BE3A6AE" w14:textId="19DCAFB5" w:rsidR="00AE78C3" w:rsidRDefault="00000000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5414E8">
        <w:t>8</w:t>
      </w:r>
      <w:r>
        <w:t>00 Kč.</w:t>
      </w:r>
    </w:p>
    <w:p w14:paraId="077E11D8" w14:textId="77777777" w:rsidR="00AE78C3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0A7F3A87" w14:textId="77777777" w:rsidR="00AE78C3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4DF50337" w14:textId="77777777" w:rsidR="00AE78C3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4B893B55" w14:textId="77777777" w:rsidR="00AE78C3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6AB60A5C" w14:textId="77777777" w:rsidR="00AE78C3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64B86D7F" w14:textId="77777777" w:rsidR="00AE78C3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124D8791" w14:textId="77777777" w:rsidR="00AE78C3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435684C4" w14:textId="77777777" w:rsidR="00AE78C3" w:rsidRDefault="00000000">
      <w:pPr>
        <w:pStyle w:val="Nadpis2"/>
      </w:pPr>
      <w:r>
        <w:t>Čl. 5</w:t>
      </w:r>
      <w:r>
        <w:br/>
        <w:t>Splatnost poplatku</w:t>
      </w:r>
    </w:p>
    <w:p w14:paraId="69302ACB" w14:textId="77777777" w:rsidR="00AE78C3" w:rsidRDefault="00000000">
      <w:pPr>
        <w:pStyle w:val="Odstavec"/>
        <w:numPr>
          <w:ilvl w:val="0"/>
          <w:numId w:val="5"/>
        </w:numPr>
      </w:pPr>
      <w:r>
        <w:t>Poplatek je splatný nejpozději do 30. září příslušného kalendářního roku.</w:t>
      </w:r>
    </w:p>
    <w:p w14:paraId="77E6948B" w14:textId="77777777" w:rsidR="00AE78C3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63DDA0CA" w14:textId="77777777" w:rsidR="00AE78C3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486E4ECF" w14:textId="77777777" w:rsidR="00AE78C3" w:rsidRDefault="00000000">
      <w:pPr>
        <w:pStyle w:val="Nadpis2"/>
      </w:pPr>
      <w:r>
        <w:t>Čl. 6</w:t>
      </w:r>
      <w:r>
        <w:br/>
        <w:t xml:space="preserve"> Osvobození</w:t>
      </w:r>
    </w:p>
    <w:p w14:paraId="4AD2247B" w14:textId="77777777" w:rsidR="00AE78C3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7ACE4EE2" w14:textId="77777777" w:rsidR="00AE78C3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57B529E3" w14:textId="77777777" w:rsidR="00AE78C3" w:rsidRDefault="00000000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5C14D7FC" w14:textId="77777777" w:rsidR="00AE78C3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6AEB551" w14:textId="77777777" w:rsidR="00AE78C3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176EA4F1" w14:textId="77777777" w:rsidR="00AE78C3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0ABA7417" w14:textId="77777777" w:rsidR="00AE78C3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2E045539" w14:textId="77777777" w:rsidR="00AE78C3" w:rsidRDefault="00000000">
      <w:pPr>
        <w:pStyle w:val="Odstavec"/>
        <w:numPr>
          <w:ilvl w:val="1"/>
          <w:numId w:val="1"/>
        </w:numPr>
      </w:pPr>
      <w:r>
        <w:t>je přihlášena v obci Nahošovice na ohlašovně, tj. "Obecní úřad Nahošovice, Nahošovice č. 39" a po celý příslušný kalendářní rok se na území obce nezdržuje,</w:t>
      </w:r>
    </w:p>
    <w:p w14:paraId="77462E64" w14:textId="77777777" w:rsidR="00AE78C3" w:rsidRDefault="00000000">
      <w:pPr>
        <w:pStyle w:val="Odstavec"/>
        <w:numPr>
          <w:ilvl w:val="1"/>
          <w:numId w:val="1"/>
        </w:numPr>
      </w:pPr>
      <w:r>
        <w:t>je po celý příslušný kalendářní rok ve zdravotnickém nebo sociálním zařízení neuvedeném v odst. 1.</w:t>
      </w:r>
    </w:p>
    <w:p w14:paraId="5A6EA57E" w14:textId="77777777" w:rsidR="00AE78C3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61CFB3A7" w14:textId="77777777" w:rsidR="00AE78C3" w:rsidRDefault="00000000">
      <w:pPr>
        <w:pStyle w:val="Nadpis2"/>
      </w:pPr>
      <w:r>
        <w:t>Čl. 7</w:t>
      </w:r>
      <w:r>
        <w:br/>
        <w:t>Přechodné a zrušovací ustanovení</w:t>
      </w:r>
    </w:p>
    <w:p w14:paraId="782C088C" w14:textId="77777777" w:rsidR="00AE78C3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4C50DEDE" w14:textId="77777777" w:rsidR="00AE78C3" w:rsidRDefault="00000000">
      <w:pPr>
        <w:pStyle w:val="Odstavec"/>
        <w:numPr>
          <w:ilvl w:val="0"/>
          <w:numId w:val="1"/>
        </w:numPr>
      </w:pPr>
      <w:r>
        <w:t>Zrušuje se obecně závazná vyhláška č. 2/2023, o místním poplatku za obecní systém odpadového hospodářství, ze dne 13. prosince 2023.</w:t>
      </w:r>
    </w:p>
    <w:p w14:paraId="5582B5CD" w14:textId="77777777" w:rsidR="00AE78C3" w:rsidRDefault="00000000">
      <w:pPr>
        <w:pStyle w:val="Nadpis2"/>
      </w:pPr>
      <w:r>
        <w:t>Čl. 8</w:t>
      </w:r>
      <w:r>
        <w:br/>
        <w:t>Účinnost</w:t>
      </w:r>
    </w:p>
    <w:p w14:paraId="12855A6F" w14:textId="77777777" w:rsidR="00AE78C3" w:rsidRDefault="00000000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E78C3" w14:paraId="00201F6E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EB0973" w14:textId="77777777" w:rsidR="00AE78C3" w:rsidRDefault="00000000">
            <w:pPr>
              <w:pStyle w:val="PodpisovePole"/>
            </w:pPr>
            <w:r>
              <w:t xml:space="preserve">Mgr. Andrea </w:t>
            </w:r>
            <w:proofErr w:type="spellStart"/>
            <w:r>
              <w:t>Isakidis</w:t>
            </w:r>
            <w:proofErr w:type="spellEnd"/>
            <w:r>
              <w:t xml:space="preserve">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D6524C" w14:textId="77777777" w:rsidR="00AE78C3" w:rsidRDefault="00000000">
            <w:pPr>
              <w:pStyle w:val="PodpisovePole"/>
            </w:pPr>
            <w:r>
              <w:t>Antonín Černý v. r.</w:t>
            </w:r>
            <w:r>
              <w:br/>
              <w:t xml:space="preserve"> místostarosta</w:t>
            </w:r>
          </w:p>
        </w:tc>
      </w:tr>
      <w:tr w:rsidR="00AE78C3" w14:paraId="7212F201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626F23" w14:textId="77777777" w:rsidR="00AE78C3" w:rsidRDefault="00AE78C3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4E8A0D" w14:textId="77777777" w:rsidR="00AE78C3" w:rsidRDefault="00AE78C3">
            <w:pPr>
              <w:pStyle w:val="PodpisovePole"/>
            </w:pPr>
          </w:p>
        </w:tc>
      </w:tr>
    </w:tbl>
    <w:p w14:paraId="5BDB1609" w14:textId="77777777" w:rsidR="00AE78C3" w:rsidRDefault="00AE78C3"/>
    <w:sectPr w:rsidR="00AE78C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67598B" w14:textId="77777777" w:rsidR="004F10EB" w:rsidRDefault="004F10EB">
      <w:r>
        <w:separator/>
      </w:r>
    </w:p>
  </w:endnote>
  <w:endnote w:type="continuationSeparator" w:id="0">
    <w:p w14:paraId="5E062941" w14:textId="77777777" w:rsidR="004F10EB" w:rsidRDefault="004F1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00DAAE" w14:textId="77777777" w:rsidR="004F10EB" w:rsidRDefault="004F10EB">
      <w:r>
        <w:rPr>
          <w:color w:val="000000"/>
        </w:rPr>
        <w:separator/>
      </w:r>
    </w:p>
  </w:footnote>
  <w:footnote w:type="continuationSeparator" w:id="0">
    <w:p w14:paraId="56ED1F30" w14:textId="77777777" w:rsidR="004F10EB" w:rsidRDefault="004F10EB">
      <w:r>
        <w:continuationSeparator/>
      </w:r>
    </w:p>
  </w:footnote>
  <w:footnote w:id="1">
    <w:p w14:paraId="2A9CFAD9" w14:textId="77777777" w:rsidR="00AE78C3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6350195E" w14:textId="77777777" w:rsidR="00AE78C3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2EA1061" w14:textId="77777777" w:rsidR="00AE78C3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38831BED" w14:textId="77777777" w:rsidR="00AE78C3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18D31FE7" w14:textId="77777777" w:rsidR="00AE78C3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767B9B5C" w14:textId="77777777" w:rsidR="00AE78C3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7F040C55" w14:textId="77777777" w:rsidR="00AE78C3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595A1914" w14:textId="77777777" w:rsidR="00AE78C3" w:rsidRDefault="00000000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70810C5F" w14:textId="77777777" w:rsidR="00AE78C3" w:rsidRDefault="00000000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14:paraId="21C49F3C" w14:textId="77777777" w:rsidR="00AE78C3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0F1D8B0E" w14:textId="77777777" w:rsidR="00AE78C3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C4962"/>
    <w:multiLevelType w:val="multilevel"/>
    <w:tmpl w:val="E3DE530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723868239">
    <w:abstractNumId w:val="0"/>
  </w:num>
  <w:num w:numId="2" w16cid:durableId="1991976553">
    <w:abstractNumId w:val="0"/>
    <w:lvlOverride w:ilvl="0">
      <w:startOverride w:val="1"/>
    </w:lvlOverride>
  </w:num>
  <w:num w:numId="3" w16cid:durableId="897476443">
    <w:abstractNumId w:val="0"/>
    <w:lvlOverride w:ilvl="0">
      <w:startOverride w:val="1"/>
    </w:lvlOverride>
  </w:num>
  <w:num w:numId="4" w16cid:durableId="454714832">
    <w:abstractNumId w:val="0"/>
    <w:lvlOverride w:ilvl="0">
      <w:startOverride w:val="1"/>
    </w:lvlOverride>
  </w:num>
  <w:num w:numId="5" w16cid:durableId="1112938484">
    <w:abstractNumId w:val="0"/>
    <w:lvlOverride w:ilvl="0">
      <w:startOverride w:val="1"/>
    </w:lvlOverride>
  </w:num>
  <w:num w:numId="6" w16cid:durableId="1875800326">
    <w:abstractNumId w:val="0"/>
    <w:lvlOverride w:ilvl="0">
      <w:startOverride w:val="1"/>
    </w:lvlOverride>
  </w:num>
  <w:num w:numId="7" w16cid:durableId="68848690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E78C3"/>
    <w:rsid w:val="004F10EB"/>
    <w:rsid w:val="005414E8"/>
    <w:rsid w:val="00AE78C3"/>
    <w:rsid w:val="00E9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86EAF"/>
  <w15:docId w15:val="{558E22D4-245A-4108-8752-24D253E47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636</Words>
  <Characters>3757</Characters>
  <Application>Microsoft Office Word</Application>
  <DocSecurity>0</DocSecurity>
  <Lines>31</Lines>
  <Paragraphs>8</Paragraphs>
  <ScaleCrop>false</ScaleCrop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Blaťáková</dc:creator>
  <cp:lastModifiedBy>Andrea Blaťáková</cp:lastModifiedBy>
  <cp:revision>2</cp:revision>
  <dcterms:created xsi:type="dcterms:W3CDTF">2024-12-17T08:24:00Z</dcterms:created>
  <dcterms:modified xsi:type="dcterms:W3CDTF">2024-12-17T08:24:00Z</dcterms:modified>
</cp:coreProperties>
</file>