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E6" w:rsidRDefault="005B140C">
      <w:pPr>
        <w:pStyle w:val="Nzev"/>
      </w:pPr>
      <w:bookmarkStart w:id="0" w:name="_GoBack"/>
      <w:bookmarkEnd w:id="0"/>
      <w:r>
        <w:t>Obec Hošťka</w:t>
      </w:r>
      <w:r>
        <w:br/>
      </w:r>
      <w:r>
        <w:t>Zastupitelstvo obce Hošťka</w:t>
      </w:r>
    </w:p>
    <w:p w:rsidR="00005AE6" w:rsidRDefault="005B140C">
      <w:pPr>
        <w:pStyle w:val="Nadpis1"/>
      </w:pPr>
      <w:r>
        <w:t>Obecně závazná vyhláška obce Hošťka 1/2023</w:t>
      </w:r>
      <w:r>
        <w:br/>
      </w:r>
      <w:r>
        <w:t>o místním poplatku ze psů</w:t>
      </w:r>
    </w:p>
    <w:p w:rsidR="00005AE6" w:rsidRDefault="005B140C">
      <w:pPr>
        <w:pStyle w:val="UvodniVeta"/>
      </w:pPr>
      <w:r>
        <w:t xml:space="preserve">Zastupitelstvo obce Hošťka se na svém zasedání dne 29. listopadu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</w:t>
      </w:r>
      <w:r>
        <w:t>ění pozdějších předpisů, tuto obecně závaznou vyhlášku (dále jen „vyhláška“):</w:t>
      </w:r>
    </w:p>
    <w:p w:rsidR="00005AE6" w:rsidRDefault="005B140C">
      <w:pPr>
        <w:pStyle w:val="Nadpis2"/>
      </w:pPr>
      <w:r>
        <w:t>Čl. 1</w:t>
      </w:r>
      <w:r>
        <w:br/>
      </w:r>
      <w:r>
        <w:t>Úvodní ustanovení</w:t>
      </w:r>
    </w:p>
    <w:p w:rsidR="00005AE6" w:rsidRDefault="005B140C">
      <w:pPr>
        <w:pStyle w:val="Odstavec"/>
        <w:numPr>
          <w:ilvl w:val="0"/>
          <w:numId w:val="1"/>
        </w:numPr>
      </w:pPr>
      <w:r>
        <w:t>Obec Hošťka touto vyhláškou zavádí místní poplatek ze psů (dále jen „poplatek“).</w:t>
      </w:r>
    </w:p>
    <w:p w:rsidR="00005AE6" w:rsidRDefault="005B140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005AE6" w:rsidRDefault="005B140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005AE6" w:rsidRDefault="005B140C">
      <w:pPr>
        <w:pStyle w:val="Nadpis2"/>
      </w:pPr>
      <w:r>
        <w:t>Čl. 2</w:t>
      </w:r>
      <w:r>
        <w:br/>
      </w:r>
      <w:r>
        <w:t>Předmět poplatku a poplatník</w:t>
      </w:r>
    </w:p>
    <w:p w:rsidR="00005AE6" w:rsidRDefault="005B140C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</w:t>
      </w:r>
      <w:r>
        <w:t>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005AE6" w:rsidRDefault="005B140C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005AE6" w:rsidRDefault="005B140C">
      <w:pPr>
        <w:pStyle w:val="Nadpis2"/>
      </w:pPr>
      <w:r>
        <w:t>Čl. 3</w:t>
      </w:r>
      <w:r>
        <w:br/>
      </w:r>
      <w:r>
        <w:t>Ohlašovací povinnost</w:t>
      </w:r>
    </w:p>
    <w:p w:rsidR="00005AE6" w:rsidRDefault="005B140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005AE6" w:rsidRDefault="005B140C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</w:t>
      </w:r>
      <w:r>
        <w:t>ala</w:t>
      </w:r>
      <w:r>
        <w:rPr>
          <w:rStyle w:val="Znakapoznpodarou"/>
        </w:rPr>
        <w:footnoteReference w:id="6"/>
      </w:r>
      <w:r>
        <w:t>.</w:t>
      </w:r>
    </w:p>
    <w:p w:rsidR="00005AE6" w:rsidRDefault="005B140C">
      <w:pPr>
        <w:pStyle w:val="Nadpis2"/>
      </w:pPr>
      <w:r>
        <w:t>Čl. 4</w:t>
      </w:r>
      <w:r>
        <w:br/>
      </w:r>
      <w:r>
        <w:t>Sazba poplatku</w:t>
      </w:r>
    </w:p>
    <w:p w:rsidR="00005AE6" w:rsidRDefault="005B140C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005AE6" w:rsidRDefault="005B140C">
      <w:pPr>
        <w:pStyle w:val="Odstavec"/>
        <w:numPr>
          <w:ilvl w:val="1"/>
          <w:numId w:val="1"/>
        </w:numPr>
      </w:pPr>
      <w:r>
        <w:t>za jednoho psa 100 Kč,</w:t>
      </w:r>
    </w:p>
    <w:p w:rsidR="00005AE6" w:rsidRDefault="005B140C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200 Kč,</w:t>
      </w:r>
    </w:p>
    <w:p w:rsidR="00005AE6" w:rsidRDefault="005B140C">
      <w:pPr>
        <w:pStyle w:val="Odstavec"/>
        <w:numPr>
          <w:ilvl w:val="1"/>
          <w:numId w:val="1"/>
        </w:numPr>
      </w:pPr>
      <w:r>
        <w:t>za psa, jehož držitelem je osoba starší 65 let, 60 Kč,</w:t>
      </w:r>
    </w:p>
    <w:p w:rsidR="00005AE6" w:rsidRDefault="005B140C">
      <w:pPr>
        <w:pStyle w:val="Odstavec"/>
        <w:numPr>
          <w:ilvl w:val="1"/>
          <w:numId w:val="1"/>
        </w:numPr>
      </w:pPr>
      <w:r>
        <w:t>za druhého a</w:t>
      </w:r>
      <w:r>
        <w:t xml:space="preserve"> každého dalšího psa téhož držitele, kterým je osoba starší 65 let, 200 Kč.</w:t>
      </w:r>
    </w:p>
    <w:p w:rsidR="00005AE6" w:rsidRDefault="005B140C">
      <w:pPr>
        <w:pStyle w:val="Odstavec"/>
        <w:numPr>
          <w:ilvl w:val="1"/>
          <w:numId w:val="1"/>
        </w:numPr>
      </w:pPr>
      <w:r>
        <w:t>za prvního psa chovaného v obytných domech s bytovými jednotkami 250 Kč.</w:t>
      </w:r>
    </w:p>
    <w:p w:rsidR="00005AE6" w:rsidRDefault="005B140C">
      <w:pPr>
        <w:pStyle w:val="Odstavec"/>
        <w:numPr>
          <w:ilvl w:val="1"/>
          <w:numId w:val="1"/>
        </w:numPr>
      </w:pPr>
      <w:r>
        <w:t>za druhého psa chovaného v obytných domech s bytovými jednotkami 500 Kč.</w:t>
      </w:r>
    </w:p>
    <w:p w:rsidR="00005AE6" w:rsidRDefault="005B140C">
      <w:pPr>
        <w:pStyle w:val="Odstavec"/>
        <w:numPr>
          <w:ilvl w:val="0"/>
          <w:numId w:val="1"/>
        </w:numPr>
      </w:pPr>
      <w:r>
        <w:t>V případě trvání poplatkové povinn</w:t>
      </w:r>
      <w:r>
        <w:t>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005AE6" w:rsidRDefault="005B140C">
      <w:pPr>
        <w:pStyle w:val="Nadpis2"/>
      </w:pPr>
      <w:r>
        <w:t>Čl. 5</w:t>
      </w:r>
      <w:r>
        <w:br/>
      </w:r>
      <w:r>
        <w:t>Splatnost poplatku</w:t>
      </w:r>
    </w:p>
    <w:p w:rsidR="00005AE6" w:rsidRDefault="005B140C">
      <w:pPr>
        <w:pStyle w:val="Odstavec"/>
        <w:numPr>
          <w:ilvl w:val="0"/>
          <w:numId w:val="5"/>
        </w:numPr>
      </w:pPr>
      <w:r>
        <w:t>Poplatek je splatný nejpozději do 30. června příslušného kalendář</w:t>
      </w:r>
      <w:r>
        <w:t>ního roku.</w:t>
      </w:r>
    </w:p>
    <w:p w:rsidR="00005AE6" w:rsidRDefault="005B140C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:rsidR="00005AE6" w:rsidRDefault="005B140C">
      <w:pPr>
        <w:pStyle w:val="Odstavec"/>
        <w:numPr>
          <w:ilvl w:val="0"/>
          <w:numId w:val="1"/>
        </w:numPr>
      </w:pPr>
      <w:r>
        <w:t>Lhůta splatnosti neskončí poplatníkovi dříve ne</w:t>
      </w:r>
      <w:r>
        <w:t>ž lhůta pro podání ohlášení podle čl. 3 odst. 1 této vyhlášky.</w:t>
      </w:r>
    </w:p>
    <w:p w:rsidR="00005AE6" w:rsidRDefault="005B140C">
      <w:pPr>
        <w:pStyle w:val="Nadpis2"/>
      </w:pPr>
      <w:r>
        <w:t>Čl. 6</w:t>
      </w:r>
      <w:r>
        <w:br/>
      </w:r>
      <w:r>
        <w:t xml:space="preserve"> Osvobození</w:t>
      </w:r>
    </w:p>
    <w:p w:rsidR="00005AE6" w:rsidRDefault="005B140C">
      <w:pPr>
        <w:pStyle w:val="Odstavec"/>
        <w:numPr>
          <w:ilvl w:val="0"/>
          <w:numId w:val="6"/>
        </w:numPr>
      </w:pPr>
      <w:r>
        <w:t>Od poplatku ze psů je osvobozen držitel psa, kterým je osoba nevidomá, osoba, která je považována za závislou na pomoci jiné fyzické osoby podle zákona upravujícího sociální s</w:t>
      </w:r>
      <w:r>
        <w:t>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005AE6" w:rsidRDefault="005B140C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005AE6" w:rsidRDefault="005B140C">
      <w:pPr>
        <w:pStyle w:val="Nadpis2"/>
      </w:pPr>
      <w:r>
        <w:t>Čl. 7</w:t>
      </w:r>
      <w:r>
        <w:br/>
      </w:r>
      <w:r>
        <w:t xml:space="preserve"> Přechodné a </w:t>
      </w:r>
      <w:r>
        <w:t>zrušovací ustanovení</w:t>
      </w:r>
    </w:p>
    <w:p w:rsidR="00005AE6" w:rsidRDefault="005B140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005AE6" w:rsidRDefault="005B140C">
      <w:pPr>
        <w:pStyle w:val="Odstavec"/>
        <w:numPr>
          <w:ilvl w:val="0"/>
          <w:numId w:val="1"/>
        </w:numPr>
      </w:pPr>
      <w:r>
        <w:t>Zrušuje se obecně závazná vyhláška č. 2/2019, Obecně závazná vyhláška obce Hošťka o místním poplatku ze psů, ze dne 29.</w:t>
      </w:r>
      <w:r>
        <w:t xml:space="preserve"> května 2019.</w:t>
      </w:r>
    </w:p>
    <w:p w:rsidR="00005AE6" w:rsidRDefault="005B140C">
      <w:pPr>
        <w:pStyle w:val="Nadpis2"/>
      </w:pPr>
      <w:r>
        <w:t>Čl. 8</w:t>
      </w:r>
      <w:r>
        <w:br/>
      </w:r>
      <w:r>
        <w:t>Účinnost</w:t>
      </w:r>
    </w:p>
    <w:p w:rsidR="00005AE6" w:rsidRDefault="005B140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05AE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5AE6" w:rsidRDefault="005B140C">
            <w:pPr>
              <w:pStyle w:val="PodpisovePole"/>
            </w:pPr>
            <w:r>
              <w:lastRenderedPageBreak/>
              <w:t>Lucie Valíčková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5AE6" w:rsidRDefault="005B140C">
            <w:pPr>
              <w:pStyle w:val="PodpisovePole"/>
            </w:pPr>
            <w:r>
              <w:t>Marek Strapek v. r.</w:t>
            </w:r>
            <w:r>
              <w:br/>
            </w:r>
            <w:r>
              <w:t xml:space="preserve"> místostarosta</w:t>
            </w:r>
          </w:p>
        </w:tc>
      </w:tr>
      <w:tr w:rsidR="00005AE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5AE6" w:rsidRDefault="00005AE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5AE6" w:rsidRDefault="00005AE6">
            <w:pPr>
              <w:pStyle w:val="PodpisovePole"/>
            </w:pPr>
          </w:p>
        </w:tc>
      </w:tr>
    </w:tbl>
    <w:p w:rsidR="00005AE6" w:rsidRDefault="00005AE6"/>
    <w:sectPr w:rsidR="00005AE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40C" w:rsidRDefault="005B140C">
      <w:r>
        <w:separator/>
      </w:r>
    </w:p>
  </w:endnote>
  <w:endnote w:type="continuationSeparator" w:id="0">
    <w:p w:rsidR="005B140C" w:rsidRDefault="005B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40C" w:rsidRDefault="005B140C">
      <w:r>
        <w:rPr>
          <w:color w:val="000000"/>
        </w:rPr>
        <w:separator/>
      </w:r>
    </w:p>
  </w:footnote>
  <w:footnote w:type="continuationSeparator" w:id="0">
    <w:p w:rsidR="005B140C" w:rsidRDefault="005B140C">
      <w:r>
        <w:continuationSeparator/>
      </w:r>
    </w:p>
  </w:footnote>
  <w:footnote w:id="1">
    <w:p w:rsidR="00005AE6" w:rsidRDefault="005B140C">
      <w:pPr>
        <w:pStyle w:val="Footnote"/>
      </w:pPr>
      <w:r>
        <w:rPr>
          <w:rStyle w:val="Znakapoznpodarou"/>
        </w:rPr>
        <w:footnoteRef/>
      </w:r>
      <w:r>
        <w:t>§ 2 odst. 5 zákona o mís</w:t>
      </w:r>
      <w:r>
        <w:t>tních poplatcích</w:t>
      </w:r>
    </w:p>
  </w:footnote>
  <w:footnote w:id="2">
    <w:p w:rsidR="00005AE6" w:rsidRDefault="005B140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005AE6" w:rsidRDefault="005B140C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005AE6" w:rsidRDefault="005B140C">
      <w:pPr>
        <w:pStyle w:val="Footnote"/>
      </w:pPr>
      <w:r>
        <w:rPr>
          <w:rStyle w:val="Znakapoznpodarou"/>
        </w:rPr>
        <w:footnoteRef/>
      </w:r>
      <w:r>
        <w:t xml:space="preserve">§ 2 odst. 2 zákona o místních </w:t>
      </w:r>
      <w:r>
        <w:t>poplatcích</w:t>
      </w:r>
    </w:p>
  </w:footnote>
  <w:footnote w:id="5">
    <w:p w:rsidR="00005AE6" w:rsidRDefault="005B140C">
      <w:pPr>
        <w:pStyle w:val="Footnote"/>
      </w:pPr>
      <w:r>
        <w:rPr>
          <w:rStyle w:val="Znakapoznpodarou"/>
        </w:rPr>
        <w:footnoteRef/>
      </w:r>
      <w:r>
        <w:t>§ 14a odst.</w:t>
      </w:r>
      <w:r>
        <w:t> 1 a 2 zákona o místních poplatcích; v ohlášení poplatník uvede zejména své identifikační údaje a skutečnosti rozhodné pro stanovení poplatku</w:t>
      </w:r>
    </w:p>
  </w:footnote>
  <w:footnote w:id="6">
    <w:p w:rsidR="00005AE6" w:rsidRDefault="005B140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005AE6" w:rsidRDefault="005B140C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:rsidR="00005AE6" w:rsidRDefault="005B140C">
      <w:pPr>
        <w:pStyle w:val="Footnote"/>
      </w:pPr>
      <w:r>
        <w:rPr>
          <w:rStyle w:val="Znakapoznpodarou"/>
        </w:rPr>
        <w:footnoteRef/>
      </w:r>
      <w:r>
        <w:t>§ 2 odst. 2 zá</w:t>
      </w:r>
      <w:r>
        <w:t>kona o místních poplatcích</w:t>
      </w:r>
    </w:p>
  </w:footnote>
  <w:footnote w:id="9">
    <w:p w:rsidR="00005AE6" w:rsidRDefault="005B140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10F84"/>
    <w:multiLevelType w:val="multilevel"/>
    <w:tmpl w:val="EE5280D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05AE6"/>
    <w:rsid w:val="00005AE6"/>
    <w:rsid w:val="003438AB"/>
    <w:rsid w:val="005B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8FA0B-29DA-47D1-AEC9-92F50155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2023-12-20T10:41:00Z</dcterms:created>
  <dcterms:modified xsi:type="dcterms:W3CDTF">2023-12-20T10:41:00Z</dcterms:modified>
</cp:coreProperties>
</file>