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760C0B" w14:textId="77777777" w:rsidR="003E1444" w:rsidRDefault="00000000">
      <w:pPr>
        <w:pStyle w:val="Nzev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457135" wp14:editId="2114BDA5">
            <wp:simplePos x="0" y="0"/>
            <wp:positionH relativeFrom="column">
              <wp:posOffset>32388</wp:posOffset>
            </wp:positionH>
            <wp:positionV relativeFrom="paragraph">
              <wp:posOffset>-6986</wp:posOffset>
            </wp:positionV>
            <wp:extent cx="754142" cy="905320"/>
            <wp:effectExtent l="0" t="0" r="7858" b="9080"/>
            <wp:wrapNone/>
            <wp:docPr id="1595813504" name="Obrázek 1" descr="Znak obce Předín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42" cy="905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Obec Předín</w:t>
      </w:r>
      <w:r>
        <w:br/>
        <w:t>Zastupitelstvo obce Předín</w:t>
      </w:r>
    </w:p>
    <w:p w14:paraId="63B9002C" w14:textId="77777777" w:rsidR="003E1444" w:rsidRDefault="00000000">
      <w:pPr>
        <w:pStyle w:val="Nadpis1"/>
      </w:pPr>
      <w:r>
        <w:t>Obecně závazná vyhláška obce Předín</w:t>
      </w:r>
      <w:r>
        <w:br/>
        <w:t>o místním poplatku ze vstupného</w:t>
      </w:r>
    </w:p>
    <w:p w14:paraId="4B4893B1" w14:textId="77777777" w:rsidR="003E1444" w:rsidRDefault="00000000">
      <w:pPr>
        <w:pStyle w:val="UvodniVeta"/>
      </w:pPr>
      <w:r>
        <w:t>Zastupitelstvo obce Předín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A56C2DF" w14:textId="77777777" w:rsidR="003E1444" w:rsidRDefault="00000000">
      <w:pPr>
        <w:pStyle w:val="Nadpis2"/>
      </w:pPr>
      <w:r>
        <w:t>Čl. 1</w:t>
      </w:r>
      <w:r>
        <w:br/>
        <w:t>Úvodní ustanovení</w:t>
      </w:r>
    </w:p>
    <w:p w14:paraId="2D7EA91F" w14:textId="77777777" w:rsidR="003E1444" w:rsidRDefault="00000000">
      <w:pPr>
        <w:pStyle w:val="Odstavec"/>
        <w:numPr>
          <w:ilvl w:val="0"/>
          <w:numId w:val="1"/>
        </w:numPr>
      </w:pPr>
      <w:r>
        <w:t>Obec Předín touto vyhláškou zavádí místní poplatek ze vstupného (dále jen „poplatek“).</w:t>
      </w:r>
    </w:p>
    <w:p w14:paraId="6F2AE85E" w14:textId="77777777" w:rsidR="003E144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C2163BF" w14:textId="77777777" w:rsidR="003E1444" w:rsidRDefault="00000000">
      <w:pPr>
        <w:pStyle w:val="Nadpis2"/>
      </w:pPr>
      <w:r>
        <w:t>Čl. 2</w:t>
      </w:r>
      <w:r>
        <w:br/>
        <w:t>Předmět poplatku a poplatník</w:t>
      </w:r>
    </w:p>
    <w:p w14:paraId="07FC6B22" w14:textId="77777777" w:rsidR="003E1444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79A6BB88" w14:textId="77777777" w:rsidR="003E1444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0C755BDA" w14:textId="77777777" w:rsidR="003E1444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0D516F06" w14:textId="77777777" w:rsidR="003E1444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081CEED5" w14:textId="77777777" w:rsidR="003E1444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590316F4" w14:textId="77777777" w:rsidR="003E1444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6694639B" w14:textId="77777777" w:rsidR="003E1444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65BE30C2" w14:textId="77777777" w:rsidR="003E1444" w:rsidRDefault="00000000">
      <w:pPr>
        <w:pStyle w:val="Nadpis2"/>
      </w:pPr>
      <w:r>
        <w:t>Čl. 3</w:t>
      </w:r>
      <w:r>
        <w:br/>
        <w:t>Ohlašovací povinnost</w:t>
      </w:r>
    </w:p>
    <w:p w14:paraId="4C61818E" w14:textId="77777777" w:rsidR="003E144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3B400D2" w14:textId="77777777" w:rsidR="003E1444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B906922" w14:textId="77777777" w:rsidR="003E1444" w:rsidRDefault="00000000">
      <w:pPr>
        <w:pStyle w:val="Nadpis2"/>
      </w:pPr>
      <w:r>
        <w:t>Čl. 4</w:t>
      </w:r>
      <w:r>
        <w:br/>
        <w:t>Sazba poplatku</w:t>
      </w:r>
    </w:p>
    <w:p w14:paraId="2E1E05F5" w14:textId="77777777" w:rsidR="003E1444" w:rsidRDefault="00000000">
      <w:pPr>
        <w:pStyle w:val="Odstavec"/>
      </w:pPr>
      <w:r>
        <w:t>Sazba poplatku činí z vybraného vstupného na</w:t>
      </w:r>
    </w:p>
    <w:p w14:paraId="50D76238" w14:textId="77777777" w:rsidR="003E1444" w:rsidRDefault="00000000">
      <w:pPr>
        <w:pStyle w:val="Odstavec"/>
        <w:numPr>
          <w:ilvl w:val="1"/>
          <w:numId w:val="1"/>
        </w:numPr>
      </w:pPr>
      <w:r>
        <w:t>kulturní akce 10 %,</w:t>
      </w:r>
    </w:p>
    <w:p w14:paraId="71DFCC7E" w14:textId="77777777" w:rsidR="003E1444" w:rsidRDefault="00000000">
      <w:pPr>
        <w:pStyle w:val="Odstavec"/>
        <w:numPr>
          <w:ilvl w:val="1"/>
          <w:numId w:val="1"/>
        </w:numPr>
      </w:pPr>
      <w:r>
        <w:lastRenderedPageBreak/>
        <w:t>sportovní akce 10 %,</w:t>
      </w:r>
    </w:p>
    <w:p w14:paraId="31B4E8EC" w14:textId="77777777" w:rsidR="003E1444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045875FD" w14:textId="77777777" w:rsidR="003E1444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50B30CA1" w14:textId="77777777" w:rsidR="003E1444" w:rsidRDefault="00000000">
      <w:pPr>
        <w:pStyle w:val="Nadpis2"/>
      </w:pPr>
      <w:r>
        <w:t>Čl. 5</w:t>
      </w:r>
      <w:r>
        <w:br/>
        <w:t>Splatnost poplatku</w:t>
      </w:r>
    </w:p>
    <w:p w14:paraId="7FF84C49" w14:textId="77777777" w:rsidR="003E1444" w:rsidRDefault="00000000">
      <w:pPr>
        <w:pStyle w:val="Odstavec"/>
      </w:pPr>
      <w:r>
        <w:t>Poplatek je splatný ve lhůtě 10 dnů ode dne skončení akce.</w:t>
      </w:r>
    </w:p>
    <w:p w14:paraId="73937784" w14:textId="77777777" w:rsidR="003E1444" w:rsidRDefault="00000000">
      <w:pPr>
        <w:pStyle w:val="Nadpis2"/>
      </w:pPr>
      <w:r>
        <w:t>Čl. 6</w:t>
      </w:r>
      <w:r>
        <w:br/>
        <w:t xml:space="preserve"> Osvobození</w:t>
      </w:r>
    </w:p>
    <w:p w14:paraId="7B5CEB7A" w14:textId="77777777" w:rsidR="003E1444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36C29025" w14:textId="77777777" w:rsidR="003E1444" w:rsidRDefault="00000000">
      <w:pPr>
        <w:pStyle w:val="Odstavec"/>
        <w:numPr>
          <w:ilvl w:val="0"/>
          <w:numId w:val="1"/>
        </w:numPr>
      </w:pPr>
      <w:r>
        <w:t>Od poplatku se dále osvobozují akce pořádané místními organizacemi, jejichž celý výtěžek ze vstupného je určen na rozvoj jejich činností; sportovní akce pořádané místními spolky; sportovní a kulturní akce místních škol; divadelní představení, koncerty vážné hudby a výstavy.</w:t>
      </w:r>
    </w:p>
    <w:p w14:paraId="6120B9C6" w14:textId="77777777" w:rsidR="003E1444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F83D512" w14:textId="77777777" w:rsidR="003E1444" w:rsidRDefault="00000000">
      <w:pPr>
        <w:pStyle w:val="Nadpis2"/>
      </w:pPr>
      <w:r>
        <w:t>Čl. 7</w:t>
      </w:r>
      <w:r>
        <w:br/>
        <w:t>Přechodné a zrušovací ustanovení</w:t>
      </w:r>
    </w:p>
    <w:p w14:paraId="3F91DBD8" w14:textId="77777777" w:rsidR="003E1444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59ABD22C" w14:textId="77777777" w:rsidR="003E1444" w:rsidRDefault="00000000">
      <w:pPr>
        <w:pStyle w:val="Odstavec"/>
        <w:numPr>
          <w:ilvl w:val="0"/>
          <w:numId w:val="1"/>
        </w:numPr>
      </w:pPr>
      <w:r>
        <w:t>Zrušuje se obecně závazná vyhláška č. 2/2011, Obecně závazná vyhláška o místním poplatku ze vstupného, ze dne 10. května 2011.</w:t>
      </w:r>
    </w:p>
    <w:p w14:paraId="2FAAC09F" w14:textId="77777777" w:rsidR="003E1444" w:rsidRDefault="00000000">
      <w:pPr>
        <w:pStyle w:val="Nadpis2"/>
      </w:pPr>
      <w:r>
        <w:t>Čl. 8</w:t>
      </w:r>
      <w:r>
        <w:br/>
        <w:t>Účinnost</w:t>
      </w:r>
    </w:p>
    <w:p w14:paraId="44AC570C" w14:textId="77777777" w:rsidR="003E1444" w:rsidRDefault="00000000">
      <w:pPr>
        <w:pStyle w:val="Odstavec"/>
      </w:pPr>
      <w:r>
        <w:t>Tato vyhláška nabývá účinnosti dnem 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3E1444" w14:paraId="105F6294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294458C" w14:textId="77777777" w:rsidR="003E1444" w:rsidRDefault="00000000">
            <w:pPr>
              <w:pStyle w:val="PodpisovePole"/>
            </w:pPr>
            <w:r>
              <w:t>Ing. Zdeněk Skála v. r.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D3CCBB3" w14:textId="77777777" w:rsidR="003E1444" w:rsidRDefault="00000000">
            <w:pPr>
              <w:pStyle w:val="PodpisovePole"/>
            </w:pPr>
            <w:r>
              <w:t>František Vrbka v. r.</w:t>
            </w:r>
            <w:r>
              <w:br/>
              <w:t xml:space="preserve"> místostarosta</w:t>
            </w:r>
          </w:p>
        </w:tc>
      </w:tr>
      <w:tr w:rsidR="003E1444" w14:paraId="6B52EDCA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3655855C" w14:textId="77777777" w:rsidR="003E1444" w:rsidRDefault="003E1444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9E9D9BD" w14:textId="77777777" w:rsidR="003E1444" w:rsidRDefault="003E1444">
            <w:pPr>
              <w:pStyle w:val="PodpisovePole"/>
            </w:pPr>
          </w:p>
        </w:tc>
      </w:tr>
    </w:tbl>
    <w:p w14:paraId="67795F2F" w14:textId="77777777" w:rsidR="003E1444" w:rsidRDefault="003E1444"/>
    <w:sectPr w:rsidR="003E1444">
      <w:pgSz w:w="595.45pt" w:h="841.70pt"/>
      <w:pgMar w:top="42.55pt" w:right="56.70pt" w:bottom="42.55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4C1A407" w14:textId="77777777" w:rsidR="009D51AE" w:rsidRDefault="009D51AE">
      <w:r>
        <w:separator/>
      </w:r>
    </w:p>
  </w:endnote>
  <w:endnote w:type="continuationSeparator" w:id="0">
    <w:p w14:paraId="7ECE434F" w14:textId="77777777" w:rsidR="009D51AE" w:rsidRDefault="009D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6BBC76" w14:textId="77777777" w:rsidR="009D51AE" w:rsidRDefault="009D51AE">
      <w:r>
        <w:rPr>
          <w:color w:val="000000"/>
        </w:rPr>
        <w:separator/>
      </w:r>
    </w:p>
  </w:footnote>
  <w:footnote w:type="continuationSeparator" w:id="0">
    <w:p w14:paraId="5EA14322" w14:textId="77777777" w:rsidR="009D51AE" w:rsidRDefault="009D51AE">
      <w:r>
        <w:continuationSeparator/>
      </w:r>
    </w:p>
  </w:footnote>
  <w:footnote w:id="1">
    <w:p w14:paraId="3A989807" w14:textId="77777777" w:rsidR="003E144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B0D214F" w14:textId="77777777" w:rsidR="003E1444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1C3823C" w14:textId="77777777" w:rsidR="003E1444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467E38F" w14:textId="77777777" w:rsidR="003E144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0919B6B" w14:textId="77777777" w:rsidR="003E144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D045A19" w14:textId="77777777" w:rsidR="003E1444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B013F3B" w14:textId="77777777" w:rsidR="003E144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6C086E"/>
    <w:multiLevelType w:val="multilevel"/>
    <w:tmpl w:val="25DA73BA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637760193">
    <w:abstractNumId w:val="0"/>
  </w:num>
  <w:num w:numId="2" w16cid:durableId="665867738">
    <w:abstractNumId w:val="0"/>
    <w:lvlOverride w:ilvl="0">
      <w:startOverride w:val="1"/>
    </w:lvlOverride>
  </w:num>
  <w:num w:numId="3" w16cid:durableId="1312977228">
    <w:abstractNumId w:val="0"/>
    <w:lvlOverride w:ilvl="0">
      <w:startOverride w:val="1"/>
    </w:lvlOverride>
  </w:num>
  <w:num w:numId="4" w16cid:durableId="807404667">
    <w:abstractNumId w:val="0"/>
    <w:lvlOverride w:ilvl="0">
      <w:startOverride w:val="1"/>
    </w:lvlOverride>
  </w:num>
  <w:num w:numId="5" w16cid:durableId="1298591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1444"/>
    <w:rsid w:val="00165916"/>
    <w:rsid w:val="003E1444"/>
    <w:rsid w:val="009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F3295"/>
  <w15:docId w15:val="{31CA4B2A-2703-441F-B72F-EC677AEFDA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Předín</dc:creator>
  <cp:lastModifiedBy>Obec Předín</cp:lastModifiedBy>
  <cp:revision>2</cp:revision>
  <dcterms:created xsi:type="dcterms:W3CDTF">2023-11-13T10:49:00Z</dcterms:created>
  <dcterms:modified xsi:type="dcterms:W3CDTF">2023-11-13T10:49:00Z</dcterms:modified>
</cp:coreProperties>
</file>