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87F2" w14:textId="77777777" w:rsidR="00BD7E4B" w:rsidRDefault="00000000">
      <w:pPr>
        <w:pStyle w:val="Nzev"/>
      </w:pPr>
      <w:r>
        <w:t>Obec Chářovice</w:t>
      </w:r>
      <w:r>
        <w:br/>
        <w:t>Zastupitelstvo obce Chářovice</w:t>
      </w:r>
    </w:p>
    <w:p w14:paraId="6E4939FC" w14:textId="77777777" w:rsidR="00BD7E4B" w:rsidRDefault="00000000">
      <w:pPr>
        <w:pStyle w:val="Nadpis1"/>
      </w:pPr>
      <w:r>
        <w:t>Obecně závazná vyhláška obce Chářovice</w:t>
      </w:r>
      <w:r>
        <w:br/>
        <w:t>o regulaci zacházení s pyrotechnickými výrobky</w:t>
      </w:r>
    </w:p>
    <w:p w14:paraId="0A42681E" w14:textId="77777777" w:rsidR="00BD7E4B" w:rsidRDefault="00000000">
      <w:pPr>
        <w:pStyle w:val="UvodniVeta"/>
      </w:pPr>
      <w:r>
        <w:t>Zastupitelstvo obce Chářovice se na svém zasedání dne 15. října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0A10C35" w14:textId="77777777" w:rsidR="00BD7E4B" w:rsidRDefault="00000000">
      <w:pPr>
        <w:pStyle w:val="Nadpis2"/>
      </w:pPr>
      <w:r>
        <w:t>Čl. 1</w:t>
      </w:r>
      <w:r>
        <w:br/>
        <w:t>Úvodní ustanovení</w:t>
      </w:r>
    </w:p>
    <w:p w14:paraId="2D5E27C5" w14:textId="77777777" w:rsidR="00BD7E4B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1028743B" w14:textId="77777777" w:rsidR="00BD7E4B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7AFFAFBB" w14:textId="77777777" w:rsidR="00BD7E4B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3E0590E5" w14:textId="77777777" w:rsidR="00BD7E4B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769473AF" w14:textId="77777777" w:rsidR="00BD7E4B" w:rsidRDefault="00000000">
      <w:pPr>
        <w:pStyle w:val="Odstavec"/>
      </w:pPr>
      <w:r>
        <w:t>Zacházení s pyrotechnickými výrobky podle této vyhlášky se zakazuje na celém území obce.</w:t>
      </w:r>
    </w:p>
    <w:p w14:paraId="38270041" w14:textId="77777777" w:rsidR="00BD7E4B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4B4184DF" w14:textId="77777777" w:rsidR="00BD7E4B" w:rsidRDefault="00000000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2B932EE3" w14:textId="77777777" w:rsidR="00BD7E4B" w:rsidRDefault="00000000">
      <w:pPr>
        <w:pStyle w:val="Odstavec"/>
        <w:numPr>
          <w:ilvl w:val="1"/>
          <w:numId w:val="4"/>
        </w:numPr>
      </w:pPr>
      <w:r>
        <w:t>ve dnech 31. prosince a 1. ledna,</w:t>
      </w:r>
    </w:p>
    <w:p w14:paraId="487A8611" w14:textId="77777777" w:rsidR="00BD7E4B" w:rsidRDefault="00000000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veřejnosti.</w:t>
      </w:r>
    </w:p>
    <w:p w14:paraId="1F761E95" w14:textId="77777777" w:rsidR="00BD7E4B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117FFCE5" w14:textId="77777777" w:rsidR="00BD7E4B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76158A98" w14:textId="77777777" w:rsidR="00BD7E4B" w:rsidRDefault="00000000">
      <w:pPr>
        <w:pStyle w:val="Odstavec"/>
      </w:pPr>
      <w:r>
        <w:t>Zrušuje se obecně závazná vyhláška č. 2/2022, Regulace používání zábavní pyrotechniky, ze dne 31. května 2022.</w:t>
      </w:r>
    </w:p>
    <w:p w14:paraId="3372EC45" w14:textId="77777777" w:rsidR="00BD7E4B" w:rsidRDefault="00000000">
      <w:pPr>
        <w:pStyle w:val="Nadpis2"/>
      </w:pPr>
      <w:r>
        <w:t>Čl. 5</w:t>
      </w:r>
      <w:r>
        <w:br/>
        <w:t>Účinnost</w:t>
      </w:r>
    </w:p>
    <w:p w14:paraId="5ADEE111" w14:textId="77777777" w:rsidR="00BD7E4B" w:rsidRDefault="00000000">
      <w:pPr>
        <w:pStyle w:val="Odstavec"/>
      </w:pPr>
      <w:r>
        <w:t>Tato vyhláška nabývá účinnosti dnem 1.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D7E4B" w14:paraId="5FBB9C1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6D2663" w14:textId="77777777" w:rsidR="00BD7E4B" w:rsidRDefault="00000000">
            <w:pPr>
              <w:pStyle w:val="PodpisovePole"/>
            </w:pPr>
            <w:r>
              <w:t>Mgr. Zuzana Žáčková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67C4D" w14:textId="77777777" w:rsidR="00BD7E4B" w:rsidRDefault="00000000">
            <w:pPr>
              <w:pStyle w:val="PodpisovePole"/>
            </w:pPr>
            <w:r>
              <w:t>Luděk Papež v. r.</w:t>
            </w:r>
            <w:r>
              <w:br/>
              <w:t xml:space="preserve"> místostarosta</w:t>
            </w:r>
          </w:p>
        </w:tc>
      </w:tr>
      <w:tr w:rsidR="00BD7E4B" w14:paraId="065AE64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023F4" w14:textId="77777777" w:rsidR="00BD7E4B" w:rsidRDefault="00BD7E4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01C4F" w14:textId="77777777" w:rsidR="00BD7E4B" w:rsidRDefault="00BD7E4B">
            <w:pPr>
              <w:pStyle w:val="PodpisovePole"/>
            </w:pPr>
          </w:p>
        </w:tc>
      </w:tr>
    </w:tbl>
    <w:p w14:paraId="68411B11" w14:textId="77777777" w:rsidR="00BD7E4B" w:rsidRDefault="00BD7E4B"/>
    <w:sectPr w:rsidR="00BD7E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BDA9" w14:textId="77777777" w:rsidR="006E15DA" w:rsidRDefault="006E15DA">
      <w:r>
        <w:separator/>
      </w:r>
    </w:p>
  </w:endnote>
  <w:endnote w:type="continuationSeparator" w:id="0">
    <w:p w14:paraId="58F9E8CC" w14:textId="77777777" w:rsidR="006E15DA" w:rsidRDefault="006E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C5B1" w14:textId="77777777" w:rsidR="006E15DA" w:rsidRDefault="006E15DA">
      <w:r>
        <w:rPr>
          <w:color w:val="000000"/>
        </w:rPr>
        <w:separator/>
      </w:r>
    </w:p>
  </w:footnote>
  <w:footnote w:type="continuationSeparator" w:id="0">
    <w:p w14:paraId="1C0F6DD8" w14:textId="77777777" w:rsidR="006E15DA" w:rsidRDefault="006E15DA">
      <w:r>
        <w:continuationSeparator/>
      </w:r>
    </w:p>
  </w:footnote>
  <w:footnote w:id="1">
    <w:p w14:paraId="37942E7E" w14:textId="77777777" w:rsidR="00BD7E4B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4AC86626" w14:textId="77777777" w:rsidR="00BD7E4B" w:rsidRDefault="00BD7E4B"/>
    <w:p w14:paraId="0503997F" w14:textId="77777777" w:rsidR="00000000" w:rsidRDefault="00000000"/>
  </w:footnote>
  <w:footnote w:id="2">
    <w:p w14:paraId="762460DE" w14:textId="77777777" w:rsidR="00BD7E4B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6CA52CA4" w14:textId="77777777" w:rsidR="00BD7E4B" w:rsidRDefault="00BD7E4B"/>
    <w:p w14:paraId="17AE837F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66F35"/>
    <w:multiLevelType w:val="multilevel"/>
    <w:tmpl w:val="42229C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46786197">
    <w:abstractNumId w:val="0"/>
  </w:num>
  <w:num w:numId="2" w16cid:durableId="1815367715">
    <w:abstractNumId w:val="0"/>
    <w:lvlOverride w:ilvl="0">
      <w:startOverride w:val="1"/>
    </w:lvlOverride>
  </w:num>
  <w:num w:numId="3" w16cid:durableId="220557021">
    <w:abstractNumId w:val="0"/>
    <w:lvlOverride w:ilvl="0">
      <w:startOverride w:val="1"/>
    </w:lvlOverride>
  </w:num>
  <w:num w:numId="4" w16cid:durableId="1490246429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4B"/>
    <w:rsid w:val="000508DF"/>
    <w:rsid w:val="002F6693"/>
    <w:rsid w:val="006E15DA"/>
    <w:rsid w:val="00AA2152"/>
    <w:rsid w:val="00BD7E4B"/>
    <w:rsid w:val="00C2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5324"/>
  <w15:docId w15:val="{052301EF-F5AD-4827-B111-124FEBEF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F549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Nadpis3Char">
    <w:name w:val="Nadpis 3 Char"/>
    <w:rPr>
      <w:rFonts w:ascii="Calibri Light" w:eastAsia="Times New Roman" w:hAnsi="Calibri Light" w:cs="Mangal"/>
      <w:color w:val="1F3763"/>
      <w:szCs w:val="21"/>
    </w:rPr>
  </w:style>
  <w:style w:type="character" w:customStyle="1" w:styleId="Nadpis4Char">
    <w:name w:val="Nadpis 4 Char"/>
    <w:rPr>
      <w:rFonts w:ascii="Calibri Light" w:eastAsia="Times New Roman" w:hAnsi="Calibri Light" w:cs="Mangal"/>
      <w:i/>
      <w:iCs/>
      <w:color w:val="2F549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Žáčková</dc:creator>
  <cp:keywords/>
  <cp:lastModifiedBy>Zuzana Žáčková</cp:lastModifiedBy>
  <cp:revision>2</cp:revision>
  <dcterms:created xsi:type="dcterms:W3CDTF">2025-10-16T13:21:00Z</dcterms:created>
  <dcterms:modified xsi:type="dcterms:W3CDTF">2025-10-16T13:21:00Z</dcterms:modified>
</cp:coreProperties>
</file>