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D3ED" w14:textId="77777777" w:rsidR="00367243" w:rsidRDefault="00000000">
      <w:pPr>
        <w:pStyle w:val="Nzev"/>
      </w:pPr>
      <w:r>
        <w:t>Obec Pustá Kamenice</w:t>
      </w:r>
      <w:r>
        <w:br/>
        <w:t>Zastupitelstvo obce Pustá Kamenice</w:t>
      </w:r>
    </w:p>
    <w:p w14:paraId="082403F7" w14:textId="77777777" w:rsidR="00367243" w:rsidRDefault="00000000">
      <w:pPr>
        <w:pStyle w:val="Nadpis1"/>
      </w:pPr>
      <w:r>
        <w:t>Obecně závazná vyhláška obce Pustá Kamenice</w:t>
      </w:r>
      <w:r>
        <w:br/>
        <w:t>o místním poplatku za obecní systém odpadového hospodářství</w:t>
      </w:r>
    </w:p>
    <w:p w14:paraId="68B8DE8A" w14:textId="77777777" w:rsidR="00367243" w:rsidRDefault="00000000">
      <w:pPr>
        <w:pStyle w:val="UvodniVeta"/>
      </w:pPr>
      <w:r>
        <w:t xml:space="preserve">Zastupitelstvo obce Pustá Kamenice se na svém zasedání dne </w:t>
      </w:r>
      <w:r w:rsidRPr="002432CC">
        <w:t>2</w:t>
      </w:r>
      <w:r w:rsidR="00A34747" w:rsidRPr="002432CC">
        <w:t>6</w:t>
      </w:r>
      <w:r w:rsidRPr="002432CC">
        <w:t>. listopadu 202</w:t>
      </w:r>
      <w:r w:rsidR="00A34747" w:rsidRPr="002432CC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3E3CBC" w14:textId="77777777" w:rsidR="00367243" w:rsidRDefault="00000000">
      <w:pPr>
        <w:pStyle w:val="Nadpis2"/>
      </w:pPr>
      <w:r>
        <w:t>Čl. 1</w:t>
      </w:r>
      <w:r>
        <w:br/>
        <w:t>Úvodní ustanovení</w:t>
      </w:r>
    </w:p>
    <w:p w14:paraId="49ACC1A7" w14:textId="77777777" w:rsidR="00367243" w:rsidRDefault="00000000">
      <w:pPr>
        <w:pStyle w:val="Odstavec"/>
        <w:numPr>
          <w:ilvl w:val="0"/>
          <w:numId w:val="1"/>
        </w:numPr>
      </w:pPr>
      <w:r>
        <w:t>Obec Pustá Kamenice touto vyhláškou zavádí místní poplatek za obecní systém odpadového hospodářství (dále jen „poplatek“).</w:t>
      </w:r>
    </w:p>
    <w:p w14:paraId="038DF6D8" w14:textId="77777777" w:rsidR="0036724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436168" w14:textId="77777777" w:rsidR="0036724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BFCC1AD" w14:textId="77777777" w:rsidR="00367243" w:rsidRDefault="00000000">
      <w:pPr>
        <w:pStyle w:val="Nadpis2"/>
      </w:pPr>
      <w:r>
        <w:t>Čl. 2</w:t>
      </w:r>
      <w:r>
        <w:br/>
        <w:t>Poplatník</w:t>
      </w:r>
    </w:p>
    <w:p w14:paraId="3A9EDD18" w14:textId="77777777" w:rsidR="0036724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94B3FD" w14:textId="77777777" w:rsidR="0036724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2C9DBB0" w14:textId="77777777" w:rsidR="0036724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4FD9C44" w14:textId="77777777" w:rsidR="0036724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60D8C8" w14:textId="77777777" w:rsidR="0036724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E696911" w14:textId="77777777" w:rsidR="0036724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CF0871E" w14:textId="77777777" w:rsidR="0036724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27C70D9" w14:textId="77777777" w:rsidR="00367243" w:rsidRDefault="00000000">
      <w:pPr>
        <w:pStyle w:val="Nadpis2"/>
      </w:pPr>
      <w:r>
        <w:t>Čl. 4</w:t>
      </w:r>
      <w:r>
        <w:br/>
        <w:t>Sazba poplatku</w:t>
      </w:r>
    </w:p>
    <w:p w14:paraId="2B0224B4" w14:textId="77777777" w:rsidR="00367243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2432CC">
        <w:t>1</w:t>
      </w:r>
      <w:r w:rsidR="00A34747" w:rsidRPr="002432CC">
        <w:t>1</w:t>
      </w:r>
      <w:r w:rsidRPr="002432CC">
        <w:t>00,-</w:t>
      </w:r>
      <w:r>
        <w:t xml:space="preserve"> Kč.</w:t>
      </w:r>
    </w:p>
    <w:p w14:paraId="0C46C836" w14:textId="77777777" w:rsidR="0036724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27B89A6" w14:textId="77777777" w:rsidR="0036724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85C6A77" w14:textId="77777777" w:rsidR="0036724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C6D23CE" w14:textId="77777777" w:rsidR="0036724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03881B" w14:textId="77777777" w:rsidR="0036724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89276F" w14:textId="77777777" w:rsidR="0036724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4BAACF0" w14:textId="77777777" w:rsidR="0036724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8934F9" w14:textId="77777777" w:rsidR="00367243" w:rsidRDefault="00000000">
      <w:pPr>
        <w:pStyle w:val="Nadpis2"/>
      </w:pPr>
      <w:r>
        <w:t>Čl. 5</w:t>
      </w:r>
      <w:r>
        <w:br/>
        <w:t>Splatnost poplatku</w:t>
      </w:r>
    </w:p>
    <w:p w14:paraId="22C220BB" w14:textId="77777777" w:rsidR="00367243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C6E6B78" w14:textId="77777777" w:rsidR="0036724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1DA3A7" w14:textId="77777777" w:rsidR="0036724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31BF4F8" w14:textId="77777777" w:rsidR="00367243" w:rsidRDefault="00000000">
      <w:pPr>
        <w:pStyle w:val="Nadpis2"/>
      </w:pPr>
      <w:r>
        <w:t>Čl. 6</w:t>
      </w:r>
      <w:r>
        <w:br/>
        <w:t xml:space="preserve"> Osvobození </w:t>
      </w:r>
    </w:p>
    <w:p w14:paraId="02918386" w14:textId="77777777" w:rsidR="0036724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36F635A" w14:textId="77777777" w:rsidR="00367243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03434BF8" w14:textId="77777777" w:rsidR="0036724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7C60C29" w14:textId="77777777" w:rsidR="0036724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CD5B0A" w14:textId="77777777" w:rsidR="0036724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82A4674" w14:textId="77777777" w:rsidR="0036724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8DDB658" w14:textId="77777777" w:rsidR="00367243" w:rsidRDefault="00000000">
      <w:pPr>
        <w:pStyle w:val="Odstavec"/>
        <w:numPr>
          <w:ilvl w:val="0"/>
          <w:numId w:val="1"/>
        </w:numPr>
      </w:pPr>
      <w:r>
        <w:t xml:space="preserve">Osvobození se poskytuje osobě, které poplatková povinnost vznikla z důvodu přihlášení v obci a která </w:t>
      </w:r>
    </w:p>
    <w:p w14:paraId="0CA91E85" w14:textId="77777777" w:rsidR="00367243" w:rsidRDefault="00000000">
      <w:pPr>
        <w:pStyle w:val="Odstavec"/>
        <w:ind w:left="567"/>
      </w:pPr>
      <w:r>
        <w:t>a) je narozená v příslušném kalendářním roce,</w:t>
      </w:r>
    </w:p>
    <w:p w14:paraId="4F0491E8" w14:textId="77777777" w:rsidR="00367243" w:rsidRDefault="00000000">
      <w:pPr>
        <w:pStyle w:val="Odstavec"/>
        <w:ind w:left="567"/>
      </w:pPr>
      <w:r>
        <w:t xml:space="preserve">b) je přihlášena na ohlašovně obecního úřadu, </w:t>
      </w:r>
    </w:p>
    <w:p w14:paraId="7D5E56F5" w14:textId="77777777" w:rsidR="00367243" w:rsidRDefault="00000000">
      <w:pPr>
        <w:pStyle w:val="Odstavec"/>
        <w:ind w:left="567"/>
      </w:pPr>
      <w:r>
        <w:t>c) je druhým a každým dalším nezaopatřeným dítětem ve společné domácnosti,</w:t>
      </w:r>
    </w:p>
    <w:p w14:paraId="273AE180" w14:textId="77777777" w:rsidR="00367243" w:rsidRDefault="00000000">
      <w:pPr>
        <w:pStyle w:val="Odstavec"/>
        <w:ind w:left="567"/>
      </w:pPr>
      <w:r>
        <w:t>d) má na území obce ve vlastnictví nemovitou věc zahrnující byt, rodinný dům nebo stavbu pro rodinnou rekreaci, ve které není přihlášená žádná fyzická osoba, a to od povinnosti platit poplatek dle čl. 2 odst. 1 písm. b) vyhlášky.</w:t>
      </w:r>
    </w:p>
    <w:p w14:paraId="18E9C5F1" w14:textId="77777777" w:rsidR="0036724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B5B6B3E" w14:textId="77777777" w:rsidR="00367243" w:rsidRDefault="00000000">
      <w:pPr>
        <w:pStyle w:val="Nadpis2"/>
      </w:pPr>
      <w:r>
        <w:t>Čl. 7</w:t>
      </w:r>
      <w:r>
        <w:br/>
        <w:t>Přechodné a zrušovací ustanovení</w:t>
      </w:r>
    </w:p>
    <w:p w14:paraId="5D2E084E" w14:textId="77777777" w:rsidR="0036724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A018FEC" w14:textId="77777777" w:rsidR="00367243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 </w:t>
      </w:r>
      <w:r w:rsidR="00A34747" w:rsidRPr="002432CC">
        <w:t>2</w:t>
      </w:r>
      <w:r w:rsidRPr="002432CC">
        <w:t>/202</w:t>
      </w:r>
      <w:r w:rsidR="00A34747" w:rsidRPr="002432CC">
        <w:t>4</w:t>
      </w:r>
      <w:r w:rsidRPr="002432CC">
        <w:t>,</w:t>
      </w:r>
      <w:r>
        <w:t xml:space="preserve"> o místním poplatku za obecní systém odpadového hospodářství, ze dne </w:t>
      </w:r>
      <w:r w:rsidRPr="002432CC">
        <w:t>2</w:t>
      </w:r>
      <w:r w:rsidR="00A34747" w:rsidRPr="002432CC">
        <w:t>7</w:t>
      </w:r>
      <w:r w:rsidRPr="002432CC">
        <w:t>. listopadu 202</w:t>
      </w:r>
      <w:r w:rsidR="00A34747" w:rsidRPr="002432CC">
        <w:t>4</w:t>
      </w:r>
      <w:r w:rsidRPr="002432CC">
        <w:t>.</w:t>
      </w:r>
    </w:p>
    <w:p w14:paraId="38FB26AE" w14:textId="77777777" w:rsidR="00367243" w:rsidRDefault="00000000">
      <w:pPr>
        <w:pStyle w:val="Nadpis2"/>
      </w:pPr>
      <w:r>
        <w:t>Čl. 8</w:t>
      </w:r>
      <w:r>
        <w:br/>
        <w:t>Účinnost</w:t>
      </w:r>
    </w:p>
    <w:p w14:paraId="1607A1CD" w14:textId="77777777" w:rsidR="00367243" w:rsidRDefault="00367243">
      <w:pPr>
        <w:pStyle w:val="Textbody"/>
      </w:pPr>
    </w:p>
    <w:p w14:paraId="3DD6FEFA" w14:textId="77777777" w:rsidR="00367243" w:rsidRDefault="00000000">
      <w:pPr>
        <w:pStyle w:val="Odstavec"/>
      </w:pPr>
      <w:r>
        <w:t xml:space="preserve">Tato vyhláška nabývá účinnosti dnem </w:t>
      </w:r>
      <w:r w:rsidRPr="002432CC">
        <w:t>1. ledna 202</w:t>
      </w:r>
      <w:r w:rsidR="00A34747" w:rsidRPr="002432CC">
        <w:t>6</w:t>
      </w:r>
      <w:r w:rsidRPr="002432CC">
        <w:t>.</w:t>
      </w:r>
      <w:r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67243" w14:paraId="1F4ABC0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09DED" w14:textId="77777777" w:rsidR="00367243" w:rsidRDefault="00000000">
            <w:pPr>
              <w:pStyle w:val="PodpisovePole"/>
            </w:pPr>
            <w:r>
              <w:t>Jaroslav Sklenář, DiS. v. r.</w:t>
            </w:r>
            <w:r>
              <w:br/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77686" w14:textId="77777777" w:rsidR="00367243" w:rsidRDefault="00000000">
            <w:pPr>
              <w:pStyle w:val="PodpisovePole"/>
            </w:pPr>
            <w:r>
              <w:t>Ing. Alena Černá v. r.</w:t>
            </w:r>
            <w:r>
              <w:br/>
              <w:t xml:space="preserve"> místostarostka</w:t>
            </w:r>
          </w:p>
        </w:tc>
      </w:tr>
      <w:tr w:rsidR="00367243" w14:paraId="5A75359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C7871" w14:textId="77777777" w:rsidR="00367243" w:rsidRDefault="0036724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5525B" w14:textId="77777777" w:rsidR="00367243" w:rsidRDefault="00367243">
            <w:pPr>
              <w:pStyle w:val="PodpisovePole"/>
            </w:pPr>
          </w:p>
        </w:tc>
      </w:tr>
    </w:tbl>
    <w:p w14:paraId="5D95B519" w14:textId="77777777" w:rsidR="00367243" w:rsidRDefault="00367243"/>
    <w:sectPr w:rsidR="003672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C148" w14:textId="77777777" w:rsidR="009934A3" w:rsidRDefault="009934A3">
      <w:r>
        <w:separator/>
      </w:r>
    </w:p>
  </w:endnote>
  <w:endnote w:type="continuationSeparator" w:id="0">
    <w:p w14:paraId="3C6CC41D" w14:textId="77777777" w:rsidR="009934A3" w:rsidRDefault="0099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E1C2" w14:textId="77777777" w:rsidR="009934A3" w:rsidRDefault="009934A3">
      <w:r>
        <w:rPr>
          <w:color w:val="000000"/>
        </w:rPr>
        <w:separator/>
      </w:r>
    </w:p>
  </w:footnote>
  <w:footnote w:type="continuationSeparator" w:id="0">
    <w:p w14:paraId="0A867D73" w14:textId="77777777" w:rsidR="009934A3" w:rsidRDefault="009934A3">
      <w:r>
        <w:continuationSeparator/>
      </w:r>
    </w:p>
  </w:footnote>
  <w:footnote w:id="1">
    <w:p w14:paraId="59B89C0B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1A47440A" w14:textId="77777777" w:rsidR="00E363F2" w:rsidRDefault="00E363F2"/>
  </w:footnote>
  <w:footnote w:id="2">
    <w:p w14:paraId="3B09F8A4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8949096" w14:textId="77777777" w:rsidR="00E363F2" w:rsidRDefault="00E363F2"/>
  </w:footnote>
  <w:footnote w:id="3">
    <w:p w14:paraId="467B7846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9C1EE99" w14:textId="77777777" w:rsidR="00E363F2" w:rsidRDefault="00E363F2"/>
  </w:footnote>
  <w:footnote w:id="4">
    <w:p w14:paraId="6FEB1CE6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9C0A209" w14:textId="77777777" w:rsidR="00E363F2" w:rsidRDefault="00E363F2"/>
  </w:footnote>
  <w:footnote w:id="5">
    <w:p w14:paraId="5E14FE1F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665D6B5" w14:textId="77777777" w:rsidR="00E363F2" w:rsidRDefault="00E363F2"/>
  </w:footnote>
  <w:footnote w:id="6">
    <w:p w14:paraId="6BEAC9B9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2949B498" w14:textId="77777777" w:rsidR="00E363F2" w:rsidRDefault="00E363F2"/>
  </w:footnote>
  <w:footnote w:id="7">
    <w:p w14:paraId="0BA204C3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19D62A3" w14:textId="77777777" w:rsidR="00E363F2" w:rsidRDefault="00E363F2"/>
  </w:footnote>
  <w:footnote w:id="8">
    <w:p w14:paraId="6DDDF116" w14:textId="77777777" w:rsidR="0036724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7676CC14" w14:textId="77777777" w:rsidR="00E363F2" w:rsidRDefault="00E363F2"/>
  </w:footnote>
  <w:footnote w:id="9">
    <w:p w14:paraId="3BAA9C57" w14:textId="23A0C2E1" w:rsidR="00E363F2" w:rsidRDefault="00000000" w:rsidP="002432C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5F27"/>
    <w:multiLevelType w:val="multilevel"/>
    <w:tmpl w:val="5C80F9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6682797">
    <w:abstractNumId w:val="0"/>
  </w:num>
  <w:num w:numId="2" w16cid:durableId="2003505434">
    <w:abstractNumId w:val="0"/>
    <w:lvlOverride w:ilvl="0">
      <w:startOverride w:val="1"/>
    </w:lvlOverride>
  </w:num>
  <w:num w:numId="3" w16cid:durableId="72624201">
    <w:abstractNumId w:val="0"/>
    <w:lvlOverride w:ilvl="0">
      <w:startOverride w:val="1"/>
    </w:lvlOverride>
  </w:num>
  <w:num w:numId="4" w16cid:durableId="1618296059">
    <w:abstractNumId w:val="0"/>
    <w:lvlOverride w:ilvl="0">
      <w:startOverride w:val="1"/>
    </w:lvlOverride>
  </w:num>
  <w:num w:numId="5" w16cid:durableId="998967796">
    <w:abstractNumId w:val="0"/>
    <w:lvlOverride w:ilvl="0">
      <w:startOverride w:val="1"/>
    </w:lvlOverride>
  </w:num>
  <w:num w:numId="6" w16cid:durableId="940524443">
    <w:abstractNumId w:val="0"/>
    <w:lvlOverride w:ilvl="0">
      <w:startOverride w:val="1"/>
    </w:lvlOverride>
  </w:num>
  <w:num w:numId="7" w16cid:durableId="18287437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13"/>
    <w:rsid w:val="000D3B4C"/>
    <w:rsid w:val="0021535A"/>
    <w:rsid w:val="002432CC"/>
    <w:rsid w:val="00367243"/>
    <w:rsid w:val="005572A1"/>
    <w:rsid w:val="00816413"/>
    <w:rsid w:val="009934A3"/>
    <w:rsid w:val="00A34747"/>
    <w:rsid w:val="00C62379"/>
    <w:rsid w:val="00E363F2"/>
    <w:rsid w:val="00E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53DF"/>
  <w15:docId w15:val="{5F30970F-DD37-4E45-A3FB-82027B00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ownloads\FINAL%20ozv-mistni-poplatek-za-obecni-system-odpadoveho-hospodarstvi%20(2)-F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FINAL ozv-mistni-poplatek-za-obecni-system-odpadoveho-hospodarstvi (2)-F</Template>
  <TotalTime>4</TotalTime>
  <Pages>4</Pages>
  <Words>661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Jaroslav Sklenář</cp:lastModifiedBy>
  <cp:revision>3</cp:revision>
  <dcterms:created xsi:type="dcterms:W3CDTF">2025-11-19T10:24:00Z</dcterms:created>
  <dcterms:modified xsi:type="dcterms:W3CDTF">2025-11-27T06:42:00Z</dcterms:modified>
</cp:coreProperties>
</file>