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47F0" w14:textId="77777777" w:rsidR="00E96EF9" w:rsidRDefault="00AE5907">
      <w:pPr>
        <w:pStyle w:val="Nzev"/>
      </w:pPr>
      <w:r>
        <w:t>Obec Radějovice</w:t>
      </w:r>
      <w:r>
        <w:br/>
      </w:r>
      <w:r>
        <w:t>Zastupitelstvo obce Radějovice</w:t>
      </w:r>
    </w:p>
    <w:p w14:paraId="4F6C6C39" w14:textId="77777777" w:rsidR="00E96EF9" w:rsidRDefault="00AE5907">
      <w:pPr>
        <w:pStyle w:val="Nadpis1"/>
      </w:pPr>
      <w:r>
        <w:t>Obecně závazná vyhláška obce Radějovice</w:t>
      </w:r>
      <w:r>
        <w:br/>
      </w:r>
      <w:r>
        <w:t>o místním poplatku z pobytu</w:t>
      </w:r>
    </w:p>
    <w:p w14:paraId="0D809CBA" w14:textId="300AC33A" w:rsidR="00E96EF9" w:rsidRDefault="00AE5907">
      <w:pPr>
        <w:pStyle w:val="UvodniVeta"/>
      </w:pPr>
      <w:r>
        <w:t xml:space="preserve">Zastupitelstvo obce Radějovice se na svém zasedání dne </w:t>
      </w:r>
      <w:r>
        <w:t xml:space="preserve">28. prosince 2023 </w:t>
      </w:r>
      <w:r>
        <w:t xml:space="preserve">usneslo vydat na základě § 14 zákona </w:t>
      </w:r>
      <w:r>
        <w:t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A095321" w14:textId="77777777" w:rsidR="00E96EF9" w:rsidRDefault="00AE5907">
      <w:pPr>
        <w:pStyle w:val="Nadpis2"/>
      </w:pPr>
      <w:r>
        <w:t>Čl. 1</w:t>
      </w:r>
      <w:r>
        <w:br/>
      </w:r>
      <w:r>
        <w:t>Úvodní ustanovení</w:t>
      </w:r>
    </w:p>
    <w:p w14:paraId="72C6DE5E" w14:textId="77777777" w:rsidR="00E96EF9" w:rsidRDefault="00AE5907">
      <w:pPr>
        <w:pStyle w:val="Odstavec"/>
        <w:numPr>
          <w:ilvl w:val="0"/>
          <w:numId w:val="1"/>
        </w:numPr>
      </w:pPr>
      <w:r>
        <w:t>Obec Radějovice touto vyhláškou zavádí místní poplatek z pobytu (dále jen „poplatek“).</w:t>
      </w:r>
    </w:p>
    <w:p w14:paraId="524DC3FE" w14:textId="77777777" w:rsidR="00E96EF9" w:rsidRDefault="00AE590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C64CD41" w14:textId="77777777" w:rsidR="00E96EF9" w:rsidRDefault="00AE5907">
      <w:pPr>
        <w:pStyle w:val="Nadpis2"/>
      </w:pPr>
      <w:r>
        <w:t>Čl. 2</w:t>
      </w:r>
      <w:r>
        <w:br/>
      </w:r>
      <w:r>
        <w:t>Předmět, poplatník a plátce poplatku</w:t>
      </w:r>
    </w:p>
    <w:p w14:paraId="1222F242" w14:textId="77777777" w:rsidR="00E96EF9" w:rsidRDefault="00AE590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1B497EE" w14:textId="77777777" w:rsidR="00E96EF9" w:rsidRDefault="00AE5907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8356A03" w14:textId="77777777" w:rsidR="00E96EF9" w:rsidRDefault="00AE590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430EC26" w14:textId="77777777" w:rsidR="00E96EF9" w:rsidRDefault="00AE5907">
      <w:pPr>
        <w:pStyle w:val="Nadpis2"/>
      </w:pPr>
      <w:r>
        <w:t>Čl. 3</w:t>
      </w:r>
      <w:r>
        <w:br/>
      </w:r>
      <w:r>
        <w:t>Ohlašovací povinnost</w:t>
      </w:r>
    </w:p>
    <w:p w14:paraId="43E05FB2" w14:textId="77777777" w:rsidR="00E96EF9" w:rsidRDefault="00AE5907">
      <w:pPr>
        <w:pStyle w:val="Odstavec"/>
        <w:numPr>
          <w:ilvl w:val="0"/>
          <w:numId w:val="3"/>
        </w:numPr>
      </w:pPr>
      <w:r>
        <w:t>Plátce je povinen podat správci poplatku ohlášení nejpozději do 7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1C40D1A" w14:textId="77777777" w:rsidR="00E96EF9" w:rsidRDefault="00AE590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9376554" w14:textId="77777777" w:rsidR="00E96EF9" w:rsidRDefault="00AE5907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4D371AE9" w14:textId="77777777" w:rsidR="00E96EF9" w:rsidRDefault="00AE5907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6103CDA" w14:textId="77777777" w:rsidR="00E96EF9" w:rsidRDefault="00AE5907">
      <w:pPr>
        <w:pStyle w:val="Nadpis2"/>
      </w:pPr>
      <w:r>
        <w:t>Čl. 5</w:t>
      </w:r>
      <w:r>
        <w:br/>
      </w:r>
      <w:r>
        <w:t>Sazba poplatku</w:t>
      </w:r>
    </w:p>
    <w:p w14:paraId="47FB59BA" w14:textId="51198432" w:rsidR="00E96EF9" w:rsidRDefault="00AE5907">
      <w:pPr>
        <w:pStyle w:val="Odstavec"/>
      </w:pPr>
      <w:r>
        <w:t xml:space="preserve">Sazba poplatku </w:t>
      </w:r>
      <w:r w:rsidRPr="00AE5907">
        <w:t xml:space="preserve">činí </w:t>
      </w:r>
      <w:r w:rsidRPr="00AE5907">
        <w:t>10 Kč</w:t>
      </w:r>
      <w:r w:rsidRPr="00AE5907">
        <w:t xml:space="preserve"> </w:t>
      </w:r>
      <w:r>
        <w:t>za každý započatý den pobytu, s výjimkou dne počátku pobytu.</w:t>
      </w:r>
    </w:p>
    <w:p w14:paraId="10AE08F1" w14:textId="77777777" w:rsidR="00E96EF9" w:rsidRDefault="00AE5907">
      <w:pPr>
        <w:pStyle w:val="Nadpis2"/>
      </w:pPr>
      <w:r>
        <w:t>Čl. 6</w:t>
      </w:r>
      <w:r>
        <w:br/>
      </w:r>
      <w:r>
        <w:t>Splatnost poplatku</w:t>
      </w:r>
    </w:p>
    <w:p w14:paraId="7F99CD41" w14:textId="77777777" w:rsidR="00E96EF9" w:rsidRDefault="00AE5907">
      <w:pPr>
        <w:pStyle w:val="Odstavec"/>
      </w:pPr>
      <w:r>
        <w:t>Plátce odvede vybraný poplatek správci poplatku nejpozději do 15. dne následujícího měsíce.</w:t>
      </w:r>
    </w:p>
    <w:p w14:paraId="4A64304C" w14:textId="77777777" w:rsidR="00E96EF9" w:rsidRDefault="00AE5907">
      <w:pPr>
        <w:pStyle w:val="Nadpis2"/>
      </w:pPr>
      <w:r>
        <w:t>Čl. 7</w:t>
      </w:r>
      <w:r>
        <w:br/>
      </w:r>
      <w:r>
        <w:t xml:space="preserve"> Osvobození</w:t>
      </w:r>
    </w:p>
    <w:p w14:paraId="009DACDA" w14:textId="77777777" w:rsidR="00E96EF9" w:rsidRDefault="00AE5907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BFCE77C" w14:textId="77777777" w:rsidR="00E96EF9" w:rsidRDefault="00AE5907">
      <w:pPr>
        <w:pStyle w:val="Nadpis2"/>
        <w:rPr>
          <w:rFonts w:cs="Arial"/>
        </w:rPr>
      </w:pPr>
      <w:r>
        <w:rPr>
          <w:rFonts w:cs="Arial"/>
        </w:rPr>
        <w:t>Čl. 8</w:t>
      </w:r>
      <w:r>
        <w:rPr>
          <w:rFonts w:cs="Arial"/>
        </w:rPr>
        <w:br/>
      </w:r>
      <w:r>
        <w:rPr>
          <w:rFonts w:cs="Arial"/>
        </w:rPr>
        <w:t>Přechodné a zrušovací ustanovení</w:t>
      </w:r>
    </w:p>
    <w:p w14:paraId="7049540A" w14:textId="77777777" w:rsidR="00E96EF9" w:rsidRDefault="00AE5907">
      <w:pPr>
        <w:pStyle w:val="Odstavec"/>
        <w:numPr>
          <w:ilvl w:val="0"/>
          <w:numId w:val="5"/>
        </w:numPr>
        <w:textAlignment w:val="auto"/>
      </w:pPr>
      <w:r>
        <w:t>Poplatkové povinnosti vzniklé před nabytím účinnosti této vyhlášky se posuzují podle dosavadních právních předpisů.</w:t>
      </w:r>
    </w:p>
    <w:p w14:paraId="482A00B0" w14:textId="77777777" w:rsidR="00E96EF9" w:rsidRDefault="00AE5907">
      <w:pPr>
        <w:pStyle w:val="Odstavec"/>
        <w:numPr>
          <w:ilvl w:val="0"/>
          <w:numId w:val="4"/>
        </w:numPr>
        <w:textAlignment w:val="auto"/>
      </w:pPr>
      <w:r>
        <w:t xml:space="preserve">Zrušuje se obecně závazná </w:t>
      </w:r>
      <w:r>
        <w:t>vyhláška č. 1/2019, Obecně závazná vyhláška obce Radějovice č. 1/2019 o místních poplatcích, ze dne 27. prosince 2019.</w:t>
      </w:r>
    </w:p>
    <w:p w14:paraId="0E693FED" w14:textId="77777777" w:rsidR="00E96EF9" w:rsidRDefault="00E96EF9">
      <w:pPr>
        <w:pStyle w:val="Odstavec"/>
      </w:pPr>
    </w:p>
    <w:p w14:paraId="76C60E5B" w14:textId="77777777" w:rsidR="00E96EF9" w:rsidRDefault="00AE5907">
      <w:pPr>
        <w:pStyle w:val="Nadpis2"/>
      </w:pPr>
      <w:r>
        <w:t>Čl. 9</w:t>
      </w:r>
      <w:r>
        <w:br/>
      </w:r>
      <w:r>
        <w:t>Účinnost</w:t>
      </w:r>
    </w:p>
    <w:p w14:paraId="2721C028" w14:textId="77777777" w:rsidR="00E96EF9" w:rsidRDefault="00AE590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96EF9" w14:paraId="667E6E7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D58530" w14:textId="77777777" w:rsidR="00E96EF9" w:rsidRDefault="00AE5907">
            <w:pPr>
              <w:pStyle w:val="PodpisovePole"/>
            </w:pPr>
            <w:r>
              <w:t>Petr Švehla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63674B" w14:textId="77777777" w:rsidR="00E96EF9" w:rsidRDefault="00AE5907">
            <w:pPr>
              <w:pStyle w:val="PodpisovePole"/>
            </w:pPr>
            <w:r>
              <w:t>Ing. Kamil Al-Otri, Ph.D. v. r.</w:t>
            </w:r>
            <w:r>
              <w:br/>
            </w:r>
            <w:r>
              <w:t xml:space="preserve"> </w:t>
            </w:r>
            <w:r>
              <w:t>místostarosta</w:t>
            </w:r>
          </w:p>
        </w:tc>
      </w:tr>
      <w:tr w:rsidR="00E96EF9" w14:paraId="0C4EE0E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60398D" w14:textId="77777777" w:rsidR="00E96EF9" w:rsidRDefault="00E96EF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C8ECB" w14:textId="77777777" w:rsidR="00E96EF9" w:rsidRDefault="00E96EF9">
            <w:pPr>
              <w:pStyle w:val="PodpisovePole"/>
            </w:pPr>
          </w:p>
        </w:tc>
      </w:tr>
    </w:tbl>
    <w:p w14:paraId="4916F1FB" w14:textId="77777777" w:rsidR="00E96EF9" w:rsidRDefault="00E96EF9"/>
    <w:sectPr w:rsidR="00E96EF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7040" w14:textId="77777777" w:rsidR="00AE5907" w:rsidRDefault="00AE5907">
      <w:r>
        <w:separator/>
      </w:r>
    </w:p>
  </w:endnote>
  <w:endnote w:type="continuationSeparator" w:id="0">
    <w:p w14:paraId="7AE852AB" w14:textId="77777777" w:rsidR="00AE5907" w:rsidRDefault="00AE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F3EE" w14:textId="77777777" w:rsidR="00AE5907" w:rsidRDefault="00AE5907">
      <w:r>
        <w:rPr>
          <w:color w:val="000000"/>
        </w:rPr>
        <w:separator/>
      </w:r>
    </w:p>
  </w:footnote>
  <w:footnote w:type="continuationSeparator" w:id="0">
    <w:p w14:paraId="15EFF53B" w14:textId="77777777" w:rsidR="00AE5907" w:rsidRDefault="00AE5907">
      <w:r>
        <w:continuationSeparator/>
      </w:r>
    </w:p>
  </w:footnote>
  <w:footnote w:id="1">
    <w:p w14:paraId="0A693F33" w14:textId="77777777" w:rsidR="00E96EF9" w:rsidRDefault="00AE590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2AA3803" w14:textId="77777777" w:rsidR="00E96EF9" w:rsidRDefault="00AE5907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7336C35" w14:textId="77777777" w:rsidR="00E96EF9" w:rsidRDefault="00AE5907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ACB1208" w14:textId="77777777" w:rsidR="00E96EF9" w:rsidRDefault="00AE5907">
      <w:pPr>
        <w:pStyle w:val="Footnote"/>
      </w:pPr>
      <w:r>
        <w:rPr>
          <w:rStyle w:val="Znakapoznpodarou"/>
        </w:rPr>
        <w:footnoteRef/>
      </w:r>
      <w:r>
        <w:t xml:space="preserve">§ 3f </w:t>
      </w:r>
      <w:r>
        <w:t>zákona o místních poplatcích</w:t>
      </w:r>
    </w:p>
  </w:footnote>
  <w:footnote w:id="5">
    <w:p w14:paraId="0B7FB984" w14:textId="77777777" w:rsidR="00E96EF9" w:rsidRDefault="00AE590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DFCB320" w14:textId="77777777" w:rsidR="00E96EF9" w:rsidRDefault="00AE590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270B8FB" w14:textId="77777777" w:rsidR="00E96EF9" w:rsidRDefault="00AE5907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9752D4E" w14:textId="77777777" w:rsidR="00E96EF9" w:rsidRDefault="00AE5907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158E"/>
    <w:multiLevelType w:val="multilevel"/>
    <w:tmpl w:val="599647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8D7C72"/>
    <w:multiLevelType w:val="multilevel"/>
    <w:tmpl w:val="C4C2E4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24598402">
    <w:abstractNumId w:val="0"/>
  </w:num>
  <w:num w:numId="2" w16cid:durableId="572399937">
    <w:abstractNumId w:val="0"/>
    <w:lvlOverride w:ilvl="0">
      <w:startOverride w:val="1"/>
    </w:lvlOverride>
  </w:num>
  <w:num w:numId="3" w16cid:durableId="1629124579">
    <w:abstractNumId w:val="0"/>
    <w:lvlOverride w:ilvl="0">
      <w:startOverride w:val="1"/>
    </w:lvlOverride>
  </w:num>
  <w:num w:numId="4" w16cid:durableId="1603150798">
    <w:abstractNumId w:val="1"/>
  </w:num>
  <w:num w:numId="5" w16cid:durableId="161586600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6EF9"/>
    <w:rsid w:val="00AE5907"/>
    <w:rsid w:val="00E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7B8C"/>
  <w15:docId w15:val="{C02E717A-A21B-47EB-BDD9-756D8CD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Strážnická</dc:creator>
  <cp:lastModifiedBy>Kamil AlOtri</cp:lastModifiedBy>
  <cp:revision>2</cp:revision>
  <dcterms:created xsi:type="dcterms:W3CDTF">2023-12-29T10:27:00Z</dcterms:created>
  <dcterms:modified xsi:type="dcterms:W3CDTF">2023-12-29T10:27:00Z</dcterms:modified>
</cp:coreProperties>
</file>