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7133" w14:textId="02A89809" w:rsidR="00BF416F" w:rsidRDefault="00BF416F"/>
    <w:p w14:paraId="39E98149" w14:textId="0099A74B" w:rsidR="00BF416F" w:rsidRPr="00D30AFA" w:rsidRDefault="004A4CA6" w:rsidP="00BF416F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Městys</w:t>
      </w:r>
      <w:r w:rsidR="00BF416F" w:rsidRPr="00D30AFA">
        <w:rPr>
          <w:rFonts w:asciiTheme="minorHAnsi" w:hAnsiTheme="minorHAnsi" w:cstheme="minorHAnsi"/>
          <w:b/>
        </w:rPr>
        <w:t xml:space="preserve"> </w:t>
      </w:r>
      <w:r w:rsidR="00A76AAE" w:rsidRPr="00D30AFA">
        <w:rPr>
          <w:rFonts w:asciiTheme="minorHAnsi" w:hAnsiTheme="minorHAnsi" w:cstheme="minorHAnsi"/>
          <w:b/>
        </w:rPr>
        <w:t>TROSKOTOVICE</w:t>
      </w:r>
    </w:p>
    <w:p w14:paraId="4E11990C" w14:textId="64CF1518" w:rsidR="00BF416F" w:rsidRDefault="00BF416F" w:rsidP="00BF416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30AFA">
        <w:rPr>
          <w:rFonts w:asciiTheme="minorHAnsi" w:hAnsiTheme="minorHAnsi" w:cstheme="minorHAnsi"/>
          <w:b/>
        </w:rPr>
        <w:t xml:space="preserve">Zastupitelstvo </w:t>
      </w:r>
      <w:r w:rsidR="00A76AAE" w:rsidRPr="00D30AFA">
        <w:rPr>
          <w:rFonts w:asciiTheme="minorHAnsi" w:hAnsiTheme="minorHAnsi" w:cstheme="minorHAnsi"/>
          <w:b/>
        </w:rPr>
        <w:t>městyse Troskotovice</w:t>
      </w:r>
    </w:p>
    <w:p w14:paraId="7769185A" w14:textId="77777777" w:rsidR="002A27DA" w:rsidRPr="00D30AFA" w:rsidRDefault="002A27DA" w:rsidP="00BF416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D5ADEFF" w14:textId="1F10F44E" w:rsidR="00BF416F" w:rsidRPr="00D30AFA" w:rsidRDefault="00BF416F" w:rsidP="00BF416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30AFA">
        <w:rPr>
          <w:rFonts w:asciiTheme="minorHAnsi" w:hAnsiTheme="minorHAnsi" w:cstheme="minorHAnsi"/>
          <w:b/>
        </w:rPr>
        <w:t xml:space="preserve">Obecně závazná vyhláška </w:t>
      </w:r>
      <w:r w:rsidR="00A76AAE" w:rsidRPr="00D30AFA">
        <w:rPr>
          <w:rFonts w:asciiTheme="minorHAnsi" w:hAnsiTheme="minorHAnsi" w:cstheme="minorHAnsi"/>
          <w:b/>
        </w:rPr>
        <w:t>městyse</w:t>
      </w:r>
      <w:r w:rsidR="00042613">
        <w:rPr>
          <w:rFonts w:asciiTheme="minorHAnsi" w:hAnsiTheme="minorHAnsi" w:cstheme="minorHAnsi"/>
          <w:b/>
        </w:rPr>
        <w:t xml:space="preserve"> </w:t>
      </w:r>
      <w:r w:rsidR="002A27DA">
        <w:rPr>
          <w:rFonts w:asciiTheme="minorHAnsi" w:hAnsiTheme="minorHAnsi" w:cstheme="minorHAnsi"/>
          <w:b/>
        </w:rPr>
        <w:t>Troskotovice</w:t>
      </w:r>
    </w:p>
    <w:p w14:paraId="722989AA" w14:textId="77777777" w:rsidR="00BF416F" w:rsidRPr="00D30AFA" w:rsidRDefault="00BF416F" w:rsidP="00BF416F">
      <w:pPr>
        <w:spacing w:after="360" w:line="312" w:lineRule="auto"/>
        <w:jc w:val="center"/>
        <w:rPr>
          <w:rFonts w:asciiTheme="minorHAnsi" w:hAnsiTheme="minorHAnsi" w:cstheme="minorHAnsi"/>
          <w:b/>
        </w:rPr>
      </w:pPr>
      <w:r w:rsidRPr="00D30AFA">
        <w:rPr>
          <w:rFonts w:asciiTheme="minorHAnsi" w:hAnsiTheme="minorHAnsi" w:cstheme="minorHAnsi"/>
          <w:b/>
        </w:rPr>
        <w:t>o místním poplatku za užívání veřejného prostranství</w:t>
      </w:r>
    </w:p>
    <w:p w14:paraId="3E934554" w14:textId="20FEAC21" w:rsidR="00BF416F" w:rsidRPr="00D30AFA" w:rsidRDefault="00BF416F" w:rsidP="00BF416F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211891" w:rsidRPr="00D30AFA">
        <w:rPr>
          <w:rFonts w:asciiTheme="minorHAnsi" w:hAnsiTheme="minorHAnsi" w:cstheme="minorHAnsi"/>
          <w:sz w:val="22"/>
          <w:szCs w:val="22"/>
        </w:rPr>
        <w:t>městyse Troskotovice</w:t>
      </w:r>
      <w:r w:rsidRPr="00D30AFA">
        <w:rPr>
          <w:rFonts w:asciiTheme="minorHAnsi" w:hAnsiTheme="minorHAnsi" w:cstheme="minorHAnsi"/>
          <w:sz w:val="22"/>
          <w:szCs w:val="22"/>
        </w:rPr>
        <w:t xml:space="preserve"> se na svém zasedání dne</w:t>
      </w:r>
      <w:r w:rsidR="00042613">
        <w:rPr>
          <w:rFonts w:asciiTheme="minorHAnsi" w:hAnsiTheme="minorHAnsi" w:cstheme="minorHAnsi"/>
          <w:sz w:val="22"/>
          <w:szCs w:val="22"/>
        </w:rPr>
        <w:t xml:space="preserve"> </w:t>
      </w:r>
      <w:r w:rsidR="001342F6">
        <w:rPr>
          <w:rFonts w:asciiTheme="minorHAnsi" w:hAnsiTheme="minorHAnsi" w:cstheme="minorHAnsi"/>
          <w:sz w:val="22"/>
          <w:szCs w:val="22"/>
        </w:rPr>
        <w:t>07.06</w:t>
      </w:r>
      <w:r w:rsidR="00DD7E35">
        <w:rPr>
          <w:rFonts w:asciiTheme="minorHAnsi" w:hAnsiTheme="minorHAnsi" w:cstheme="minorHAnsi"/>
          <w:sz w:val="22"/>
          <w:szCs w:val="22"/>
        </w:rPr>
        <w:t>.2023</w:t>
      </w:r>
      <w:r w:rsidR="00042613">
        <w:rPr>
          <w:rFonts w:asciiTheme="minorHAnsi" w:hAnsiTheme="minorHAnsi" w:cstheme="minorHAnsi"/>
          <w:sz w:val="22"/>
          <w:szCs w:val="22"/>
        </w:rPr>
        <w:t xml:space="preserve"> </w:t>
      </w:r>
      <w:r w:rsidRPr="00D30AFA">
        <w:rPr>
          <w:rFonts w:asciiTheme="minorHAnsi" w:hAnsiTheme="minorHAnsi" w:cstheme="minorHAnsi"/>
          <w:sz w:val="22"/>
          <w:szCs w:val="22"/>
        </w:rPr>
        <w:t xml:space="preserve">usnesením </w:t>
      </w:r>
      <w:r w:rsidRPr="00D30AFA">
        <w:rPr>
          <w:rFonts w:asciiTheme="minorHAnsi" w:hAnsiTheme="minorHAnsi" w:cstheme="minorHAnsi"/>
          <w:sz w:val="22"/>
          <w:szCs w:val="22"/>
        </w:rPr>
        <w:br/>
        <w:t xml:space="preserve">č. </w:t>
      </w:r>
      <w:r w:rsidR="001342F6">
        <w:rPr>
          <w:rFonts w:asciiTheme="minorHAnsi" w:hAnsiTheme="minorHAnsi" w:cstheme="minorHAnsi"/>
          <w:sz w:val="22"/>
          <w:szCs w:val="22"/>
        </w:rPr>
        <w:t>13</w:t>
      </w:r>
      <w:r w:rsidRPr="00D30AFA">
        <w:rPr>
          <w:rFonts w:asciiTheme="minorHAnsi" w:hAnsiTheme="minorHAnsi" w:cstheme="minorHAnsi"/>
          <w:sz w:val="22"/>
          <w:szCs w:val="22"/>
        </w:rPr>
        <w:t xml:space="preserve"> </w:t>
      </w:r>
      <w:r w:rsidR="002425C2">
        <w:rPr>
          <w:rFonts w:asciiTheme="minorHAnsi" w:hAnsiTheme="minorHAnsi" w:cstheme="minorHAnsi"/>
          <w:sz w:val="22"/>
          <w:szCs w:val="22"/>
        </w:rPr>
        <w:t>rozhodlo</w:t>
      </w:r>
      <w:r w:rsidRPr="00D30AFA">
        <w:rPr>
          <w:rFonts w:asciiTheme="minorHAnsi" w:hAnsiTheme="minorHAnsi" w:cstheme="minorHAnsi"/>
          <w:sz w:val="22"/>
          <w:szCs w:val="22"/>
        </w:rPr>
        <w:t xml:space="preserve"> vydat na základě § 14 zákona č. 565/1990 Sb., o místních poplatcích, ve znění pozdějších předpisů (dále jen „zákon o místních poplatcích“), a v souladu s § 10 písm. d) </w:t>
      </w:r>
      <w:r w:rsidRPr="00D30AFA">
        <w:rPr>
          <w:rFonts w:asciiTheme="minorHAnsi" w:hAnsiTheme="minorHAnsi" w:cstheme="minorHAnsi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32D78A0C" w14:textId="77777777" w:rsidR="00BF416F" w:rsidRPr="00D30AFA" w:rsidRDefault="00BF416F" w:rsidP="00BF416F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Čl. 1</w:t>
      </w:r>
    </w:p>
    <w:p w14:paraId="11D7C2BB" w14:textId="77777777" w:rsidR="00BF416F" w:rsidRPr="00D30AFA" w:rsidRDefault="00BF416F" w:rsidP="00BF416F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Úvodní ustanovení</w:t>
      </w:r>
    </w:p>
    <w:p w14:paraId="1D5647A4" w14:textId="159B33E2" w:rsidR="00BF416F" w:rsidRPr="00D30AFA" w:rsidRDefault="00211891" w:rsidP="00BF416F">
      <w:pPr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Městys Troskotovice</w:t>
      </w:r>
      <w:r w:rsidR="00BF416F" w:rsidRPr="00D30AFA">
        <w:rPr>
          <w:rFonts w:asciiTheme="minorHAnsi" w:hAnsiTheme="minorHAnsi" w:cstheme="minorHAnsi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120731E7" w14:textId="1065353A" w:rsidR="00BF416F" w:rsidRPr="00D30AFA" w:rsidRDefault="00BF416F" w:rsidP="00BF416F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Správcem poplatku je</w:t>
      </w:r>
      <w:r w:rsidR="00FF446B">
        <w:rPr>
          <w:rFonts w:asciiTheme="minorHAnsi" w:hAnsiTheme="minorHAnsi" w:cstheme="minorHAnsi"/>
          <w:sz w:val="22"/>
          <w:szCs w:val="22"/>
        </w:rPr>
        <w:t xml:space="preserve"> Ú</w:t>
      </w:r>
      <w:r w:rsidRPr="00D30AFA">
        <w:rPr>
          <w:rFonts w:asciiTheme="minorHAnsi" w:hAnsiTheme="minorHAnsi" w:cstheme="minorHAnsi"/>
          <w:sz w:val="22"/>
          <w:szCs w:val="22"/>
        </w:rPr>
        <w:t>řad</w:t>
      </w:r>
      <w:r w:rsidR="00211891" w:rsidRPr="00D30AFA">
        <w:rPr>
          <w:rFonts w:asciiTheme="minorHAnsi" w:hAnsiTheme="minorHAnsi" w:cstheme="minorHAnsi"/>
          <w:sz w:val="22"/>
          <w:szCs w:val="22"/>
        </w:rPr>
        <w:t xml:space="preserve"> městyse Troskotovice.</w:t>
      </w:r>
      <w:r w:rsidRPr="00D30AFA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39121DCC" w14:textId="77777777" w:rsidR="00BF416F" w:rsidRPr="00D30AFA" w:rsidRDefault="00BF416F" w:rsidP="00BF416F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Čl. 2</w:t>
      </w:r>
    </w:p>
    <w:p w14:paraId="070DDB67" w14:textId="77777777" w:rsidR="00BF416F" w:rsidRPr="00D30AFA" w:rsidRDefault="00BF416F" w:rsidP="00BF416F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Předmět poplatku a poplatník</w:t>
      </w:r>
    </w:p>
    <w:p w14:paraId="39A6AC0D" w14:textId="5E79FEE9" w:rsidR="00BF416F" w:rsidRPr="00D30AFA" w:rsidRDefault="00BF416F" w:rsidP="00BF416F">
      <w:pPr>
        <w:numPr>
          <w:ilvl w:val="0"/>
          <w:numId w:val="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Poplatek za užívání veřejného prostranství se vybírá za zvláštní užívání veřejného prostranství, kterým se rozum</w:t>
      </w:r>
      <w:r w:rsidR="00572779">
        <w:rPr>
          <w:rFonts w:asciiTheme="minorHAnsi" w:hAnsiTheme="minorHAnsi" w:cstheme="minorHAnsi"/>
          <w:sz w:val="22"/>
          <w:szCs w:val="22"/>
        </w:rPr>
        <w:t xml:space="preserve">í umístění skládek </w:t>
      </w:r>
      <w:r w:rsidRPr="00D30AFA">
        <w:rPr>
          <w:rFonts w:asciiTheme="minorHAnsi" w:hAnsiTheme="minorHAnsi" w:cstheme="minorHAnsi"/>
          <w:sz w:val="22"/>
          <w:szCs w:val="22"/>
        </w:rPr>
        <w:t xml:space="preserve">nebo </w:t>
      </w:r>
      <w:r w:rsidR="00572779">
        <w:rPr>
          <w:rFonts w:asciiTheme="minorHAnsi" w:hAnsiTheme="minorHAnsi" w:cstheme="minorHAnsi"/>
          <w:sz w:val="22"/>
          <w:szCs w:val="22"/>
        </w:rPr>
        <w:t xml:space="preserve">umístění stavebních nebo </w:t>
      </w:r>
      <w:r w:rsidRPr="00D30AFA">
        <w:rPr>
          <w:rFonts w:asciiTheme="minorHAnsi" w:hAnsiTheme="minorHAnsi" w:cstheme="minorHAnsi"/>
          <w:sz w:val="22"/>
          <w:szCs w:val="22"/>
        </w:rPr>
        <w:t>reklamních</w:t>
      </w:r>
      <w:r w:rsidR="00572779">
        <w:rPr>
          <w:rFonts w:asciiTheme="minorHAnsi" w:hAnsiTheme="minorHAnsi" w:cstheme="minorHAnsi"/>
          <w:sz w:val="22"/>
          <w:szCs w:val="22"/>
        </w:rPr>
        <w:t xml:space="preserve"> </w:t>
      </w:r>
      <w:r w:rsidRPr="00D30AFA">
        <w:rPr>
          <w:rFonts w:asciiTheme="minorHAnsi" w:hAnsiTheme="minorHAnsi" w:cstheme="minorHAnsi"/>
          <w:sz w:val="22"/>
          <w:szCs w:val="22"/>
        </w:rPr>
        <w:t>zařízení, zařízení cirkus</w:t>
      </w:r>
      <w:r w:rsidR="00ED72F6">
        <w:rPr>
          <w:rFonts w:asciiTheme="minorHAnsi" w:hAnsiTheme="minorHAnsi" w:cstheme="minorHAnsi"/>
          <w:sz w:val="22"/>
          <w:szCs w:val="22"/>
        </w:rPr>
        <w:t>ů, lunaparků</w:t>
      </w:r>
      <w:r w:rsidR="000B7BD5">
        <w:rPr>
          <w:rFonts w:asciiTheme="minorHAnsi" w:hAnsiTheme="minorHAnsi" w:cstheme="minorHAnsi"/>
          <w:sz w:val="22"/>
          <w:szCs w:val="22"/>
        </w:rPr>
        <w:t xml:space="preserve"> </w:t>
      </w:r>
      <w:r w:rsidR="000B7BD5" w:rsidRPr="001342F6">
        <w:rPr>
          <w:rFonts w:asciiTheme="minorHAnsi" w:hAnsiTheme="minorHAnsi" w:cstheme="minorHAnsi"/>
          <w:sz w:val="22"/>
          <w:szCs w:val="22"/>
        </w:rPr>
        <w:t>a jiných obdobných atrakcí</w:t>
      </w:r>
      <w:r w:rsidR="000B7BD5">
        <w:rPr>
          <w:rFonts w:asciiTheme="minorHAnsi" w:hAnsiTheme="minorHAnsi" w:cstheme="minorHAnsi"/>
          <w:sz w:val="22"/>
          <w:szCs w:val="22"/>
        </w:rPr>
        <w:t xml:space="preserve"> </w:t>
      </w:r>
      <w:r w:rsidRPr="00D30AFA">
        <w:rPr>
          <w:rFonts w:asciiTheme="minorHAnsi" w:hAnsiTheme="minorHAnsi" w:cstheme="minorHAnsi"/>
          <w:sz w:val="22"/>
          <w:szCs w:val="22"/>
        </w:rPr>
        <w:t xml:space="preserve">a </w:t>
      </w:r>
      <w:r w:rsidRPr="005A5CAA">
        <w:rPr>
          <w:rFonts w:asciiTheme="minorHAnsi" w:hAnsiTheme="minorHAnsi" w:cstheme="minorHAnsi"/>
          <w:sz w:val="22"/>
          <w:szCs w:val="22"/>
        </w:rPr>
        <w:t xml:space="preserve">užívání </w:t>
      </w:r>
      <w:r w:rsidR="00ED72F6" w:rsidRPr="005A5CAA">
        <w:rPr>
          <w:rFonts w:asciiTheme="minorHAnsi" w:hAnsiTheme="minorHAnsi" w:cstheme="minorHAnsi"/>
          <w:sz w:val="22"/>
          <w:szCs w:val="22"/>
        </w:rPr>
        <w:t>tohoto</w:t>
      </w:r>
      <w:r w:rsidR="00ED72F6">
        <w:rPr>
          <w:rFonts w:asciiTheme="minorHAnsi" w:hAnsiTheme="minorHAnsi" w:cstheme="minorHAnsi"/>
          <w:sz w:val="22"/>
          <w:szCs w:val="22"/>
        </w:rPr>
        <w:t xml:space="preserve"> </w:t>
      </w:r>
      <w:r w:rsidRPr="00D30AFA">
        <w:rPr>
          <w:rFonts w:asciiTheme="minorHAnsi" w:hAnsiTheme="minorHAnsi" w:cstheme="minorHAnsi"/>
          <w:sz w:val="22"/>
          <w:szCs w:val="22"/>
        </w:rPr>
        <w:t xml:space="preserve">prostranství </w:t>
      </w:r>
      <w:r w:rsidR="00572779">
        <w:rPr>
          <w:rFonts w:asciiTheme="minorHAnsi" w:hAnsiTheme="minorHAnsi" w:cstheme="minorHAnsi"/>
          <w:sz w:val="22"/>
          <w:szCs w:val="22"/>
        </w:rPr>
        <w:t xml:space="preserve">pro </w:t>
      </w:r>
      <w:r w:rsidRPr="00D30AFA">
        <w:rPr>
          <w:rFonts w:asciiTheme="minorHAnsi" w:hAnsiTheme="minorHAnsi" w:cstheme="minorHAnsi"/>
          <w:sz w:val="22"/>
          <w:szCs w:val="22"/>
        </w:rPr>
        <w:t>reklamní akce nebo potřeby tvorby filmových a televizních děl.</w:t>
      </w:r>
      <w:r w:rsidRPr="00D30AFA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A2339F3" w14:textId="77777777" w:rsidR="00BF416F" w:rsidRPr="00D30AFA" w:rsidRDefault="00BF416F" w:rsidP="00BF416F">
      <w:pPr>
        <w:numPr>
          <w:ilvl w:val="0"/>
          <w:numId w:val="2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 w:rsidRPr="00D30AFA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44730734" w14:textId="77777777" w:rsidR="00BF416F" w:rsidRPr="00D30AFA" w:rsidRDefault="00BF416F" w:rsidP="00BF416F">
      <w:pPr>
        <w:pStyle w:val="slalnk"/>
        <w:rPr>
          <w:rFonts w:asciiTheme="minorHAnsi" w:hAnsiTheme="minorHAnsi" w:cstheme="minorHAnsi"/>
          <w:b w:val="0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 xml:space="preserve">Čl. 3  </w:t>
      </w:r>
    </w:p>
    <w:p w14:paraId="0BE82D43" w14:textId="77777777" w:rsidR="00BF416F" w:rsidRPr="00D30AFA" w:rsidRDefault="00BF416F" w:rsidP="00BF416F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 xml:space="preserve">Veřejná prostranství </w:t>
      </w:r>
    </w:p>
    <w:p w14:paraId="192DC42B" w14:textId="77777777" w:rsidR="000210C2" w:rsidRDefault="00BF416F" w:rsidP="00BF416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ab/>
        <w:t>Poplatek se platí za užívání veřejných prostranství</w:t>
      </w:r>
      <w:r w:rsidR="00887E1D">
        <w:rPr>
          <w:rFonts w:asciiTheme="minorHAnsi" w:hAnsiTheme="minorHAnsi" w:cstheme="minorHAnsi"/>
          <w:sz w:val="22"/>
          <w:szCs w:val="22"/>
        </w:rPr>
        <w:t xml:space="preserve"> v </w:t>
      </w:r>
      <w:proofErr w:type="gramStart"/>
      <w:r w:rsidR="00887E1D">
        <w:rPr>
          <w:rFonts w:asciiTheme="minorHAnsi" w:hAnsiTheme="minorHAnsi" w:cstheme="minorHAnsi"/>
          <w:sz w:val="22"/>
          <w:szCs w:val="22"/>
        </w:rPr>
        <w:t>obci :</w:t>
      </w:r>
      <w:proofErr w:type="gramEnd"/>
    </w:p>
    <w:p w14:paraId="030D3F4A" w14:textId="60A66585" w:rsidR="00887E1D" w:rsidRDefault="00887E1D" w:rsidP="00BF416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a) parc</w:t>
      </w:r>
      <w:r w:rsidR="00D709BC">
        <w:rPr>
          <w:rFonts w:asciiTheme="minorHAnsi" w:hAnsiTheme="minorHAnsi" w:cstheme="minorHAnsi"/>
          <w:sz w:val="22"/>
          <w:szCs w:val="22"/>
        </w:rPr>
        <w:t xml:space="preserve">ela číslo 365/153 </w:t>
      </w:r>
      <w:r>
        <w:rPr>
          <w:rFonts w:asciiTheme="minorHAnsi" w:hAnsiTheme="minorHAnsi" w:cstheme="minorHAnsi"/>
          <w:sz w:val="22"/>
          <w:szCs w:val="22"/>
        </w:rPr>
        <w:t xml:space="preserve">v k. </w:t>
      </w:r>
      <w:proofErr w:type="spellStart"/>
      <w:r>
        <w:rPr>
          <w:rFonts w:asciiTheme="minorHAnsi" w:hAnsiTheme="minorHAnsi" w:cstheme="minorHAnsi"/>
          <w:sz w:val="22"/>
          <w:szCs w:val="22"/>
        </w:rPr>
        <w:t>ú.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Troskotovice</w:t>
      </w:r>
      <w:r w:rsidR="00D709B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D06F4F" w14:textId="4F6A5998" w:rsidR="00BF416F" w:rsidRPr="00D30AFA" w:rsidRDefault="00D709BC" w:rsidP="00BF416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87E1D">
        <w:rPr>
          <w:rFonts w:asciiTheme="minorHAnsi" w:hAnsiTheme="minorHAnsi" w:cstheme="minorHAnsi"/>
          <w:sz w:val="22"/>
          <w:szCs w:val="22"/>
        </w:rPr>
        <w:t>b) parc</w:t>
      </w:r>
      <w:r>
        <w:rPr>
          <w:rFonts w:asciiTheme="minorHAnsi" w:hAnsiTheme="minorHAnsi" w:cstheme="minorHAnsi"/>
          <w:sz w:val="22"/>
          <w:szCs w:val="22"/>
        </w:rPr>
        <w:t xml:space="preserve">ela číslo 368/50 </w:t>
      </w:r>
      <w:r w:rsidR="00887E1D">
        <w:rPr>
          <w:rFonts w:asciiTheme="minorHAnsi" w:hAnsiTheme="minorHAnsi" w:cstheme="minorHAnsi"/>
          <w:sz w:val="22"/>
          <w:szCs w:val="22"/>
        </w:rPr>
        <w:t>v </w:t>
      </w:r>
      <w:proofErr w:type="spellStart"/>
      <w:proofErr w:type="gramStart"/>
      <w:r w:rsidR="00887E1D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887E1D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  <w:r w:rsidR="00887E1D">
        <w:rPr>
          <w:rFonts w:asciiTheme="minorHAnsi" w:hAnsiTheme="minorHAnsi" w:cstheme="minorHAnsi"/>
          <w:sz w:val="22"/>
          <w:szCs w:val="22"/>
        </w:rPr>
        <w:t xml:space="preserve"> Troskotovice.</w:t>
      </w:r>
    </w:p>
    <w:p w14:paraId="2D613EDB" w14:textId="77777777" w:rsidR="00BF416F" w:rsidRPr="00D30AFA" w:rsidRDefault="00BF416F" w:rsidP="00BF416F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lastRenderedPageBreak/>
        <w:t>Čl. 4</w:t>
      </w:r>
    </w:p>
    <w:p w14:paraId="06B51215" w14:textId="77777777" w:rsidR="00BF416F" w:rsidRPr="00D30AFA" w:rsidRDefault="00BF416F" w:rsidP="00BF416F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Ohlašovací povinnost</w:t>
      </w:r>
    </w:p>
    <w:p w14:paraId="6B835DC8" w14:textId="45F49CF6" w:rsidR="00BF416F" w:rsidRPr="00D30AFA" w:rsidRDefault="00BF416F" w:rsidP="00BF416F">
      <w:pPr>
        <w:numPr>
          <w:ilvl w:val="0"/>
          <w:numId w:val="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 xml:space="preserve">Poplatník je povinen ohlásit zvláštní užívání veřejného prostranství správci poplatku nejpozději </w:t>
      </w:r>
      <w:r w:rsidR="004576BF">
        <w:rPr>
          <w:rFonts w:asciiTheme="minorHAnsi" w:hAnsiTheme="minorHAnsi" w:cstheme="minorHAnsi"/>
          <w:sz w:val="22"/>
          <w:szCs w:val="22"/>
        </w:rPr>
        <w:t>2</w:t>
      </w:r>
      <w:r w:rsidRPr="00D30AFA">
        <w:rPr>
          <w:rFonts w:asciiTheme="minorHAnsi" w:hAnsiTheme="minorHAnsi" w:cstheme="minorHAnsi"/>
          <w:sz w:val="22"/>
          <w:szCs w:val="22"/>
        </w:rPr>
        <w:t xml:space="preserve"> dn</w:t>
      </w:r>
      <w:r w:rsidR="004576BF">
        <w:rPr>
          <w:rFonts w:asciiTheme="minorHAnsi" w:hAnsiTheme="minorHAnsi" w:cstheme="minorHAnsi"/>
          <w:sz w:val="22"/>
          <w:szCs w:val="22"/>
        </w:rPr>
        <w:t>y</w:t>
      </w:r>
      <w:r w:rsidRPr="00D30AFA">
        <w:rPr>
          <w:rFonts w:asciiTheme="minorHAnsi" w:hAnsiTheme="minorHAnsi" w:cstheme="minorHAnsi"/>
          <w:sz w:val="22"/>
          <w:szCs w:val="22"/>
        </w:rPr>
        <w:t xml:space="preserve"> před zahájením užívání veřejného prostranství. V případě užívání veřejného prostranství po dobu kratší než</w:t>
      </w:r>
      <w:r w:rsidR="004576BF">
        <w:rPr>
          <w:rFonts w:asciiTheme="minorHAnsi" w:hAnsiTheme="minorHAnsi" w:cstheme="minorHAnsi"/>
          <w:sz w:val="22"/>
          <w:szCs w:val="22"/>
        </w:rPr>
        <w:t xml:space="preserve"> 2 </w:t>
      </w:r>
      <w:r w:rsidRPr="00D30AFA">
        <w:rPr>
          <w:rFonts w:asciiTheme="minorHAnsi" w:hAnsiTheme="minorHAnsi" w:cstheme="minorHAnsi"/>
          <w:sz w:val="22"/>
          <w:szCs w:val="22"/>
        </w:rPr>
        <w:t>dn</w:t>
      </w:r>
      <w:r w:rsidR="004576BF">
        <w:rPr>
          <w:rFonts w:asciiTheme="minorHAnsi" w:hAnsiTheme="minorHAnsi" w:cstheme="minorHAnsi"/>
          <w:sz w:val="22"/>
          <w:szCs w:val="22"/>
        </w:rPr>
        <w:t>y</w:t>
      </w:r>
      <w:r w:rsidRPr="00D30AFA">
        <w:rPr>
          <w:rFonts w:asciiTheme="minorHAnsi" w:hAnsiTheme="minorHAnsi" w:cstheme="minorHAnsi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29B1BDAA" w14:textId="77777777" w:rsidR="00BF416F" w:rsidRPr="00D30AFA" w:rsidRDefault="00BF416F" w:rsidP="00BF416F">
      <w:pPr>
        <w:numPr>
          <w:ilvl w:val="0"/>
          <w:numId w:val="3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V ohlášení poplatník uvede</w:t>
      </w:r>
      <w:r w:rsidRPr="00D30AFA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22C5EDEA" w14:textId="77777777" w:rsidR="00BF416F" w:rsidRPr="00D30AFA" w:rsidRDefault="00BF416F" w:rsidP="00BF416F">
      <w:pPr>
        <w:numPr>
          <w:ilvl w:val="1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E44E49B" w14:textId="77777777" w:rsidR="00BF416F" w:rsidRPr="00D30AFA" w:rsidRDefault="00BF416F" w:rsidP="00BF416F">
      <w:pPr>
        <w:numPr>
          <w:ilvl w:val="1"/>
          <w:numId w:val="3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7FEBBD99" w14:textId="5B75ABB2" w:rsidR="00ED72F6" w:rsidRPr="005A5CAA" w:rsidRDefault="00BF416F" w:rsidP="00ED72F6">
      <w:pPr>
        <w:numPr>
          <w:ilvl w:val="1"/>
          <w:numId w:val="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2F6">
        <w:rPr>
          <w:rFonts w:asciiTheme="minorHAnsi" w:hAnsiTheme="minorHAnsi" w:cstheme="minorHAnsi"/>
          <w:sz w:val="22"/>
          <w:szCs w:val="22"/>
        </w:rPr>
        <w:t>další údaje rozhodné pro stanovení poplatku, zejména předpokládanou dobu, způsob, místo a výměru užívání veřejného prostranství</w:t>
      </w:r>
      <w:r w:rsidRPr="005A5CAA">
        <w:rPr>
          <w:rFonts w:asciiTheme="minorHAnsi" w:hAnsiTheme="minorHAnsi" w:cstheme="minorHAnsi"/>
          <w:sz w:val="22"/>
          <w:szCs w:val="22"/>
        </w:rPr>
        <w:t xml:space="preserve">, </w:t>
      </w:r>
      <w:r w:rsidR="00ED72F6" w:rsidRPr="005A5CAA">
        <w:rPr>
          <w:rFonts w:asciiTheme="minorHAnsi" w:hAnsiTheme="minorHAnsi" w:cstheme="minorHAnsi"/>
          <w:sz w:val="22"/>
          <w:szCs w:val="22"/>
        </w:rPr>
        <w:t>včetně skutečností zakládajících nárok na případné osvobození od poplatku.</w:t>
      </w:r>
    </w:p>
    <w:p w14:paraId="09104ADA" w14:textId="4A998E0F" w:rsidR="00BF416F" w:rsidRPr="00ED72F6" w:rsidRDefault="00BF416F" w:rsidP="00F27BA5">
      <w:pPr>
        <w:numPr>
          <w:ilvl w:val="0"/>
          <w:numId w:val="3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2F6">
        <w:rPr>
          <w:rFonts w:asciiTheme="minorHAnsi" w:hAnsiTheme="minorHAnsi" w:cstheme="minorHAnsi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D30AFA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14:paraId="51143249" w14:textId="202990B7" w:rsidR="00BF416F" w:rsidRPr="00D30AFA" w:rsidRDefault="00BF416F" w:rsidP="00BF416F">
      <w:pPr>
        <w:numPr>
          <w:ilvl w:val="0"/>
          <w:numId w:val="3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Dojde-li ke změně údajů uvedených v ohlášení, je poplatník povinen tuto změnu oznámit do 15 dnů</w:t>
      </w:r>
      <w:r w:rsidRPr="00D30AFA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</w:t>
      </w:r>
      <w:r w:rsidRPr="00D30AFA">
        <w:rPr>
          <w:rFonts w:asciiTheme="minorHAnsi" w:hAnsiTheme="minorHAnsi" w:cstheme="minorHAnsi"/>
          <w:sz w:val="22"/>
          <w:szCs w:val="22"/>
        </w:rPr>
        <w:t>ode dne, kdy nastala.</w:t>
      </w:r>
      <w:r w:rsidRPr="00D30AFA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59FEE4EA" w14:textId="049ADEF4" w:rsidR="00BF416F" w:rsidRPr="00D30AFA" w:rsidRDefault="00BF416F" w:rsidP="00BF416F">
      <w:pPr>
        <w:numPr>
          <w:ilvl w:val="0"/>
          <w:numId w:val="3"/>
        </w:numPr>
        <w:spacing w:before="120" w:line="312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</w:pPr>
      <w:r w:rsidRPr="00D30AFA">
        <w:rPr>
          <w:rFonts w:asciiTheme="minorHAnsi" w:hAnsiTheme="minorHAnsi" w:cstheme="minorHAnsi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30AFA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22A0B808" w14:textId="77777777" w:rsidR="00BF416F" w:rsidRPr="00D30AFA" w:rsidRDefault="00BF416F" w:rsidP="00BF416F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Čl. 5</w:t>
      </w:r>
    </w:p>
    <w:p w14:paraId="0AC0C847" w14:textId="77777777" w:rsidR="00BF416F" w:rsidRPr="00D30AFA" w:rsidRDefault="00BF416F" w:rsidP="00BF416F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Sazba poplatku</w:t>
      </w:r>
    </w:p>
    <w:p w14:paraId="26A70D18" w14:textId="2009F86A" w:rsidR="007F5355" w:rsidRDefault="007F5355" w:rsidP="00FB3BC9">
      <w:pPr>
        <w:pStyle w:val="slalnk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5355">
        <w:rPr>
          <w:rFonts w:asciiTheme="minorHAnsi" w:hAnsiTheme="minorHAnsi" w:cstheme="minorHAnsi"/>
          <w:b w:val="0"/>
          <w:sz w:val="22"/>
          <w:szCs w:val="22"/>
        </w:rPr>
        <w:t>Obec stanovuje poplatek paušální částkou takto:</w:t>
      </w:r>
    </w:p>
    <w:p w14:paraId="687BD171" w14:textId="00622369" w:rsidR="00FB3BC9" w:rsidRPr="00D30AFA" w:rsidRDefault="00FB3BC9" w:rsidP="00FB3BC9">
      <w:pPr>
        <w:numPr>
          <w:ilvl w:val="1"/>
          <w:numId w:val="4"/>
        </w:numPr>
        <w:tabs>
          <w:tab w:val="left" w:pos="8222"/>
        </w:tabs>
        <w:spacing w:after="60" w:line="312" w:lineRule="auto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za umístění zařízení lunaparků a jiných obdobných atrakcí ................</w:t>
      </w:r>
      <w:r w:rsidR="009378C7">
        <w:rPr>
          <w:rFonts w:asciiTheme="minorHAnsi" w:hAnsiTheme="minorHAnsi" w:cstheme="minorHAnsi"/>
          <w:sz w:val="22"/>
          <w:szCs w:val="22"/>
        </w:rPr>
        <w:t>.......</w:t>
      </w:r>
      <w:r w:rsidR="002503EB">
        <w:rPr>
          <w:rFonts w:asciiTheme="minorHAnsi" w:hAnsiTheme="minorHAnsi" w:cstheme="minorHAnsi"/>
          <w:sz w:val="22"/>
          <w:szCs w:val="22"/>
        </w:rPr>
        <w:t xml:space="preserve">....       </w:t>
      </w:r>
      <w:r w:rsidR="00D656F2">
        <w:rPr>
          <w:rFonts w:asciiTheme="minorHAnsi" w:hAnsiTheme="minorHAnsi" w:cstheme="minorHAnsi"/>
          <w:iCs/>
          <w:sz w:val="22"/>
          <w:szCs w:val="22"/>
        </w:rPr>
        <w:t>3</w:t>
      </w:r>
      <w:r w:rsidRPr="00D30AFA">
        <w:rPr>
          <w:rFonts w:asciiTheme="minorHAnsi" w:hAnsiTheme="minorHAnsi" w:cstheme="minorHAnsi"/>
          <w:iCs/>
          <w:sz w:val="22"/>
          <w:szCs w:val="22"/>
        </w:rPr>
        <w:t>0</w:t>
      </w:r>
      <w:r>
        <w:rPr>
          <w:rFonts w:asciiTheme="minorHAnsi" w:hAnsiTheme="minorHAnsi" w:cstheme="minorHAnsi"/>
          <w:iCs/>
          <w:sz w:val="22"/>
          <w:szCs w:val="22"/>
        </w:rPr>
        <w:t>0</w:t>
      </w:r>
      <w:r w:rsidRPr="00D30AFA">
        <w:rPr>
          <w:rFonts w:asciiTheme="minorHAnsi" w:hAnsiTheme="minorHAnsi" w:cstheme="minorHAnsi"/>
          <w:iCs/>
          <w:sz w:val="22"/>
          <w:szCs w:val="22"/>
        </w:rPr>
        <w:t xml:space="preserve"> Kč</w:t>
      </w:r>
      <w:r>
        <w:rPr>
          <w:rFonts w:asciiTheme="minorHAnsi" w:hAnsiTheme="minorHAnsi" w:cstheme="minorHAnsi"/>
          <w:iCs/>
          <w:sz w:val="22"/>
          <w:szCs w:val="22"/>
        </w:rPr>
        <w:t>/</w:t>
      </w:r>
      <w:r w:rsidR="002503EB">
        <w:rPr>
          <w:rFonts w:asciiTheme="minorHAnsi" w:hAnsiTheme="minorHAnsi" w:cstheme="minorHAnsi"/>
          <w:iCs/>
          <w:sz w:val="22"/>
          <w:szCs w:val="22"/>
        </w:rPr>
        <w:t>týden</w:t>
      </w:r>
      <w:r w:rsidRPr="00D30AFA">
        <w:rPr>
          <w:rFonts w:asciiTheme="minorHAnsi" w:hAnsiTheme="minorHAnsi" w:cstheme="minorHAnsi"/>
          <w:iCs/>
          <w:sz w:val="22"/>
          <w:szCs w:val="22"/>
        </w:rPr>
        <w:t>,</w:t>
      </w:r>
    </w:p>
    <w:p w14:paraId="50E4A379" w14:textId="430F26C4" w:rsidR="00FB3BC9" w:rsidRDefault="00ED72F6" w:rsidP="00FB3BC9">
      <w:pPr>
        <w:tabs>
          <w:tab w:val="left" w:pos="8222"/>
        </w:tabs>
        <w:spacing w:after="6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A5CAA">
        <w:rPr>
          <w:rFonts w:asciiTheme="minorHAnsi" w:hAnsiTheme="minorHAnsi" w:cstheme="minorHAnsi"/>
          <w:sz w:val="22"/>
          <w:szCs w:val="22"/>
        </w:rPr>
        <w:t>b</w:t>
      </w:r>
      <w:r w:rsidR="00FB3BC9" w:rsidRPr="005A5CAA">
        <w:rPr>
          <w:rFonts w:asciiTheme="minorHAnsi" w:hAnsiTheme="minorHAnsi" w:cstheme="minorHAnsi"/>
          <w:sz w:val="22"/>
          <w:szCs w:val="22"/>
        </w:rPr>
        <w:t>)     za umístění</w:t>
      </w:r>
      <w:r w:rsidR="00FB3BC9" w:rsidRPr="00FB3BC9">
        <w:rPr>
          <w:rFonts w:asciiTheme="minorHAnsi" w:hAnsiTheme="minorHAnsi" w:cstheme="minorHAnsi"/>
          <w:sz w:val="22"/>
          <w:szCs w:val="22"/>
        </w:rPr>
        <w:t xml:space="preserve"> zařízení cirkusů .......................................................................</w:t>
      </w:r>
      <w:r w:rsidR="009378C7">
        <w:rPr>
          <w:rFonts w:asciiTheme="minorHAnsi" w:hAnsiTheme="minorHAnsi" w:cstheme="minorHAnsi"/>
          <w:sz w:val="22"/>
          <w:szCs w:val="22"/>
        </w:rPr>
        <w:t>.....</w:t>
      </w:r>
      <w:r w:rsidR="002503EB">
        <w:rPr>
          <w:rFonts w:asciiTheme="minorHAnsi" w:hAnsiTheme="minorHAnsi" w:cstheme="minorHAnsi"/>
          <w:sz w:val="22"/>
          <w:szCs w:val="22"/>
        </w:rPr>
        <w:t xml:space="preserve">        </w:t>
      </w:r>
      <w:r w:rsidR="00D656F2">
        <w:rPr>
          <w:rFonts w:asciiTheme="minorHAnsi" w:hAnsiTheme="minorHAnsi" w:cstheme="minorHAnsi"/>
          <w:sz w:val="22"/>
          <w:szCs w:val="22"/>
        </w:rPr>
        <w:t>3</w:t>
      </w:r>
      <w:r w:rsidR="00FB3BC9" w:rsidRPr="00FB3BC9">
        <w:rPr>
          <w:rFonts w:asciiTheme="minorHAnsi" w:hAnsiTheme="minorHAnsi" w:cstheme="minorHAnsi"/>
          <w:sz w:val="22"/>
          <w:szCs w:val="22"/>
        </w:rPr>
        <w:t>00 Kč/</w:t>
      </w:r>
      <w:r w:rsidR="002503EB">
        <w:rPr>
          <w:rFonts w:asciiTheme="minorHAnsi" w:hAnsiTheme="minorHAnsi" w:cstheme="minorHAnsi"/>
          <w:sz w:val="22"/>
          <w:szCs w:val="22"/>
        </w:rPr>
        <w:t>týden</w:t>
      </w:r>
      <w:r w:rsidR="00FB3BC9" w:rsidRPr="00FB3BC9">
        <w:rPr>
          <w:rFonts w:asciiTheme="minorHAnsi" w:hAnsiTheme="minorHAnsi" w:cstheme="minorHAnsi"/>
          <w:sz w:val="22"/>
          <w:szCs w:val="22"/>
        </w:rPr>
        <w:t>,</w:t>
      </w:r>
    </w:p>
    <w:p w14:paraId="6CB05AF9" w14:textId="53C67DE2" w:rsidR="00FB3BC9" w:rsidRDefault="000210C2" w:rsidP="00FB3BC9">
      <w:pPr>
        <w:tabs>
          <w:tab w:val="left" w:pos="8222"/>
        </w:tabs>
        <w:spacing w:after="6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FB3BC9">
        <w:rPr>
          <w:rFonts w:asciiTheme="minorHAnsi" w:hAnsiTheme="minorHAnsi" w:cstheme="minorHAnsi"/>
          <w:sz w:val="22"/>
          <w:szCs w:val="22"/>
        </w:rPr>
        <w:t xml:space="preserve">) </w:t>
      </w:r>
      <w:r w:rsidR="009378C7">
        <w:rPr>
          <w:rFonts w:asciiTheme="minorHAnsi" w:hAnsiTheme="minorHAnsi" w:cstheme="minorHAnsi"/>
          <w:sz w:val="22"/>
          <w:szCs w:val="22"/>
        </w:rPr>
        <w:t xml:space="preserve">     </w:t>
      </w:r>
      <w:r w:rsidR="009378C7" w:rsidRPr="009378C7">
        <w:rPr>
          <w:rFonts w:asciiTheme="minorHAnsi" w:hAnsiTheme="minorHAnsi" w:cstheme="minorHAnsi"/>
          <w:sz w:val="22"/>
          <w:szCs w:val="22"/>
        </w:rPr>
        <w:t>za užívání veřejného prostranství pro reklamní akce</w:t>
      </w:r>
      <w:r w:rsidR="009378C7">
        <w:rPr>
          <w:rFonts w:asciiTheme="minorHAnsi" w:hAnsiTheme="minorHAnsi" w:cstheme="minorHAnsi"/>
          <w:sz w:val="22"/>
          <w:szCs w:val="22"/>
        </w:rPr>
        <w:t>………………</w:t>
      </w:r>
      <w:r w:rsidR="002503EB">
        <w:rPr>
          <w:rFonts w:asciiTheme="minorHAnsi" w:hAnsiTheme="minorHAnsi" w:cstheme="minorHAnsi"/>
          <w:sz w:val="22"/>
          <w:szCs w:val="22"/>
        </w:rPr>
        <w:t>……</w:t>
      </w:r>
      <w:r w:rsidR="009378C7">
        <w:rPr>
          <w:rFonts w:asciiTheme="minorHAnsi" w:hAnsiTheme="minorHAnsi" w:cstheme="minorHAnsi"/>
          <w:sz w:val="22"/>
          <w:szCs w:val="22"/>
        </w:rPr>
        <w:t>………………</w:t>
      </w:r>
      <w:r w:rsidR="002503EB">
        <w:rPr>
          <w:rFonts w:asciiTheme="minorHAnsi" w:hAnsiTheme="minorHAnsi" w:cstheme="minorHAnsi"/>
          <w:sz w:val="22"/>
          <w:szCs w:val="22"/>
        </w:rPr>
        <w:t xml:space="preserve">  </w:t>
      </w:r>
      <w:r w:rsidR="007C4C50">
        <w:rPr>
          <w:rFonts w:asciiTheme="minorHAnsi" w:hAnsiTheme="minorHAnsi" w:cstheme="minorHAnsi"/>
          <w:sz w:val="22"/>
          <w:szCs w:val="22"/>
        </w:rPr>
        <w:t xml:space="preserve">  </w:t>
      </w:r>
      <w:r w:rsidR="002503EB">
        <w:rPr>
          <w:rFonts w:asciiTheme="minorHAnsi" w:hAnsiTheme="minorHAnsi" w:cstheme="minorHAnsi"/>
          <w:sz w:val="22"/>
          <w:szCs w:val="22"/>
        </w:rPr>
        <w:t xml:space="preserve">   </w:t>
      </w:r>
      <w:r w:rsidR="007C4C50">
        <w:rPr>
          <w:rFonts w:asciiTheme="minorHAnsi" w:hAnsiTheme="minorHAnsi" w:cstheme="minorHAnsi"/>
          <w:sz w:val="22"/>
          <w:szCs w:val="22"/>
        </w:rPr>
        <w:t>1</w:t>
      </w:r>
      <w:r w:rsidR="00D656F2">
        <w:rPr>
          <w:rFonts w:asciiTheme="minorHAnsi" w:hAnsiTheme="minorHAnsi" w:cstheme="minorHAnsi"/>
          <w:sz w:val="22"/>
          <w:szCs w:val="22"/>
        </w:rPr>
        <w:t>.0</w:t>
      </w:r>
      <w:r w:rsidR="009378C7">
        <w:rPr>
          <w:rFonts w:asciiTheme="minorHAnsi" w:hAnsiTheme="minorHAnsi" w:cstheme="minorHAnsi"/>
          <w:sz w:val="22"/>
          <w:szCs w:val="22"/>
        </w:rPr>
        <w:t>00 Kč/</w:t>
      </w:r>
      <w:r w:rsidR="002503EB">
        <w:rPr>
          <w:rFonts w:asciiTheme="minorHAnsi" w:hAnsiTheme="minorHAnsi" w:cstheme="minorHAnsi"/>
          <w:sz w:val="22"/>
          <w:szCs w:val="22"/>
        </w:rPr>
        <w:t>týden,</w:t>
      </w:r>
    </w:p>
    <w:p w14:paraId="2696CEF8" w14:textId="725901EE" w:rsidR="000239CD" w:rsidRDefault="000210C2" w:rsidP="000239CD">
      <w:pPr>
        <w:tabs>
          <w:tab w:val="left" w:pos="8222"/>
        </w:tabs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9378C7">
        <w:rPr>
          <w:rFonts w:asciiTheme="minorHAnsi" w:hAnsiTheme="minorHAnsi" w:cstheme="minorHAnsi"/>
          <w:sz w:val="22"/>
          <w:szCs w:val="22"/>
        </w:rPr>
        <w:t xml:space="preserve">)     </w:t>
      </w:r>
      <w:r w:rsidR="009378C7" w:rsidRPr="00D30AFA">
        <w:rPr>
          <w:rFonts w:asciiTheme="minorHAnsi" w:hAnsiTheme="minorHAnsi" w:cstheme="minorHAnsi"/>
          <w:sz w:val="22"/>
          <w:szCs w:val="22"/>
        </w:rPr>
        <w:t>za užívání veřejného prostranství pro potřeby tvorby filmových a televizních děl</w:t>
      </w:r>
      <w:r w:rsidR="00D656F2">
        <w:rPr>
          <w:rFonts w:asciiTheme="minorHAnsi" w:hAnsiTheme="minorHAnsi" w:cstheme="minorHAnsi"/>
          <w:sz w:val="22"/>
          <w:szCs w:val="22"/>
        </w:rPr>
        <w:t xml:space="preserve"> 3.0</w:t>
      </w:r>
      <w:r w:rsidR="009378C7">
        <w:rPr>
          <w:rFonts w:asciiTheme="minorHAnsi" w:hAnsiTheme="minorHAnsi" w:cstheme="minorHAnsi"/>
          <w:sz w:val="22"/>
          <w:szCs w:val="22"/>
        </w:rPr>
        <w:t>00 Kč/</w:t>
      </w:r>
      <w:r w:rsidR="002503EB">
        <w:rPr>
          <w:rFonts w:asciiTheme="minorHAnsi" w:hAnsiTheme="minorHAnsi" w:cstheme="minorHAnsi"/>
          <w:sz w:val="22"/>
          <w:szCs w:val="22"/>
        </w:rPr>
        <w:t>týden</w:t>
      </w:r>
      <w:r w:rsidR="000239CD"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14:paraId="7FE8E19E" w14:textId="5BAC06D6" w:rsidR="000210C2" w:rsidRDefault="000210C2" w:rsidP="000210C2">
      <w:pPr>
        <w:pStyle w:val="slalnk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F5355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Obec stanovuje </w:t>
      </w:r>
      <w:r>
        <w:rPr>
          <w:rFonts w:asciiTheme="minorHAnsi" w:hAnsiTheme="minorHAnsi" w:cstheme="minorHAnsi"/>
          <w:b w:val="0"/>
          <w:sz w:val="22"/>
          <w:szCs w:val="22"/>
        </w:rPr>
        <w:t>sazbu poplatku za každý započatý m</w:t>
      </w:r>
      <w:r>
        <w:rPr>
          <w:rFonts w:asciiTheme="minorHAnsi" w:hAnsiTheme="minorHAnsi" w:cstheme="minorHAnsi"/>
          <w:b w:val="0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a každý započatý den</w:t>
      </w:r>
      <w:r w:rsidRPr="007F5355">
        <w:rPr>
          <w:rFonts w:asciiTheme="minorHAnsi" w:hAnsiTheme="minorHAnsi" w:cstheme="minorHAnsi"/>
          <w:b w:val="0"/>
          <w:sz w:val="22"/>
          <w:szCs w:val="22"/>
        </w:rPr>
        <w:t xml:space="preserve"> takto:</w:t>
      </w:r>
    </w:p>
    <w:p w14:paraId="31A6EA6E" w14:textId="6AE87973" w:rsidR="000210C2" w:rsidRPr="005A5CAA" w:rsidRDefault="000210C2" w:rsidP="000210C2">
      <w:pPr>
        <w:numPr>
          <w:ilvl w:val="1"/>
          <w:numId w:val="4"/>
        </w:numPr>
        <w:tabs>
          <w:tab w:val="left" w:pos="8222"/>
        </w:tabs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 xml:space="preserve">za umístění stavebních zařízení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5A5CAA">
        <w:rPr>
          <w:rFonts w:asciiTheme="minorHAnsi" w:hAnsiTheme="minorHAnsi" w:cstheme="minorHAnsi"/>
          <w:sz w:val="22"/>
          <w:szCs w:val="22"/>
        </w:rPr>
        <w:t>…………………………</w:t>
      </w:r>
      <w:r w:rsidR="00ED72F6" w:rsidRPr="005A5CAA">
        <w:rPr>
          <w:rFonts w:asciiTheme="minorHAnsi" w:hAnsiTheme="minorHAnsi" w:cstheme="minorHAnsi"/>
          <w:sz w:val="22"/>
          <w:szCs w:val="22"/>
        </w:rPr>
        <w:t>……………………………………</w:t>
      </w:r>
      <w:proofErr w:type="gramStart"/>
      <w:r w:rsidR="00ED72F6" w:rsidRPr="005A5CA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D72F6" w:rsidRPr="005A5CAA">
        <w:rPr>
          <w:rFonts w:asciiTheme="minorHAnsi" w:hAnsiTheme="minorHAnsi" w:cstheme="minorHAnsi"/>
          <w:sz w:val="22"/>
          <w:szCs w:val="22"/>
        </w:rPr>
        <w:t>.</w:t>
      </w:r>
      <w:r w:rsidRPr="005A5CAA">
        <w:rPr>
          <w:rFonts w:asciiTheme="minorHAnsi" w:hAnsiTheme="minorHAnsi" w:cstheme="minorHAnsi"/>
          <w:sz w:val="22"/>
          <w:szCs w:val="22"/>
        </w:rPr>
        <w:t xml:space="preserve">   </w:t>
      </w:r>
      <w:r w:rsidR="00ED72F6" w:rsidRPr="005A5CAA">
        <w:rPr>
          <w:rFonts w:asciiTheme="minorHAnsi" w:hAnsiTheme="minorHAnsi" w:cstheme="minorHAnsi"/>
          <w:sz w:val="22"/>
          <w:szCs w:val="22"/>
        </w:rPr>
        <w:tab/>
      </w:r>
      <w:r w:rsidRPr="005A5CAA">
        <w:rPr>
          <w:rFonts w:asciiTheme="minorHAnsi" w:hAnsiTheme="minorHAnsi" w:cstheme="minorHAnsi"/>
          <w:sz w:val="22"/>
          <w:szCs w:val="22"/>
        </w:rPr>
        <w:t>10 Kč,</w:t>
      </w:r>
    </w:p>
    <w:p w14:paraId="6B7C3E66" w14:textId="68EE792E" w:rsidR="000210C2" w:rsidRPr="005A5CAA" w:rsidRDefault="000210C2" w:rsidP="000210C2">
      <w:pPr>
        <w:numPr>
          <w:ilvl w:val="1"/>
          <w:numId w:val="4"/>
        </w:numPr>
        <w:tabs>
          <w:tab w:val="left" w:pos="8222"/>
        </w:tabs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5CAA">
        <w:rPr>
          <w:rFonts w:asciiTheme="minorHAnsi" w:hAnsiTheme="minorHAnsi" w:cstheme="minorHAnsi"/>
          <w:sz w:val="22"/>
          <w:szCs w:val="22"/>
        </w:rPr>
        <w:t xml:space="preserve">za umístění reklamních </w:t>
      </w:r>
      <w:proofErr w:type="gramStart"/>
      <w:r w:rsidRPr="005A5CAA">
        <w:rPr>
          <w:rFonts w:asciiTheme="minorHAnsi" w:hAnsiTheme="minorHAnsi" w:cstheme="minorHAnsi"/>
          <w:sz w:val="22"/>
          <w:szCs w:val="22"/>
        </w:rPr>
        <w:t>zařízení  …</w:t>
      </w:r>
      <w:proofErr w:type="gramEnd"/>
      <w:r w:rsidRPr="005A5CAA">
        <w:rPr>
          <w:rFonts w:asciiTheme="minorHAnsi" w:hAnsiTheme="minorHAnsi" w:cstheme="minorHAnsi"/>
          <w:sz w:val="22"/>
          <w:szCs w:val="22"/>
        </w:rPr>
        <w:t>………………………</w:t>
      </w:r>
      <w:r w:rsidR="00ED72F6" w:rsidRPr="005A5CAA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5A5CAA">
        <w:rPr>
          <w:rFonts w:asciiTheme="minorHAnsi" w:hAnsiTheme="minorHAnsi" w:cstheme="minorHAnsi"/>
          <w:sz w:val="22"/>
          <w:szCs w:val="22"/>
        </w:rPr>
        <w:t>.</w:t>
      </w:r>
      <w:r w:rsidR="00445773" w:rsidRPr="005A5CAA">
        <w:rPr>
          <w:rFonts w:asciiTheme="minorHAnsi" w:hAnsiTheme="minorHAnsi" w:cstheme="minorHAnsi"/>
          <w:sz w:val="22"/>
          <w:szCs w:val="22"/>
        </w:rPr>
        <w:t xml:space="preserve">    </w:t>
      </w:r>
      <w:r w:rsidR="00ED72F6" w:rsidRPr="005A5CAA">
        <w:rPr>
          <w:rFonts w:asciiTheme="minorHAnsi" w:hAnsiTheme="minorHAnsi" w:cstheme="minorHAnsi"/>
          <w:sz w:val="22"/>
          <w:szCs w:val="22"/>
        </w:rPr>
        <w:tab/>
      </w:r>
      <w:r w:rsidR="00445773" w:rsidRPr="005A5CAA">
        <w:rPr>
          <w:rFonts w:asciiTheme="minorHAnsi" w:hAnsiTheme="minorHAnsi" w:cstheme="minorHAnsi"/>
          <w:sz w:val="22"/>
          <w:szCs w:val="22"/>
        </w:rPr>
        <w:t>10 Kč</w:t>
      </w:r>
      <w:r w:rsidRPr="005A5CAA">
        <w:rPr>
          <w:rFonts w:asciiTheme="minorHAnsi" w:hAnsiTheme="minorHAnsi" w:cstheme="minorHAnsi"/>
          <w:sz w:val="22"/>
          <w:szCs w:val="22"/>
        </w:rPr>
        <w:t>,</w:t>
      </w:r>
    </w:p>
    <w:p w14:paraId="16C09C3E" w14:textId="1003D856" w:rsidR="000210C2" w:rsidRDefault="00445773" w:rsidP="000210C2">
      <w:pPr>
        <w:pStyle w:val="Odstavecseseznamem"/>
        <w:tabs>
          <w:tab w:val="left" w:pos="8222"/>
        </w:tabs>
        <w:spacing w:after="6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A5CAA">
        <w:rPr>
          <w:rFonts w:asciiTheme="minorHAnsi" w:hAnsiTheme="minorHAnsi" w:cstheme="minorHAnsi"/>
          <w:sz w:val="22"/>
          <w:szCs w:val="22"/>
        </w:rPr>
        <w:t>c</w:t>
      </w:r>
      <w:r w:rsidR="000210C2" w:rsidRPr="005A5CAA">
        <w:rPr>
          <w:rFonts w:asciiTheme="minorHAnsi" w:hAnsiTheme="minorHAnsi" w:cstheme="minorHAnsi"/>
          <w:sz w:val="22"/>
          <w:szCs w:val="22"/>
        </w:rPr>
        <w:t xml:space="preserve">)   </w:t>
      </w:r>
      <w:r w:rsidRPr="005A5CAA">
        <w:rPr>
          <w:rFonts w:asciiTheme="minorHAnsi" w:hAnsiTheme="minorHAnsi" w:cstheme="minorHAnsi"/>
          <w:sz w:val="22"/>
          <w:szCs w:val="22"/>
        </w:rPr>
        <w:t xml:space="preserve">   za </w:t>
      </w:r>
      <w:r w:rsidR="000210C2" w:rsidRPr="005A5CAA">
        <w:rPr>
          <w:rFonts w:asciiTheme="minorHAnsi" w:hAnsiTheme="minorHAnsi" w:cstheme="minorHAnsi"/>
          <w:sz w:val="22"/>
          <w:szCs w:val="22"/>
        </w:rPr>
        <w:t>umístění skládek ……………</w:t>
      </w:r>
      <w:r w:rsidR="00D656F2" w:rsidRPr="005A5CAA">
        <w:rPr>
          <w:rFonts w:asciiTheme="minorHAnsi" w:hAnsiTheme="minorHAnsi" w:cstheme="minorHAnsi"/>
          <w:sz w:val="22"/>
          <w:szCs w:val="22"/>
        </w:rPr>
        <w:t>………………………...</w:t>
      </w:r>
      <w:r w:rsidRPr="005A5CAA">
        <w:rPr>
          <w:rFonts w:asciiTheme="minorHAnsi" w:hAnsiTheme="minorHAnsi" w:cstheme="minorHAnsi"/>
          <w:sz w:val="22"/>
          <w:szCs w:val="22"/>
        </w:rPr>
        <w:t>………</w:t>
      </w:r>
      <w:r w:rsidR="00ED72F6" w:rsidRPr="005A5CAA">
        <w:rPr>
          <w:rFonts w:asciiTheme="minorHAnsi" w:hAnsiTheme="minorHAnsi" w:cstheme="minorHAnsi"/>
          <w:sz w:val="22"/>
          <w:szCs w:val="22"/>
        </w:rPr>
        <w:t>……………………………</w:t>
      </w:r>
      <w:proofErr w:type="gramStart"/>
      <w:r w:rsidR="00ED72F6" w:rsidRPr="005A5CA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A5CAA">
        <w:rPr>
          <w:rFonts w:asciiTheme="minorHAnsi" w:hAnsiTheme="minorHAnsi" w:cstheme="minorHAnsi"/>
          <w:sz w:val="22"/>
          <w:szCs w:val="22"/>
        </w:rPr>
        <w:t xml:space="preserve">….…    </w:t>
      </w:r>
      <w:r w:rsidR="00ED72F6" w:rsidRPr="005A5CAA">
        <w:rPr>
          <w:rFonts w:asciiTheme="minorHAnsi" w:hAnsiTheme="minorHAnsi" w:cstheme="minorHAnsi"/>
          <w:sz w:val="22"/>
          <w:szCs w:val="22"/>
        </w:rPr>
        <w:tab/>
      </w:r>
      <w:r w:rsidRPr="005A5CAA">
        <w:rPr>
          <w:rFonts w:asciiTheme="minorHAnsi" w:hAnsiTheme="minorHAnsi" w:cstheme="minorHAnsi"/>
          <w:sz w:val="22"/>
          <w:szCs w:val="22"/>
        </w:rPr>
        <w:t>10 Kč</w:t>
      </w:r>
      <w:r w:rsidR="00D656F2" w:rsidRPr="005A5CAA">
        <w:rPr>
          <w:rFonts w:asciiTheme="minorHAnsi" w:hAnsiTheme="minorHAnsi" w:cstheme="minorHAnsi"/>
          <w:sz w:val="22"/>
          <w:szCs w:val="22"/>
        </w:rPr>
        <w:t>.</w:t>
      </w:r>
      <w:r w:rsidR="000210C2" w:rsidRPr="000210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D1CD85" w14:textId="77777777" w:rsidR="002503EB" w:rsidRDefault="002503EB" w:rsidP="00BF416F">
      <w:pPr>
        <w:pStyle w:val="Nzvylnk"/>
        <w:rPr>
          <w:rFonts w:asciiTheme="minorHAnsi" w:hAnsiTheme="minorHAnsi" w:cstheme="minorHAnsi"/>
          <w:sz w:val="22"/>
          <w:szCs w:val="22"/>
        </w:rPr>
      </w:pPr>
    </w:p>
    <w:p w14:paraId="2DE23EDC" w14:textId="4CC9BD71" w:rsidR="000210C2" w:rsidRDefault="000210C2" w:rsidP="00BF416F">
      <w:pPr>
        <w:pStyle w:val="Nzvyln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Čl. 6</w:t>
      </w:r>
    </w:p>
    <w:p w14:paraId="3640C5F7" w14:textId="3A5A1B9E" w:rsidR="00BF416F" w:rsidRPr="00D30AFA" w:rsidRDefault="00BF416F" w:rsidP="00BF416F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 xml:space="preserve">Splatnost poplatku </w:t>
      </w:r>
    </w:p>
    <w:p w14:paraId="436C5E75" w14:textId="77777777" w:rsidR="00BF416F" w:rsidRPr="00D30AFA" w:rsidRDefault="00BF416F" w:rsidP="00BF416F">
      <w:pPr>
        <w:numPr>
          <w:ilvl w:val="0"/>
          <w:numId w:val="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Poplatek ve stanovené výši je splatný:</w:t>
      </w:r>
    </w:p>
    <w:p w14:paraId="2F708486" w14:textId="4AA3BC69" w:rsidR="00BF416F" w:rsidRDefault="00BF416F" w:rsidP="00BF416F">
      <w:pPr>
        <w:numPr>
          <w:ilvl w:val="1"/>
          <w:numId w:val="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 xml:space="preserve">při užívání veřejného prostranství po dobu kratší </w:t>
      </w:r>
      <w:r w:rsidR="00537DA5" w:rsidRPr="00D30AFA">
        <w:rPr>
          <w:rFonts w:asciiTheme="minorHAnsi" w:hAnsiTheme="minorHAnsi" w:cstheme="minorHAnsi"/>
          <w:sz w:val="22"/>
          <w:szCs w:val="22"/>
        </w:rPr>
        <w:t xml:space="preserve">2 </w:t>
      </w:r>
      <w:r w:rsidRPr="00D30AFA">
        <w:rPr>
          <w:rFonts w:asciiTheme="minorHAnsi" w:hAnsiTheme="minorHAnsi" w:cstheme="minorHAnsi"/>
          <w:sz w:val="22"/>
          <w:szCs w:val="22"/>
        </w:rPr>
        <w:t>dnů nejpozději v den zahájení užívání veřejného prostranství,</w:t>
      </w:r>
    </w:p>
    <w:p w14:paraId="0A98D03D" w14:textId="5D0E9712" w:rsidR="00BF416F" w:rsidRDefault="00BF416F" w:rsidP="00BF416F">
      <w:pPr>
        <w:numPr>
          <w:ilvl w:val="1"/>
          <w:numId w:val="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 xml:space="preserve">při užívání veřejného prostranství po dobu </w:t>
      </w:r>
      <w:r w:rsidR="00537DA5" w:rsidRPr="00D30AFA">
        <w:rPr>
          <w:rFonts w:asciiTheme="minorHAnsi" w:hAnsiTheme="minorHAnsi" w:cstheme="minorHAnsi"/>
          <w:sz w:val="22"/>
          <w:szCs w:val="22"/>
        </w:rPr>
        <w:t>2</w:t>
      </w:r>
      <w:r w:rsidRPr="00D30AFA">
        <w:rPr>
          <w:rFonts w:asciiTheme="minorHAnsi" w:hAnsiTheme="minorHAnsi" w:cstheme="minorHAnsi"/>
          <w:sz w:val="22"/>
          <w:szCs w:val="22"/>
        </w:rPr>
        <w:t xml:space="preserve"> dnů nebo delší nejpozději do </w:t>
      </w:r>
      <w:r w:rsidR="00537DA5" w:rsidRPr="00D30AFA">
        <w:rPr>
          <w:rFonts w:asciiTheme="minorHAnsi" w:hAnsiTheme="minorHAnsi" w:cstheme="minorHAnsi"/>
          <w:sz w:val="22"/>
          <w:szCs w:val="22"/>
        </w:rPr>
        <w:t xml:space="preserve">2 </w:t>
      </w:r>
      <w:r w:rsidRPr="00D30AFA">
        <w:rPr>
          <w:rFonts w:asciiTheme="minorHAnsi" w:hAnsiTheme="minorHAnsi" w:cstheme="minorHAnsi"/>
          <w:sz w:val="22"/>
          <w:szCs w:val="22"/>
        </w:rPr>
        <w:t xml:space="preserve">dnů od zahájení </w:t>
      </w:r>
      <w:r w:rsidRPr="001966D6">
        <w:rPr>
          <w:rFonts w:asciiTheme="minorHAnsi" w:hAnsiTheme="minorHAnsi" w:cstheme="minorHAnsi"/>
          <w:sz w:val="22"/>
          <w:szCs w:val="22"/>
        </w:rPr>
        <w:t>užívání veřejného prostranství</w:t>
      </w:r>
      <w:r w:rsidR="00537DA5" w:rsidRPr="001966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C679AA" w14:textId="7DB1A58B" w:rsidR="00AF15E6" w:rsidRPr="001966D6" w:rsidRDefault="00AF15E6" w:rsidP="00CD0225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(2) </w:t>
      </w:r>
      <w:r w:rsidR="00CD0225" w:rsidRPr="005A5CAA">
        <w:rPr>
          <w:rFonts w:asciiTheme="minorHAnsi" w:hAnsiTheme="minorHAnsi" w:cstheme="minorHAnsi"/>
          <w:sz w:val="22"/>
          <w:szCs w:val="22"/>
        </w:rPr>
        <w:t>P</w:t>
      </w:r>
      <w:r w:rsidRPr="005A5CAA">
        <w:rPr>
          <w:rFonts w:asciiTheme="minorHAnsi" w:hAnsiTheme="minorHAnsi" w:cstheme="minorHAnsi"/>
          <w:sz w:val="22"/>
          <w:szCs w:val="22"/>
        </w:rPr>
        <w:t xml:space="preserve">oplatek </w:t>
      </w:r>
      <w:r w:rsidR="00445773" w:rsidRPr="005A5CAA">
        <w:rPr>
          <w:rFonts w:asciiTheme="minorHAnsi" w:hAnsiTheme="minorHAnsi" w:cstheme="minorHAnsi"/>
          <w:sz w:val="22"/>
          <w:szCs w:val="22"/>
        </w:rPr>
        <w:t>stanovený</w:t>
      </w:r>
      <w:r w:rsidRPr="005A5CAA">
        <w:rPr>
          <w:rFonts w:asciiTheme="minorHAnsi" w:hAnsiTheme="minorHAnsi" w:cstheme="minorHAnsi"/>
          <w:sz w:val="22"/>
          <w:szCs w:val="22"/>
        </w:rPr>
        <w:t xml:space="preserve"> paušální</w:t>
      </w:r>
      <w:r>
        <w:rPr>
          <w:rFonts w:asciiTheme="minorHAnsi" w:hAnsiTheme="minorHAnsi" w:cstheme="minorHAnsi"/>
          <w:sz w:val="22"/>
          <w:szCs w:val="22"/>
        </w:rPr>
        <w:t xml:space="preserve"> částkou je splatný </w:t>
      </w:r>
      <w:r w:rsidRPr="00CD0225">
        <w:rPr>
          <w:rFonts w:asciiTheme="minorHAnsi" w:hAnsiTheme="minorHAnsi" w:cstheme="minorHAnsi"/>
          <w:sz w:val="22"/>
          <w:szCs w:val="22"/>
        </w:rPr>
        <w:t>nejpozději v den zahájení užívání veřejného prostranství</w:t>
      </w:r>
      <w:r w:rsidR="00CD0225">
        <w:rPr>
          <w:rFonts w:asciiTheme="minorHAnsi" w:hAnsiTheme="minorHAnsi" w:cstheme="minorHAnsi"/>
          <w:sz w:val="22"/>
          <w:szCs w:val="22"/>
        </w:rPr>
        <w:t>.</w:t>
      </w:r>
    </w:p>
    <w:p w14:paraId="47041EB9" w14:textId="1E1A5C0C" w:rsidR="00BF416F" w:rsidRPr="00CD0225" w:rsidRDefault="00CD0225" w:rsidP="00CD0225">
      <w:pPr>
        <w:spacing w:before="120" w:line="312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AF15E6" w:rsidRPr="00CD0225">
        <w:rPr>
          <w:rFonts w:asciiTheme="minorHAnsi" w:hAnsiTheme="minorHAnsi" w:cstheme="minorHAnsi"/>
          <w:sz w:val="22"/>
          <w:szCs w:val="22"/>
        </w:rPr>
        <w:t xml:space="preserve">3) </w:t>
      </w:r>
      <w:r w:rsidR="00BF416F" w:rsidRPr="00CD0225">
        <w:rPr>
          <w:rFonts w:asciiTheme="minorHAnsi" w:hAnsiTheme="minorHAnsi" w:cstheme="minorHAnsi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  <w:r w:rsidR="001966D6" w:rsidRPr="00CD0225">
        <w:rPr>
          <w:rFonts w:asciiTheme="minorHAnsi" w:hAnsiTheme="minorHAnsi" w:cstheme="minorHAnsi"/>
          <w:i/>
          <w:sz w:val="22"/>
          <w:szCs w:val="22"/>
          <w:u w:val="single"/>
        </w:rPr>
        <w:t xml:space="preserve">  </w:t>
      </w:r>
    </w:p>
    <w:p w14:paraId="041B7A40" w14:textId="77777777" w:rsidR="00BF416F" w:rsidRPr="00D30AFA" w:rsidRDefault="00BF416F" w:rsidP="00BF416F">
      <w:pPr>
        <w:spacing w:before="36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66D6">
        <w:rPr>
          <w:rFonts w:asciiTheme="minorHAnsi" w:hAnsiTheme="minorHAnsi" w:cstheme="minorHAnsi"/>
          <w:b/>
          <w:sz w:val="22"/>
          <w:szCs w:val="22"/>
        </w:rPr>
        <w:t>Čl. 7</w:t>
      </w:r>
    </w:p>
    <w:p w14:paraId="2D2D90F7" w14:textId="36C71CDF" w:rsidR="00BF416F" w:rsidRPr="00D30AFA" w:rsidRDefault="00BF416F" w:rsidP="00BF416F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 xml:space="preserve">Osvobození </w:t>
      </w:r>
    </w:p>
    <w:p w14:paraId="3BDBC6C2" w14:textId="3771544F" w:rsidR="00C965AE" w:rsidRPr="005B0714" w:rsidRDefault="00BF416F" w:rsidP="005B0714">
      <w:pPr>
        <w:pStyle w:val="Odstavecseseznamem"/>
        <w:numPr>
          <w:ilvl w:val="0"/>
          <w:numId w:val="6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714">
        <w:rPr>
          <w:rFonts w:asciiTheme="minorHAnsi" w:hAnsiTheme="minorHAnsi" w:cstheme="minorHAnsi"/>
          <w:sz w:val="22"/>
          <w:szCs w:val="22"/>
        </w:rPr>
        <w:t>Poplatek se neplatí</w:t>
      </w:r>
      <w:r w:rsidR="005B0714" w:rsidRPr="005B0714">
        <w:rPr>
          <w:rFonts w:asciiTheme="minorHAnsi" w:hAnsiTheme="minorHAnsi" w:cstheme="minorHAnsi"/>
          <w:sz w:val="22"/>
          <w:szCs w:val="22"/>
        </w:rPr>
        <w:t xml:space="preserve"> z akcí pořádaných </w:t>
      </w:r>
      <w:r w:rsidRPr="005B0714">
        <w:rPr>
          <w:rFonts w:asciiTheme="minorHAnsi" w:hAnsiTheme="minorHAnsi" w:cstheme="minorHAnsi"/>
          <w:sz w:val="22"/>
          <w:szCs w:val="22"/>
        </w:rPr>
        <w:t>na veřejném prostranství, jejichž celý výtěžek je odveden na charitativní a veřejně prospěšné účely</w:t>
      </w:r>
      <w:r w:rsidRPr="00D30AFA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Pr="005B07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13FDD2" w14:textId="77777777" w:rsidR="00445773" w:rsidRPr="005A5CAA" w:rsidRDefault="005B0714" w:rsidP="007216F5">
      <w:pPr>
        <w:pStyle w:val="Odstavecseseznamem"/>
        <w:numPr>
          <w:ilvl w:val="0"/>
          <w:numId w:val="6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5773">
        <w:rPr>
          <w:rFonts w:asciiTheme="minorHAnsi" w:hAnsiTheme="minorHAnsi" w:cstheme="minorHAnsi"/>
          <w:sz w:val="22"/>
          <w:szCs w:val="22"/>
        </w:rPr>
        <w:t xml:space="preserve">Od poplatku se dále osvobozují fyzické a právnické osoby za </w:t>
      </w:r>
      <w:r w:rsidR="00561283" w:rsidRPr="00445773">
        <w:rPr>
          <w:rFonts w:asciiTheme="minorHAnsi" w:hAnsiTheme="minorHAnsi" w:cstheme="minorHAnsi"/>
          <w:sz w:val="22"/>
          <w:szCs w:val="22"/>
        </w:rPr>
        <w:t xml:space="preserve">umístění </w:t>
      </w:r>
      <w:r w:rsidR="00EE00CD" w:rsidRPr="005A5CAA">
        <w:rPr>
          <w:rFonts w:asciiTheme="minorHAnsi" w:hAnsiTheme="minorHAnsi" w:cstheme="minorHAnsi"/>
          <w:sz w:val="22"/>
          <w:szCs w:val="22"/>
        </w:rPr>
        <w:t>skládek</w:t>
      </w:r>
      <w:r w:rsidR="00561283" w:rsidRPr="005A5CAA">
        <w:rPr>
          <w:rFonts w:asciiTheme="minorHAnsi" w:hAnsiTheme="minorHAnsi" w:cstheme="minorHAnsi"/>
          <w:sz w:val="22"/>
          <w:szCs w:val="22"/>
        </w:rPr>
        <w:t xml:space="preserve"> </w:t>
      </w:r>
      <w:r w:rsidRPr="005A5CAA">
        <w:rPr>
          <w:rFonts w:asciiTheme="minorHAnsi" w:hAnsiTheme="minorHAnsi" w:cstheme="minorHAnsi"/>
          <w:sz w:val="22"/>
          <w:szCs w:val="22"/>
        </w:rPr>
        <w:t>po dobu</w:t>
      </w:r>
      <w:r w:rsidR="00561283" w:rsidRPr="005A5CAA">
        <w:rPr>
          <w:rFonts w:asciiTheme="minorHAnsi" w:hAnsiTheme="minorHAnsi" w:cstheme="minorHAnsi"/>
          <w:sz w:val="22"/>
          <w:szCs w:val="22"/>
        </w:rPr>
        <w:t xml:space="preserve"> 30 dn</w:t>
      </w:r>
      <w:r w:rsidRPr="005A5CAA">
        <w:rPr>
          <w:rFonts w:asciiTheme="minorHAnsi" w:hAnsiTheme="minorHAnsi" w:cstheme="minorHAnsi"/>
          <w:sz w:val="22"/>
          <w:szCs w:val="22"/>
        </w:rPr>
        <w:t>ů a kratší</w:t>
      </w:r>
      <w:r w:rsidR="00445773" w:rsidRPr="005A5CAA">
        <w:rPr>
          <w:rFonts w:asciiTheme="minorHAnsi" w:hAnsiTheme="minorHAnsi" w:cstheme="minorHAnsi"/>
          <w:sz w:val="22"/>
          <w:szCs w:val="22"/>
        </w:rPr>
        <w:t>.</w:t>
      </w:r>
    </w:p>
    <w:p w14:paraId="332D83CD" w14:textId="1655A36A" w:rsidR="00BF416F" w:rsidRPr="00445773" w:rsidRDefault="00BF416F" w:rsidP="007216F5">
      <w:pPr>
        <w:pStyle w:val="Odstavecseseznamem"/>
        <w:numPr>
          <w:ilvl w:val="0"/>
          <w:numId w:val="6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5773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30AFA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2ABAA3F8" w14:textId="77777777" w:rsidR="00BF416F" w:rsidRPr="00D30AFA" w:rsidRDefault="00BF416F" w:rsidP="00BF416F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Čl. 8</w:t>
      </w:r>
    </w:p>
    <w:p w14:paraId="55312427" w14:textId="77777777" w:rsidR="00BF416F" w:rsidRPr="00D30AFA" w:rsidRDefault="00BF416F" w:rsidP="00BF416F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 xml:space="preserve">Navýšení poplatku </w:t>
      </w:r>
    </w:p>
    <w:p w14:paraId="5944DBCF" w14:textId="77777777" w:rsidR="00BF416F" w:rsidRPr="00D30AFA" w:rsidRDefault="00BF416F" w:rsidP="00BF416F">
      <w:pPr>
        <w:numPr>
          <w:ilvl w:val="0"/>
          <w:numId w:val="7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</w:t>
      </w:r>
      <w:proofErr w:type="gramStart"/>
      <w:r w:rsidRPr="00D30AFA">
        <w:rPr>
          <w:rFonts w:asciiTheme="minorHAnsi" w:hAnsiTheme="minorHAnsi" w:cstheme="minorHAnsi"/>
          <w:sz w:val="22"/>
          <w:szCs w:val="22"/>
        </w:rPr>
        <w:t>vyměří</w:t>
      </w:r>
      <w:proofErr w:type="gramEnd"/>
      <w:r w:rsidRPr="00D30AFA">
        <w:rPr>
          <w:rFonts w:asciiTheme="minorHAnsi" w:hAnsiTheme="minorHAnsi" w:cstheme="minorHAnsi"/>
          <w:sz w:val="22"/>
          <w:szCs w:val="22"/>
        </w:rPr>
        <w:t xml:space="preserve"> mu správce poplatku poplatek platebním výměrem nebo hromadným předpisným seznamem.</w:t>
      </w:r>
      <w:r w:rsidRPr="00D30AFA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</w:p>
    <w:p w14:paraId="41B186C4" w14:textId="77777777" w:rsidR="00BF416F" w:rsidRPr="00D30AFA" w:rsidRDefault="00BF416F" w:rsidP="00BF416F">
      <w:pPr>
        <w:numPr>
          <w:ilvl w:val="0"/>
          <w:numId w:val="7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D30AFA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</w:p>
    <w:p w14:paraId="528BDCA0" w14:textId="77777777" w:rsidR="00BF416F" w:rsidRPr="00D30AFA" w:rsidRDefault="00BF416F" w:rsidP="00BF416F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lastRenderedPageBreak/>
        <w:t>Čl. 9</w:t>
      </w:r>
    </w:p>
    <w:p w14:paraId="5A9BD4A5" w14:textId="77777777" w:rsidR="00BF416F" w:rsidRPr="00D30AFA" w:rsidRDefault="00BF416F" w:rsidP="00BF416F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Zrušovací ustanovení</w:t>
      </w:r>
    </w:p>
    <w:p w14:paraId="00F41DB7" w14:textId="0A08DBB4" w:rsidR="001D5E8B" w:rsidRPr="00D30AFA" w:rsidRDefault="001D5E8B" w:rsidP="00ED72F6">
      <w:pPr>
        <w:spacing w:before="60" w:line="31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Zrušuje se Obecně závazná vyhláška č. 1/2023 městyse Troskotovice o místním poplatku za užívání veřejného prostranství, ze dne 7.12.2022.</w:t>
      </w:r>
    </w:p>
    <w:p w14:paraId="670ACAA1" w14:textId="77777777" w:rsidR="00BF416F" w:rsidRPr="00D30AFA" w:rsidRDefault="00BF416F" w:rsidP="00BF416F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Čl. 10</w:t>
      </w:r>
    </w:p>
    <w:p w14:paraId="240C6B64" w14:textId="77777777" w:rsidR="00BF416F" w:rsidRPr="00D30AFA" w:rsidRDefault="00BF416F" w:rsidP="00BF416F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Účinnost</w:t>
      </w:r>
    </w:p>
    <w:p w14:paraId="3DFDA6F7" w14:textId="77777777" w:rsidR="00BF416F" w:rsidRPr="00D30AFA" w:rsidRDefault="00BF416F" w:rsidP="001342F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14:paraId="46FB2B7F" w14:textId="77777777" w:rsidR="00BF416F" w:rsidRPr="00D30AFA" w:rsidRDefault="00BF416F" w:rsidP="00BF416F">
      <w:pPr>
        <w:pStyle w:val="Zkladntext"/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D30AFA">
        <w:rPr>
          <w:rFonts w:asciiTheme="minorHAnsi" w:hAnsiTheme="minorHAnsi" w:cstheme="minorHAnsi"/>
          <w:i/>
          <w:sz w:val="22"/>
          <w:szCs w:val="22"/>
        </w:rPr>
        <w:tab/>
      </w:r>
    </w:p>
    <w:p w14:paraId="2CC071D7" w14:textId="4422C884" w:rsidR="00BF416F" w:rsidRDefault="00BF416F" w:rsidP="00BF416F">
      <w:pPr>
        <w:pStyle w:val="Zkladntext"/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i/>
          <w:sz w:val="22"/>
          <w:szCs w:val="22"/>
        </w:rPr>
      </w:pPr>
    </w:p>
    <w:p w14:paraId="05735915" w14:textId="77777777" w:rsidR="00EC1C5D" w:rsidRDefault="00EC1C5D" w:rsidP="00BF416F">
      <w:pPr>
        <w:pStyle w:val="Zkladntext"/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i/>
          <w:sz w:val="22"/>
          <w:szCs w:val="22"/>
        </w:rPr>
      </w:pPr>
    </w:p>
    <w:p w14:paraId="0D830372" w14:textId="77777777" w:rsidR="001342F6" w:rsidRDefault="001342F6" w:rsidP="00BF416F">
      <w:pPr>
        <w:pStyle w:val="Zkladntext"/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i/>
          <w:sz w:val="22"/>
          <w:szCs w:val="22"/>
        </w:rPr>
      </w:pPr>
    </w:p>
    <w:p w14:paraId="717D4E3E" w14:textId="77777777" w:rsidR="001342F6" w:rsidRDefault="001342F6" w:rsidP="00BF416F">
      <w:pPr>
        <w:pStyle w:val="Zkladntext"/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i/>
          <w:sz w:val="22"/>
          <w:szCs w:val="22"/>
        </w:rPr>
      </w:pPr>
    </w:p>
    <w:p w14:paraId="506F5E78" w14:textId="77777777" w:rsidR="001342F6" w:rsidRPr="00D30AFA" w:rsidRDefault="001342F6" w:rsidP="00BF416F">
      <w:pPr>
        <w:pStyle w:val="Zkladntext"/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i/>
          <w:sz w:val="22"/>
          <w:szCs w:val="22"/>
        </w:rPr>
      </w:pPr>
    </w:p>
    <w:p w14:paraId="6DDC229D" w14:textId="77777777" w:rsidR="00BF416F" w:rsidRPr="00D30AFA" w:rsidRDefault="00BF416F" w:rsidP="00BF416F">
      <w:pPr>
        <w:pStyle w:val="Zkladntext"/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i/>
          <w:sz w:val="22"/>
          <w:szCs w:val="22"/>
        </w:rPr>
      </w:pPr>
    </w:p>
    <w:p w14:paraId="6EBB2021" w14:textId="77777777" w:rsidR="00BF416F" w:rsidRPr="00D30AFA" w:rsidRDefault="00BF416F" w:rsidP="00BF416F">
      <w:pPr>
        <w:pStyle w:val="Zkladntext"/>
        <w:tabs>
          <w:tab w:val="left" w:pos="720"/>
          <w:tab w:val="left" w:pos="6120"/>
        </w:tabs>
        <w:spacing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D30AFA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D30AFA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..........................................</w:t>
      </w:r>
    </w:p>
    <w:p w14:paraId="0FDF524F" w14:textId="2CA54EBA" w:rsidR="003F124F" w:rsidRPr="00D30AFA" w:rsidRDefault="00042613" w:rsidP="003F124F">
      <w:pPr>
        <w:pStyle w:val="Zkladntext"/>
        <w:tabs>
          <w:tab w:val="left" w:pos="1080"/>
          <w:tab w:val="left" w:pos="66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3F124F" w:rsidRPr="00D30AFA">
        <w:rPr>
          <w:rFonts w:asciiTheme="minorHAnsi" w:hAnsiTheme="minorHAnsi" w:cstheme="minorHAnsi"/>
          <w:sz w:val="22"/>
          <w:szCs w:val="22"/>
        </w:rPr>
        <w:t xml:space="preserve">Ing. Zdeňka Pavlačková, </w:t>
      </w:r>
      <w:proofErr w:type="spellStart"/>
      <w:r w:rsidR="003F124F" w:rsidRPr="00D30AFA">
        <w:rPr>
          <w:rFonts w:asciiTheme="minorHAnsi" w:hAnsiTheme="minorHAnsi" w:cstheme="minorHAnsi"/>
          <w:sz w:val="22"/>
          <w:szCs w:val="22"/>
        </w:rPr>
        <w:t>Ph</w:t>
      </w:r>
      <w:proofErr w:type="spellEnd"/>
      <w:r w:rsidR="003F124F" w:rsidRPr="00D30AFA">
        <w:rPr>
          <w:rFonts w:asciiTheme="minorHAnsi" w:hAnsiTheme="minorHAnsi" w:cstheme="minorHAnsi"/>
          <w:sz w:val="22"/>
          <w:szCs w:val="22"/>
        </w:rPr>
        <w:t xml:space="preserve">. D.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Denisa Haluzová</w:t>
      </w:r>
    </w:p>
    <w:p w14:paraId="05654DBC" w14:textId="5C16DA6F" w:rsidR="003F124F" w:rsidRPr="00D30AFA" w:rsidRDefault="003F124F" w:rsidP="003F124F">
      <w:pPr>
        <w:pStyle w:val="Zkladntext"/>
        <w:tabs>
          <w:tab w:val="left" w:pos="1080"/>
          <w:tab w:val="left" w:pos="7020"/>
        </w:tabs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sz w:val="22"/>
          <w:szCs w:val="22"/>
        </w:rPr>
        <w:t xml:space="preserve">                    místostarost</w:t>
      </w:r>
      <w:r w:rsidR="00042613">
        <w:rPr>
          <w:rFonts w:asciiTheme="minorHAnsi" w:hAnsiTheme="minorHAnsi" w:cstheme="minorHAnsi"/>
          <w:sz w:val="22"/>
          <w:szCs w:val="22"/>
        </w:rPr>
        <w:t>k</w:t>
      </w:r>
      <w:r w:rsidRPr="00D30AFA">
        <w:rPr>
          <w:rFonts w:asciiTheme="minorHAnsi" w:hAnsiTheme="minorHAnsi" w:cstheme="minorHAnsi"/>
          <w:sz w:val="22"/>
          <w:szCs w:val="22"/>
        </w:rPr>
        <w:t>a                                                                                           starostka</w:t>
      </w:r>
    </w:p>
    <w:p w14:paraId="40CD2CB0" w14:textId="77777777" w:rsidR="00BF416F" w:rsidRPr="00D30AFA" w:rsidRDefault="00BF416F" w:rsidP="00BF416F">
      <w:pPr>
        <w:pStyle w:val="Zkladntext"/>
        <w:tabs>
          <w:tab w:val="left" w:pos="108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1A382B4A" w14:textId="77777777" w:rsidR="00BF416F" w:rsidRPr="00D30AFA" w:rsidRDefault="00BF416F" w:rsidP="00BF416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A485F60" w14:textId="6F1E64B7" w:rsidR="00BF416F" w:rsidRPr="00D30AFA" w:rsidRDefault="003F124F" w:rsidP="00BF416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D30AFA"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  <w:t xml:space="preserve"> </w:t>
      </w:r>
    </w:p>
    <w:p w14:paraId="557FB539" w14:textId="77777777" w:rsidR="00BF416F" w:rsidRPr="00D30AFA" w:rsidRDefault="00BF416F" w:rsidP="00BF416F">
      <w:pPr>
        <w:pStyle w:val="Zkladntext"/>
        <w:tabs>
          <w:tab w:val="left" w:pos="108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18DD47F8" w14:textId="77777777" w:rsidR="00BF416F" w:rsidRPr="00D30AFA" w:rsidRDefault="00BF416F">
      <w:pPr>
        <w:rPr>
          <w:rFonts w:asciiTheme="minorHAnsi" w:hAnsiTheme="minorHAnsi" w:cstheme="minorHAnsi"/>
          <w:sz w:val="22"/>
          <w:szCs w:val="22"/>
        </w:rPr>
      </w:pPr>
    </w:p>
    <w:sectPr w:rsidR="00BF416F" w:rsidRPr="00D30AFA">
      <w:footerReference w:type="default" r:id="rId7"/>
      <w:headerReference w:type="first" r:id="rId8"/>
      <w:footerReference w:type="first" r:id="rId9"/>
      <w:pgSz w:w="11906" w:h="16838"/>
      <w:pgMar w:top="1418" w:right="1133" w:bottom="1417" w:left="1417" w:header="42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4A51" w14:textId="77777777" w:rsidR="00306190" w:rsidRDefault="00306190">
      <w:r>
        <w:separator/>
      </w:r>
    </w:p>
  </w:endnote>
  <w:endnote w:type="continuationSeparator" w:id="0">
    <w:p w14:paraId="1850C636" w14:textId="77777777" w:rsidR="00306190" w:rsidRDefault="0030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9FBF" w14:textId="77777777" w:rsidR="00BF220D" w:rsidRDefault="00000000">
    <w:pPr>
      <w:jc w:val="center"/>
      <w:rPr>
        <w:rFonts w:ascii="Calibri" w:hAnsi="Calibri"/>
        <w:color w:val="1F497D"/>
        <w:sz w:val="18"/>
        <w:szCs w:val="18"/>
      </w:rPr>
    </w:pPr>
  </w:p>
  <w:p w14:paraId="7D9B43A4" w14:textId="77777777" w:rsidR="00BF220D" w:rsidRDefault="00613B24">
    <w:pPr>
      <w:jc w:val="center"/>
      <w:rPr>
        <w:rFonts w:ascii="Calibri" w:hAnsi="Calibri"/>
        <w:color w:val="1F497D"/>
        <w:sz w:val="18"/>
        <w:szCs w:val="18"/>
      </w:rPr>
    </w:pPr>
    <w:r>
      <w:rPr>
        <w:rFonts w:ascii="Calibri" w:hAnsi="Calibri"/>
        <w:color w:val="1F497D"/>
        <w:sz w:val="18"/>
        <w:szCs w:val="18"/>
      </w:rPr>
      <w:t>Městys Troskotovice, tel: +420 515 332 535</w:t>
    </w:r>
  </w:p>
  <w:p w14:paraId="487EE1F0" w14:textId="77777777" w:rsidR="00BF220D" w:rsidRDefault="00613B24">
    <w:pPr>
      <w:jc w:val="center"/>
    </w:pPr>
    <w:r>
      <w:rPr>
        <w:rFonts w:ascii="Calibri" w:hAnsi="Calibri"/>
        <w:color w:val="1F497D"/>
        <w:sz w:val="18"/>
        <w:szCs w:val="18"/>
      </w:rPr>
      <w:t xml:space="preserve">email: </w:t>
    </w:r>
    <w:hyperlink r:id="rId1" w:history="1">
      <w:r>
        <w:rPr>
          <w:rStyle w:val="Hypertextovodkaz"/>
          <w:rFonts w:ascii="Calibri" w:hAnsi="Calibri"/>
          <w:sz w:val="18"/>
          <w:szCs w:val="18"/>
        </w:rPr>
        <w:t>mestys@troskotovice.cz</w:t>
      </w:r>
    </w:hyperlink>
    <w:r>
      <w:rPr>
        <w:rFonts w:ascii="Calibri" w:hAnsi="Calibri"/>
        <w:color w:val="1F497D"/>
        <w:sz w:val="18"/>
        <w:szCs w:val="18"/>
      </w:rPr>
      <w:t xml:space="preserve"> web: </w:t>
    </w:r>
    <w:hyperlink r:id="rId2" w:history="1">
      <w:r>
        <w:rPr>
          <w:rStyle w:val="Hypertextovodkaz"/>
          <w:rFonts w:ascii="Calibri" w:hAnsi="Calibri"/>
          <w:sz w:val="18"/>
          <w:szCs w:val="18"/>
        </w:rPr>
        <w:t>www.troskotovice.cz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ECFD" w14:textId="77777777" w:rsidR="00BF220D" w:rsidRDefault="00000000">
    <w:pPr>
      <w:jc w:val="center"/>
      <w:rPr>
        <w:rFonts w:ascii="Calibri" w:hAnsi="Calibri"/>
        <w:color w:val="1F497D"/>
        <w:sz w:val="18"/>
        <w:szCs w:val="18"/>
      </w:rPr>
    </w:pPr>
  </w:p>
  <w:p w14:paraId="35225E08" w14:textId="77777777" w:rsidR="00BF220D" w:rsidRPr="005D2355" w:rsidRDefault="00613B24">
    <w:pPr>
      <w:jc w:val="center"/>
      <w:rPr>
        <w:rFonts w:ascii="Calibri" w:hAnsi="Calibri"/>
        <w:color w:val="000000" w:themeColor="text1"/>
        <w:sz w:val="18"/>
        <w:szCs w:val="18"/>
      </w:rPr>
    </w:pPr>
    <w:r w:rsidRPr="005D2355">
      <w:rPr>
        <w:rFonts w:ascii="Calibri" w:hAnsi="Calibri"/>
        <w:color w:val="000000" w:themeColor="text1"/>
        <w:sz w:val="18"/>
        <w:szCs w:val="18"/>
      </w:rPr>
      <w:t>Městys Troskotovice, tel: +420 515 332 535</w:t>
    </w:r>
  </w:p>
  <w:p w14:paraId="027E349F" w14:textId="77777777" w:rsidR="00BF220D" w:rsidRPr="005D2355" w:rsidRDefault="00613B24">
    <w:pPr>
      <w:jc w:val="center"/>
      <w:rPr>
        <w:color w:val="000000" w:themeColor="text1"/>
      </w:rPr>
    </w:pPr>
    <w:r w:rsidRPr="005D2355">
      <w:rPr>
        <w:rFonts w:ascii="Calibri" w:hAnsi="Calibri"/>
        <w:color w:val="000000" w:themeColor="text1"/>
        <w:sz w:val="18"/>
        <w:szCs w:val="18"/>
      </w:rPr>
      <w:t xml:space="preserve">email: </w:t>
    </w:r>
    <w:hyperlink r:id="rId1" w:history="1">
      <w:r w:rsidRPr="005D2355">
        <w:rPr>
          <w:rStyle w:val="Hypertextovodkaz"/>
          <w:rFonts w:ascii="Calibri" w:hAnsi="Calibri"/>
          <w:color w:val="000000" w:themeColor="text1"/>
          <w:sz w:val="18"/>
          <w:szCs w:val="18"/>
        </w:rPr>
        <w:t>mestys@troskotovice.cz</w:t>
      </w:r>
    </w:hyperlink>
    <w:r w:rsidRPr="005D2355">
      <w:rPr>
        <w:rFonts w:ascii="Calibri" w:hAnsi="Calibri"/>
        <w:color w:val="000000" w:themeColor="text1"/>
        <w:sz w:val="18"/>
        <w:szCs w:val="18"/>
      </w:rPr>
      <w:t xml:space="preserve">, web: </w:t>
    </w:r>
    <w:hyperlink r:id="rId2" w:history="1">
      <w:r w:rsidRPr="005D2355">
        <w:rPr>
          <w:rStyle w:val="Hypertextovodkaz"/>
          <w:rFonts w:ascii="Calibri" w:hAnsi="Calibri"/>
          <w:color w:val="000000" w:themeColor="text1"/>
          <w:sz w:val="18"/>
          <w:szCs w:val="18"/>
        </w:rPr>
        <w:t>www.troskotovice.cz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E9CC" w14:textId="77777777" w:rsidR="00306190" w:rsidRDefault="00306190">
      <w:r>
        <w:rPr>
          <w:color w:val="000000"/>
        </w:rPr>
        <w:separator/>
      </w:r>
    </w:p>
  </w:footnote>
  <w:footnote w:type="continuationSeparator" w:id="0">
    <w:p w14:paraId="4820894E" w14:textId="77777777" w:rsidR="00306190" w:rsidRDefault="00306190">
      <w:r>
        <w:continuationSeparator/>
      </w:r>
    </w:p>
  </w:footnote>
  <w:footnote w:id="1">
    <w:p w14:paraId="1F583343" w14:textId="77777777" w:rsidR="00BF416F" w:rsidRPr="002D0857" w:rsidRDefault="00BF416F" w:rsidP="00BF416F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15B345DE" w14:textId="77777777" w:rsidR="00BF416F" w:rsidRPr="002D0857" w:rsidRDefault="00BF416F" w:rsidP="00BF416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198C15CA" w14:textId="77777777" w:rsidR="00BF416F" w:rsidRPr="002D0857" w:rsidRDefault="00BF416F" w:rsidP="00BF416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2E2CAC71" w14:textId="77777777" w:rsidR="00BF416F" w:rsidRPr="002D0857" w:rsidRDefault="00BF416F" w:rsidP="00BF416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02E03E86" w14:textId="77777777" w:rsidR="00BF416F" w:rsidRPr="002D0857" w:rsidRDefault="00BF416F" w:rsidP="00BF416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6FCB5B7D" w14:textId="77777777" w:rsidR="00BF416F" w:rsidRPr="00A04C8B" w:rsidRDefault="00BF416F" w:rsidP="00BF416F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6781CF2F" w14:textId="77777777" w:rsidR="00BF416F" w:rsidRDefault="00BF416F" w:rsidP="00BF41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79F629E5" w14:textId="77777777" w:rsidR="00BF416F" w:rsidRPr="002D0857" w:rsidRDefault="00BF416F" w:rsidP="00BF416F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14:paraId="73B21EA3" w14:textId="77777777" w:rsidR="00BF416F" w:rsidRPr="0054071F" w:rsidRDefault="00BF416F" w:rsidP="00BF416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134E5B83" w14:textId="77777777" w:rsidR="00BF416F" w:rsidRPr="002D0857" w:rsidRDefault="00BF416F" w:rsidP="00BF416F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401973A7" w14:textId="77777777" w:rsidR="00BF416F" w:rsidRPr="002D0857" w:rsidRDefault="00BF416F" w:rsidP="00BF416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9CAE" w14:textId="77777777" w:rsidR="00BF220D" w:rsidRDefault="00613B24">
    <w:pPr>
      <w:pStyle w:val="Zhlav"/>
      <w:tabs>
        <w:tab w:val="clear" w:pos="9072"/>
        <w:tab w:val="left" w:pos="284"/>
      </w:tabs>
      <w:ind w:left="284" w:hanging="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2A5D68" wp14:editId="384E1627">
          <wp:simplePos x="0" y="0"/>
          <wp:positionH relativeFrom="column">
            <wp:posOffset>-667383</wp:posOffset>
          </wp:positionH>
          <wp:positionV relativeFrom="paragraph">
            <wp:posOffset>8257</wp:posOffset>
          </wp:positionV>
          <wp:extent cx="668024" cy="625595"/>
          <wp:effectExtent l="0" t="0" r="0" b="3055"/>
          <wp:wrapNone/>
          <wp:docPr id="1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4" cy="6255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Cs w:val="20"/>
      </w:rPr>
      <w:t>Městys TROSKOTOVICE</w:t>
    </w:r>
  </w:p>
  <w:p w14:paraId="34058379" w14:textId="77777777" w:rsidR="00BF220D" w:rsidRDefault="00613B24">
    <w:pPr>
      <w:pStyle w:val="Zhlav"/>
      <w:ind w:left="284" w:hanging="142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IČO: 00637637 </w:t>
    </w:r>
  </w:p>
  <w:p w14:paraId="52917EA4" w14:textId="77777777" w:rsidR="00BF220D" w:rsidRDefault="00613B24">
    <w:pPr>
      <w:pStyle w:val="Zhlav"/>
      <w:ind w:left="284" w:hanging="142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671 78 Troskotovice č.p. 18</w:t>
    </w:r>
  </w:p>
  <w:p w14:paraId="32B43092" w14:textId="77777777" w:rsidR="00BF220D" w:rsidRDefault="00000000">
    <w:pPr>
      <w:pStyle w:val="Zhlav"/>
      <w:pBdr>
        <w:bottom w:val="single" w:sz="4" w:space="1" w:color="000000"/>
      </w:pBdr>
      <w:ind w:left="284" w:hanging="142"/>
      <w:rPr>
        <w:rFonts w:ascii="Calibri" w:hAnsi="Calibri"/>
        <w:b/>
        <w:sz w:val="20"/>
        <w:szCs w:val="20"/>
      </w:rPr>
    </w:pPr>
  </w:p>
  <w:p w14:paraId="45B82675" w14:textId="77777777" w:rsidR="00BF220D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CA564A"/>
    <w:multiLevelType w:val="multilevel"/>
    <w:tmpl w:val="79CE5C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FBC758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FDE5E4B"/>
    <w:multiLevelType w:val="multilevel"/>
    <w:tmpl w:val="E3EA03F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1451820">
    <w:abstractNumId w:val="4"/>
  </w:num>
  <w:num w:numId="2" w16cid:durableId="343244332">
    <w:abstractNumId w:val="5"/>
  </w:num>
  <w:num w:numId="3" w16cid:durableId="1851722569">
    <w:abstractNumId w:val="3"/>
  </w:num>
  <w:num w:numId="4" w16cid:durableId="1517885225">
    <w:abstractNumId w:val="1"/>
  </w:num>
  <w:num w:numId="5" w16cid:durableId="1638293160">
    <w:abstractNumId w:val="0"/>
  </w:num>
  <w:num w:numId="6" w16cid:durableId="618074196">
    <w:abstractNumId w:val="8"/>
  </w:num>
  <w:num w:numId="7" w16cid:durableId="126819910">
    <w:abstractNumId w:val="2"/>
  </w:num>
  <w:num w:numId="8" w16cid:durableId="1182207493">
    <w:abstractNumId w:val="7"/>
  </w:num>
  <w:num w:numId="9" w16cid:durableId="1158884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6F"/>
    <w:rsid w:val="000210C2"/>
    <w:rsid w:val="000239CD"/>
    <w:rsid w:val="00042613"/>
    <w:rsid w:val="00052CC6"/>
    <w:rsid w:val="000602EB"/>
    <w:rsid w:val="000B7BD5"/>
    <w:rsid w:val="000E28D4"/>
    <w:rsid w:val="00131637"/>
    <w:rsid w:val="001342F6"/>
    <w:rsid w:val="0014554C"/>
    <w:rsid w:val="001468D9"/>
    <w:rsid w:val="00150D77"/>
    <w:rsid w:val="00151C6A"/>
    <w:rsid w:val="001966D6"/>
    <w:rsid w:val="001C153D"/>
    <w:rsid w:val="001D5E8B"/>
    <w:rsid w:val="00211891"/>
    <w:rsid w:val="00232EC7"/>
    <w:rsid w:val="00240D03"/>
    <w:rsid w:val="002425C2"/>
    <w:rsid w:val="002503EB"/>
    <w:rsid w:val="002A27DA"/>
    <w:rsid w:val="00306190"/>
    <w:rsid w:val="00315D59"/>
    <w:rsid w:val="003F124F"/>
    <w:rsid w:val="00445773"/>
    <w:rsid w:val="004576BF"/>
    <w:rsid w:val="004A4CA6"/>
    <w:rsid w:val="00537DA5"/>
    <w:rsid w:val="005413AD"/>
    <w:rsid w:val="00554ECC"/>
    <w:rsid w:val="00561283"/>
    <w:rsid w:val="00572779"/>
    <w:rsid w:val="005A5CAA"/>
    <w:rsid w:val="005B0714"/>
    <w:rsid w:val="005D2355"/>
    <w:rsid w:val="00613B24"/>
    <w:rsid w:val="00634108"/>
    <w:rsid w:val="00660FEB"/>
    <w:rsid w:val="00703BA7"/>
    <w:rsid w:val="00736950"/>
    <w:rsid w:val="00785F98"/>
    <w:rsid w:val="00796380"/>
    <w:rsid w:val="007C4C50"/>
    <w:rsid w:val="007F5355"/>
    <w:rsid w:val="00887E1D"/>
    <w:rsid w:val="008C64B1"/>
    <w:rsid w:val="008D09EA"/>
    <w:rsid w:val="008E7366"/>
    <w:rsid w:val="008F0E6C"/>
    <w:rsid w:val="008F7C29"/>
    <w:rsid w:val="00901AE9"/>
    <w:rsid w:val="00920CED"/>
    <w:rsid w:val="009378C7"/>
    <w:rsid w:val="00955454"/>
    <w:rsid w:val="00955DE4"/>
    <w:rsid w:val="00974900"/>
    <w:rsid w:val="009A2D18"/>
    <w:rsid w:val="009E2F81"/>
    <w:rsid w:val="00A1040B"/>
    <w:rsid w:val="00A76AAE"/>
    <w:rsid w:val="00AB4954"/>
    <w:rsid w:val="00AF15E6"/>
    <w:rsid w:val="00B0673E"/>
    <w:rsid w:val="00B24426"/>
    <w:rsid w:val="00B75CAB"/>
    <w:rsid w:val="00BF416F"/>
    <w:rsid w:val="00BF7126"/>
    <w:rsid w:val="00C965AE"/>
    <w:rsid w:val="00CC2E50"/>
    <w:rsid w:val="00CD0225"/>
    <w:rsid w:val="00D30AFA"/>
    <w:rsid w:val="00D656F2"/>
    <w:rsid w:val="00D709A7"/>
    <w:rsid w:val="00D709BC"/>
    <w:rsid w:val="00DC5944"/>
    <w:rsid w:val="00DC7FBA"/>
    <w:rsid w:val="00DD7E35"/>
    <w:rsid w:val="00DF5ACB"/>
    <w:rsid w:val="00E600EC"/>
    <w:rsid w:val="00EA44D8"/>
    <w:rsid w:val="00EC1C5D"/>
    <w:rsid w:val="00ED72F6"/>
    <w:rsid w:val="00EE00CD"/>
    <w:rsid w:val="00EE412F"/>
    <w:rsid w:val="00F4308E"/>
    <w:rsid w:val="00F52EF5"/>
    <w:rsid w:val="00F74C6B"/>
    <w:rsid w:val="00FA6D28"/>
    <w:rsid w:val="00FB3BC9"/>
    <w:rsid w:val="00FB7EE1"/>
    <w:rsid w:val="00FC2370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1F01"/>
  <w15:docId w15:val="{63FA7236-1799-4A39-8BF5-8CDDA379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16F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pPr>
      <w:spacing w:line="336" w:lineRule="auto"/>
      <w:outlineLvl w:val="0"/>
    </w:pPr>
    <w:rPr>
      <w:b/>
      <w:bCs/>
      <w:color w:val="037EC4"/>
      <w:kern w:val="3"/>
      <w:sz w:val="31"/>
      <w:szCs w:val="31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Nadpis7Char">
    <w:name w:val="Nadpis 7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bCs/>
      <w:color w:val="037EC4"/>
      <w:kern w:val="3"/>
      <w:sz w:val="31"/>
      <w:szCs w:val="31"/>
      <w:lang w:eastAsia="cs-CZ"/>
    </w:rPr>
  </w:style>
  <w:style w:type="character" w:styleId="Siln">
    <w:name w:val="Strong"/>
    <w:basedOn w:val="Standardnpsmoodstavce"/>
    <w:rPr>
      <w:b/>
      <w:bCs/>
    </w:rPr>
  </w:style>
  <w:style w:type="paragraph" w:styleId="Odstavecseseznamem">
    <w:name w:val="List Paragraph"/>
    <w:basedOn w:val="Normln"/>
    <w:pPr>
      <w:ind w:left="720"/>
    </w:pPr>
  </w:style>
  <w:style w:type="paragraph" w:styleId="Normlnweb">
    <w:name w:val="Normal (Web)"/>
    <w:basedOn w:val="Normln"/>
    <w:pPr>
      <w:spacing w:before="100" w:after="100"/>
    </w:pPr>
    <w:rPr>
      <w:rFonts w:eastAsia="Calibri"/>
      <w:color w:val="000000"/>
    </w:rPr>
  </w:style>
  <w:style w:type="paragraph" w:styleId="Zkladntext">
    <w:name w:val="Body Text"/>
    <w:basedOn w:val="Normln"/>
    <w:pPr>
      <w:widowControl w:val="0"/>
      <w:autoSpaceDE w:val="0"/>
    </w:pPr>
    <w:rPr>
      <w:color w:val="00000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2">
    <w:name w:val="Základní text (2)_"/>
    <w:rPr>
      <w:rFonts w:ascii="Arial" w:hAnsi="Arial" w:cs="Arial"/>
      <w:b/>
      <w:bCs/>
      <w:spacing w:val="-2"/>
      <w:shd w:val="clear" w:color="auto" w:fill="FFFFFF"/>
    </w:rPr>
  </w:style>
  <w:style w:type="paragraph" w:customStyle="1" w:styleId="Zkladntext20">
    <w:name w:val="Základní text (2)"/>
    <w:basedOn w:val="Normln"/>
    <w:pPr>
      <w:widowControl w:val="0"/>
      <w:shd w:val="clear" w:color="auto" w:fill="FFFFFF"/>
      <w:spacing w:before="180" w:after="180" w:line="254" w:lineRule="exact"/>
      <w:jc w:val="center"/>
    </w:pPr>
    <w:rPr>
      <w:rFonts w:ascii="Arial" w:eastAsia="Calibri" w:hAnsi="Arial" w:cs="Arial"/>
      <w:b/>
      <w:bCs/>
      <w:spacing w:val="-2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BF416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F416F"/>
    <w:rPr>
      <w:rFonts w:ascii="Times New Roman" w:eastAsia="Times New Roman" w:hAnsi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F416F"/>
    <w:rPr>
      <w:vertAlign w:val="superscript"/>
    </w:rPr>
  </w:style>
  <w:style w:type="paragraph" w:customStyle="1" w:styleId="slalnk">
    <w:name w:val="Čísla článků"/>
    <w:basedOn w:val="Normln"/>
    <w:rsid w:val="00BF416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F416F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oskotovice.cz/" TargetMode="External"/><Relationship Id="rId1" Type="http://schemas.openxmlformats.org/officeDocument/2006/relationships/hyperlink" Target="mailto:mestys@troskotovic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oskotovice.cz/" TargetMode="External"/><Relationship Id="rId1" Type="http://schemas.openxmlformats.org/officeDocument/2006/relationships/hyperlink" Target="mailto:mestys.troskotovice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&#269;ka%20bez%20opakov&#225;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bez opakování.dotx</Template>
  <TotalTime>10</TotalTime>
  <Pages>4</Pages>
  <Words>901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Městys Troskotovice</cp:lastModifiedBy>
  <cp:revision>6</cp:revision>
  <cp:lastPrinted>2023-06-12T10:14:00Z</cp:lastPrinted>
  <dcterms:created xsi:type="dcterms:W3CDTF">2023-03-21T11:11:00Z</dcterms:created>
  <dcterms:modified xsi:type="dcterms:W3CDTF">2023-06-12T10:14:00Z</dcterms:modified>
</cp:coreProperties>
</file>