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268D" w14:textId="77777777" w:rsidR="0052684B" w:rsidRPr="0072745D" w:rsidRDefault="0052684B">
      <w:pPr>
        <w:pStyle w:val="Zhlav"/>
        <w:tabs>
          <w:tab w:val="clear" w:pos="4536"/>
          <w:tab w:val="clear" w:pos="9072"/>
        </w:tabs>
      </w:pPr>
    </w:p>
    <w:p w14:paraId="6AD99D73" w14:textId="77777777" w:rsidR="0052684B" w:rsidRPr="0072745D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72745D">
        <w:rPr>
          <w:rFonts w:ascii="Arial" w:hAnsi="Arial" w:cs="Arial"/>
          <w:b/>
        </w:rPr>
        <w:t>OBEC RŮŽĎKA</w:t>
      </w:r>
    </w:p>
    <w:p w14:paraId="397A47C1" w14:textId="77777777" w:rsidR="0052684B" w:rsidRPr="0072745D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72745D">
        <w:rPr>
          <w:rFonts w:ascii="Arial" w:hAnsi="Arial" w:cs="Arial"/>
          <w:b/>
        </w:rPr>
        <w:t>Zastupitelstvo obce Růžďka</w:t>
      </w:r>
    </w:p>
    <w:p w14:paraId="231F7E13" w14:textId="77777777" w:rsidR="0052684B" w:rsidRPr="0072745D" w:rsidRDefault="0052684B">
      <w:pPr>
        <w:spacing w:line="276" w:lineRule="auto"/>
        <w:jc w:val="center"/>
        <w:rPr>
          <w:rFonts w:ascii="Arial" w:hAnsi="Arial" w:cs="Arial"/>
          <w:b/>
        </w:rPr>
      </w:pPr>
    </w:p>
    <w:p w14:paraId="0A3452E8" w14:textId="77777777" w:rsidR="0052684B" w:rsidRPr="0072745D" w:rsidRDefault="00000000">
      <w:pPr>
        <w:spacing w:line="276" w:lineRule="auto"/>
        <w:jc w:val="center"/>
        <w:rPr>
          <w:rFonts w:ascii="Arial" w:hAnsi="Arial" w:cs="Arial"/>
          <w:b/>
        </w:rPr>
      </w:pPr>
      <w:r w:rsidRPr="0072745D">
        <w:rPr>
          <w:rFonts w:ascii="Arial" w:hAnsi="Arial" w:cs="Arial"/>
          <w:b/>
        </w:rPr>
        <w:t>Obecně závazná vyhláška obce Růžďka</w:t>
      </w:r>
    </w:p>
    <w:p w14:paraId="145D4402" w14:textId="77777777" w:rsidR="0052684B" w:rsidRPr="0072745D" w:rsidRDefault="00000000">
      <w:pPr>
        <w:jc w:val="center"/>
        <w:rPr>
          <w:rFonts w:ascii="Arial" w:hAnsi="Arial" w:cs="Arial"/>
          <w:b/>
        </w:rPr>
      </w:pPr>
      <w:r w:rsidRPr="0072745D">
        <w:rPr>
          <w:rFonts w:ascii="Arial" w:hAnsi="Arial" w:cs="Arial"/>
          <w:b/>
        </w:rPr>
        <w:t>o místním poplatku za obecní systém odpadového hospodářství</w:t>
      </w:r>
    </w:p>
    <w:p w14:paraId="5906BD44" w14:textId="77777777" w:rsidR="0052684B" w:rsidRPr="0072745D" w:rsidRDefault="0052684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97D0E9" w14:textId="788F1A2C" w:rsidR="0052684B" w:rsidRPr="0072745D" w:rsidRDefault="00000000">
      <w:pPr>
        <w:pStyle w:val="nzevzkona"/>
        <w:tabs>
          <w:tab w:val="left" w:pos="2977"/>
        </w:tabs>
        <w:spacing w:before="0" w:after="0" w:line="264" w:lineRule="auto"/>
        <w:jc w:val="both"/>
      </w:pPr>
      <w:r w:rsidRPr="0072745D">
        <w:rPr>
          <w:rFonts w:ascii="Arial" w:hAnsi="Arial" w:cs="Arial"/>
          <w:b w:val="0"/>
          <w:sz w:val="22"/>
          <w:szCs w:val="22"/>
        </w:rPr>
        <w:t xml:space="preserve">Zastupitelstvo obce Růžďka se na svém zasedání dne </w:t>
      </w:r>
      <w:r w:rsidR="009064FF">
        <w:rPr>
          <w:rFonts w:ascii="Arial" w:hAnsi="Arial" w:cs="Arial"/>
          <w:b w:val="0"/>
          <w:sz w:val="22"/>
          <w:szCs w:val="22"/>
        </w:rPr>
        <w:t>12. 11. 2025</w:t>
      </w:r>
      <w:r w:rsidRPr="0072745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72745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</w:t>
      </w:r>
      <w:r w:rsidR="009064FF">
        <w:rPr>
          <w:rFonts w:ascii="Arial" w:hAnsi="Arial" w:cs="Arial"/>
          <w:b w:val="0"/>
          <w:bCs w:val="0"/>
          <w:sz w:val="22"/>
          <w:szCs w:val="22"/>
        </w:rPr>
        <w:br/>
      </w:r>
      <w:r w:rsidRPr="0072745D">
        <w:rPr>
          <w:rFonts w:ascii="Arial" w:hAnsi="Arial" w:cs="Arial"/>
          <w:b w:val="0"/>
          <w:bCs w:val="0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14:paraId="45367A79" w14:textId="77777777" w:rsidR="0052684B" w:rsidRPr="0072745D" w:rsidRDefault="00000000">
      <w:pPr>
        <w:pStyle w:val="slalnk"/>
        <w:spacing w:before="480"/>
        <w:rPr>
          <w:rFonts w:ascii="Arial" w:hAnsi="Arial" w:cs="Arial"/>
        </w:rPr>
      </w:pPr>
      <w:r w:rsidRPr="0072745D">
        <w:rPr>
          <w:rFonts w:ascii="Arial" w:hAnsi="Arial" w:cs="Arial"/>
        </w:rPr>
        <w:t>Čl. 1</w:t>
      </w:r>
    </w:p>
    <w:p w14:paraId="5605494D" w14:textId="77777777" w:rsidR="0052684B" w:rsidRPr="0072745D" w:rsidRDefault="00000000">
      <w:pPr>
        <w:pStyle w:val="Nzvylnk"/>
        <w:rPr>
          <w:rFonts w:ascii="Arial" w:hAnsi="Arial" w:cs="Arial"/>
        </w:rPr>
      </w:pPr>
      <w:r w:rsidRPr="0072745D">
        <w:rPr>
          <w:rFonts w:ascii="Arial" w:hAnsi="Arial" w:cs="Arial"/>
        </w:rPr>
        <w:t>Úvodní ustanovení</w:t>
      </w:r>
    </w:p>
    <w:p w14:paraId="23D9E48B" w14:textId="77777777" w:rsidR="0052684B" w:rsidRPr="0072745D" w:rsidRDefault="00000000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Obec Růžďka touto vyhláškou zavádí místní poplatek za obecní systém odpadového hospodářství (dále jen „poplatek“).</w:t>
      </w:r>
    </w:p>
    <w:p w14:paraId="79216C9A" w14:textId="77777777" w:rsidR="0052684B" w:rsidRPr="0072745D" w:rsidRDefault="00000000">
      <w:pPr>
        <w:pStyle w:val="Zkladntextodsazen"/>
        <w:numPr>
          <w:ilvl w:val="0"/>
          <w:numId w:val="2"/>
        </w:numPr>
        <w:spacing w:after="60" w:line="264" w:lineRule="auto"/>
      </w:pPr>
      <w:r w:rsidRPr="0072745D">
        <w:rPr>
          <w:rFonts w:ascii="Arial" w:hAnsi="Arial" w:cs="Arial"/>
          <w:sz w:val="22"/>
          <w:szCs w:val="22"/>
        </w:rPr>
        <w:t>Poplatkovým obdobím poplatku je kalendářní rok.</w:t>
      </w:r>
      <w:r w:rsidRPr="0072745D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250546C" w14:textId="77777777" w:rsidR="0052684B" w:rsidRPr="0072745D" w:rsidRDefault="00000000">
      <w:pPr>
        <w:numPr>
          <w:ilvl w:val="0"/>
          <w:numId w:val="2"/>
        </w:numPr>
        <w:spacing w:line="288" w:lineRule="auto"/>
        <w:jc w:val="both"/>
      </w:pPr>
      <w:r w:rsidRPr="0072745D">
        <w:rPr>
          <w:rFonts w:ascii="Arial" w:hAnsi="Arial" w:cs="Arial"/>
          <w:sz w:val="22"/>
          <w:szCs w:val="22"/>
        </w:rPr>
        <w:t>Správcem poplatku je obecní úřad Růžďka.</w:t>
      </w:r>
      <w:r w:rsidRPr="0072745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C36C1B" w14:textId="77777777" w:rsidR="0052684B" w:rsidRPr="0072745D" w:rsidRDefault="00000000">
      <w:pPr>
        <w:pStyle w:val="slalnk"/>
        <w:spacing w:before="480"/>
        <w:rPr>
          <w:rFonts w:ascii="Arial" w:hAnsi="Arial" w:cs="Arial"/>
        </w:rPr>
      </w:pPr>
      <w:r w:rsidRPr="0072745D">
        <w:rPr>
          <w:rFonts w:ascii="Arial" w:hAnsi="Arial" w:cs="Arial"/>
        </w:rPr>
        <w:t>Čl. 2</w:t>
      </w:r>
    </w:p>
    <w:p w14:paraId="1A171C7B" w14:textId="77777777" w:rsidR="0052684B" w:rsidRPr="0072745D" w:rsidRDefault="00000000">
      <w:pPr>
        <w:pStyle w:val="Nzvylnk"/>
        <w:rPr>
          <w:rFonts w:ascii="Arial" w:hAnsi="Arial" w:cs="Arial"/>
        </w:rPr>
      </w:pPr>
      <w:r w:rsidRPr="0072745D">
        <w:rPr>
          <w:rFonts w:ascii="Arial" w:hAnsi="Arial" w:cs="Arial"/>
        </w:rPr>
        <w:t>Poplatník</w:t>
      </w:r>
    </w:p>
    <w:p w14:paraId="03AC57E7" w14:textId="77777777" w:rsidR="0052684B" w:rsidRPr="0072745D" w:rsidRDefault="00000000">
      <w:pPr>
        <w:numPr>
          <w:ilvl w:val="0"/>
          <w:numId w:val="3"/>
        </w:numPr>
        <w:spacing w:before="120" w:after="60" w:line="264" w:lineRule="auto"/>
        <w:ind w:left="567" w:hanging="567"/>
        <w:jc w:val="both"/>
      </w:pPr>
      <w:r w:rsidRPr="0072745D">
        <w:rPr>
          <w:rFonts w:ascii="Arial" w:hAnsi="Arial" w:cs="Arial"/>
          <w:sz w:val="22"/>
          <w:szCs w:val="22"/>
        </w:rPr>
        <w:t>Poplatníkem poplatku je</w:t>
      </w:r>
      <w:r w:rsidRPr="0072745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2745D">
        <w:rPr>
          <w:rFonts w:ascii="Arial" w:hAnsi="Arial" w:cs="Arial"/>
          <w:sz w:val="22"/>
          <w:szCs w:val="22"/>
        </w:rPr>
        <w:t>:</w:t>
      </w:r>
    </w:p>
    <w:p w14:paraId="05B4FBC2" w14:textId="77777777" w:rsidR="0052684B" w:rsidRPr="0072745D" w:rsidRDefault="00000000">
      <w:pPr>
        <w:pStyle w:val="Default"/>
        <w:spacing w:before="120" w:after="720" w:line="264" w:lineRule="auto"/>
        <w:ind w:firstLine="567"/>
        <w:jc w:val="both"/>
        <w:rPr>
          <w:color w:val="auto"/>
        </w:rPr>
      </w:pPr>
      <w:r w:rsidRPr="0072745D">
        <w:rPr>
          <w:color w:val="auto"/>
          <w:sz w:val="22"/>
          <w:szCs w:val="22"/>
        </w:rPr>
        <w:t>a) fyzická osoba přihlášená v obci Růžďka</w:t>
      </w:r>
      <w:r w:rsidRPr="0072745D">
        <w:rPr>
          <w:rStyle w:val="Znakapoznpodarou"/>
          <w:color w:val="auto"/>
          <w:sz w:val="22"/>
          <w:szCs w:val="22"/>
        </w:rPr>
        <w:footnoteReference w:id="4"/>
      </w:r>
      <w:r w:rsidRPr="0072745D">
        <w:rPr>
          <w:color w:val="auto"/>
          <w:sz w:val="22"/>
          <w:szCs w:val="22"/>
        </w:rPr>
        <w:t xml:space="preserve"> </w:t>
      </w:r>
    </w:p>
    <w:p w14:paraId="0B2AF5DB" w14:textId="77777777" w:rsidR="0052684B" w:rsidRPr="0072745D" w:rsidRDefault="0000000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72745D">
        <w:rPr>
          <w:color w:val="auto"/>
          <w:sz w:val="22"/>
          <w:szCs w:val="22"/>
        </w:rPr>
        <w:t>b) nebo vlastník nemovité věci zahrnující byt, rodinný dům nebo stavbu pro rodinnou rekreaci, ve které není přihlášená žádná fyzická osoba a která je umístěna na území obce Růžďka.</w:t>
      </w:r>
    </w:p>
    <w:p w14:paraId="0A2684C4" w14:textId="77777777" w:rsidR="0052684B" w:rsidRPr="0072745D" w:rsidRDefault="00000000">
      <w:pPr>
        <w:numPr>
          <w:ilvl w:val="0"/>
          <w:numId w:val="3"/>
        </w:numPr>
        <w:spacing w:before="120" w:after="60" w:line="264" w:lineRule="auto"/>
        <w:ind w:left="567" w:hanging="567"/>
        <w:jc w:val="both"/>
      </w:pPr>
      <w:r w:rsidRPr="0072745D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72745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2BFFB25" w14:textId="77777777" w:rsidR="0052684B" w:rsidRPr="0072745D" w:rsidRDefault="00000000">
      <w:pPr>
        <w:pStyle w:val="slalnk"/>
        <w:spacing w:before="480"/>
        <w:rPr>
          <w:rFonts w:ascii="Arial" w:hAnsi="Arial" w:cs="Arial"/>
        </w:rPr>
      </w:pPr>
      <w:r w:rsidRPr="0072745D">
        <w:rPr>
          <w:rFonts w:ascii="Arial" w:hAnsi="Arial" w:cs="Arial"/>
        </w:rPr>
        <w:t>Čl. 3</w:t>
      </w:r>
    </w:p>
    <w:p w14:paraId="1A1266CD" w14:textId="77777777" w:rsidR="0052684B" w:rsidRPr="0072745D" w:rsidRDefault="00000000">
      <w:pPr>
        <w:pStyle w:val="Nzvylnk"/>
        <w:rPr>
          <w:rFonts w:ascii="Arial" w:hAnsi="Arial" w:cs="Arial"/>
        </w:rPr>
      </w:pPr>
      <w:r w:rsidRPr="0072745D">
        <w:rPr>
          <w:rFonts w:ascii="Arial" w:hAnsi="Arial" w:cs="Arial"/>
        </w:rPr>
        <w:t>Ohlašovací povinnost</w:t>
      </w:r>
    </w:p>
    <w:p w14:paraId="4EFE8E55" w14:textId="77777777" w:rsidR="0052684B" w:rsidRPr="0072745D" w:rsidRDefault="00000000">
      <w:pPr>
        <w:numPr>
          <w:ilvl w:val="0"/>
          <w:numId w:val="4"/>
        </w:numPr>
        <w:spacing w:before="120" w:line="264" w:lineRule="auto"/>
        <w:jc w:val="both"/>
      </w:pPr>
      <w:r w:rsidRPr="0072745D"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 w:rsidRPr="0072745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6A724C7" w14:textId="77777777" w:rsidR="0052684B" w:rsidRPr="0072745D" w:rsidRDefault="00000000">
      <w:pPr>
        <w:numPr>
          <w:ilvl w:val="0"/>
          <w:numId w:val="4"/>
        </w:numPr>
        <w:spacing w:before="120" w:line="264" w:lineRule="auto"/>
        <w:jc w:val="both"/>
      </w:pPr>
      <w:r w:rsidRPr="0072745D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72745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53AAE3A" w14:textId="77777777" w:rsidR="0052684B" w:rsidRPr="0072745D" w:rsidRDefault="00000000">
      <w:pPr>
        <w:pStyle w:val="slalnk"/>
        <w:spacing w:before="480"/>
      </w:pPr>
      <w:r w:rsidRPr="0072745D">
        <w:rPr>
          <w:rFonts w:ascii="Arial" w:hAnsi="Arial" w:cs="Arial"/>
        </w:rPr>
        <w:t>Čl. 4</w:t>
      </w:r>
    </w:p>
    <w:p w14:paraId="573AA8EE" w14:textId="77777777" w:rsidR="0052684B" w:rsidRPr="0072745D" w:rsidRDefault="00000000">
      <w:pPr>
        <w:pStyle w:val="Nzvylnk"/>
        <w:rPr>
          <w:rFonts w:ascii="Arial" w:hAnsi="Arial" w:cs="Arial"/>
        </w:rPr>
      </w:pPr>
      <w:r w:rsidRPr="0072745D">
        <w:rPr>
          <w:rFonts w:ascii="Arial" w:hAnsi="Arial" w:cs="Arial"/>
        </w:rPr>
        <w:t>Sazba poplatku</w:t>
      </w:r>
    </w:p>
    <w:p w14:paraId="006FA5B4" w14:textId="77777777" w:rsidR="0052684B" w:rsidRPr="0072745D" w:rsidRDefault="00000000">
      <w:pPr>
        <w:numPr>
          <w:ilvl w:val="0"/>
          <w:numId w:val="5"/>
        </w:numPr>
        <w:spacing w:before="120" w:after="60" w:line="264" w:lineRule="auto"/>
        <w:jc w:val="both"/>
      </w:pPr>
      <w:r w:rsidRPr="0072745D">
        <w:rPr>
          <w:rFonts w:ascii="Arial" w:hAnsi="Arial" w:cs="Arial"/>
          <w:sz w:val="22"/>
          <w:szCs w:val="22"/>
        </w:rPr>
        <w:t>Sazba poplatku činí 820 Kč.</w:t>
      </w:r>
    </w:p>
    <w:p w14:paraId="5634ABCD" w14:textId="77777777" w:rsidR="0052684B" w:rsidRPr="0072745D" w:rsidRDefault="00000000">
      <w:pPr>
        <w:numPr>
          <w:ilvl w:val="0"/>
          <w:numId w:val="5"/>
        </w:numPr>
        <w:spacing w:before="120" w:after="60" w:line="264" w:lineRule="auto"/>
        <w:jc w:val="both"/>
      </w:pPr>
      <w:r w:rsidRPr="0072745D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 w:rsidRPr="0072745D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72745D">
        <w:rPr>
          <w:rFonts w:ascii="Arial" w:hAnsi="Arial" w:cs="Arial"/>
          <w:sz w:val="22"/>
          <w:szCs w:val="22"/>
        </w:rPr>
        <w:t>, na jehož konci</w:t>
      </w:r>
      <w:r w:rsidRPr="0072745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AFC744" w14:textId="77777777" w:rsidR="0052684B" w:rsidRPr="0072745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 xml:space="preserve">a) není tato fyzická osoba přihlášena v obci, </w:t>
      </w:r>
    </w:p>
    <w:p w14:paraId="1B7C614F" w14:textId="77777777" w:rsidR="0052684B" w:rsidRPr="0072745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b) nebo je tato fyzická osoba od poplatku osvobozena.</w:t>
      </w:r>
    </w:p>
    <w:p w14:paraId="0DADD2DE" w14:textId="77777777" w:rsidR="0052684B" w:rsidRPr="0072745D" w:rsidRDefault="00000000">
      <w:pPr>
        <w:numPr>
          <w:ilvl w:val="0"/>
          <w:numId w:val="5"/>
        </w:numPr>
        <w:spacing w:before="120" w:after="60" w:line="264" w:lineRule="auto"/>
        <w:jc w:val="both"/>
      </w:pPr>
      <w:r w:rsidRPr="0072745D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72745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7F46D8" w14:textId="77777777" w:rsidR="0052684B" w:rsidRPr="0072745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DCDAF27" w14:textId="77777777" w:rsidR="0052684B" w:rsidRPr="0072745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14:paraId="26C5271D" w14:textId="77777777" w:rsidR="0052684B" w:rsidRPr="0072745D" w:rsidRDefault="00000000">
      <w:pPr>
        <w:spacing w:before="120" w:after="60" w:line="264" w:lineRule="auto"/>
        <w:ind w:left="567"/>
        <w:jc w:val="both"/>
      </w:pPr>
      <w:r w:rsidRPr="0072745D">
        <w:rPr>
          <w:rFonts w:ascii="Arial" w:hAnsi="Arial" w:cs="Arial"/>
          <w:sz w:val="22"/>
          <w:szCs w:val="22"/>
        </w:rPr>
        <w:t>c) nebo je poplatník od poplatku osvobozen</w:t>
      </w:r>
      <w:r w:rsidRPr="0072745D">
        <w:rPr>
          <w:rFonts w:ascii="Arial" w:hAnsi="Arial" w:cs="Arial"/>
          <w:i/>
          <w:sz w:val="22"/>
          <w:szCs w:val="22"/>
        </w:rPr>
        <w:t>.</w:t>
      </w:r>
    </w:p>
    <w:p w14:paraId="747A42FF" w14:textId="77777777" w:rsidR="0052684B" w:rsidRPr="0072745D" w:rsidRDefault="0052684B">
      <w:pPr>
        <w:spacing w:before="120"/>
        <w:rPr>
          <w:rFonts w:ascii="Arial" w:hAnsi="Arial" w:cs="Arial"/>
          <w:i/>
          <w:sz w:val="22"/>
          <w:szCs w:val="22"/>
        </w:rPr>
      </w:pPr>
    </w:p>
    <w:p w14:paraId="11692B13" w14:textId="77777777" w:rsidR="0052684B" w:rsidRPr="0072745D" w:rsidRDefault="00000000">
      <w:pPr>
        <w:pStyle w:val="slalnk"/>
        <w:spacing w:before="480"/>
        <w:rPr>
          <w:rFonts w:ascii="Arial" w:hAnsi="Arial" w:cs="Arial"/>
        </w:rPr>
      </w:pPr>
      <w:r w:rsidRPr="0072745D">
        <w:rPr>
          <w:rFonts w:ascii="Arial" w:hAnsi="Arial" w:cs="Arial"/>
        </w:rPr>
        <w:t>Čl. 5</w:t>
      </w:r>
    </w:p>
    <w:p w14:paraId="0AA623E4" w14:textId="77777777" w:rsidR="0052684B" w:rsidRPr="0072745D" w:rsidRDefault="00000000">
      <w:pPr>
        <w:pStyle w:val="Nzvylnk"/>
        <w:rPr>
          <w:rFonts w:ascii="Arial" w:hAnsi="Arial" w:cs="Arial"/>
        </w:rPr>
      </w:pPr>
      <w:r w:rsidRPr="0072745D">
        <w:rPr>
          <w:rFonts w:ascii="Arial" w:hAnsi="Arial" w:cs="Arial"/>
        </w:rPr>
        <w:t>Splatnost poplatku</w:t>
      </w:r>
    </w:p>
    <w:p w14:paraId="22BB86D8" w14:textId="77777777" w:rsidR="0052684B" w:rsidRPr="0072745D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</w:p>
    <w:p w14:paraId="0F30DBF9" w14:textId="77777777" w:rsidR="0052684B" w:rsidRPr="0072745D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60738837" w14:textId="77777777" w:rsidR="0052684B" w:rsidRPr="0072745D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3 odst. 1 této vyhlášky. </w:t>
      </w:r>
    </w:p>
    <w:p w14:paraId="4B3D9EFD" w14:textId="77777777" w:rsidR="0052684B" w:rsidRPr="0072745D" w:rsidRDefault="00000000">
      <w:pPr>
        <w:pStyle w:val="slalnk"/>
        <w:spacing w:before="480"/>
        <w:rPr>
          <w:rFonts w:ascii="Arial" w:hAnsi="Arial" w:cs="Arial"/>
        </w:rPr>
      </w:pPr>
      <w:r w:rsidRPr="0072745D">
        <w:rPr>
          <w:rFonts w:ascii="Arial" w:hAnsi="Arial" w:cs="Arial"/>
        </w:rPr>
        <w:t>Čl. 6</w:t>
      </w:r>
    </w:p>
    <w:p w14:paraId="1609372A" w14:textId="77777777" w:rsidR="0052684B" w:rsidRPr="0072745D" w:rsidRDefault="00000000">
      <w:pPr>
        <w:pStyle w:val="Nzvylnk"/>
        <w:rPr>
          <w:rFonts w:ascii="Arial" w:hAnsi="Arial" w:cs="Arial"/>
        </w:rPr>
      </w:pPr>
      <w:r w:rsidRPr="0072745D">
        <w:rPr>
          <w:rFonts w:ascii="Arial" w:hAnsi="Arial" w:cs="Arial"/>
        </w:rPr>
        <w:t>Osvobození a úlevy</w:t>
      </w:r>
    </w:p>
    <w:p w14:paraId="7A960545" w14:textId="77777777" w:rsidR="0052684B" w:rsidRPr="0072745D" w:rsidRDefault="00000000">
      <w:pPr>
        <w:pStyle w:val="Default"/>
        <w:numPr>
          <w:ilvl w:val="0"/>
          <w:numId w:val="7"/>
        </w:numPr>
        <w:spacing w:line="264" w:lineRule="auto"/>
        <w:jc w:val="both"/>
        <w:rPr>
          <w:color w:val="auto"/>
        </w:rPr>
      </w:pPr>
      <w:r w:rsidRPr="0072745D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72745D">
        <w:rPr>
          <w:rStyle w:val="Znakapoznpodarou"/>
          <w:color w:val="auto"/>
          <w:sz w:val="22"/>
          <w:szCs w:val="22"/>
        </w:rPr>
        <w:footnoteReference w:id="10"/>
      </w:r>
      <w:r w:rsidRPr="0072745D">
        <w:rPr>
          <w:color w:val="auto"/>
          <w:sz w:val="22"/>
          <w:szCs w:val="22"/>
        </w:rPr>
        <w:t xml:space="preserve"> </w:t>
      </w:r>
    </w:p>
    <w:p w14:paraId="68551F0D" w14:textId="77777777" w:rsidR="0052684B" w:rsidRPr="0072745D" w:rsidRDefault="0000000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72745D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49520A6" w14:textId="77777777" w:rsidR="0052684B" w:rsidRPr="0072745D" w:rsidRDefault="0000000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72745D"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08123B80" w14:textId="77777777" w:rsidR="0052684B" w:rsidRPr="0072745D" w:rsidRDefault="0000000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72745D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E816402" w14:textId="77777777" w:rsidR="0052684B" w:rsidRPr="0072745D" w:rsidRDefault="0000000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72745D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E677A6" w14:textId="77777777" w:rsidR="0052684B" w:rsidRPr="0072745D" w:rsidRDefault="0000000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72745D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888C365" w14:textId="77777777" w:rsidR="0052684B" w:rsidRPr="0072745D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51BCB3FC" w14:textId="77777777" w:rsidR="0052684B" w:rsidRPr="0072745D" w:rsidRDefault="00000000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 xml:space="preserve">má evidenční pobyt v sídle ohlašovny Obecního úřadu Růžďka, Růžďka 320 </w:t>
      </w:r>
      <w:r w:rsidRPr="0072745D">
        <w:rPr>
          <w:rFonts w:ascii="Arial" w:hAnsi="Arial" w:cs="Arial"/>
          <w:sz w:val="22"/>
          <w:szCs w:val="22"/>
        </w:rPr>
        <w:br/>
        <w:t>a v obci se nezdržuje po celý příslušný kalendářní rok,</w:t>
      </w:r>
    </w:p>
    <w:p w14:paraId="4F51B086" w14:textId="488DA15F" w:rsidR="0052684B" w:rsidRPr="0072745D" w:rsidRDefault="00000000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se po celý kalendářní rok zdržuje mimo území ČR</w:t>
      </w:r>
      <w:r w:rsidR="0056026B" w:rsidRPr="0072745D">
        <w:rPr>
          <w:rFonts w:ascii="Arial" w:hAnsi="Arial" w:cs="Arial"/>
          <w:sz w:val="22"/>
          <w:szCs w:val="22"/>
        </w:rPr>
        <w:t>.</w:t>
      </w:r>
      <w:r w:rsidRPr="0072745D">
        <w:rPr>
          <w:rFonts w:ascii="Arial" w:hAnsi="Arial" w:cs="Arial"/>
          <w:sz w:val="22"/>
          <w:szCs w:val="22"/>
        </w:rPr>
        <w:t xml:space="preserve"> </w:t>
      </w:r>
    </w:p>
    <w:p w14:paraId="40B7B7E4" w14:textId="7DD56016" w:rsidR="0052684B" w:rsidRPr="0072745D" w:rsidRDefault="00000000" w:rsidP="00494E0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72745D">
        <w:rPr>
          <w:rFonts w:ascii="Arial" w:hAnsi="Arial" w:cs="Arial"/>
          <w:sz w:val="22"/>
          <w:szCs w:val="22"/>
        </w:rPr>
        <w:br/>
        <w:t>a která hradí poplatek z titulu přihlášení v obci.</w:t>
      </w:r>
    </w:p>
    <w:p w14:paraId="63168A61" w14:textId="77777777" w:rsidR="0052684B" w:rsidRPr="0072745D" w:rsidRDefault="0052684B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2C7A24C" w14:textId="77777777" w:rsidR="0052684B" w:rsidRPr="0072745D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6FAA2F7F" w14:textId="77777777" w:rsidR="0052684B" w:rsidRPr="0072745D" w:rsidRDefault="00000000">
      <w:pPr>
        <w:numPr>
          <w:ilvl w:val="1"/>
          <w:numId w:val="10"/>
        </w:numPr>
        <w:tabs>
          <w:tab w:val="left" w:pos="-2042"/>
          <w:tab w:val="left" w:pos="717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je přihlášena ve vzdálenosti 300 m a více od trasy svozu (dle přílohy č. 1 této vyhlášky – seznamu čísel popisných a evidenčních mimo trasu svozu), a to ve výši 460 Kč,</w:t>
      </w:r>
    </w:p>
    <w:p w14:paraId="6EED1EEF" w14:textId="77777777" w:rsidR="0052684B" w:rsidRPr="0072745D" w:rsidRDefault="00000000">
      <w:pPr>
        <w:numPr>
          <w:ilvl w:val="1"/>
          <w:numId w:val="10"/>
        </w:numPr>
        <w:tabs>
          <w:tab w:val="left" w:pos="-2042"/>
          <w:tab w:val="left" w:pos="717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je žákem nebo studentem denního studia do věku 26 let, žije s rodiči ve společné domácnosti a po celý příslušný kalendářní rok je ubytována mimo místo přihlášení, a to ve výši 460 Kč.</w:t>
      </w:r>
    </w:p>
    <w:p w14:paraId="414DF9E1" w14:textId="3B02A2BD" w:rsidR="0052684B" w:rsidRPr="0072745D" w:rsidRDefault="00000000" w:rsidP="00494E0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 xml:space="preserve">Úleva se poskytuje osobě, které poplatková povinnost vznikla z důvodu vlastnictví nemovité věci zahrnující byt, rodinný dům nebo stavbu pro rodinnou rekreaci, ve které </w:t>
      </w:r>
      <w:r w:rsidRPr="0072745D">
        <w:rPr>
          <w:rFonts w:ascii="Arial" w:hAnsi="Arial" w:cs="Arial"/>
          <w:sz w:val="22"/>
          <w:szCs w:val="22"/>
        </w:rPr>
        <w:lastRenderedPageBreak/>
        <w:t>není přihlášená žádná fyzická osoba a která se nachází na území této obce a která</w:t>
      </w:r>
      <w:r w:rsidR="00494E01" w:rsidRPr="0072745D">
        <w:rPr>
          <w:rFonts w:ascii="Arial" w:hAnsi="Arial" w:cs="Arial"/>
          <w:sz w:val="22"/>
          <w:szCs w:val="22"/>
        </w:rPr>
        <w:t xml:space="preserve"> j</w:t>
      </w:r>
      <w:r w:rsidRPr="0072745D">
        <w:rPr>
          <w:rFonts w:ascii="Arial" w:hAnsi="Arial" w:cs="Arial"/>
          <w:sz w:val="22"/>
          <w:szCs w:val="22"/>
        </w:rPr>
        <w:t>e vzdálená 300 m a více od trasy svozu (dle přílohy č. 1 této vyhlášky – seznamu čísel popisných a evidenčních mimo trasu svozu) ve výši 460 Kč.</w:t>
      </w:r>
    </w:p>
    <w:p w14:paraId="67780FCB" w14:textId="77777777" w:rsidR="0052684B" w:rsidRPr="0072745D" w:rsidRDefault="00000000">
      <w:pPr>
        <w:spacing w:before="120" w:line="264" w:lineRule="auto"/>
        <w:ind w:left="567" w:hanging="567"/>
        <w:jc w:val="both"/>
      </w:pPr>
      <w:r w:rsidRPr="0072745D">
        <w:rPr>
          <w:rFonts w:ascii="Arial" w:hAnsi="Arial" w:cs="Arial"/>
          <w:sz w:val="22"/>
          <w:szCs w:val="22"/>
        </w:rPr>
        <w:t xml:space="preserve"> (6)</w:t>
      </w:r>
      <w:r w:rsidRPr="0072745D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72745D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72745D">
        <w:rPr>
          <w:rFonts w:ascii="Arial" w:hAnsi="Arial" w:cs="Arial"/>
          <w:i/>
          <w:sz w:val="20"/>
          <w:szCs w:val="20"/>
        </w:rPr>
        <w:t>.</w:t>
      </w:r>
    </w:p>
    <w:p w14:paraId="0402BD89" w14:textId="77777777" w:rsidR="0052684B" w:rsidRPr="0072745D" w:rsidRDefault="00000000">
      <w:pPr>
        <w:pStyle w:val="slalnk"/>
        <w:spacing w:before="480"/>
        <w:rPr>
          <w:rFonts w:ascii="Arial" w:hAnsi="Arial" w:cs="Arial"/>
        </w:rPr>
      </w:pPr>
      <w:r w:rsidRPr="0072745D">
        <w:rPr>
          <w:rFonts w:ascii="Arial" w:hAnsi="Arial" w:cs="Arial"/>
        </w:rPr>
        <w:t>Čl. 7</w:t>
      </w:r>
    </w:p>
    <w:p w14:paraId="782DDBA0" w14:textId="77777777" w:rsidR="0052684B" w:rsidRPr="0072745D" w:rsidRDefault="0000000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72745D">
        <w:rPr>
          <w:rFonts w:ascii="Arial" w:hAnsi="Arial" w:cs="Arial"/>
        </w:rPr>
        <w:t>Přechodné a zrušovací ustanovení</w:t>
      </w:r>
    </w:p>
    <w:p w14:paraId="124F856F" w14:textId="77777777" w:rsidR="0052684B" w:rsidRPr="0072745D" w:rsidRDefault="0000000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FBEB3FE" w14:textId="24EC05C5" w:rsidR="0052684B" w:rsidRPr="0072745D" w:rsidRDefault="00000000">
      <w:pPr>
        <w:numPr>
          <w:ilvl w:val="0"/>
          <w:numId w:val="12"/>
        </w:numPr>
        <w:spacing w:before="120" w:line="288" w:lineRule="auto"/>
        <w:jc w:val="both"/>
      </w:pPr>
      <w:r w:rsidRPr="0072745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D6B0F" w:rsidRPr="0072745D">
        <w:rPr>
          <w:rFonts w:ascii="Arial" w:hAnsi="Arial" w:cs="Arial"/>
          <w:sz w:val="22"/>
          <w:szCs w:val="22"/>
        </w:rPr>
        <w:t xml:space="preserve">obce Růžďka </w:t>
      </w:r>
      <w:r w:rsidRPr="0072745D">
        <w:rPr>
          <w:rFonts w:ascii="Arial" w:hAnsi="Arial" w:cs="Arial"/>
          <w:sz w:val="22"/>
          <w:szCs w:val="22"/>
        </w:rPr>
        <w:t>č. 1/2023</w:t>
      </w:r>
      <w:r w:rsidR="00FD6B0F" w:rsidRPr="0072745D">
        <w:rPr>
          <w:rFonts w:ascii="Arial" w:hAnsi="Arial" w:cs="Arial"/>
          <w:sz w:val="22"/>
          <w:szCs w:val="22"/>
        </w:rPr>
        <w:t>,</w:t>
      </w:r>
      <w:r w:rsidRPr="0072745D">
        <w:rPr>
          <w:rFonts w:ascii="Arial" w:hAnsi="Arial" w:cs="Arial"/>
          <w:sz w:val="22"/>
          <w:szCs w:val="22"/>
        </w:rPr>
        <w:t xml:space="preserve"> o místním poplatku </w:t>
      </w:r>
      <w:r w:rsidR="009064FF">
        <w:rPr>
          <w:rFonts w:ascii="Arial" w:hAnsi="Arial" w:cs="Arial"/>
          <w:sz w:val="22"/>
          <w:szCs w:val="22"/>
        </w:rPr>
        <w:br/>
      </w:r>
      <w:r w:rsidRPr="0072745D">
        <w:rPr>
          <w:rFonts w:ascii="Arial" w:hAnsi="Arial" w:cs="Arial"/>
          <w:sz w:val="22"/>
          <w:szCs w:val="22"/>
        </w:rPr>
        <w:t>za obecní systém odpadového hospodářství</w:t>
      </w:r>
      <w:r w:rsidRPr="0072745D">
        <w:rPr>
          <w:rFonts w:ascii="Arial" w:hAnsi="Arial" w:cs="Arial"/>
          <w:i/>
          <w:sz w:val="22"/>
          <w:szCs w:val="22"/>
        </w:rPr>
        <w:t xml:space="preserve">, </w:t>
      </w:r>
      <w:r w:rsidRPr="0072745D">
        <w:rPr>
          <w:rFonts w:ascii="Arial" w:hAnsi="Arial" w:cs="Arial"/>
          <w:sz w:val="22"/>
          <w:szCs w:val="22"/>
        </w:rPr>
        <w:t>ze dne</w:t>
      </w:r>
      <w:r w:rsidRPr="0072745D">
        <w:rPr>
          <w:rFonts w:ascii="Arial" w:hAnsi="Arial" w:cs="Arial"/>
          <w:i/>
          <w:sz w:val="22"/>
          <w:szCs w:val="22"/>
        </w:rPr>
        <w:t xml:space="preserve"> </w:t>
      </w:r>
      <w:r w:rsidRPr="0072745D">
        <w:rPr>
          <w:rFonts w:ascii="Arial" w:hAnsi="Arial" w:cs="Arial"/>
          <w:iCs/>
          <w:sz w:val="22"/>
          <w:szCs w:val="22"/>
        </w:rPr>
        <w:t>15. 12. 2023.</w:t>
      </w:r>
    </w:p>
    <w:p w14:paraId="220BC163" w14:textId="77777777" w:rsidR="0052684B" w:rsidRPr="0072745D" w:rsidRDefault="00000000">
      <w:pPr>
        <w:pStyle w:val="slalnk"/>
        <w:spacing w:before="480"/>
        <w:rPr>
          <w:rFonts w:ascii="Arial" w:hAnsi="Arial" w:cs="Arial"/>
        </w:rPr>
      </w:pPr>
      <w:r w:rsidRPr="0072745D">
        <w:rPr>
          <w:rFonts w:ascii="Arial" w:hAnsi="Arial" w:cs="Arial"/>
        </w:rPr>
        <w:t>Čl. 8</w:t>
      </w:r>
    </w:p>
    <w:p w14:paraId="3806A997" w14:textId="77777777" w:rsidR="0052684B" w:rsidRPr="0072745D" w:rsidRDefault="00000000">
      <w:pPr>
        <w:pStyle w:val="Nzvylnk"/>
        <w:rPr>
          <w:rFonts w:ascii="Arial" w:hAnsi="Arial" w:cs="Arial"/>
        </w:rPr>
      </w:pPr>
      <w:r w:rsidRPr="0072745D">
        <w:rPr>
          <w:rFonts w:ascii="Arial" w:hAnsi="Arial" w:cs="Arial"/>
        </w:rPr>
        <w:t>Účinnost</w:t>
      </w:r>
    </w:p>
    <w:p w14:paraId="72A4C94A" w14:textId="77777777" w:rsidR="0052684B" w:rsidRPr="0072745D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>Tato vyhláška nabývá účinnosti dnem 01. 01. 2026.</w:t>
      </w:r>
    </w:p>
    <w:p w14:paraId="36CB0801" w14:textId="77777777" w:rsidR="0052684B" w:rsidRPr="0072745D" w:rsidRDefault="0052684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25FEEC66" w14:textId="77777777" w:rsidR="0052684B" w:rsidRPr="0072745D" w:rsidRDefault="0052684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BFDD52" w14:textId="77777777" w:rsidR="0052684B" w:rsidRPr="0072745D" w:rsidRDefault="0052684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9A6B94" w14:textId="77777777" w:rsidR="0052684B" w:rsidRPr="0072745D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2745D">
        <w:rPr>
          <w:rFonts w:ascii="Arial" w:hAnsi="Arial" w:cs="Arial"/>
          <w:i/>
          <w:sz w:val="22"/>
          <w:szCs w:val="22"/>
        </w:rPr>
        <w:tab/>
      </w:r>
    </w:p>
    <w:p w14:paraId="451DEFF8" w14:textId="77777777" w:rsidR="0052684B" w:rsidRPr="0072745D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2745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2745D">
        <w:rPr>
          <w:rFonts w:ascii="Arial" w:hAnsi="Arial" w:cs="Arial"/>
          <w:i/>
          <w:sz w:val="22"/>
          <w:szCs w:val="22"/>
        </w:rPr>
        <w:tab/>
      </w:r>
      <w:r w:rsidRPr="0072745D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88BE9D1" w14:textId="0F7F6E57" w:rsidR="0052684B" w:rsidRPr="0072745D" w:rsidRDefault="00296BE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ab/>
        <w:t>Rostislav Sypták v. r.</w:t>
      </w:r>
      <w:r w:rsidRPr="0072745D">
        <w:rPr>
          <w:rFonts w:ascii="Arial" w:hAnsi="Arial" w:cs="Arial"/>
          <w:sz w:val="22"/>
          <w:szCs w:val="22"/>
        </w:rPr>
        <w:tab/>
        <w:t xml:space="preserve">    Ing. Petr Hurtík v. r.</w:t>
      </w:r>
    </w:p>
    <w:p w14:paraId="1A95BFE9" w14:textId="77777777" w:rsidR="0052684B" w:rsidRPr="0072745D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2745D">
        <w:rPr>
          <w:rFonts w:ascii="Arial" w:hAnsi="Arial" w:cs="Arial"/>
          <w:sz w:val="22"/>
          <w:szCs w:val="22"/>
        </w:rPr>
        <w:tab/>
        <w:t xml:space="preserve">     starosta </w:t>
      </w:r>
      <w:r w:rsidRPr="0072745D">
        <w:rPr>
          <w:rFonts w:ascii="Arial" w:hAnsi="Arial" w:cs="Arial"/>
          <w:sz w:val="22"/>
          <w:szCs w:val="22"/>
        </w:rPr>
        <w:tab/>
        <w:t>místostarosta</w:t>
      </w:r>
    </w:p>
    <w:p w14:paraId="7DEFFDF8" w14:textId="77777777" w:rsidR="0052684B" w:rsidRPr="0072745D" w:rsidRDefault="005268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EF195D" w14:textId="77777777" w:rsidR="0052684B" w:rsidRPr="0072745D" w:rsidRDefault="0052684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ACF1CE" w14:textId="77777777" w:rsidR="0052684B" w:rsidRPr="0072745D" w:rsidRDefault="0052684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C550C4" w14:textId="77777777" w:rsidR="0052684B" w:rsidRPr="0072745D" w:rsidRDefault="0052684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52684B" w:rsidRPr="0072745D">
      <w:footerReference w:type="default" r:id="rId7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0F4E" w14:textId="77777777" w:rsidR="004E149C" w:rsidRDefault="004E149C">
      <w:r>
        <w:separator/>
      </w:r>
    </w:p>
  </w:endnote>
  <w:endnote w:type="continuationSeparator" w:id="0">
    <w:p w14:paraId="2AC01ED7" w14:textId="77777777" w:rsidR="004E149C" w:rsidRDefault="004E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3971" w14:textId="77777777" w:rsidR="000F6CAB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6FD751F" w14:textId="77777777" w:rsidR="000F6CAB" w:rsidRDefault="000F6CAB">
    <w:pPr>
      <w:pStyle w:val="Zpat"/>
    </w:pPr>
  </w:p>
  <w:p w14:paraId="748314A1" w14:textId="77777777" w:rsidR="000F6CAB" w:rsidRDefault="000F6C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D0DE" w14:textId="77777777" w:rsidR="004E149C" w:rsidRDefault="004E149C">
      <w:r>
        <w:rPr>
          <w:color w:val="000000"/>
        </w:rPr>
        <w:separator/>
      </w:r>
    </w:p>
  </w:footnote>
  <w:footnote w:type="continuationSeparator" w:id="0">
    <w:p w14:paraId="0719D6CD" w14:textId="77777777" w:rsidR="004E149C" w:rsidRDefault="004E149C">
      <w:r>
        <w:continuationSeparator/>
      </w:r>
    </w:p>
  </w:footnote>
  <w:footnote w:id="1">
    <w:p w14:paraId="3835AD6E" w14:textId="77777777" w:rsidR="000F6CAB" w:rsidRDefault="00000000" w:rsidP="004079EB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E4B171F" w14:textId="77777777" w:rsidR="000F6CAB" w:rsidRDefault="00000000" w:rsidP="004079EB">
      <w:pPr>
        <w:pStyle w:val="Textpoznpodarou"/>
        <w:jc w:val="both"/>
      </w:pPr>
      <w:r>
        <w:rPr>
          <w:rStyle w:val="Znakapoznpodarou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21C2E903" w14:textId="77777777" w:rsidR="000F6CAB" w:rsidRDefault="00000000" w:rsidP="004079EB">
      <w:pPr>
        <w:pStyle w:val="Textpoznpodarou"/>
        <w:jc w:val="both"/>
      </w:pPr>
      <w:r>
        <w:rPr>
          <w:rStyle w:val="Znakapoznpodarou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D71EF88" w14:textId="77777777" w:rsidR="0052684B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6FF0D46" w14:textId="77777777" w:rsidR="0052684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21ACFA3E" w14:textId="77777777" w:rsidR="0052684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0408DEC4" w14:textId="77777777" w:rsidR="0052684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356A831" w14:textId="77777777" w:rsidR="0052684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E7F5956" w14:textId="77777777" w:rsidR="0052684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693038C" w14:textId="77777777" w:rsidR="0052684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10FBDA65" w14:textId="77777777" w:rsidR="000F6CAB" w:rsidRDefault="000F6CAB"/>
    <w:p w14:paraId="28F60193" w14:textId="77777777" w:rsidR="004079EB" w:rsidRDefault="004079EB"/>
    <w:p w14:paraId="00A736AE" w14:textId="77777777" w:rsidR="004079EB" w:rsidRDefault="004079EB"/>
    <w:p w14:paraId="29E94F42" w14:textId="77777777" w:rsidR="004079EB" w:rsidRDefault="004079EB"/>
  </w:footnote>
  <w:footnote w:id="5">
    <w:p w14:paraId="76926A98" w14:textId="77777777" w:rsidR="000F6CAB" w:rsidRPr="004079EB" w:rsidRDefault="00000000" w:rsidP="004079E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10p</w:t>
      </w:r>
      <w:proofErr w:type="gramEnd"/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A1049D5" w14:textId="77777777" w:rsidR="000F6CAB" w:rsidRDefault="00000000" w:rsidP="004079EB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DED5550" w14:textId="77777777" w:rsidR="000F6CAB" w:rsidRDefault="00000000" w:rsidP="004079EB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4EE84E0" w14:textId="77777777" w:rsidR="000F6CAB" w:rsidRDefault="00000000" w:rsidP="004079EB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2D6C62AA" w14:textId="77777777" w:rsidR="0052684B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  <w:p w14:paraId="3211CCB4" w14:textId="77777777" w:rsidR="0052684B" w:rsidRDefault="0052684B"/>
    <w:p w14:paraId="6FE6F106" w14:textId="77777777" w:rsidR="0052684B" w:rsidRDefault="0052684B"/>
    <w:p w14:paraId="09B97901" w14:textId="77777777" w:rsidR="000F6CAB" w:rsidRDefault="000F6CAB"/>
  </w:footnote>
  <w:footnote w:id="10">
    <w:p w14:paraId="2B63DEBA" w14:textId="77777777" w:rsidR="0052684B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  <w:p w14:paraId="3164445D" w14:textId="77777777" w:rsidR="0052684B" w:rsidRDefault="0052684B"/>
    <w:p w14:paraId="6E9F5F80" w14:textId="77777777" w:rsidR="0052684B" w:rsidRDefault="0052684B"/>
    <w:p w14:paraId="731FA8C8" w14:textId="77777777" w:rsidR="000F6CAB" w:rsidRDefault="000F6CAB"/>
  </w:footnote>
  <w:footnote w:id="11">
    <w:p w14:paraId="209B0774" w14:textId="77777777" w:rsidR="0052684B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14:paraId="7679BE49" w14:textId="77777777" w:rsidR="0052684B" w:rsidRDefault="0052684B"/>
    <w:p w14:paraId="3785EBDC" w14:textId="77777777" w:rsidR="0052684B" w:rsidRDefault="0052684B"/>
    <w:p w14:paraId="27B61BC8" w14:textId="77777777" w:rsidR="000F6CAB" w:rsidRDefault="000F6C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560"/>
    <w:multiLevelType w:val="multilevel"/>
    <w:tmpl w:val="7D96762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B3A2C58"/>
    <w:multiLevelType w:val="multilevel"/>
    <w:tmpl w:val="EDBE58D4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E705D3A"/>
    <w:multiLevelType w:val="multilevel"/>
    <w:tmpl w:val="94502FA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118505B"/>
    <w:multiLevelType w:val="multilevel"/>
    <w:tmpl w:val="DAD226DC"/>
    <w:lvl w:ilvl="0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D3568E"/>
    <w:multiLevelType w:val="multilevel"/>
    <w:tmpl w:val="B614BC0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EA53A36"/>
    <w:multiLevelType w:val="multilevel"/>
    <w:tmpl w:val="E68E755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emboss w:val="0"/>
        <w:imprint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F8948FD"/>
    <w:multiLevelType w:val="multilevel"/>
    <w:tmpl w:val="8BF607B4"/>
    <w:styleLink w:val="LFO2"/>
    <w:lvl w:ilvl="0">
      <w:start w:val="1"/>
      <w:numFmt w:val="decimal"/>
      <w:pStyle w:val="Oddstavcevlncch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32A34B17"/>
    <w:multiLevelType w:val="multilevel"/>
    <w:tmpl w:val="3DFAF1C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D2E3DA9"/>
    <w:multiLevelType w:val="multilevel"/>
    <w:tmpl w:val="88EE9FD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55AB52D5"/>
    <w:multiLevelType w:val="multilevel"/>
    <w:tmpl w:val="CC1273B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6A6904BD"/>
    <w:multiLevelType w:val="multilevel"/>
    <w:tmpl w:val="D798643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77111933"/>
    <w:multiLevelType w:val="multilevel"/>
    <w:tmpl w:val="C9B0F83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9123413">
    <w:abstractNumId w:val="6"/>
  </w:num>
  <w:num w:numId="2" w16cid:durableId="280576457">
    <w:abstractNumId w:val="9"/>
  </w:num>
  <w:num w:numId="3" w16cid:durableId="47654874">
    <w:abstractNumId w:val="3"/>
  </w:num>
  <w:num w:numId="4" w16cid:durableId="1095520697">
    <w:abstractNumId w:val="1"/>
  </w:num>
  <w:num w:numId="5" w16cid:durableId="1003170083">
    <w:abstractNumId w:val="11"/>
  </w:num>
  <w:num w:numId="6" w16cid:durableId="893850877">
    <w:abstractNumId w:val="0"/>
  </w:num>
  <w:num w:numId="7" w16cid:durableId="167598934">
    <w:abstractNumId w:val="7"/>
  </w:num>
  <w:num w:numId="8" w16cid:durableId="1685210180">
    <w:abstractNumId w:val="10"/>
  </w:num>
  <w:num w:numId="9" w16cid:durableId="1146776387">
    <w:abstractNumId w:val="8"/>
  </w:num>
  <w:num w:numId="10" w16cid:durableId="1640840025">
    <w:abstractNumId w:val="4"/>
  </w:num>
  <w:num w:numId="11" w16cid:durableId="1612396563">
    <w:abstractNumId w:val="2"/>
  </w:num>
  <w:num w:numId="12" w16cid:durableId="1460536926">
    <w:abstractNumId w:val="5"/>
  </w:num>
  <w:num w:numId="13" w16cid:durableId="206925997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E01"/>
    <w:rsid w:val="000F6CAB"/>
    <w:rsid w:val="001D3703"/>
    <w:rsid w:val="00220BBF"/>
    <w:rsid w:val="00282DB9"/>
    <w:rsid w:val="00296BEE"/>
    <w:rsid w:val="00312B70"/>
    <w:rsid w:val="00337068"/>
    <w:rsid w:val="003D164F"/>
    <w:rsid w:val="004079EB"/>
    <w:rsid w:val="004679E6"/>
    <w:rsid w:val="00494E01"/>
    <w:rsid w:val="004E149C"/>
    <w:rsid w:val="0052684B"/>
    <w:rsid w:val="0056026B"/>
    <w:rsid w:val="0072745D"/>
    <w:rsid w:val="00876D52"/>
    <w:rsid w:val="00902FA0"/>
    <w:rsid w:val="009064FF"/>
    <w:rsid w:val="00A12A16"/>
    <w:rsid w:val="00BA1F7B"/>
    <w:rsid w:val="00C66CA1"/>
    <w:rsid w:val="00D73AA1"/>
    <w:rsid w:val="00F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CEA3"/>
  <w15:docId w15:val="{342AC9D2-F489-4F4B-BB20-7E65118F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character" w:customStyle="1" w:styleId="ZkladntextodsazenChar">
    <w:name w:val="Základní text odsazený Char"/>
    <w:rPr>
      <w:sz w:val="24"/>
      <w:szCs w:val="24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pPr>
      <w:suppressAutoHyphens/>
    </w:pPr>
    <w:rPr>
      <w:sz w:val="24"/>
      <w:szCs w:val="24"/>
    </w:rPr>
  </w:style>
  <w:style w:type="numbering" w:customStyle="1" w:styleId="LFO2">
    <w:name w:val="LFO2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krbova\Desktop\OZV%20od%201.1.2026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 od 1.1.2026</Template>
  <TotalTime>1</TotalTime>
  <Pages>4</Pages>
  <Words>818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Ing. Veronika Krbová</dc:creator>
  <cp:lastModifiedBy>Ing. Veronika Krbová</cp:lastModifiedBy>
  <cp:revision>2</cp:revision>
  <cp:lastPrinted>2015-10-16T08:54:00Z</cp:lastPrinted>
  <dcterms:created xsi:type="dcterms:W3CDTF">2025-11-25T15:27:00Z</dcterms:created>
  <dcterms:modified xsi:type="dcterms:W3CDTF">2025-11-25T15:27:00Z</dcterms:modified>
</cp:coreProperties>
</file>