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6301" w14:textId="77777777" w:rsidR="006239A6" w:rsidRDefault="00000000">
      <w:pPr>
        <w:pStyle w:val="Nzev"/>
      </w:pPr>
      <w:r>
        <w:t>Obec Benetice</w:t>
      </w:r>
      <w:r>
        <w:br/>
        <w:t>Zastupitelstvo obce Benetice</w:t>
      </w:r>
    </w:p>
    <w:p w14:paraId="1C9EE047" w14:textId="77777777" w:rsidR="006239A6" w:rsidRDefault="00000000">
      <w:pPr>
        <w:pStyle w:val="Nadpis1"/>
      </w:pPr>
      <w:r>
        <w:t>Obecně závazná vyhláška obce Benetice</w:t>
      </w:r>
      <w:r>
        <w:br/>
        <w:t>o místním poplatku za obecní systém odpadového hospodářství</w:t>
      </w:r>
    </w:p>
    <w:p w14:paraId="160ED624" w14:textId="41604D4E" w:rsidR="006239A6" w:rsidRDefault="00000000">
      <w:pPr>
        <w:pStyle w:val="UvodniVeta"/>
      </w:pPr>
      <w:r>
        <w:t xml:space="preserve">Zastupitelstvo obce Benetice se na svém zasedání dne </w:t>
      </w:r>
      <w:r w:rsidR="00422A95">
        <w:t>19. prosince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39EE75" w14:textId="77777777" w:rsidR="006239A6" w:rsidRDefault="00000000">
      <w:pPr>
        <w:pStyle w:val="Nadpis2"/>
      </w:pPr>
      <w:r>
        <w:t>Čl. 1</w:t>
      </w:r>
      <w:r>
        <w:br/>
        <w:t>Úvodní ustanovení</w:t>
      </w:r>
    </w:p>
    <w:p w14:paraId="137DCE02" w14:textId="77777777" w:rsidR="006239A6" w:rsidRDefault="00000000">
      <w:pPr>
        <w:pStyle w:val="Odstavec"/>
        <w:numPr>
          <w:ilvl w:val="0"/>
          <w:numId w:val="1"/>
        </w:numPr>
      </w:pPr>
      <w:r>
        <w:t>Obec Benetice touto vyhláškou zavádí místní poplatek za obecní systém odpadového hospodářství (dále jen „poplatek“).</w:t>
      </w:r>
    </w:p>
    <w:p w14:paraId="5C54CB7C" w14:textId="77777777" w:rsidR="006239A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0F4D0E" w14:textId="77777777" w:rsidR="006239A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20BF957" w14:textId="77777777" w:rsidR="006239A6" w:rsidRDefault="00000000">
      <w:pPr>
        <w:pStyle w:val="Nadpis2"/>
      </w:pPr>
      <w:r>
        <w:t>Čl. 2</w:t>
      </w:r>
      <w:r>
        <w:br/>
        <w:t>Poplatník</w:t>
      </w:r>
    </w:p>
    <w:p w14:paraId="10693DA0" w14:textId="77777777" w:rsidR="006239A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06DCD63" w14:textId="77777777" w:rsidR="006239A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F6D1385" w14:textId="77777777" w:rsidR="006239A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92DD3D" w14:textId="77777777" w:rsidR="006239A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B3E33D2" w14:textId="77777777" w:rsidR="006239A6" w:rsidRDefault="00000000">
      <w:pPr>
        <w:pStyle w:val="Nadpis2"/>
      </w:pPr>
      <w:r>
        <w:t>Čl. 3</w:t>
      </w:r>
      <w:r>
        <w:br/>
        <w:t>Ohlašovací povinnost</w:t>
      </w:r>
    </w:p>
    <w:p w14:paraId="3C56BDC8" w14:textId="77777777" w:rsidR="006239A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6BB67DD" w14:textId="77777777" w:rsidR="006239A6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E8C6AB1" w14:textId="77777777" w:rsidR="006239A6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2BE5E73D" w14:textId="35B92B50" w:rsidR="006239A6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22A95">
        <w:t>75</w:t>
      </w:r>
      <w:r>
        <w:t>0 Kč.</w:t>
      </w:r>
    </w:p>
    <w:p w14:paraId="2DE4C7F5" w14:textId="77777777" w:rsidR="006239A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CD7CFB4" w14:textId="77777777" w:rsidR="006239A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E481418" w14:textId="77777777" w:rsidR="006239A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E379F2D" w14:textId="2D9C941D" w:rsidR="006239A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6E285F8" w14:textId="77777777" w:rsidR="006239A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B3A686B" w14:textId="77777777" w:rsidR="006239A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AC484DF" w14:textId="77777777" w:rsidR="006239A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02A3B19" w14:textId="77777777" w:rsidR="006239A6" w:rsidRDefault="00000000">
      <w:pPr>
        <w:pStyle w:val="Nadpis2"/>
      </w:pPr>
      <w:r>
        <w:t>Čl. 5</w:t>
      </w:r>
      <w:r>
        <w:br/>
        <w:t>Splatnost poplatku</w:t>
      </w:r>
    </w:p>
    <w:p w14:paraId="7F2A10FC" w14:textId="77777777" w:rsidR="006239A6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BDA8AC3" w14:textId="77777777" w:rsidR="006239A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A0A0E04" w14:textId="77777777" w:rsidR="006239A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EC88B9D" w14:textId="77777777" w:rsidR="006239A6" w:rsidRDefault="00000000">
      <w:pPr>
        <w:pStyle w:val="Nadpis2"/>
      </w:pPr>
      <w:r>
        <w:t>Čl. 6</w:t>
      </w:r>
      <w:r>
        <w:br/>
        <w:t xml:space="preserve"> Osvobození</w:t>
      </w:r>
    </w:p>
    <w:p w14:paraId="7EA0EFE8" w14:textId="77777777" w:rsidR="006239A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F208A5E" w14:textId="77777777" w:rsidR="006239A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69385A" w14:textId="77777777" w:rsidR="006239A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5A3A671" w14:textId="77777777" w:rsidR="006239A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2351D69" w14:textId="77777777" w:rsidR="006239A6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AB60F40" w14:textId="77777777" w:rsidR="006239A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573D660" w14:textId="77777777" w:rsidR="006239A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7F40FB1" w14:textId="77777777" w:rsidR="006239A6" w:rsidRDefault="00000000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690AEC04" w14:textId="77777777" w:rsidR="006239A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30D32E3" w14:textId="77777777" w:rsidR="006239A6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12. srpna 2021.</w:t>
      </w:r>
    </w:p>
    <w:p w14:paraId="0C661BB7" w14:textId="77777777" w:rsidR="006239A6" w:rsidRDefault="00000000">
      <w:pPr>
        <w:pStyle w:val="Nadpis2"/>
      </w:pPr>
      <w:r>
        <w:t>Čl. 8</w:t>
      </w:r>
      <w:r>
        <w:br/>
        <w:t>Účinnost</w:t>
      </w:r>
    </w:p>
    <w:p w14:paraId="4441E883" w14:textId="1B740C95" w:rsidR="006239A6" w:rsidRDefault="00000000">
      <w:pPr>
        <w:pStyle w:val="Odstavec"/>
      </w:pPr>
      <w:r>
        <w:t>Tato vyhláška nabývá účinnosti dnem 1. ledna 202</w:t>
      </w:r>
      <w:r w:rsidR="00422A95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239A6" w14:paraId="02725CF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1C9CD" w14:textId="77777777" w:rsidR="006239A6" w:rsidRDefault="00000000">
            <w:pPr>
              <w:pStyle w:val="PodpisovePole"/>
            </w:pPr>
            <w:r>
              <w:t xml:space="preserve">Bc. Jana </w:t>
            </w:r>
            <w:proofErr w:type="spellStart"/>
            <w:r>
              <w:t>Vostalová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779A4" w14:textId="77777777" w:rsidR="006239A6" w:rsidRDefault="00000000">
            <w:pPr>
              <w:pStyle w:val="PodpisovePole"/>
            </w:pPr>
            <w:r>
              <w:t>Radek Novotný v. r.</w:t>
            </w:r>
            <w:r>
              <w:br/>
              <w:t xml:space="preserve"> místostarosta</w:t>
            </w:r>
          </w:p>
        </w:tc>
      </w:tr>
      <w:tr w:rsidR="006239A6" w14:paraId="70BAF7F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49DFB" w14:textId="77777777" w:rsidR="006239A6" w:rsidRDefault="006239A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D9FDF" w14:textId="77777777" w:rsidR="006239A6" w:rsidRDefault="006239A6">
            <w:pPr>
              <w:pStyle w:val="PodpisovePole"/>
            </w:pPr>
          </w:p>
        </w:tc>
      </w:tr>
    </w:tbl>
    <w:p w14:paraId="4FC7A349" w14:textId="77777777" w:rsidR="006239A6" w:rsidRDefault="006239A6"/>
    <w:sectPr w:rsidR="006239A6">
      <w:pgSz w:w="11909" w:h="16834"/>
      <w:pgMar w:top="568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C396" w14:textId="77777777" w:rsidR="009F3ACF" w:rsidRDefault="009F3ACF">
      <w:r>
        <w:separator/>
      </w:r>
    </w:p>
  </w:endnote>
  <w:endnote w:type="continuationSeparator" w:id="0">
    <w:p w14:paraId="66629848" w14:textId="77777777" w:rsidR="009F3ACF" w:rsidRDefault="009F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DB9F" w14:textId="77777777" w:rsidR="009F3ACF" w:rsidRDefault="009F3ACF">
      <w:r>
        <w:rPr>
          <w:color w:val="000000"/>
        </w:rPr>
        <w:separator/>
      </w:r>
    </w:p>
  </w:footnote>
  <w:footnote w:type="continuationSeparator" w:id="0">
    <w:p w14:paraId="050B6D48" w14:textId="77777777" w:rsidR="009F3ACF" w:rsidRDefault="009F3ACF">
      <w:r>
        <w:continuationSeparator/>
      </w:r>
    </w:p>
  </w:footnote>
  <w:footnote w:id="1">
    <w:p w14:paraId="4DCF54B4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10o</w:t>
      </w:r>
      <w:proofErr w:type="spellEnd"/>
      <w:r>
        <w:t xml:space="preserve"> odst. 1 zákona o místních poplatcích</w:t>
      </w:r>
    </w:p>
  </w:footnote>
  <w:footnote w:id="2">
    <w:p w14:paraId="25F16578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8CE6B89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10e</w:t>
      </w:r>
      <w:proofErr w:type="spellEnd"/>
      <w:r>
        <w:t xml:space="preserve"> zákona o místních poplatcích</w:t>
      </w:r>
    </w:p>
  </w:footnote>
  <w:footnote w:id="4">
    <w:p w14:paraId="6200306C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</w:t>
      </w:r>
      <w:proofErr w:type="spellStart"/>
      <w:r>
        <w:t>16c</w:t>
      </w:r>
      <w:proofErr w:type="spellEnd"/>
      <w:r>
        <w:t xml:space="preserve">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C4E8E47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10p</w:t>
      </w:r>
      <w:proofErr w:type="spellEnd"/>
      <w:r>
        <w:t xml:space="preserve"> zákona o místních poplatcích</w:t>
      </w:r>
    </w:p>
  </w:footnote>
  <w:footnote w:id="6">
    <w:p w14:paraId="2CB51AFA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14:paraId="3AD8B2DA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4 zákona o místních poplatcích</w:t>
      </w:r>
    </w:p>
  </w:footnote>
  <w:footnote w:id="8">
    <w:p w14:paraId="26521A5B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10g</w:t>
      </w:r>
      <w:proofErr w:type="spellEnd"/>
      <w:r>
        <w:t xml:space="preserve"> zákona o místních poplatcích</w:t>
      </w:r>
    </w:p>
  </w:footnote>
  <w:footnote w:id="9">
    <w:p w14:paraId="36C9E1A3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438"/>
    <w:multiLevelType w:val="multilevel"/>
    <w:tmpl w:val="A268E8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96527807">
    <w:abstractNumId w:val="0"/>
  </w:num>
  <w:num w:numId="2" w16cid:durableId="1202399586">
    <w:abstractNumId w:val="0"/>
    <w:lvlOverride w:ilvl="0">
      <w:startOverride w:val="1"/>
    </w:lvlOverride>
  </w:num>
  <w:num w:numId="3" w16cid:durableId="1308364882">
    <w:abstractNumId w:val="0"/>
    <w:lvlOverride w:ilvl="0">
      <w:startOverride w:val="1"/>
    </w:lvlOverride>
  </w:num>
  <w:num w:numId="4" w16cid:durableId="2062358560">
    <w:abstractNumId w:val="0"/>
    <w:lvlOverride w:ilvl="0">
      <w:startOverride w:val="1"/>
    </w:lvlOverride>
  </w:num>
  <w:num w:numId="5" w16cid:durableId="1328751856">
    <w:abstractNumId w:val="0"/>
    <w:lvlOverride w:ilvl="0">
      <w:startOverride w:val="1"/>
    </w:lvlOverride>
  </w:num>
  <w:num w:numId="6" w16cid:durableId="898398385">
    <w:abstractNumId w:val="0"/>
    <w:lvlOverride w:ilvl="0">
      <w:startOverride w:val="1"/>
    </w:lvlOverride>
  </w:num>
  <w:num w:numId="7" w16cid:durableId="19569865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39A6"/>
    <w:rsid w:val="00422A95"/>
    <w:rsid w:val="006239A6"/>
    <w:rsid w:val="00692C01"/>
    <w:rsid w:val="009F3ACF"/>
    <w:rsid w:val="00C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2235"/>
  <w15:docId w15:val="{F4F561B1-9029-494A-B2D8-90BB6C6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Okřina Lubomír, Mgr.</dc:creator>
  <cp:lastModifiedBy>Admin</cp:lastModifiedBy>
  <cp:revision>2</cp:revision>
  <cp:lastPrinted>2025-01-20T17:48:00Z</cp:lastPrinted>
  <dcterms:created xsi:type="dcterms:W3CDTF">2025-01-20T17:50:00Z</dcterms:created>
  <dcterms:modified xsi:type="dcterms:W3CDTF">2025-01-20T17:50:00Z</dcterms:modified>
</cp:coreProperties>
</file>