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2CBB3" w14:textId="77777777" w:rsidR="009E198F" w:rsidRPr="00454696" w:rsidRDefault="009E198F" w:rsidP="00454696">
      <w:pPr>
        <w:rPr>
          <w:rFonts w:asciiTheme="minorHAnsi" w:hAnsiTheme="minorHAnsi" w:cstheme="minorHAnsi"/>
          <w:b/>
        </w:rPr>
      </w:pPr>
    </w:p>
    <w:p w14:paraId="2D04761B" w14:textId="49224C13" w:rsidR="00454696" w:rsidRPr="00454696" w:rsidRDefault="00454696" w:rsidP="0045469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54696">
        <w:rPr>
          <w:rFonts w:asciiTheme="minorHAnsi" w:hAnsiTheme="minorHAnsi" w:cstheme="minorHAnsi"/>
          <w:b/>
          <w:sz w:val="36"/>
          <w:szCs w:val="36"/>
        </w:rPr>
        <w:t>Obecně závazná vyhláška</w:t>
      </w:r>
      <w:r>
        <w:rPr>
          <w:rFonts w:asciiTheme="minorHAnsi" w:hAnsiTheme="minorHAnsi" w:cstheme="minorHAnsi"/>
          <w:b/>
          <w:sz w:val="36"/>
          <w:szCs w:val="36"/>
        </w:rPr>
        <w:t xml:space="preserve"> obce Moravské Knínice</w:t>
      </w:r>
      <w:r w:rsidRPr="00454696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FB78B0C" w14:textId="03E60973" w:rsidR="00454696" w:rsidRPr="00454696" w:rsidRDefault="00454696" w:rsidP="004546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4696">
        <w:rPr>
          <w:rFonts w:asciiTheme="minorHAnsi" w:hAnsiTheme="minorHAnsi" w:cstheme="minorHAnsi"/>
          <w:b/>
          <w:sz w:val="28"/>
          <w:szCs w:val="28"/>
        </w:rPr>
        <w:t>o stanovení obecního systému odpadového hospodářství</w:t>
      </w:r>
    </w:p>
    <w:p w14:paraId="3816BA99" w14:textId="77777777" w:rsidR="00454696" w:rsidRPr="00454696" w:rsidRDefault="00454696" w:rsidP="00454696">
      <w:pPr>
        <w:jc w:val="both"/>
        <w:rPr>
          <w:rFonts w:asciiTheme="minorHAnsi" w:hAnsiTheme="minorHAnsi" w:cstheme="minorHAnsi"/>
        </w:rPr>
      </w:pPr>
    </w:p>
    <w:p w14:paraId="5B015D51" w14:textId="29BF8EA7" w:rsidR="00454696" w:rsidRPr="00454696" w:rsidRDefault="00454696" w:rsidP="00454696">
      <w:pPr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Zastupitelstvo obce Moravské Knínice se na svém </w:t>
      </w:r>
      <w:r w:rsidRPr="0086295A">
        <w:rPr>
          <w:rFonts w:asciiTheme="minorHAnsi" w:hAnsiTheme="minorHAnsi" w:cstheme="minorHAnsi"/>
        </w:rPr>
        <w:t>zasedání dne</w:t>
      </w:r>
      <w:r w:rsidR="0086295A" w:rsidRPr="0086295A">
        <w:rPr>
          <w:rFonts w:asciiTheme="minorHAnsi" w:hAnsiTheme="minorHAnsi" w:cstheme="minorHAnsi"/>
        </w:rPr>
        <w:t xml:space="preserve"> 16.12.2024</w:t>
      </w:r>
      <w:r w:rsidRPr="0086295A">
        <w:rPr>
          <w:rFonts w:asciiTheme="minorHAnsi" w:hAnsiTheme="minorHAnsi" w:cstheme="minorHAnsi"/>
        </w:rPr>
        <w:t>, usnesením č.</w:t>
      </w:r>
      <w:r w:rsidR="0086295A">
        <w:rPr>
          <w:rFonts w:asciiTheme="minorHAnsi" w:hAnsiTheme="minorHAnsi" w:cstheme="minorHAnsi"/>
        </w:rPr>
        <w:t xml:space="preserve"> 404/31/24 </w:t>
      </w:r>
      <w:r w:rsidRPr="00454696">
        <w:rPr>
          <w:rFonts w:asciiTheme="minorHAnsi" w:hAnsiTheme="minorHAnsi" w:cstheme="minorHAnsi"/>
        </w:rPr>
        <w:t xml:space="preserve">usneslo vydat na základě § </w:t>
      </w:r>
      <w:r>
        <w:rPr>
          <w:rFonts w:asciiTheme="minorHAnsi" w:hAnsiTheme="minorHAnsi" w:cstheme="minorHAnsi"/>
        </w:rPr>
        <w:t>59</w:t>
      </w:r>
      <w:r w:rsidRPr="00454696">
        <w:rPr>
          <w:rFonts w:asciiTheme="minorHAnsi" w:hAnsiTheme="minorHAnsi" w:cstheme="minorHAnsi"/>
        </w:rPr>
        <w:t xml:space="preserve"> odst. </w:t>
      </w:r>
      <w:r>
        <w:rPr>
          <w:rFonts w:asciiTheme="minorHAnsi" w:hAnsiTheme="minorHAnsi" w:cstheme="minorHAnsi"/>
        </w:rPr>
        <w:t>4</w:t>
      </w:r>
      <w:r w:rsidRPr="00454696">
        <w:rPr>
          <w:rFonts w:asciiTheme="minorHAnsi" w:hAnsiTheme="minorHAnsi" w:cstheme="minorHAnsi"/>
        </w:rPr>
        <w:t xml:space="preserve"> zákona č.</w:t>
      </w:r>
      <w:r>
        <w:rPr>
          <w:rFonts w:asciiTheme="minorHAnsi" w:hAnsiTheme="minorHAnsi" w:cstheme="minorHAnsi"/>
        </w:rPr>
        <w:t xml:space="preserve"> 541/202</w:t>
      </w:r>
      <w:r w:rsidR="00FC0887">
        <w:rPr>
          <w:rFonts w:asciiTheme="minorHAnsi" w:hAnsiTheme="minorHAnsi" w:cstheme="minorHAnsi"/>
        </w:rPr>
        <w:t>0</w:t>
      </w:r>
      <w:r w:rsidRPr="00454696">
        <w:rPr>
          <w:rFonts w:asciiTheme="minorHAnsi" w:hAnsiTheme="minorHAnsi" w:cstheme="minorHAnsi"/>
        </w:rPr>
        <w:t xml:space="preserve"> Sb., o odpadech (</w:t>
      </w:r>
      <w:r w:rsidRPr="00B33E8C">
        <w:rPr>
          <w:rFonts w:asciiTheme="minorHAnsi" w:hAnsiTheme="minorHAnsi" w:cstheme="minorHAnsi"/>
          <w:i/>
          <w:iCs/>
        </w:rPr>
        <w:t>dále jen „zákon o</w:t>
      </w:r>
      <w:r w:rsidR="00D35E89">
        <w:rPr>
          <w:rFonts w:asciiTheme="minorHAnsi" w:hAnsiTheme="minorHAnsi" w:cstheme="minorHAnsi"/>
          <w:i/>
          <w:iCs/>
        </w:rPr>
        <w:t> </w:t>
      </w:r>
      <w:r w:rsidRPr="00B33E8C">
        <w:rPr>
          <w:rFonts w:asciiTheme="minorHAnsi" w:hAnsiTheme="minorHAnsi" w:cstheme="minorHAnsi"/>
          <w:i/>
          <w:iCs/>
        </w:rPr>
        <w:t>odpadech“),</w:t>
      </w:r>
      <w:r w:rsidRPr="00454696">
        <w:rPr>
          <w:rFonts w:asciiTheme="minorHAnsi" w:hAnsiTheme="minorHAnsi" w:cstheme="minorHAnsi"/>
        </w:rPr>
        <w:t xml:space="preserve"> a v souladu s § 10 písm.</w:t>
      </w:r>
      <w:r w:rsidR="00B33E8C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d) a § 84 odst. 2 písm. h) zákona č.128/2000 Sb., o</w:t>
      </w:r>
      <w:r w:rsidR="00D35E89">
        <w:rPr>
          <w:rFonts w:asciiTheme="minorHAnsi" w:hAnsiTheme="minorHAnsi" w:cstheme="minorHAnsi"/>
        </w:rPr>
        <w:t> </w:t>
      </w:r>
      <w:r w:rsidRPr="00454696">
        <w:rPr>
          <w:rFonts w:asciiTheme="minorHAnsi" w:hAnsiTheme="minorHAnsi" w:cstheme="minorHAnsi"/>
        </w:rPr>
        <w:t xml:space="preserve">obcích </w:t>
      </w:r>
      <w:r w:rsidR="00B33E8C">
        <w:rPr>
          <w:rFonts w:asciiTheme="minorHAnsi" w:hAnsiTheme="minorHAnsi" w:cstheme="minorHAnsi"/>
        </w:rPr>
        <w:t>(obecní zřízení), ve znění pozdějších předpisů,</w:t>
      </w:r>
      <w:r w:rsidRPr="00454696">
        <w:rPr>
          <w:rFonts w:asciiTheme="minorHAnsi" w:hAnsiTheme="minorHAnsi" w:cstheme="minorHAnsi"/>
        </w:rPr>
        <w:t xml:space="preserve"> tuto obecně závaznou vyhlášku</w:t>
      </w:r>
      <w:r w:rsidR="00B33E8C">
        <w:rPr>
          <w:rFonts w:asciiTheme="minorHAnsi" w:hAnsiTheme="minorHAnsi" w:cstheme="minorHAnsi"/>
        </w:rPr>
        <w:t xml:space="preserve"> (</w:t>
      </w:r>
      <w:r w:rsidR="00B33E8C" w:rsidRPr="00D35E89">
        <w:rPr>
          <w:rFonts w:asciiTheme="minorHAnsi" w:hAnsiTheme="minorHAnsi" w:cstheme="minorHAnsi"/>
          <w:i/>
          <w:iCs/>
        </w:rPr>
        <w:t>dále jen „vyhláška“</w:t>
      </w:r>
      <w:r w:rsidR="00B33E8C">
        <w:rPr>
          <w:rFonts w:asciiTheme="minorHAnsi" w:hAnsiTheme="minorHAnsi" w:cstheme="minorHAnsi"/>
        </w:rPr>
        <w:t>)</w:t>
      </w:r>
      <w:r w:rsidRPr="00454696">
        <w:rPr>
          <w:rFonts w:asciiTheme="minorHAnsi" w:hAnsiTheme="minorHAnsi" w:cstheme="minorHAnsi"/>
        </w:rPr>
        <w:t>:</w:t>
      </w:r>
    </w:p>
    <w:p w14:paraId="5E65CF2E" w14:textId="77777777" w:rsidR="00454696" w:rsidRPr="00454696" w:rsidRDefault="00454696" w:rsidP="00454696">
      <w:pPr>
        <w:jc w:val="both"/>
        <w:rPr>
          <w:rFonts w:asciiTheme="minorHAnsi" w:hAnsiTheme="minorHAnsi" w:cstheme="minorHAnsi"/>
        </w:rPr>
      </w:pPr>
    </w:p>
    <w:p w14:paraId="02CA00FD" w14:textId="77777777" w:rsidR="00454696" w:rsidRPr="00454696" w:rsidRDefault="00454696" w:rsidP="00454696">
      <w:pPr>
        <w:jc w:val="center"/>
        <w:rPr>
          <w:rFonts w:asciiTheme="minorHAnsi" w:hAnsiTheme="minorHAnsi" w:cstheme="minorHAnsi"/>
          <w:b/>
        </w:rPr>
      </w:pPr>
    </w:p>
    <w:p w14:paraId="1A94A542" w14:textId="77777777" w:rsidR="00454696" w:rsidRPr="00454696" w:rsidRDefault="00454696" w:rsidP="00454696">
      <w:pPr>
        <w:jc w:val="center"/>
        <w:rPr>
          <w:rFonts w:asciiTheme="minorHAnsi" w:hAnsiTheme="minorHAnsi" w:cstheme="minorHAnsi"/>
          <w:b/>
        </w:rPr>
      </w:pPr>
      <w:r w:rsidRPr="00454696">
        <w:rPr>
          <w:rFonts w:asciiTheme="minorHAnsi" w:hAnsiTheme="minorHAnsi" w:cstheme="minorHAnsi"/>
          <w:b/>
        </w:rPr>
        <w:t>Čl. 1</w:t>
      </w:r>
    </w:p>
    <w:p w14:paraId="5394830F" w14:textId="77777777" w:rsidR="00454696" w:rsidRPr="00454696" w:rsidRDefault="00454696" w:rsidP="00454696">
      <w:pPr>
        <w:pStyle w:val="Nadpis2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>Úvodní ustanovení</w:t>
      </w:r>
    </w:p>
    <w:p w14:paraId="0374BC22" w14:textId="77777777" w:rsidR="00454696" w:rsidRPr="00454696" w:rsidRDefault="00454696" w:rsidP="00454696">
      <w:pPr>
        <w:rPr>
          <w:rFonts w:asciiTheme="minorHAnsi" w:hAnsiTheme="minorHAnsi" w:cstheme="minorHAnsi"/>
        </w:rPr>
      </w:pPr>
    </w:p>
    <w:p w14:paraId="125D8D6A" w14:textId="6F067225" w:rsidR="005379D1" w:rsidRPr="009A457A" w:rsidRDefault="00454696" w:rsidP="009A457A">
      <w:pPr>
        <w:numPr>
          <w:ilvl w:val="0"/>
          <w:numId w:val="25"/>
        </w:numPr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9A457A">
        <w:rPr>
          <w:rFonts w:asciiTheme="minorHAnsi" w:hAnsiTheme="minorHAnsi" w:cstheme="minorHAnsi"/>
        </w:rPr>
        <w:t>Tato vyhláška</w:t>
      </w:r>
      <w:r w:rsidR="00D35E89" w:rsidRPr="009A457A">
        <w:rPr>
          <w:rFonts w:asciiTheme="minorHAnsi" w:hAnsiTheme="minorHAnsi" w:cstheme="minorHAnsi"/>
        </w:rPr>
        <w:t xml:space="preserve"> </w:t>
      </w:r>
      <w:r w:rsidRPr="009A457A">
        <w:rPr>
          <w:rFonts w:asciiTheme="minorHAnsi" w:hAnsiTheme="minorHAnsi" w:cstheme="minorHAnsi"/>
        </w:rPr>
        <w:t xml:space="preserve">stanovuje systém </w:t>
      </w:r>
      <w:r w:rsidR="00D35E89" w:rsidRPr="009A457A">
        <w:rPr>
          <w:rFonts w:asciiTheme="minorHAnsi" w:hAnsiTheme="minorHAnsi" w:cstheme="minorHAnsi"/>
        </w:rPr>
        <w:t xml:space="preserve">odpadového hospodářství </w:t>
      </w:r>
      <w:r w:rsidRPr="009A457A">
        <w:rPr>
          <w:rFonts w:asciiTheme="minorHAnsi" w:hAnsiTheme="minorHAnsi" w:cstheme="minorHAnsi"/>
        </w:rPr>
        <w:t>na území obce Moravské Knínice.</w:t>
      </w:r>
    </w:p>
    <w:p w14:paraId="2A7C27E0" w14:textId="277BCE2B" w:rsidR="005379D1" w:rsidRPr="009A457A" w:rsidRDefault="005379D1" w:rsidP="009A457A">
      <w:pPr>
        <w:numPr>
          <w:ilvl w:val="0"/>
          <w:numId w:val="25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9A457A">
        <w:rPr>
          <w:rFonts w:asciiTheme="minorHAnsi" w:hAnsiTheme="minorHAnsi" w:cstheme="minorHAnsi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5379D1">
        <w:rPr>
          <w:rStyle w:val="Znakapoznpodarou"/>
          <w:rFonts w:asciiTheme="minorHAnsi" w:hAnsiTheme="minorHAnsi" w:cstheme="minorHAnsi"/>
        </w:rPr>
        <w:footnoteReference w:id="1"/>
      </w:r>
      <w:r w:rsidRPr="009A457A">
        <w:rPr>
          <w:rFonts w:asciiTheme="minorHAnsi" w:hAnsiTheme="minorHAnsi" w:cstheme="minorHAnsi"/>
        </w:rPr>
        <w:t>.</w:t>
      </w:r>
    </w:p>
    <w:p w14:paraId="7BC63166" w14:textId="4BB37514" w:rsidR="005379D1" w:rsidRPr="009A457A" w:rsidRDefault="005379D1" w:rsidP="009A457A">
      <w:pPr>
        <w:numPr>
          <w:ilvl w:val="0"/>
          <w:numId w:val="25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9A457A">
        <w:rPr>
          <w:rFonts w:asciiTheme="minorHAnsi" w:hAnsiTheme="minorHAnsi" w:cstheme="minorHAnsi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5379D1">
        <w:rPr>
          <w:rStyle w:val="Znakapoznpodarou"/>
          <w:rFonts w:asciiTheme="minorHAnsi" w:hAnsiTheme="minorHAnsi" w:cstheme="minorHAnsi"/>
        </w:rPr>
        <w:footnoteReference w:id="2"/>
      </w:r>
      <w:r w:rsidRPr="009A457A">
        <w:rPr>
          <w:rFonts w:asciiTheme="minorHAnsi" w:hAnsiTheme="minorHAnsi" w:cstheme="minorHAnsi"/>
        </w:rPr>
        <w:t xml:space="preserve">. </w:t>
      </w:r>
    </w:p>
    <w:p w14:paraId="7D621A4D" w14:textId="7F56E2B5" w:rsidR="005379D1" w:rsidRDefault="005379D1" w:rsidP="009A457A">
      <w:pPr>
        <w:numPr>
          <w:ilvl w:val="0"/>
          <w:numId w:val="25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5379D1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F0E3E1B" w14:textId="77777777" w:rsidR="004D234D" w:rsidRDefault="004D234D" w:rsidP="004D234D">
      <w:pPr>
        <w:pStyle w:val="Odstavecseseznamem"/>
        <w:rPr>
          <w:rFonts w:asciiTheme="minorHAnsi" w:hAnsiTheme="minorHAnsi" w:cstheme="minorHAnsi"/>
        </w:rPr>
      </w:pPr>
    </w:p>
    <w:p w14:paraId="2E3A1D63" w14:textId="77777777" w:rsidR="0015734B" w:rsidRDefault="0015734B" w:rsidP="004D234D">
      <w:pPr>
        <w:pStyle w:val="Odstavecseseznamem"/>
        <w:rPr>
          <w:rFonts w:asciiTheme="minorHAnsi" w:hAnsiTheme="minorHAnsi" w:cstheme="minorHAnsi"/>
        </w:rPr>
      </w:pPr>
    </w:p>
    <w:p w14:paraId="70DBE5DD" w14:textId="77777777" w:rsid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6D91BC8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34D">
        <w:rPr>
          <w:rFonts w:ascii="Calibri" w:hAnsi="Calibri" w:cs="Calibri"/>
          <w:b/>
          <w:bCs/>
        </w:rPr>
        <w:t>Čl. 2</w:t>
      </w:r>
    </w:p>
    <w:p w14:paraId="320BB43B" w14:textId="1C8B6C88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4D234D">
        <w:rPr>
          <w:rFonts w:ascii="Calibri" w:hAnsi="Calibri" w:cs="Calibri"/>
          <w:b/>
          <w:bCs/>
        </w:rPr>
        <w:t>Oddělené soustřeďování komunálního odpadu</w:t>
      </w:r>
    </w:p>
    <w:p w14:paraId="060DF67B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0B58541" w14:textId="342FA4CF" w:rsidR="004D234D" w:rsidRPr="003B2F5F" w:rsidRDefault="004D234D" w:rsidP="003B2F5F">
      <w:pPr>
        <w:pStyle w:val="Odstavecseseznamem"/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</w:rPr>
      </w:pPr>
      <w:r w:rsidRPr="003B2F5F">
        <w:rPr>
          <w:rFonts w:ascii="Calibri" w:hAnsi="Calibri" w:cs="Calibri"/>
        </w:rPr>
        <w:t>Osoby předávající komunální odpad na místa určená obcí jsou povinny odděleně soustřeďovat následující složky:</w:t>
      </w:r>
    </w:p>
    <w:p w14:paraId="2EC5EDC6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A3F92A1" w14:textId="21958BF8" w:rsidR="004D234D" w:rsidRPr="004C18B5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t>Biologické odpady,</w:t>
      </w:r>
    </w:p>
    <w:p w14:paraId="73E91230" w14:textId="43C8B536" w:rsidR="004D234D" w:rsidRPr="004C18B5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t>Papír,</w:t>
      </w:r>
    </w:p>
    <w:p w14:paraId="3BE1F97C" w14:textId="72BD7B1B" w:rsidR="00FD3324" w:rsidRPr="005D3019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D3019">
        <w:rPr>
          <w:rFonts w:ascii="Calibri" w:hAnsi="Calibri" w:cs="Calibri"/>
        </w:rPr>
        <w:t>Plasty včetně PET lahví</w:t>
      </w:r>
      <w:r w:rsidR="005D3019" w:rsidRPr="005D3019">
        <w:rPr>
          <w:rFonts w:ascii="Calibri" w:hAnsi="Calibri" w:cs="Calibri"/>
        </w:rPr>
        <w:t xml:space="preserve"> </w:t>
      </w:r>
      <w:r w:rsidR="005D3019">
        <w:rPr>
          <w:rFonts w:ascii="Calibri" w:hAnsi="Calibri" w:cs="Calibri"/>
        </w:rPr>
        <w:t>a n</w:t>
      </w:r>
      <w:r w:rsidR="00FD3324" w:rsidRPr="005D3019">
        <w:rPr>
          <w:rFonts w:ascii="Calibri" w:hAnsi="Calibri" w:cs="Calibri"/>
        </w:rPr>
        <w:t>ápojové kartony,</w:t>
      </w:r>
    </w:p>
    <w:p w14:paraId="6F897CAC" w14:textId="7F6602AE" w:rsidR="004D234D" w:rsidRPr="004C18B5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t>Sklo,</w:t>
      </w:r>
    </w:p>
    <w:p w14:paraId="0880C6A0" w14:textId="57772D2E" w:rsidR="004D234D" w:rsidRPr="004C18B5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t>Kovy,</w:t>
      </w:r>
    </w:p>
    <w:p w14:paraId="4F50B094" w14:textId="7EF774F0" w:rsidR="004D234D" w:rsidRPr="004C18B5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lastRenderedPageBreak/>
        <w:t>Nebezpečné odpady,</w:t>
      </w:r>
    </w:p>
    <w:p w14:paraId="65931067" w14:textId="4B6BFBDE" w:rsidR="004D234D" w:rsidRPr="004C18B5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t>Objemný odpad,</w:t>
      </w:r>
    </w:p>
    <w:p w14:paraId="55E93C2C" w14:textId="453EA032" w:rsidR="004D234D" w:rsidRPr="004C18B5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t>Jedlé oleje a tuky,</w:t>
      </w:r>
    </w:p>
    <w:p w14:paraId="7EA09065" w14:textId="77777777" w:rsidR="005D3019" w:rsidRDefault="005D3019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Textil</w:t>
      </w:r>
    </w:p>
    <w:p w14:paraId="09C64875" w14:textId="01323825" w:rsidR="004D234D" w:rsidRDefault="004D234D" w:rsidP="004C18B5">
      <w:pPr>
        <w:pStyle w:val="Odstavecseseznamem"/>
        <w:numPr>
          <w:ilvl w:val="0"/>
          <w:numId w:val="2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C18B5">
        <w:rPr>
          <w:rFonts w:ascii="Calibri" w:hAnsi="Calibri" w:cs="Calibri"/>
        </w:rPr>
        <w:t>Směsný komunální odpad</w:t>
      </w:r>
    </w:p>
    <w:p w14:paraId="16D66568" w14:textId="72D294E6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0804873" w14:textId="7D03DD5F" w:rsidR="00727CBC" w:rsidRPr="009A457A" w:rsidRDefault="004D234D" w:rsidP="009A457A">
      <w:pPr>
        <w:pStyle w:val="Odstavecseseznamem"/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9A457A">
        <w:rPr>
          <w:rFonts w:ascii="Calibri" w:hAnsi="Calibri" w:cs="Calibri"/>
        </w:rPr>
        <w:t>Směsným komunálním odpadem se rozumí zbylý komunální odpad po stanoveném vytřídění podle odstavce 1 písm. a), b), c), d), e), f), g), h)</w:t>
      </w:r>
      <w:r w:rsidR="00D17B53" w:rsidRPr="009A457A">
        <w:rPr>
          <w:rFonts w:ascii="Calibri" w:hAnsi="Calibri" w:cs="Calibri"/>
        </w:rPr>
        <w:t>,</w:t>
      </w:r>
      <w:r w:rsidRPr="009A457A">
        <w:rPr>
          <w:rFonts w:ascii="Calibri" w:hAnsi="Calibri" w:cs="Calibri"/>
        </w:rPr>
        <w:t xml:space="preserve"> i)</w:t>
      </w:r>
      <w:r w:rsidR="00727CBC" w:rsidRPr="00A40B1F">
        <w:rPr>
          <w:rFonts w:ascii="Calibri" w:hAnsi="Calibri" w:cs="Calibri"/>
        </w:rPr>
        <w:t>.</w:t>
      </w:r>
    </w:p>
    <w:p w14:paraId="0273CF9A" w14:textId="234FD98B" w:rsidR="004D234D" w:rsidRPr="008A7070" w:rsidRDefault="004D234D" w:rsidP="009A457A">
      <w:pPr>
        <w:pStyle w:val="Odstavecseseznamem"/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8A7070">
        <w:rPr>
          <w:rFonts w:ascii="Calibri" w:hAnsi="Calibri" w:cs="Calibri"/>
        </w:rPr>
        <w:t>Objemný odpad je takový odpad, který vzhledem ke svým rozměrům nemůže být umístěn do sběrných nádob</w:t>
      </w:r>
      <w:r w:rsidR="008A7070">
        <w:rPr>
          <w:rFonts w:ascii="Calibri" w:hAnsi="Calibri" w:cs="Calibri"/>
        </w:rPr>
        <w:t>.</w:t>
      </w:r>
    </w:p>
    <w:p w14:paraId="6289732F" w14:textId="77777777" w:rsidR="0015734B" w:rsidRPr="004D234D" w:rsidRDefault="0015734B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D6FA04" w14:textId="77777777" w:rsidR="008A7070" w:rsidRDefault="008A7070" w:rsidP="005D3DF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50AAB8A" w14:textId="49597B2B" w:rsidR="004D234D" w:rsidRPr="005D3DF6" w:rsidRDefault="004D234D" w:rsidP="005D3DF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D3DF6">
        <w:rPr>
          <w:rFonts w:ascii="Calibri" w:hAnsi="Calibri" w:cs="Calibri"/>
          <w:b/>
          <w:bCs/>
        </w:rPr>
        <w:t>Čl. 3</w:t>
      </w:r>
    </w:p>
    <w:p w14:paraId="25639272" w14:textId="77777777" w:rsidR="004D234D" w:rsidRPr="005D3DF6" w:rsidRDefault="004D234D" w:rsidP="005D3DF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D3DF6">
        <w:rPr>
          <w:rFonts w:ascii="Calibri" w:hAnsi="Calibri" w:cs="Calibri"/>
          <w:b/>
          <w:bCs/>
        </w:rPr>
        <w:t>Určení míst pro oddělené soustřeďování určených složek komunálního odpadu</w:t>
      </w:r>
    </w:p>
    <w:p w14:paraId="77F5D390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C012247" w14:textId="79D4ADB1" w:rsidR="005B6172" w:rsidRPr="009A457A" w:rsidRDefault="00167E1C" w:rsidP="009A457A">
      <w:pPr>
        <w:pStyle w:val="Odstavecseseznamem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9A457A">
        <w:rPr>
          <w:rFonts w:ascii="Calibri" w:hAnsi="Calibri" w:cs="Calibri"/>
        </w:rPr>
        <w:t>Biologické odpady, p</w:t>
      </w:r>
      <w:r w:rsidR="004D234D" w:rsidRPr="009A457A">
        <w:rPr>
          <w:rFonts w:ascii="Calibri" w:hAnsi="Calibri" w:cs="Calibri"/>
        </w:rPr>
        <w:t xml:space="preserve">apír, plasty, </w:t>
      </w:r>
      <w:r w:rsidR="00B80456" w:rsidRPr="009A457A">
        <w:rPr>
          <w:rFonts w:ascii="Calibri" w:hAnsi="Calibri" w:cs="Calibri"/>
        </w:rPr>
        <w:t xml:space="preserve">nápojové kartony, </w:t>
      </w:r>
      <w:r w:rsidR="004D234D" w:rsidRPr="009A457A">
        <w:rPr>
          <w:rFonts w:ascii="Calibri" w:hAnsi="Calibri" w:cs="Calibri"/>
        </w:rPr>
        <w:t>sklo, kovy,</w:t>
      </w:r>
      <w:r w:rsidR="00AC6921">
        <w:rPr>
          <w:rFonts w:ascii="Calibri" w:hAnsi="Calibri" w:cs="Calibri"/>
        </w:rPr>
        <w:t xml:space="preserve"> </w:t>
      </w:r>
      <w:r w:rsidR="00D8349D">
        <w:rPr>
          <w:rFonts w:ascii="Calibri" w:hAnsi="Calibri" w:cs="Calibri"/>
        </w:rPr>
        <w:t xml:space="preserve">textil, </w:t>
      </w:r>
      <w:r w:rsidR="004D234D" w:rsidRPr="009A457A">
        <w:rPr>
          <w:rFonts w:ascii="Calibri" w:hAnsi="Calibri" w:cs="Calibri"/>
        </w:rPr>
        <w:t>jedlé oleje a tuky</w:t>
      </w:r>
      <w:r w:rsidR="00A40B1F">
        <w:rPr>
          <w:rFonts w:ascii="Calibri" w:hAnsi="Calibri" w:cs="Calibri"/>
        </w:rPr>
        <w:t xml:space="preserve"> </w:t>
      </w:r>
      <w:r w:rsidR="004D234D" w:rsidRPr="009A457A">
        <w:rPr>
          <w:rFonts w:ascii="Calibri" w:hAnsi="Calibri" w:cs="Calibri"/>
        </w:rPr>
        <w:t xml:space="preserve">se soustřeďují do zvláštních sběrných nádob, kterými jsou </w:t>
      </w:r>
      <w:r w:rsidR="00BA1BCD" w:rsidRPr="009A457A">
        <w:rPr>
          <w:rFonts w:ascii="Calibri" w:hAnsi="Calibri" w:cs="Calibri"/>
        </w:rPr>
        <w:t>s</w:t>
      </w:r>
      <w:r w:rsidR="004D234D" w:rsidRPr="009A457A">
        <w:rPr>
          <w:rFonts w:ascii="Calibri" w:hAnsi="Calibri" w:cs="Calibri"/>
        </w:rPr>
        <w:t>běrné nádoby</w:t>
      </w:r>
      <w:r w:rsidR="00BA1BCD" w:rsidRPr="009A457A">
        <w:rPr>
          <w:rFonts w:ascii="Calibri" w:hAnsi="Calibri" w:cs="Calibri"/>
        </w:rPr>
        <w:t xml:space="preserve"> a </w:t>
      </w:r>
      <w:r w:rsidR="004D234D" w:rsidRPr="009A457A">
        <w:rPr>
          <w:rFonts w:ascii="Calibri" w:hAnsi="Calibri" w:cs="Calibri"/>
        </w:rPr>
        <w:t>velkoobjemové kontejnery</w:t>
      </w:r>
      <w:r w:rsidR="00B80456" w:rsidRPr="009A457A">
        <w:rPr>
          <w:rFonts w:ascii="Calibri" w:hAnsi="Calibri" w:cs="Calibri"/>
        </w:rPr>
        <w:t>.</w:t>
      </w:r>
    </w:p>
    <w:p w14:paraId="5A5A2BBF" w14:textId="103A9A74" w:rsidR="004D234D" w:rsidRPr="005B6172" w:rsidRDefault="004D234D" w:rsidP="009A457A">
      <w:pPr>
        <w:pStyle w:val="Odstavecseseznamem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5B6172">
        <w:rPr>
          <w:rFonts w:ascii="Calibri" w:hAnsi="Calibri" w:cs="Calibri"/>
        </w:rPr>
        <w:t xml:space="preserve">Zvláštní sběrné nádoby jsou umístěny na těchto stanovištích: </w:t>
      </w:r>
    </w:p>
    <w:p w14:paraId="708F9013" w14:textId="14A99D73" w:rsidR="008B6B3B" w:rsidRPr="008B6B3B" w:rsidRDefault="008B6B3B" w:rsidP="008F63BD">
      <w:pPr>
        <w:pStyle w:val="Odstavecseseznamem"/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1094" w:hanging="357"/>
        <w:jc w:val="both"/>
        <w:rPr>
          <w:rFonts w:ascii="Calibri" w:hAnsi="Calibri" w:cs="Calibri"/>
        </w:rPr>
      </w:pPr>
      <w:r w:rsidRPr="008B6B3B">
        <w:rPr>
          <w:rFonts w:ascii="Calibri" w:hAnsi="Calibri" w:cs="Calibri"/>
        </w:rPr>
        <w:t>Biologický odpad</w:t>
      </w:r>
    </w:p>
    <w:p w14:paraId="12DDC70E" w14:textId="77777777" w:rsidR="008B6B3B" w:rsidRPr="00B86B02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Horní branka – u trafostanice</w:t>
      </w:r>
    </w:p>
    <w:p w14:paraId="612A20B4" w14:textId="77777777" w:rsidR="008B6B3B" w:rsidRPr="00B86B02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Kuřimská – za horními zahradami u trafostanice</w:t>
      </w:r>
    </w:p>
    <w:p w14:paraId="28357135" w14:textId="77777777" w:rsidR="008B6B3B" w:rsidRPr="00B86B02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Mezihoří</w:t>
      </w:r>
    </w:p>
    <w:p w14:paraId="2544D399" w14:textId="77777777" w:rsidR="008B6B3B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B86B02">
        <w:rPr>
          <w:rFonts w:asciiTheme="minorHAnsi" w:hAnsiTheme="minorHAnsi"/>
        </w:rPr>
        <w:t>Ulice U Sokolovny – u fotbalového hřiště</w:t>
      </w:r>
    </w:p>
    <w:p w14:paraId="5C766A26" w14:textId="77777777" w:rsidR="008B6B3B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Ulice Kout</w:t>
      </w:r>
    </w:p>
    <w:p w14:paraId="45D31E47" w14:textId="77777777" w:rsidR="008B6B3B" w:rsidRDefault="008B6B3B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 w:rsidRPr="00101759">
        <w:rPr>
          <w:rFonts w:asciiTheme="minorHAnsi" w:hAnsiTheme="minorHAnsi"/>
        </w:rPr>
        <w:t>Za hřbitovem – ulice Zahrady</w:t>
      </w:r>
    </w:p>
    <w:p w14:paraId="128542F3" w14:textId="7B4BADA6" w:rsidR="007C5F06" w:rsidRDefault="007C5F06" w:rsidP="001272FF">
      <w:pPr>
        <w:pStyle w:val="Odstavecseseznamem"/>
        <w:numPr>
          <w:ilvl w:val="0"/>
          <w:numId w:val="8"/>
        </w:numPr>
        <w:spacing w:after="80"/>
        <w:ind w:left="2058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Ulice Polní</w:t>
      </w:r>
    </w:p>
    <w:p w14:paraId="5D2713CD" w14:textId="6E41860A" w:rsidR="008F63BD" w:rsidRPr="001272FF" w:rsidRDefault="008F63BD" w:rsidP="001272FF">
      <w:pPr>
        <w:pStyle w:val="Odstavecseseznamem"/>
        <w:numPr>
          <w:ilvl w:val="0"/>
          <w:numId w:val="29"/>
        </w:numPr>
        <w:spacing w:after="80"/>
        <w:ind w:left="1094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>Papír, plasty, PET lahve,</w:t>
      </w:r>
      <w:r w:rsidR="003103FA" w:rsidRPr="001272FF">
        <w:rPr>
          <w:rFonts w:asciiTheme="minorHAnsi" w:hAnsiTheme="minorHAnsi" w:cstheme="minorHAnsi"/>
        </w:rPr>
        <w:t xml:space="preserve"> nápojové kartony, </w:t>
      </w:r>
      <w:r w:rsidR="009A0A82" w:rsidRPr="001272FF">
        <w:rPr>
          <w:rFonts w:asciiTheme="minorHAnsi" w:hAnsiTheme="minorHAnsi" w:cstheme="minorHAnsi"/>
        </w:rPr>
        <w:t>sklo, kovy</w:t>
      </w:r>
    </w:p>
    <w:p w14:paraId="66469CAC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Kuřimská – za knínickým hostincem </w:t>
      </w:r>
    </w:p>
    <w:p w14:paraId="3DF55AA3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Dolní branka – u trafostanice </w:t>
      </w:r>
    </w:p>
    <w:p w14:paraId="08A2E520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Horní branka – u trafostanice </w:t>
      </w:r>
    </w:p>
    <w:p w14:paraId="6C3CC228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>Ulice U Sokolovny – u hřiště</w:t>
      </w:r>
    </w:p>
    <w:p w14:paraId="71F167F2" w14:textId="77777777" w:rsidR="007C5F06" w:rsidRPr="001272FF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Ulice Mezihoří – na konci </w:t>
      </w:r>
    </w:p>
    <w:p w14:paraId="552DB303" w14:textId="77777777" w:rsidR="007C5F06" w:rsidRPr="000F7536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1272FF">
        <w:rPr>
          <w:rFonts w:asciiTheme="minorHAnsi" w:hAnsiTheme="minorHAnsi" w:cstheme="minorHAnsi"/>
        </w:rPr>
        <w:t xml:space="preserve">U </w:t>
      </w:r>
      <w:r w:rsidRPr="000F7536">
        <w:rPr>
          <w:rFonts w:asciiTheme="minorHAnsi" w:hAnsiTheme="minorHAnsi" w:cstheme="minorHAnsi"/>
        </w:rPr>
        <w:t>mateřské školy – mezi ulicí U Školky a Na Okřínku</w:t>
      </w:r>
    </w:p>
    <w:p w14:paraId="55395CEB" w14:textId="77777777" w:rsidR="007C5F06" w:rsidRPr="000F7536" w:rsidRDefault="007C5F06" w:rsidP="001272FF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 w:cstheme="minorHAnsi"/>
        </w:rPr>
      </w:pPr>
      <w:r w:rsidRPr="000F7536">
        <w:rPr>
          <w:rFonts w:asciiTheme="minorHAnsi" w:hAnsiTheme="minorHAnsi" w:cstheme="minorHAnsi"/>
        </w:rPr>
        <w:t>Za hřbitovem – ulice Zahrady</w:t>
      </w:r>
    </w:p>
    <w:p w14:paraId="2512FF14" w14:textId="4B2568F5" w:rsidR="00DF5E30" w:rsidRPr="000F7536" w:rsidRDefault="001272FF" w:rsidP="00C83A9B">
      <w:pPr>
        <w:numPr>
          <w:ilvl w:val="0"/>
          <w:numId w:val="5"/>
        </w:numPr>
        <w:spacing w:after="80"/>
        <w:ind w:left="2058" w:hanging="357"/>
        <w:jc w:val="both"/>
        <w:rPr>
          <w:rFonts w:asciiTheme="minorHAnsi" w:hAnsiTheme="minorHAnsi"/>
        </w:rPr>
      </w:pPr>
      <w:r w:rsidRPr="000F7536">
        <w:rPr>
          <w:rFonts w:asciiTheme="minorHAnsi" w:hAnsiTheme="minorHAnsi" w:cstheme="minorHAnsi"/>
        </w:rPr>
        <w:t>Ulice Polní</w:t>
      </w:r>
    </w:p>
    <w:p w14:paraId="7F590CDD" w14:textId="00F41617" w:rsidR="00B037FA" w:rsidRPr="00167E1C" w:rsidRDefault="00B037FA" w:rsidP="006E3F5A">
      <w:pPr>
        <w:pStyle w:val="Odstavecseseznamem"/>
        <w:numPr>
          <w:ilvl w:val="0"/>
          <w:numId w:val="29"/>
        </w:numPr>
        <w:spacing w:after="80"/>
        <w:ind w:left="1094" w:hanging="357"/>
        <w:jc w:val="both"/>
        <w:rPr>
          <w:rFonts w:asciiTheme="minorHAnsi" w:hAnsiTheme="minorHAnsi"/>
        </w:rPr>
      </w:pPr>
      <w:r w:rsidRPr="00167E1C">
        <w:rPr>
          <w:rFonts w:asciiTheme="minorHAnsi" w:hAnsiTheme="minorHAnsi"/>
        </w:rPr>
        <w:t>Jedlé oleje a tuky</w:t>
      </w:r>
    </w:p>
    <w:p w14:paraId="1C0D8036" w14:textId="0DCCAB79" w:rsidR="00B037FA" w:rsidRDefault="00B037FA" w:rsidP="006E3F5A">
      <w:pPr>
        <w:pStyle w:val="Odstavecseseznamem"/>
        <w:spacing w:after="80"/>
        <w:ind w:left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Vedle budovy základní školy, Kuřimská 99</w:t>
      </w:r>
    </w:p>
    <w:p w14:paraId="65AC95F6" w14:textId="4925CA45" w:rsidR="00DE0B0C" w:rsidRDefault="00DE0B0C" w:rsidP="00DE0B0C">
      <w:pPr>
        <w:pStyle w:val="Odstavecseseznamem"/>
        <w:numPr>
          <w:ilvl w:val="0"/>
          <w:numId w:val="29"/>
        </w:numPr>
        <w:spacing w:after="80"/>
        <w:ind w:left="109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Textil </w:t>
      </w:r>
    </w:p>
    <w:p w14:paraId="757BD31A" w14:textId="083A9519" w:rsidR="00B037FA" w:rsidRPr="00B037FA" w:rsidRDefault="00DE0B0C" w:rsidP="00C83A9B">
      <w:pPr>
        <w:pStyle w:val="Odstavecseseznamem"/>
        <w:spacing w:after="80"/>
        <w:ind w:left="170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Vedle budovy základní školy, Kuřimská 99</w:t>
      </w:r>
    </w:p>
    <w:p w14:paraId="07EF4C87" w14:textId="37DF132F" w:rsidR="004D234D" w:rsidRDefault="004D234D" w:rsidP="00A40B1F">
      <w:pPr>
        <w:pStyle w:val="Odstavecseseznamem"/>
        <w:numPr>
          <w:ilvl w:val="0"/>
          <w:numId w:val="28"/>
        </w:numPr>
        <w:tabs>
          <w:tab w:val="left" w:pos="-142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</w:rPr>
      </w:pPr>
      <w:r w:rsidRPr="005B6172">
        <w:rPr>
          <w:rFonts w:ascii="Calibri" w:hAnsi="Calibri" w:cs="Calibri"/>
        </w:rPr>
        <w:lastRenderedPageBreak/>
        <w:t>Zvláštní sběrné nádoby jsou barevně odlišeny a označeny příslušnými nápisy:</w:t>
      </w:r>
    </w:p>
    <w:p w14:paraId="09E59EFD" w14:textId="335E1F3F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Biologický odpad – šedý </w:t>
      </w:r>
      <w:r w:rsidR="004B0F9E">
        <w:rPr>
          <w:rFonts w:asciiTheme="minorHAnsi" w:hAnsiTheme="minorHAnsi" w:cstheme="minorHAnsi"/>
        </w:rPr>
        <w:t xml:space="preserve">a oranžový </w:t>
      </w:r>
      <w:r w:rsidRPr="00454696">
        <w:rPr>
          <w:rFonts w:asciiTheme="minorHAnsi" w:hAnsiTheme="minorHAnsi" w:cstheme="minorHAnsi"/>
        </w:rPr>
        <w:t>kovový kontejner o obsahu 4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m</w:t>
      </w:r>
      <w:r w:rsidRPr="00E128A5">
        <w:rPr>
          <w:rFonts w:asciiTheme="minorHAnsi" w:hAnsiTheme="minorHAnsi" w:cstheme="minorHAnsi"/>
          <w:vertAlign w:val="superscript"/>
        </w:rPr>
        <w:t>3</w:t>
      </w:r>
    </w:p>
    <w:p w14:paraId="4910FD04" w14:textId="0B9C3C7D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>Papír – modrý a zelený plastový kontejner o obsahu 1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100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l</w:t>
      </w:r>
    </w:p>
    <w:p w14:paraId="2BC769A2" w14:textId="1B2C3FE7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>Plasty, PET lahve a nápojové kartony – žlutý plastový kontejner o obsahu 1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100</w:t>
      </w:r>
      <w:r w:rsidR="00E128A5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>l</w:t>
      </w:r>
    </w:p>
    <w:p w14:paraId="1C2C23E7" w14:textId="74B9E8FE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Sklo bílé – bílý plastový kontejner </w:t>
      </w:r>
      <w:r w:rsidR="00E128A5">
        <w:rPr>
          <w:rFonts w:asciiTheme="minorHAnsi" w:hAnsiTheme="minorHAnsi" w:cstheme="minorHAnsi"/>
        </w:rPr>
        <w:t>o obsahu 1 100 l</w:t>
      </w:r>
    </w:p>
    <w:p w14:paraId="646A034C" w14:textId="5423C09F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Sklo barevné – zelený plastový kontejner </w:t>
      </w:r>
      <w:r w:rsidR="00E128A5">
        <w:rPr>
          <w:rFonts w:asciiTheme="minorHAnsi" w:hAnsiTheme="minorHAnsi" w:cstheme="minorHAnsi"/>
        </w:rPr>
        <w:t>o obsahu 1</w:t>
      </w:r>
      <w:r w:rsidR="000A13B6">
        <w:rPr>
          <w:rFonts w:asciiTheme="minorHAnsi" w:hAnsiTheme="minorHAnsi" w:cstheme="minorHAnsi"/>
        </w:rPr>
        <w:t> </w:t>
      </w:r>
      <w:r w:rsidR="00E128A5">
        <w:rPr>
          <w:rFonts w:asciiTheme="minorHAnsi" w:hAnsiTheme="minorHAnsi" w:cstheme="minorHAnsi"/>
        </w:rPr>
        <w:t>100</w:t>
      </w:r>
      <w:r w:rsidR="000A13B6">
        <w:rPr>
          <w:rFonts w:asciiTheme="minorHAnsi" w:hAnsiTheme="minorHAnsi" w:cstheme="minorHAnsi"/>
        </w:rPr>
        <w:t xml:space="preserve"> l</w:t>
      </w:r>
    </w:p>
    <w:p w14:paraId="520D6528" w14:textId="597FBEAF" w:rsidR="00521A5A" w:rsidRPr="00454696" w:rsidRDefault="00521A5A" w:rsidP="00A40B1F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Kovy – </w:t>
      </w:r>
      <w:r w:rsidR="000A13B6">
        <w:rPr>
          <w:rFonts w:asciiTheme="minorHAnsi" w:hAnsiTheme="minorHAnsi" w:cstheme="minorHAnsi"/>
        </w:rPr>
        <w:t>černá a zelená</w:t>
      </w:r>
      <w:r w:rsidRPr="00454696">
        <w:rPr>
          <w:rFonts w:asciiTheme="minorHAnsi" w:hAnsiTheme="minorHAnsi" w:cstheme="minorHAnsi"/>
        </w:rPr>
        <w:t xml:space="preserve"> plastová popelnice o obsahu 240</w:t>
      </w:r>
      <w:r w:rsidR="000A13B6">
        <w:rPr>
          <w:rFonts w:asciiTheme="minorHAnsi" w:hAnsiTheme="minorHAnsi" w:cstheme="minorHAnsi"/>
        </w:rPr>
        <w:t xml:space="preserve"> </w:t>
      </w:r>
      <w:r w:rsidRPr="00454696">
        <w:rPr>
          <w:rFonts w:asciiTheme="minorHAnsi" w:hAnsiTheme="minorHAnsi" w:cstheme="minorHAnsi"/>
        </w:rPr>
        <w:t xml:space="preserve">l </w:t>
      </w:r>
    </w:p>
    <w:p w14:paraId="69C7FFC8" w14:textId="784690B1" w:rsidR="00521A5A" w:rsidRPr="0015734B" w:rsidRDefault="00521A5A" w:rsidP="0015734B">
      <w:pPr>
        <w:numPr>
          <w:ilvl w:val="0"/>
          <w:numId w:val="2"/>
        </w:numPr>
        <w:ind w:left="2058" w:hanging="357"/>
        <w:jc w:val="both"/>
        <w:rPr>
          <w:rFonts w:asciiTheme="minorHAnsi" w:hAnsiTheme="minorHAnsi" w:cstheme="minorHAnsi"/>
        </w:rPr>
      </w:pPr>
      <w:r w:rsidRPr="0015734B">
        <w:rPr>
          <w:rFonts w:asciiTheme="minorHAnsi" w:hAnsiTheme="minorHAnsi" w:cstheme="minorHAnsi"/>
        </w:rPr>
        <w:t xml:space="preserve">Jedlé oleje a tuky – </w:t>
      </w:r>
      <w:r w:rsidR="004E69FD" w:rsidRPr="0015734B">
        <w:rPr>
          <w:rFonts w:asciiTheme="minorHAnsi" w:hAnsiTheme="minorHAnsi" w:cstheme="minorHAnsi"/>
        </w:rPr>
        <w:t>černá plastová popelnice o obsahu 240 l</w:t>
      </w:r>
    </w:p>
    <w:p w14:paraId="02579CBB" w14:textId="77777777" w:rsidR="004D234D" w:rsidRPr="004D234D" w:rsidRDefault="004D234D" w:rsidP="00A40B1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CADA35A" w14:textId="2A4C77A0" w:rsidR="004D234D" w:rsidRPr="006E3F5A" w:rsidRDefault="004D234D" w:rsidP="0015734B">
      <w:pPr>
        <w:pStyle w:val="Odstavecseseznamem"/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6E3F5A">
        <w:rPr>
          <w:rFonts w:ascii="Calibri" w:hAnsi="Calibri" w:cs="Calibri"/>
        </w:rPr>
        <w:t>Do zvláštních sběrných nádob je zakázáno ukládat jiné složky komunálních odpadů, než pro které jsou určeny.</w:t>
      </w:r>
    </w:p>
    <w:p w14:paraId="1D87EFD3" w14:textId="26EB0D52" w:rsidR="00461BD9" w:rsidRPr="00A40B1F" w:rsidRDefault="004D234D" w:rsidP="0015734B">
      <w:pPr>
        <w:pStyle w:val="Odstavecseseznamem"/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A40B1F">
        <w:rPr>
          <w:rFonts w:ascii="Calibri" w:hAnsi="Calibri" w:cs="Calibr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CDB0CB2" w14:textId="77777777" w:rsidR="004D234D" w:rsidRDefault="004D234D" w:rsidP="00F00E97">
      <w:pPr>
        <w:tabs>
          <w:tab w:val="left" w:pos="-142"/>
        </w:tabs>
        <w:autoSpaceDE w:val="0"/>
        <w:autoSpaceDN w:val="0"/>
        <w:adjustRightInd w:val="0"/>
        <w:ind w:firstLine="125"/>
        <w:jc w:val="both"/>
        <w:rPr>
          <w:rFonts w:ascii="Calibri" w:hAnsi="Calibri" w:cs="Calibri"/>
        </w:rPr>
      </w:pPr>
    </w:p>
    <w:p w14:paraId="0C97E4B7" w14:textId="77777777" w:rsidR="0015734B" w:rsidRPr="004D234D" w:rsidRDefault="0015734B" w:rsidP="00F00E97">
      <w:pPr>
        <w:tabs>
          <w:tab w:val="left" w:pos="-142"/>
        </w:tabs>
        <w:autoSpaceDE w:val="0"/>
        <w:autoSpaceDN w:val="0"/>
        <w:adjustRightInd w:val="0"/>
        <w:ind w:firstLine="125"/>
        <w:jc w:val="both"/>
        <w:rPr>
          <w:rFonts w:ascii="Calibri" w:hAnsi="Calibri" w:cs="Calibri"/>
        </w:rPr>
      </w:pPr>
    </w:p>
    <w:p w14:paraId="590D4DFC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E759C87" w14:textId="77777777" w:rsidR="004D234D" w:rsidRPr="00F00E97" w:rsidRDefault="004D234D" w:rsidP="00F00E97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00E97">
        <w:rPr>
          <w:rFonts w:ascii="Calibri" w:hAnsi="Calibri" w:cs="Calibri"/>
          <w:b/>
          <w:bCs/>
        </w:rPr>
        <w:t>Čl. 4</w:t>
      </w:r>
    </w:p>
    <w:p w14:paraId="3102DB08" w14:textId="65F321E8" w:rsidR="004D234D" w:rsidRPr="00F00E97" w:rsidRDefault="004D234D" w:rsidP="00F00E97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00E97">
        <w:rPr>
          <w:rFonts w:ascii="Calibri" w:hAnsi="Calibri" w:cs="Calibri"/>
          <w:b/>
          <w:bCs/>
        </w:rPr>
        <w:t>Svoz nebezpečných složek komunálního odpadu</w:t>
      </w:r>
    </w:p>
    <w:p w14:paraId="5599A2A3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F8004B5" w14:textId="2332FE11" w:rsidR="00770453" w:rsidRDefault="004D234D" w:rsidP="00574308">
      <w:pPr>
        <w:pStyle w:val="Odstavecseseznamem"/>
        <w:numPr>
          <w:ilvl w:val="0"/>
          <w:numId w:val="35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770453">
        <w:rPr>
          <w:rFonts w:ascii="Calibri" w:hAnsi="Calibri" w:cs="Calibri"/>
        </w:rPr>
        <w:t xml:space="preserve">Svoz nebezpečných složek komunálního odpadu je zajišťován minimálně </w:t>
      </w:r>
      <w:r w:rsidR="00625CF0" w:rsidRPr="00770453">
        <w:rPr>
          <w:rFonts w:ascii="Calibri" w:hAnsi="Calibri" w:cs="Calibri"/>
        </w:rPr>
        <w:t>jedenkrát</w:t>
      </w:r>
      <w:r w:rsidRPr="00770453">
        <w:rPr>
          <w:rFonts w:ascii="Calibri" w:hAnsi="Calibri" w:cs="Calibri"/>
        </w:rPr>
        <w:t xml:space="preserve"> ročně jejich odebíráním na </w:t>
      </w:r>
      <w:r w:rsidR="00461BD9" w:rsidRPr="00770453">
        <w:rPr>
          <w:rFonts w:ascii="Calibri" w:hAnsi="Calibri" w:cs="Calibri"/>
        </w:rPr>
        <w:t>stanovišti</w:t>
      </w:r>
      <w:r w:rsidR="00770453" w:rsidRPr="00770453">
        <w:rPr>
          <w:rFonts w:ascii="Calibri" w:hAnsi="Calibri" w:cs="Calibri"/>
        </w:rPr>
        <w:t xml:space="preserve"> v ulici Pod Školou – u obecního úřadu, </w:t>
      </w:r>
      <w:r w:rsidR="00F24B78">
        <w:rPr>
          <w:rFonts w:ascii="Calibri" w:hAnsi="Calibri" w:cs="Calibri"/>
        </w:rPr>
        <w:t xml:space="preserve">při mobilním svozu nebezpečného odpadu. </w:t>
      </w:r>
      <w:r w:rsidRPr="00770453">
        <w:rPr>
          <w:rFonts w:ascii="Calibri" w:hAnsi="Calibri" w:cs="Calibri"/>
        </w:rPr>
        <w:t>Informace o svozu jsou zveřejňovány</w:t>
      </w:r>
      <w:r w:rsidR="003A35C9">
        <w:rPr>
          <w:rFonts w:ascii="Calibri" w:hAnsi="Calibri" w:cs="Calibri"/>
        </w:rPr>
        <w:t xml:space="preserve"> </w:t>
      </w:r>
      <w:r w:rsidR="00C00E67" w:rsidRPr="00770453">
        <w:rPr>
          <w:rFonts w:ascii="Calibri" w:hAnsi="Calibri" w:cs="Calibri"/>
        </w:rPr>
        <w:t xml:space="preserve">v aktualitách na webových stránkách obce </w:t>
      </w:r>
      <w:hyperlink r:id="rId7" w:history="1">
        <w:r w:rsidR="00C00E67" w:rsidRPr="00770453">
          <w:rPr>
            <w:rStyle w:val="Hypertextovodkaz"/>
            <w:rFonts w:ascii="Calibri" w:hAnsi="Calibri" w:cs="Calibri"/>
          </w:rPr>
          <w:t>www.moravskekninice.cz</w:t>
        </w:r>
      </w:hyperlink>
      <w:r w:rsidR="00C00E67" w:rsidRPr="00770453">
        <w:rPr>
          <w:rFonts w:ascii="Calibri" w:hAnsi="Calibri" w:cs="Calibri"/>
        </w:rPr>
        <w:t>, v hlášení rozhlasu</w:t>
      </w:r>
      <w:r w:rsidR="006179C8" w:rsidRPr="006179C8">
        <w:t xml:space="preserve"> </w:t>
      </w:r>
      <w:hyperlink r:id="rId8" w:history="1">
        <w:r w:rsidR="006179C8" w:rsidRPr="00770453">
          <w:rPr>
            <w:rStyle w:val="Hypertextovodkaz"/>
            <w:rFonts w:ascii="Calibri" w:hAnsi="Calibri" w:cs="Calibri"/>
          </w:rPr>
          <w:t>https://moravskekninice.hlasenirozhlasu.cz/</w:t>
        </w:r>
      </w:hyperlink>
      <w:r w:rsidR="006179C8" w:rsidRPr="00770453">
        <w:rPr>
          <w:rFonts w:ascii="Calibri" w:hAnsi="Calibri" w:cs="Calibri"/>
        </w:rPr>
        <w:t xml:space="preserve">,  v infokanále obecního televizního kabelového rozvodu, </w:t>
      </w:r>
      <w:r w:rsidRPr="00770453">
        <w:rPr>
          <w:rFonts w:ascii="Calibri" w:hAnsi="Calibri" w:cs="Calibri"/>
        </w:rPr>
        <w:t xml:space="preserve">v místním rozhlase, </w:t>
      </w:r>
      <w:r w:rsidR="006179C8" w:rsidRPr="00770453">
        <w:rPr>
          <w:rFonts w:ascii="Calibri" w:hAnsi="Calibri" w:cs="Calibri"/>
        </w:rPr>
        <w:t>ve zpravodaji obce</w:t>
      </w:r>
      <w:r w:rsidR="00461BD9" w:rsidRPr="00770453">
        <w:rPr>
          <w:rFonts w:ascii="Calibri" w:hAnsi="Calibri" w:cs="Calibri"/>
        </w:rPr>
        <w:t>, na obecním Facebooku.</w:t>
      </w:r>
    </w:p>
    <w:p w14:paraId="03FF3F77" w14:textId="77777777" w:rsidR="00F24B78" w:rsidRDefault="004D234D" w:rsidP="00574308">
      <w:pPr>
        <w:pStyle w:val="Odstavecseseznamem"/>
        <w:numPr>
          <w:ilvl w:val="0"/>
          <w:numId w:val="35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770453">
        <w:rPr>
          <w:rFonts w:ascii="Calibri" w:hAnsi="Calibri" w:cs="Calibri"/>
        </w:rPr>
        <w:t xml:space="preserve">Nebezpečný odpad lze také odevzdávat ve sběrném dvoře, který je umístěn </w:t>
      </w:r>
      <w:r w:rsidR="00461BD9" w:rsidRPr="00770453">
        <w:rPr>
          <w:rFonts w:ascii="Calibri" w:hAnsi="Calibri" w:cs="Calibri"/>
        </w:rPr>
        <w:t>v Tišnově na ulici Wágnerova 1543.</w:t>
      </w:r>
    </w:p>
    <w:p w14:paraId="4C35C551" w14:textId="1EB3106D" w:rsidR="00AC6921" w:rsidRPr="00574308" w:rsidRDefault="00B82F91" w:rsidP="0057430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574308">
        <w:rPr>
          <w:rFonts w:asciiTheme="minorHAnsi" w:hAnsiTheme="minorHAnsi"/>
        </w:rPr>
        <w:t>Soustřeďování nebezpečných složek komunálního odpadu podléhá požadavkům stanoveným v čl. 3 odst. 4 a 5.</w:t>
      </w:r>
    </w:p>
    <w:p w14:paraId="389BC88C" w14:textId="77777777" w:rsidR="0094305E" w:rsidRPr="00770453" w:rsidRDefault="0094305E" w:rsidP="004E6EA2">
      <w:pPr>
        <w:pStyle w:val="Odstavecseseznamem"/>
        <w:tabs>
          <w:tab w:val="left" w:pos="-142"/>
        </w:tabs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</w:rPr>
      </w:pPr>
    </w:p>
    <w:p w14:paraId="679B120A" w14:textId="68C126DE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D234D">
        <w:rPr>
          <w:rFonts w:ascii="Calibri" w:hAnsi="Calibri" w:cs="Calibri"/>
        </w:rPr>
        <w:t xml:space="preserve">   </w:t>
      </w:r>
    </w:p>
    <w:p w14:paraId="430FF109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9EB338" w14:textId="77777777" w:rsidR="004D234D" w:rsidRPr="00612AEE" w:rsidRDefault="004D234D" w:rsidP="00612AEE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612AEE">
        <w:rPr>
          <w:rFonts w:ascii="Calibri" w:hAnsi="Calibri" w:cs="Calibri"/>
          <w:b/>
          <w:bCs/>
        </w:rPr>
        <w:t>Čl. 5</w:t>
      </w:r>
    </w:p>
    <w:p w14:paraId="444E5A16" w14:textId="636A5EFC" w:rsidR="004D234D" w:rsidRPr="00612AEE" w:rsidRDefault="004D234D" w:rsidP="00612AEE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612AEE">
        <w:rPr>
          <w:rFonts w:ascii="Calibri" w:hAnsi="Calibri" w:cs="Calibri"/>
          <w:b/>
          <w:bCs/>
        </w:rPr>
        <w:t>Svoz objemného odpadu</w:t>
      </w:r>
    </w:p>
    <w:p w14:paraId="0CE2E9AB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0DBDA20" w14:textId="0404461A" w:rsidR="003A35C9" w:rsidRDefault="003A35C9" w:rsidP="007F2729">
      <w:pPr>
        <w:pStyle w:val="Odstavecseseznamem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bookmarkStart w:id="0" w:name="_Hlk168324641"/>
      <w:r w:rsidRPr="003A35C9">
        <w:rPr>
          <w:rFonts w:ascii="Calibri" w:hAnsi="Calibri" w:cs="Calibri"/>
        </w:rPr>
        <w:t>S</w:t>
      </w:r>
      <w:r w:rsidR="004D234D" w:rsidRPr="003A35C9">
        <w:rPr>
          <w:rFonts w:ascii="Calibri" w:hAnsi="Calibri" w:cs="Calibri"/>
        </w:rPr>
        <w:t>voz objemného odpadu je zajišťován</w:t>
      </w:r>
      <w:r w:rsidR="00612AEE" w:rsidRPr="003A35C9">
        <w:rPr>
          <w:rFonts w:ascii="Calibri" w:hAnsi="Calibri" w:cs="Calibri"/>
        </w:rPr>
        <w:t xml:space="preserve"> jedenkrát </w:t>
      </w:r>
      <w:r w:rsidR="004D234D" w:rsidRPr="003A35C9">
        <w:rPr>
          <w:rFonts w:ascii="Calibri" w:hAnsi="Calibri" w:cs="Calibri"/>
        </w:rPr>
        <w:t xml:space="preserve">ročně jeho odebíráním na </w:t>
      </w:r>
      <w:r w:rsidR="00612AEE" w:rsidRPr="003A35C9">
        <w:rPr>
          <w:rFonts w:ascii="Calibri" w:hAnsi="Calibri" w:cs="Calibri"/>
        </w:rPr>
        <w:t>stanovišt</w:t>
      </w:r>
      <w:r w:rsidR="000911A0">
        <w:rPr>
          <w:rFonts w:ascii="Calibri" w:hAnsi="Calibri" w:cs="Calibri"/>
        </w:rPr>
        <w:t>i</w:t>
      </w:r>
      <w:r w:rsidR="00612AEE" w:rsidRPr="003A35C9">
        <w:rPr>
          <w:rFonts w:ascii="Calibri" w:hAnsi="Calibri" w:cs="Calibri"/>
        </w:rPr>
        <w:t xml:space="preserve"> v ulici Pod Školou – u obecního úřadu, </w:t>
      </w:r>
      <w:r w:rsidR="004D234D" w:rsidRPr="003A35C9">
        <w:rPr>
          <w:rFonts w:ascii="Calibri" w:hAnsi="Calibri" w:cs="Calibri"/>
        </w:rPr>
        <w:t xml:space="preserve">přímo do zvláštních sběrných nádob k tomuto účelu určených. Informace o svozu jsou zveřejňovány </w:t>
      </w:r>
      <w:r w:rsidRPr="003A35C9">
        <w:rPr>
          <w:rFonts w:ascii="Calibri" w:hAnsi="Calibri" w:cs="Calibri"/>
        </w:rPr>
        <w:t xml:space="preserve">v aktualitách na webových stránkách obce </w:t>
      </w:r>
      <w:hyperlink r:id="rId9" w:history="1">
        <w:r w:rsidRPr="003A35C9">
          <w:rPr>
            <w:rStyle w:val="Hypertextovodkaz"/>
            <w:rFonts w:ascii="Calibri" w:hAnsi="Calibri" w:cs="Calibri"/>
          </w:rPr>
          <w:t>www.moravskekninice.cz</w:t>
        </w:r>
      </w:hyperlink>
      <w:r w:rsidRPr="003A35C9">
        <w:rPr>
          <w:rFonts w:ascii="Calibri" w:hAnsi="Calibri" w:cs="Calibri"/>
        </w:rPr>
        <w:t>, v hlášení rozhlasu</w:t>
      </w:r>
      <w:r w:rsidRPr="006179C8">
        <w:t xml:space="preserve"> </w:t>
      </w:r>
      <w:hyperlink r:id="rId10" w:history="1">
        <w:r w:rsidRPr="003A35C9">
          <w:rPr>
            <w:rStyle w:val="Hypertextovodkaz"/>
            <w:rFonts w:ascii="Calibri" w:hAnsi="Calibri" w:cs="Calibri"/>
          </w:rPr>
          <w:t>https://moravskekninice.hlasenirozhlasu.cz/</w:t>
        </w:r>
      </w:hyperlink>
      <w:r w:rsidRPr="003A35C9">
        <w:rPr>
          <w:rFonts w:ascii="Calibri" w:hAnsi="Calibri" w:cs="Calibri"/>
        </w:rPr>
        <w:t>,   v infokanále obecního televizního kabelového rozvodu, v místním rozhlase, ve zpravodaji obce, na obecním Facebooku.</w:t>
      </w:r>
    </w:p>
    <w:bookmarkEnd w:id="0"/>
    <w:p w14:paraId="741DC06A" w14:textId="77777777" w:rsidR="00694FDC" w:rsidRDefault="004D234D" w:rsidP="00694FDC">
      <w:pPr>
        <w:pStyle w:val="Odstavecseseznamem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3A35C9">
        <w:rPr>
          <w:rFonts w:ascii="Calibri" w:hAnsi="Calibri" w:cs="Calibri"/>
        </w:rPr>
        <w:lastRenderedPageBreak/>
        <w:t xml:space="preserve">Objemný odpad lze také odevzdávat ve sběrném dvoře, který je umístěn </w:t>
      </w:r>
      <w:r w:rsidR="003A35C9">
        <w:rPr>
          <w:rFonts w:ascii="Calibri" w:hAnsi="Calibri" w:cs="Calibri"/>
        </w:rPr>
        <w:t>v Tišnově na ulici Wágnerova 1543</w:t>
      </w:r>
      <w:r w:rsidR="00587D54">
        <w:rPr>
          <w:rFonts w:ascii="Calibri" w:hAnsi="Calibri" w:cs="Calibri"/>
        </w:rPr>
        <w:t xml:space="preserve">. </w:t>
      </w:r>
    </w:p>
    <w:p w14:paraId="6078548D" w14:textId="16170F7F" w:rsidR="00D02407" w:rsidRDefault="00D02407" w:rsidP="00694FDC">
      <w:pPr>
        <w:pStyle w:val="Odstavecseseznamem"/>
        <w:numPr>
          <w:ilvl w:val="0"/>
          <w:numId w:val="36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D02407">
        <w:rPr>
          <w:rFonts w:ascii="Calibri" w:hAnsi="Calibri" w:cs="Calibri"/>
        </w:rPr>
        <w:t>Soustřeďování objemného odpadu podléhá požadavkům stanoveným v čl. 3 odst. 4 a</w:t>
      </w:r>
      <w:r w:rsidR="00C83A9B">
        <w:rPr>
          <w:rFonts w:ascii="Calibri" w:hAnsi="Calibri" w:cs="Calibri"/>
        </w:rPr>
        <w:t> </w:t>
      </w:r>
      <w:r w:rsidRPr="00D02407">
        <w:rPr>
          <w:rFonts w:ascii="Calibri" w:hAnsi="Calibri" w:cs="Calibri"/>
        </w:rPr>
        <w:t>5</w:t>
      </w:r>
    </w:p>
    <w:p w14:paraId="096233FF" w14:textId="77777777" w:rsidR="00587D54" w:rsidRDefault="00587D54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705045E" w14:textId="77777777" w:rsidR="00C5342A" w:rsidRDefault="00C5342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C0B8300" w14:textId="77777777" w:rsidR="00907D3F" w:rsidRDefault="00907D3F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B59A69E" w14:textId="77777777" w:rsidR="002478B9" w:rsidRDefault="002478B9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7CFE2B13" w14:textId="77777777" w:rsidR="002478B9" w:rsidRDefault="002478B9" w:rsidP="002478B9">
      <w:pPr>
        <w:ind w:left="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6</w:t>
      </w:r>
    </w:p>
    <w:p w14:paraId="28E9D25B" w14:textId="292B4B8D" w:rsidR="002478B9" w:rsidRPr="00454696" w:rsidRDefault="002478B9" w:rsidP="002478B9">
      <w:pPr>
        <w:ind w:left="360"/>
        <w:jc w:val="center"/>
        <w:rPr>
          <w:rFonts w:asciiTheme="minorHAnsi" w:hAnsiTheme="minorHAnsi" w:cstheme="minorHAnsi"/>
          <w:b/>
        </w:rPr>
      </w:pPr>
      <w:r w:rsidRPr="00454696">
        <w:rPr>
          <w:rFonts w:asciiTheme="minorHAnsi" w:hAnsiTheme="minorHAnsi" w:cstheme="minorHAnsi"/>
          <w:b/>
        </w:rPr>
        <w:t>Sběr a svoz železa</w:t>
      </w:r>
    </w:p>
    <w:p w14:paraId="2D37BD15" w14:textId="77777777" w:rsidR="002478B9" w:rsidRPr="00454696" w:rsidRDefault="002478B9" w:rsidP="002478B9">
      <w:pPr>
        <w:ind w:left="360"/>
        <w:jc w:val="center"/>
        <w:rPr>
          <w:rFonts w:asciiTheme="minorHAnsi" w:hAnsiTheme="minorHAnsi" w:cstheme="minorHAnsi"/>
          <w:b/>
        </w:rPr>
      </w:pPr>
    </w:p>
    <w:p w14:paraId="4E5DA82B" w14:textId="5CADD3F2" w:rsidR="002478B9" w:rsidRPr="00454696" w:rsidRDefault="002478B9" w:rsidP="002478B9">
      <w:pPr>
        <w:jc w:val="both"/>
        <w:rPr>
          <w:rFonts w:asciiTheme="minorHAnsi" w:hAnsiTheme="minorHAnsi" w:cstheme="minorHAnsi"/>
          <w:b/>
        </w:rPr>
      </w:pPr>
      <w:r w:rsidRPr="00454696">
        <w:rPr>
          <w:rFonts w:asciiTheme="minorHAnsi" w:hAnsiTheme="minorHAnsi" w:cstheme="minorHAnsi"/>
        </w:rPr>
        <w:t>Sběr a svoz železa je zajišťován minimálně jedenkrát ročně jeho odebíráním na stanovištích od</w:t>
      </w:r>
      <w:r w:rsidR="007F2729">
        <w:rPr>
          <w:rFonts w:asciiTheme="minorHAnsi" w:hAnsiTheme="minorHAnsi" w:cstheme="minorHAnsi"/>
        </w:rPr>
        <w:t> </w:t>
      </w:r>
      <w:r w:rsidRPr="00454696">
        <w:rPr>
          <w:rFonts w:asciiTheme="minorHAnsi" w:hAnsiTheme="minorHAnsi" w:cstheme="minorHAnsi"/>
        </w:rPr>
        <w:t>jednotlivých rodinných domů v obci. Informace o sběru jsou zveřej</w:t>
      </w:r>
      <w:r w:rsidR="007F2729">
        <w:rPr>
          <w:rFonts w:asciiTheme="minorHAnsi" w:hAnsiTheme="minorHAnsi" w:cstheme="minorHAnsi"/>
        </w:rPr>
        <w:t>ňovány</w:t>
      </w:r>
      <w:r w:rsidR="00907D3F">
        <w:rPr>
          <w:rFonts w:asciiTheme="minorHAnsi" w:hAnsiTheme="minorHAnsi" w:cstheme="minorHAnsi"/>
        </w:rPr>
        <w:t xml:space="preserve"> </w:t>
      </w:r>
      <w:r w:rsidR="00907D3F" w:rsidRPr="00907D3F">
        <w:rPr>
          <w:rFonts w:asciiTheme="minorHAnsi" w:hAnsiTheme="minorHAnsi" w:cstheme="minorHAnsi"/>
        </w:rPr>
        <w:t xml:space="preserve">v aktualitách na webových stránkách obce </w:t>
      </w:r>
      <w:hyperlink r:id="rId11" w:history="1">
        <w:r w:rsidR="00907D3F" w:rsidRPr="00BD544F">
          <w:rPr>
            <w:rStyle w:val="Hypertextovodkaz"/>
            <w:rFonts w:asciiTheme="minorHAnsi" w:hAnsiTheme="minorHAnsi" w:cstheme="minorHAnsi"/>
          </w:rPr>
          <w:t>www.moravskekninice.cz</w:t>
        </w:r>
      </w:hyperlink>
      <w:r w:rsidR="00907D3F" w:rsidRPr="00907D3F">
        <w:rPr>
          <w:rFonts w:asciiTheme="minorHAnsi" w:hAnsiTheme="minorHAnsi" w:cstheme="minorHAnsi"/>
        </w:rPr>
        <w:t>,</w:t>
      </w:r>
      <w:r w:rsidR="00907D3F">
        <w:rPr>
          <w:rFonts w:asciiTheme="minorHAnsi" w:hAnsiTheme="minorHAnsi" w:cstheme="minorHAnsi"/>
        </w:rPr>
        <w:t xml:space="preserve"> </w:t>
      </w:r>
      <w:r w:rsidR="00907D3F" w:rsidRPr="00907D3F">
        <w:rPr>
          <w:rFonts w:asciiTheme="minorHAnsi" w:hAnsiTheme="minorHAnsi" w:cstheme="minorHAnsi"/>
        </w:rPr>
        <w:t xml:space="preserve">v hlášení rozhlasu </w:t>
      </w:r>
      <w:hyperlink r:id="rId12" w:history="1">
        <w:r w:rsidR="00907D3F" w:rsidRPr="00BD544F">
          <w:rPr>
            <w:rStyle w:val="Hypertextovodkaz"/>
            <w:rFonts w:asciiTheme="minorHAnsi" w:hAnsiTheme="minorHAnsi" w:cstheme="minorHAnsi"/>
          </w:rPr>
          <w:t>https://moravskekninice.hlasenirozhlasu.cz/</w:t>
        </w:r>
      </w:hyperlink>
      <w:r w:rsidR="00907D3F" w:rsidRPr="00907D3F">
        <w:rPr>
          <w:rFonts w:asciiTheme="minorHAnsi" w:hAnsiTheme="minorHAnsi" w:cstheme="minorHAnsi"/>
        </w:rPr>
        <w:t>,</w:t>
      </w:r>
      <w:r w:rsidR="00907D3F">
        <w:rPr>
          <w:rFonts w:asciiTheme="minorHAnsi" w:hAnsiTheme="minorHAnsi" w:cstheme="minorHAnsi"/>
        </w:rPr>
        <w:t xml:space="preserve"> </w:t>
      </w:r>
      <w:r w:rsidR="00907D3F" w:rsidRPr="00907D3F">
        <w:rPr>
          <w:rFonts w:asciiTheme="minorHAnsi" w:hAnsiTheme="minorHAnsi" w:cstheme="minorHAnsi"/>
        </w:rPr>
        <w:t xml:space="preserve">  v infokanále obecního televizního kabelového rozvodu, v místním rozhlase, ve zpravodaji obce, na obecním Facebooku.</w:t>
      </w:r>
    </w:p>
    <w:p w14:paraId="5176CEF5" w14:textId="77777777" w:rsidR="002478B9" w:rsidRDefault="002478B9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875CA23" w14:textId="77777777" w:rsidR="00907D3F" w:rsidRDefault="00907D3F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3F56E21" w14:textId="77777777" w:rsidR="00C5342A" w:rsidRDefault="00C5342A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96D15CB" w14:textId="77777777" w:rsidR="002478B9" w:rsidRDefault="002478B9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FDD17D1" w14:textId="5CA7A1D0" w:rsidR="004D234D" w:rsidRPr="00587D54" w:rsidRDefault="004D234D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7D54">
        <w:rPr>
          <w:rFonts w:ascii="Calibri" w:hAnsi="Calibri" w:cs="Calibri"/>
          <w:b/>
          <w:bCs/>
        </w:rPr>
        <w:t xml:space="preserve">Čl. </w:t>
      </w:r>
      <w:r w:rsidR="00926FE2">
        <w:rPr>
          <w:rFonts w:ascii="Calibri" w:hAnsi="Calibri" w:cs="Calibri"/>
          <w:b/>
          <w:bCs/>
        </w:rPr>
        <w:t>7</w:t>
      </w:r>
    </w:p>
    <w:p w14:paraId="1FE78A10" w14:textId="333929CD" w:rsidR="004D234D" w:rsidRPr="00587D54" w:rsidRDefault="004D234D" w:rsidP="00587D5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87D54">
        <w:rPr>
          <w:rFonts w:ascii="Calibri" w:hAnsi="Calibri" w:cs="Calibri"/>
          <w:b/>
          <w:bCs/>
        </w:rPr>
        <w:t>Soustřeďování směsného komunálního odpadu</w:t>
      </w:r>
    </w:p>
    <w:p w14:paraId="10A85930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57243F5" w14:textId="2655B94B" w:rsidR="004D234D" w:rsidRPr="000E48FE" w:rsidRDefault="004D234D" w:rsidP="000E48FE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</w:rPr>
      </w:pPr>
      <w:r w:rsidRPr="000E48FE">
        <w:rPr>
          <w:rFonts w:ascii="Calibri" w:hAnsi="Calibri" w:cs="Calibri"/>
        </w:rPr>
        <w:t xml:space="preserve">Směsný komunální odpad se odkládá do sběrných nádob. Pro účely této vyhlášky se sběrnými nádobami rozumějí: </w:t>
      </w:r>
    </w:p>
    <w:p w14:paraId="23AAD99B" w14:textId="77777777" w:rsidR="00537119" w:rsidRDefault="004D234D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537119">
        <w:rPr>
          <w:rFonts w:ascii="Calibri" w:hAnsi="Calibri" w:cs="Calibri"/>
        </w:rPr>
        <w:t>popelnice</w:t>
      </w:r>
      <w:r w:rsidR="00587D54" w:rsidRPr="00537119">
        <w:rPr>
          <w:rFonts w:ascii="Calibri" w:hAnsi="Calibri" w:cs="Calibri"/>
        </w:rPr>
        <w:t xml:space="preserve"> kovové o </w:t>
      </w:r>
      <w:r w:rsidR="000E48FE" w:rsidRPr="00537119">
        <w:rPr>
          <w:rFonts w:ascii="Calibri" w:hAnsi="Calibri" w:cs="Calibri"/>
        </w:rPr>
        <w:t>o</w:t>
      </w:r>
      <w:r w:rsidR="00587D54" w:rsidRPr="00537119">
        <w:rPr>
          <w:rFonts w:ascii="Calibri" w:hAnsi="Calibri" w:cs="Calibri"/>
        </w:rPr>
        <w:t>bjemu 110 l</w:t>
      </w:r>
    </w:p>
    <w:p w14:paraId="3CD934D0" w14:textId="77777777" w:rsidR="00537119" w:rsidRDefault="000E48FE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537119">
        <w:rPr>
          <w:rFonts w:ascii="Calibri" w:hAnsi="Calibri" w:cs="Calibri"/>
        </w:rPr>
        <w:t>popelnice plastové o objemu 120 l</w:t>
      </w:r>
    </w:p>
    <w:p w14:paraId="166CF66D" w14:textId="77777777" w:rsidR="00537119" w:rsidRDefault="000E48FE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537119">
        <w:rPr>
          <w:rFonts w:ascii="Calibri" w:hAnsi="Calibri" w:cs="Calibri"/>
        </w:rPr>
        <w:t>popelnice plastové o objemu 240 l</w:t>
      </w:r>
    </w:p>
    <w:p w14:paraId="4253782F" w14:textId="37140768" w:rsidR="004D234D" w:rsidRPr="00537119" w:rsidRDefault="00537119" w:rsidP="00907D3F">
      <w:pPr>
        <w:pStyle w:val="Odstavecseseznamem"/>
        <w:numPr>
          <w:ilvl w:val="0"/>
          <w:numId w:val="38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537119">
        <w:rPr>
          <w:rFonts w:ascii="Calibri" w:hAnsi="Calibri" w:cs="Calibri"/>
        </w:rPr>
        <w:t>o</w:t>
      </w:r>
      <w:r w:rsidR="004D234D" w:rsidRPr="00537119">
        <w:rPr>
          <w:rFonts w:ascii="Calibri" w:hAnsi="Calibri" w:cs="Calibri"/>
        </w:rPr>
        <w:t>dpadkové koše, které jsou umístěny na veřejných prostranstvích v obci, sloužící pro odkládání drobného směsného komunálního odpadu.</w:t>
      </w:r>
    </w:p>
    <w:p w14:paraId="1E7764CC" w14:textId="35293532" w:rsidR="004D234D" w:rsidRDefault="004D234D" w:rsidP="000E48FE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907D3F">
        <w:rPr>
          <w:rFonts w:ascii="Calibri" w:hAnsi="Calibri" w:cs="Calibri"/>
        </w:rPr>
        <w:t>Soustřeďování směsného komunálního odpadu podléhá požadavkům stanoveným</w:t>
      </w:r>
      <w:r w:rsidR="00907D3F">
        <w:rPr>
          <w:rFonts w:ascii="Calibri" w:hAnsi="Calibri" w:cs="Calibri"/>
        </w:rPr>
        <w:t xml:space="preserve"> </w:t>
      </w:r>
      <w:r w:rsidRPr="00907D3F">
        <w:rPr>
          <w:rFonts w:ascii="Calibri" w:hAnsi="Calibri" w:cs="Calibri"/>
        </w:rPr>
        <w:t>v</w:t>
      </w:r>
      <w:r w:rsidR="00907D3F">
        <w:rPr>
          <w:rFonts w:ascii="Calibri" w:hAnsi="Calibri" w:cs="Calibri"/>
        </w:rPr>
        <w:t> </w:t>
      </w:r>
      <w:r w:rsidRPr="00907D3F">
        <w:rPr>
          <w:rFonts w:ascii="Calibri" w:hAnsi="Calibri" w:cs="Calibri"/>
        </w:rPr>
        <w:t>čl.</w:t>
      </w:r>
      <w:r w:rsidR="00907D3F">
        <w:rPr>
          <w:rFonts w:ascii="Calibri" w:hAnsi="Calibri" w:cs="Calibri"/>
        </w:rPr>
        <w:t> </w:t>
      </w:r>
      <w:r w:rsidRPr="00907D3F">
        <w:rPr>
          <w:rFonts w:ascii="Calibri" w:hAnsi="Calibri" w:cs="Calibri"/>
        </w:rPr>
        <w:t xml:space="preserve">3 odst. 4 a 5. </w:t>
      </w:r>
    </w:p>
    <w:p w14:paraId="33EE1C5A" w14:textId="77777777" w:rsidR="00C5342A" w:rsidRDefault="00C5342A" w:rsidP="00C5342A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107E5558" w14:textId="77777777" w:rsidR="00C5342A" w:rsidRPr="00C5342A" w:rsidRDefault="00C5342A" w:rsidP="00C5342A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3C031980" w14:textId="77777777" w:rsidR="00C5342A" w:rsidRPr="00C5342A" w:rsidRDefault="00C5342A" w:rsidP="00C5342A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68E8B55F" w14:textId="77777777" w:rsidR="004D234D" w:rsidRPr="00B32D0E" w:rsidRDefault="004D234D" w:rsidP="00B32D0E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B32D0E">
        <w:rPr>
          <w:rFonts w:ascii="Calibri" w:hAnsi="Calibri" w:cs="Calibri"/>
          <w:b/>
          <w:bCs/>
        </w:rPr>
        <w:t>Čl. 8</w:t>
      </w:r>
    </w:p>
    <w:p w14:paraId="4282F94B" w14:textId="77777777" w:rsidR="004D234D" w:rsidRPr="00B32D0E" w:rsidRDefault="004D234D" w:rsidP="00B32D0E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B32D0E">
        <w:rPr>
          <w:rFonts w:ascii="Calibri" w:hAnsi="Calibri" w:cs="Calibri"/>
          <w:b/>
          <w:bCs/>
        </w:rPr>
        <w:t>Nakládání s movitými věcmi v rámci předcházení vzniku odpadu</w:t>
      </w:r>
    </w:p>
    <w:p w14:paraId="4DC0AC09" w14:textId="7032852D" w:rsidR="00B22746" w:rsidRPr="00A56E98" w:rsidRDefault="004D234D" w:rsidP="00926FE2">
      <w:pPr>
        <w:pStyle w:val="Odstavecseseznamem"/>
        <w:numPr>
          <w:ilvl w:val="0"/>
          <w:numId w:val="39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A56E98">
        <w:rPr>
          <w:rFonts w:ascii="Calibri" w:hAnsi="Calibri" w:cs="Calibri"/>
        </w:rPr>
        <w:t>Obec v rámci předcházení vzniku odpadu za účelem jejich opětovného použití nakládá s těmito movitými věcmi:</w:t>
      </w:r>
    </w:p>
    <w:p w14:paraId="54A86F54" w14:textId="2DB9D8D8" w:rsidR="004D234D" w:rsidRPr="002229E5" w:rsidRDefault="004D234D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funkční nábytek</w:t>
      </w:r>
    </w:p>
    <w:p w14:paraId="0C069004" w14:textId="69DD2B38" w:rsidR="00B22746" w:rsidRPr="002229E5" w:rsidRDefault="00A56E98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 xml:space="preserve">kočárky, </w:t>
      </w:r>
      <w:r w:rsidR="00B22746" w:rsidRPr="002229E5">
        <w:rPr>
          <w:rFonts w:ascii="Calibri" w:hAnsi="Calibri" w:cs="Calibri"/>
        </w:rPr>
        <w:t>hračky</w:t>
      </w:r>
      <w:r w:rsidR="00345C11" w:rsidRPr="002229E5">
        <w:rPr>
          <w:rFonts w:ascii="Calibri" w:hAnsi="Calibri" w:cs="Calibri"/>
        </w:rPr>
        <w:t xml:space="preserve">, </w:t>
      </w:r>
      <w:r w:rsidR="00B22746" w:rsidRPr="002229E5">
        <w:rPr>
          <w:rFonts w:ascii="Calibri" w:hAnsi="Calibri" w:cs="Calibri"/>
        </w:rPr>
        <w:t>knihy</w:t>
      </w:r>
    </w:p>
    <w:p w14:paraId="1BBD5983" w14:textId="279505AE" w:rsidR="00345C11" w:rsidRPr="002229E5" w:rsidRDefault="00B22746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kuchyňské vybavení</w:t>
      </w:r>
      <w:r w:rsidR="00345C11" w:rsidRPr="002229E5">
        <w:rPr>
          <w:rFonts w:ascii="Calibri" w:hAnsi="Calibri" w:cs="Calibri"/>
        </w:rPr>
        <w:t xml:space="preserve">, </w:t>
      </w:r>
      <w:r w:rsidRPr="002229E5">
        <w:rPr>
          <w:rFonts w:ascii="Calibri" w:hAnsi="Calibri" w:cs="Calibri"/>
        </w:rPr>
        <w:t>nádobí</w:t>
      </w:r>
      <w:r w:rsidR="00345C11" w:rsidRPr="002229E5">
        <w:rPr>
          <w:rFonts w:ascii="Calibri" w:hAnsi="Calibri" w:cs="Calibri"/>
        </w:rPr>
        <w:t>, dekorace do domácnosti</w:t>
      </w:r>
      <w:r w:rsidR="00A56E98" w:rsidRPr="002229E5">
        <w:rPr>
          <w:rFonts w:ascii="Calibri" w:hAnsi="Calibri" w:cs="Calibri"/>
        </w:rPr>
        <w:t xml:space="preserve"> i na zahradu</w:t>
      </w:r>
    </w:p>
    <w:p w14:paraId="3D765B52" w14:textId="5FF2F2A8" w:rsidR="00345C11" w:rsidRPr="002229E5" w:rsidRDefault="00345C11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kufry</w:t>
      </w:r>
    </w:p>
    <w:p w14:paraId="60F2A2A7" w14:textId="10872C87" w:rsidR="00345C11" w:rsidRPr="002229E5" w:rsidRDefault="00345C11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lastRenderedPageBreak/>
        <w:t>sportovní potřeby, náčiní, kola, koloběžky, lyže</w:t>
      </w:r>
    </w:p>
    <w:p w14:paraId="734ADF03" w14:textId="7768F807" w:rsidR="00345C11" w:rsidRPr="002229E5" w:rsidRDefault="00345C11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hudební nástroje</w:t>
      </w:r>
    </w:p>
    <w:p w14:paraId="4A3E8B36" w14:textId="7EB68BF8" w:rsidR="00345C11" w:rsidRPr="002229E5" w:rsidRDefault="00345C11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zahradnické potřeby,</w:t>
      </w:r>
      <w:r w:rsidR="00A56E98" w:rsidRPr="002229E5">
        <w:rPr>
          <w:rFonts w:ascii="Calibri" w:hAnsi="Calibri" w:cs="Calibri"/>
        </w:rPr>
        <w:t xml:space="preserve"> řemeslné nářadí</w:t>
      </w:r>
    </w:p>
    <w:p w14:paraId="64014BA1" w14:textId="11F5C6C8" w:rsidR="00A56E98" w:rsidRPr="002229E5" w:rsidRDefault="00A56E98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mechanické domácí spotřebiče</w:t>
      </w:r>
    </w:p>
    <w:p w14:paraId="15A2C324" w14:textId="135FAD33" w:rsidR="00A56E98" w:rsidRDefault="00A56E98" w:rsidP="00926FE2">
      <w:pPr>
        <w:pStyle w:val="Odstavecseseznamem"/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drobné umělecké předměty</w:t>
      </w:r>
    </w:p>
    <w:p w14:paraId="02C8DE5A" w14:textId="3D3D64F0" w:rsidR="002229E5" w:rsidRDefault="004D234D" w:rsidP="00926FE2">
      <w:pPr>
        <w:pStyle w:val="Odstavecseseznamem"/>
        <w:numPr>
          <w:ilvl w:val="0"/>
          <w:numId w:val="39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2229E5">
        <w:rPr>
          <w:rFonts w:ascii="Calibri" w:hAnsi="Calibri" w:cs="Calibri"/>
        </w:rPr>
        <w:t>Movité věci uvedené v odst. 1</w:t>
      </w:r>
      <w:r w:rsidR="001C1C3D">
        <w:rPr>
          <w:rFonts w:ascii="Calibri" w:hAnsi="Calibri" w:cs="Calibri"/>
        </w:rPr>
        <w:t xml:space="preserve"> písm. a)</w:t>
      </w:r>
      <w:r w:rsidR="00926FE2">
        <w:rPr>
          <w:rFonts w:ascii="Calibri" w:hAnsi="Calibri" w:cs="Calibri"/>
        </w:rPr>
        <w:t xml:space="preserve"> – </w:t>
      </w:r>
      <w:r w:rsidR="001C1C3D">
        <w:rPr>
          <w:rFonts w:ascii="Calibri" w:hAnsi="Calibri" w:cs="Calibri"/>
        </w:rPr>
        <w:t>i)</w:t>
      </w:r>
      <w:r w:rsidRPr="002229E5">
        <w:rPr>
          <w:rFonts w:ascii="Calibri" w:hAnsi="Calibri" w:cs="Calibri"/>
        </w:rPr>
        <w:t xml:space="preserve"> lze předávat</w:t>
      </w:r>
      <w:r w:rsidR="002229E5" w:rsidRPr="002229E5">
        <w:rPr>
          <w:rFonts w:ascii="Calibri" w:hAnsi="Calibri" w:cs="Calibri"/>
        </w:rPr>
        <w:t xml:space="preserve"> v RE-USE centru ve sběrném dvoře v Tišnově na ulici Wágnerova 1543.</w:t>
      </w:r>
      <w:r w:rsidRPr="002229E5">
        <w:rPr>
          <w:rFonts w:ascii="Calibri" w:hAnsi="Calibri" w:cs="Calibri"/>
        </w:rPr>
        <w:t xml:space="preserve"> </w:t>
      </w:r>
    </w:p>
    <w:p w14:paraId="1A2DBEFC" w14:textId="65E0B108" w:rsidR="004D234D" w:rsidRPr="009A457A" w:rsidRDefault="004D234D" w:rsidP="00926FE2">
      <w:pPr>
        <w:pStyle w:val="Odstavecseseznamem"/>
        <w:numPr>
          <w:ilvl w:val="0"/>
          <w:numId w:val="39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9A457A">
        <w:rPr>
          <w:rFonts w:ascii="Calibri" w:hAnsi="Calibri" w:cs="Calibri"/>
        </w:rPr>
        <w:t xml:space="preserve">Movitá věc musí být předána v takovém stavu, aby bylo možné její opětovné použití. </w:t>
      </w:r>
    </w:p>
    <w:p w14:paraId="68048C88" w14:textId="77777777" w:rsid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C59C4CF" w14:textId="77777777" w:rsidR="00926FE2" w:rsidRDefault="00926FE2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3975DAB" w14:textId="77777777" w:rsidR="00926FE2" w:rsidRDefault="00926FE2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C13F491" w14:textId="77777777" w:rsidR="00926FE2" w:rsidRPr="004D234D" w:rsidRDefault="00926FE2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1902616" w14:textId="77777777" w:rsidR="004D234D" w:rsidRPr="0082665F" w:rsidRDefault="004D234D" w:rsidP="00C060E9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82665F">
        <w:rPr>
          <w:rFonts w:ascii="Calibri" w:hAnsi="Calibri" w:cs="Calibri"/>
          <w:b/>
          <w:bCs/>
        </w:rPr>
        <w:t>Čl. 9</w:t>
      </w:r>
    </w:p>
    <w:p w14:paraId="6211C3F3" w14:textId="237E36F8" w:rsidR="004D234D" w:rsidRPr="0082665F" w:rsidRDefault="004D234D" w:rsidP="00C060E9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82665F">
        <w:rPr>
          <w:rFonts w:ascii="Calibri" w:hAnsi="Calibri" w:cs="Calibri"/>
          <w:b/>
          <w:bCs/>
        </w:rPr>
        <w:t>Nakládání s výrobky s ukončenou životností v rámci služby pro výrobce</w:t>
      </w:r>
    </w:p>
    <w:p w14:paraId="5E9736B0" w14:textId="77777777" w:rsidR="004D234D" w:rsidRDefault="004D234D" w:rsidP="00C060E9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82665F">
        <w:rPr>
          <w:rFonts w:ascii="Calibri" w:hAnsi="Calibri" w:cs="Calibri"/>
          <w:b/>
          <w:bCs/>
        </w:rPr>
        <w:t>(zpětný odběr)</w:t>
      </w:r>
    </w:p>
    <w:p w14:paraId="21294AB4" w14:textId="0F829016" w:rsidR="00AE7BE3" w:rsidRPr="000911A0" w:rsidRDefault="00AE7BE3" w:rsidP="00AE7BE3">
      <w:p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10"/>
          <w:szCs w:val="10"/>
        </w:rPr>
      </w:pPr>
    </w:p>
    <w:p w14:paraId="3BBD7DCE" w14:textId="6BE37B36" w:rsidR="004D234D" w:rsidRPr="007569ED" w:rsidRDefault="004D234D" w:rsidP="00C808C6">
      <w:pPr>
        <w:pStyle w:val="Odstavecseseznamem"/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7569ED">
        <w:rPr>
          <w:rFonts w:ascii="Calibri" w:hAnsi="Calibri" w:cs="Calibri"/>
        </w:rPr>
        <w:t>Obec v rámci služby pro výrobce nakládá s těmito výrobky s ukončenou životností:</w:t>
      </w:r>
    </w:p>
    <w:p w14:paraId="6F901BFB" w14:textId="2A3C829D" w:rsidR="004D234D" w:rsidRPr="00C808C6" w:rsidRDefault="004D234D" w:rsidP="00C808C6">
      <w:pPr>
        <w:pStyle w:val="Odstavecseseznamem"/>
        <w:numPr>
          <w:ilvl w:val="0"/>
          <w:numId w:val="43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C808C6">
        <w:rPr>
          <w:rFonts w:ascii="Calibri" w:hAnsi="Calibri" w:cs="Calibri"/>
        </w:rPr>
        <w:t>elektrozařízení</w:t>
      </w:r>
    </w:p>
    <w:p w14:paraId="068E52FD" w14:textId="0873EC17" w:rsidR="004D234D" w:rsidRPr="00C808C6" w:rsidRDefault="004D234D" w:rsidP="00C808C6">
      <w:pPr>
        <w:pStyle w:val="Odstavecseseznamem"/>
        <w:numPr>
          <w:ilvl w:val="0"/>
          <w:numId w:val="43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C808C6">
        <w:rPr>
          <w:rFonts w:ascii="Calibri" w:hAnsi="Calibri" w:cs="Calibri"/>
        </w:rPr>
        <w:t>baterie a akumulátory</w:t>
      </w:r>
    </w:p>
    <w:p w14:paraId="0528624D" w14:textId="77777777" w:rsidR="007569ED" w:rsidRDefault="00A35045" w:rsidP="00C808C6">
      <w:pPr>
        <w:pStyle w:val="Odstavecseseznamem"/>
        <w:numPr>
          <w:ilvl w:val="0"/>
          <w:numId w:val="43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 w:rsidRPr="00C808C6">
        <w:rPr>
          <w:rFonts w:ascii="Calibri" w:hAnsi="Calibri" w:cs="Calibri"/>
        </w:rPr>
        <w:t>odpadní solární panely</w:t>
      </w:r>
    </w:p>
    <w:p w14:paraId="6CCD4ABB" w14:textId="66C22CA2" w:rsidR="00C5342A" w:rsidRDefault="00C5342A" w:rsidP="00C808C6">
      <w:pPr>
        <w:pStyle w:val="Odstavecseseznamem"/>
        <w:numPr>
          <w:ilvl w:val="0"/>
          <w:numId w:val="43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tonery a cartridge do kopírek a tiskáren</w:t>
      </w:r>
    </w:p>
    <w:p w14:paraId="591AAF8A" w14:textId="327A8CF3" w:rsidR="00C5342A" w:rsidRDefault="00C5342A" w:rsidP="00C808C6">
      <w:pPr>
        <w:pStyle w:val="Odstavecseseznamem"/>
        <w:numPr>
          <w:ilvl w:val="0"/>
          <w:numId w:val="43"/>
        </w:numPr>
        <w:tabs>
          <w:tab w:val="left" w:pos="-142"/>
        </w:tabs>
        <w:autoSpaceDE w:val="0"/>
        <w:autoSpaceDN w:val="0"/>
        <w:adjustRightInd w:val="0"/>
        <w:spacing w:after="80"/>
        <w:ind w:left="2058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světelné zdroje a svítidla</w:t>
      </w:r>
    </w:p>
    <w:p w14:paraId="397140BC" w14:textId="77777777" w:rsidR="00E30AF0" w:rsidRPr="00C808C6" w:rsidRDefault="00E30AF0" w:rsidP="00E30AF0">
      <w:pPr>
        <w:pStyle w:val="Odstavecseseznamem"/>
        <w:tabs>
          <w:tab w:val="left" w:pos="-142"/>
        </w:tabs>
        <w:autoSpaceDE w:val="0"/>
        <w:autoSpaceDN w:val="0"/>
        <w:adjustRightInd w:val="0"/>
        <w:spacing w:after="80"/>
        <w:ind w:left="2058"/>
        <w:jc w:val="both"/>
        <w:rPr>
          <w:rFonts w:ascii="Calibri" w:hAnsi="Calibri" w:cs="Calibri"/>
        </w:rPr>
      </w:pPr>
    </w:p>
    <w:p w14:paraId="5CC1D247" w14:textId="2A608277" w:rsidR="009A56FA" w:rsidRPr="000D3C69" w:rsidRDefault="004D234D" w:rsidP="009970B2">
      <w:pPr>
        <w:pStyle w:val="Odstavecseseznamem"/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0D3C69">
        <w:rPr>
          <w:rFonts w:ascii="Calibri" w:hAnsi="Calibri" w:cs="Calibri"/>
        </w:rPr>
        <w:t xml:space="preserve">Výrobky s ukončenou životností uvedené v odst. 1 </w:t>
      </w:r>
      <w:r w:rsidR="009970B2" w:rsidRPr="000D3C69">
        <w:rPr>
          <w:rFonts w:ascii="Calibri" w:hAnsi="Calibri" w:cs="Calibri"/>
        </w:rPr>
        <w:t xml:space="preserve">písm. </w:t>
      </w:r>
      <w:r w:rsidR="000D3C69">
        <w:rPr>
          <w:rFonts w:ascii="Calibri" w:hAnsi="Calibri" w:cs="Calibri"/>
        </w:rPr>
        <w:t xml:space="preserve">a), </w:t>
      </w:r>
      <w:r w:rsidR="009970B2" w:rsidRPr="000D3C69">
        <w:rPr>
          <w:rFonts w:ascii="Calibri" w:hAnsi="Calibri" w:cs="Calibri"/>
        </w:rPr>
        <w:t>b)</w:t>
      </w:r>
      <w:r w:rsidR="000D3C69" w:rsidRPr="000D3C69">
        <w:rPr>
          <w:rFonts w:ascii="Calibri" w:hAnsi="Calibri" w:cs="Calibri"/>
        </w:rPr>
        <w:t xml:space="preserve">, d), e) </w:t>
      </w:r>
      <w:r w:rsidRPr="000D3C69">
        <w:rPr>
          <w:rFonts w:ascii="Calibri" w:hAnsi="Calibri" w:cs="Calibri"/>
        </w:rPr>
        <w:t>lze předávat</w:t>
      </w:r>
      <w:r w:rsidR="00AE7BE3" w:rsidRPr="000D3C69">
        <w:rPr>
          <w:rFonts w:ascii="Calibri" w:hAnsi="Calibri" w:cs="Calibri"/>
        </w:rPr>
        <w:t xml:space="preserve"> </w:t>
      </w:r>
      <w:r w:rsidR="00C808C6" w:rsidRPr="000D3C69">
        <w:rPr>
          <w:rFonts w:ascii="Calibri" w:hAnsi="Calibri" w:cs="Calibri"/>
        </w:rPr>
        <w:t>na</w:t>
      </w:r>
      <w:r w:rsidR="000D3C69">
        <w:rPr>
          <w:rFonts w:ascii="Calibri" w:hAnsi="Calibri" w:cs="Calibri"/>
        </w:rPr>
        <w:t> </w:t>
      </w:r>
      <w:r w:rsidR="00C808C6" w:rsidRPr="000D3C69">
        <w:rPr>
          <w:rFonts w:ascii="Calibri" w:hAnsi="Calibri" w:cs="Calibri"/>
        </w:rPr>
        <w:t xml:space="preserve">Místu zpětného odběru </w:t>
      </w:r>
      <w:r w:rsidR="007569ED" w:rsidRPr="000D3C69">
        <w:rPr>
          <w:rFonts w:ascii="Calibri" w:hAnsi="Calibri" w:cs="Calibri"/>
        </w:rPr>
        <w:t>na Obecním úřadě Moravsk</w:t>
      </w:r>
      <w:r w:rsidR="000D3C69">
        <w:rPr>
          <w:rFonts w:ascii="Calibri" w:hAnsi="Calibri" w:cs="Calibri"/>
        </w:rPr>
        <w:t>é</w:t>
      </w:r>
      <w:r w:rsidR="007569ED" w:rsidRPr="000D3C69">
        <w:rPr>
          <w:rFonts w:ascii="Calibri" w:hAnsi="Calibri" w:cs="Calibri"/>
        </w:rPr>
        <w:t xml:space="preserve"> Knínic</w:t>
      </w:r>
      <w:r w:rsidR="000D3C69">
        <w:rPr>
          <w:rFonts w:ascii="Calibri" w:hAnsi="Calibri" w:cs="Calibri"/>
        </w:rPr>
        <w:t>e</w:t>
      </w:r>
      <w:r w:rsidR="005507CA">
        <w:rPr>
          <w:rFonts w:ascii="Calibri" w:hAnsi="Calibri" w:cs="Calibri"/>
        </w:rPr>
        <w:t>, Kuřimská 99</w:t>
      </w:r>
      <w:r w:rsidR="000D3C69">
        <w:rPr>
          <w:rFonts w:ascii="Calibri" w:hAnsi="Calibri" w:cs="Calibri"/>
        </w:rPr>
        <w:t>:</w:t>
      </w:r>
      <w:r w:rsidR="009A56FA" w:rsidRPr="000D3C69">
        <w:rPr>
          <w:rFonts w:asciiTheme="minorHAnsi" w:hAnsiTheme="minorHAnsi" w:cstheme="minorHAnsi"/>
        </w:rPr>
        <w:t xml:space="preserve"> </w:t>
      </w:r>
    </w:p>
    <w:p w14:paraId="3CAF0143" w14:textId="6D36B7DA" w:rsidR="000D3C69" w:rsidRDefault="000D3C69" w:rsidP="000D3C69">
      <w:pPr>
        <w:numPr>
          <w:ilvl w:val="0"/>
          <w:numId w:val="6"/>
        </w:numPr>
        <w:ind w:left="2625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54696">
        <w:rPr>
          <w:rFonts w:asciiTheme="minorHAnsi" w:hAnsiTheme="minorHAnsi" w:cstheme="minorHAnsi"/>
        </w:rPr>
        <w:t xml:space="preserve">robný elektroodpad, baterie a monočlánky – </w:t>
      </w:r>
      <w:r>
        <w:rPr>
          <w:rFonts w:asciiTheme="minorHAnsi" w:hAnsiTheme="minorHAnsi" w:cstheme="minorHAnsi"/>
        </w:rPr>
        <w:t xml:space="preserve">šedý </w:t>
      </w:r>
      <w:r w:rsidRPr="00454696">
        <w:rPr>
          <w:rFonts w:asciiTheme="minorHAnsi" w:hAnsiTheme="minorHAnsi" w:cstheme="minorHAnsi"/>
        </w:rPr>
        <w:t>e-box</w:t>
      </w:r>
      <w:r>
        <w:rPr>
          <w:rFonts w:asciiTheme="minorHAnsi" w:hAnsiTheme="minorHAnsi" w:cstheme="minorHAnsi"/>
        </w:rPr>
        <w:t xml:space="preserve"> s nápisem </w:t>
      </w:r>
      <w:hyperlink r:id="rId13" w:history="1">
        <w:r w:rsidRPr="00BD544F">
          <w:rPr>
            <w:rStyle w:val="Hypertextovodkaz"/>
            <w:rFonts w:asciiTheme="minorHAnsi" w:hAnsiTheme="minorHAnsi" w:cstheme="minorHAnsi"/>
          </w:rPr>
          <w:t>www.asekol.cz</w:t>
        </w:r>
      </w:hyperlink>
      <w:r>
        <w:rPr>
          <w:rFonts w:asciiTheme="minorHAnsi" w:hAnsiTheme="minorHAnsi" w:cstheme="minorHAnsi"/>
        </w:rPr>
        <w:t xml:space="preserve"> </w:t>
      </w:r>
    </w:p>
    <w:p w14:paraId="0990223C" w14:textId="77777777" w:rsidR="009A56FA" w:rsidRPr="00454696" w:rsidRDefault="009A56FA" w:rsidP="009A56FA">
      <w:pPr>
        <w:numPr>
          <w:ilvl w:val="0"/>
          <w:numId w:val="6"/>
        </w:numPr>
        <w:ind w:left="2625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Tonery a cartridge do kopírek a tiskáren – </w:t>
      </w:r>
      <w:r>
        <w:rPr>
          <w:rFonts w:asciiTheme="minorHAnsi" w:hAnsiTheme="minorHAnsi" w:cstheme="minorHAnsi"/>
        </w:rPr>
        <w:t>kartonový</w:t>
      </w:r>
      <w:r w:rsidRPr="00454696">
        <w:rPr>
          <w:rFonts w:asciiTheme="minorHAnsi" w:hAnsiTheme="minorHAnsi" w:cstheme="minorHAnsi"/>
        </w:rPr>
        <w:t xml:space="preserve"> kontejner</w:t>
      </w:r>
      <w:r>
        <w:rPr>
          <w:rFonts w:asciiTheme="minorHAnsi" w:hAnsiTheme="minorHAnsi" w:cstheme="minorHAnsi"/>
        </w:rPr>
        <w:t xml:space="preserve"> s nápisem </w:t>
      </w:r>
      <w:hyperlink r:id="rId14" w:history="1">
        <w:r w:rsidRPr="00BD544F">
          <w:rPr>
            <w:rStyle w:val="Hypertextovodkaz"/>
            <w:rFonts w:asciiTheme="minorHAnsi" w:hAnsiTheme="minorHAnsi" w:cstheme="minorHAnsi"/>
          </w:rPr>
          <w:t>www.sbirametonery.cz</w:t>
        </w:r>
      </w:hyperlink>
      <w:r>
        <w:rPr>
          <w:rFonts w:asciiTheme="minorHAnsi" w:hAnsiTheme="minorHAnsi" w:cstheme="minorHAnsi"/>
        </w:rPr>
        <w:t xml:space="preserve"> </w:t>
      </w:r>
    </w:p>
    <w:p w14:paraId="797E07F9" w14:textId="77777777" w:rsidR="009A56FA" w:rsidRDefault="009A56FA" w:rsidP="009A56FA">
      <w:pPr>
        <w:numPr>
          <w:ilvl w:val="0"/>
          <w:numId w:val="6"/>
        </w:numPr>
        <w:ind w:left="2625" w:hanging="357"/>
        <w:jc w:val="both"/>
        <w:rPr>
          <w:rFonts w:asciiTheme="minorHAnsi" w:hAnsiTheme="minorHAnsi" w:cstheme="minorHAnsi"/>
        </w:rPr>
      </w:pPr>
      <w:r w:rsidRPr="00454696">
        <w:rPr>
          <w:rFonts w:asciiTheme="minorHAnsi" w:hAnsiTheme="minorHAnsi" w:cstheme="minorHAnsi"/>
        </w:rPr>
        <w:t xml:space="preserve">Světelné zdroje a svítidla – malá </w:t>
      </w:r>
      <w:r>
        <w:rPr>
          <w:rFonts w:asciiTheme="minorHAnsi" w:hAnsiTheme="minorHAnsi" w:cstheme="minorHAnsi"/>
        </w:rPr>
        <w:t xml:space="preserve">modrá </w:t>
      </w:r>
      <w:r w:rsidRPr="00454696">
        <w:rPr>
          <w:rFonts w:asciiTheme="minorHAnsi" w:hAnsiTheme="minorHAnsi" w:cstheme="minorHAnsi"/>
        </w:rPr>
        <w:t>sběrná nádoba</w:t>
      </w:r>
      <w:r>
        <w:rPr>
          <w:rFonts w:asciiTheme="minorHAnsi" w:hAnsiTheme="minorHAnsi" w:cstheme="minorHAnsi"/>
        </w:rPr>
        <w:t xml:space="preserve"> s nápisem </w:t>
      </w:r>
      <w:hyperlink r:id="rId15" w:history="1">
        <w:r w:rsidRPr="00BD544F">
          <w:rPr>
            <w:rStyle w:val="Hypertextovodkaz"/>
            <w:rFonts w:asciiTheme="minorHAnsi" w:hAnsiTheme="minorHAnsi" w:cstheme="minorHAnsi"/>
          </w:rPr>
          <w:t>www.ekolamp.cz</w:t>
        </w:r>
      </w:hyperlink>
      <w:r>
        <w:rPr>
          <w:rFonts w:asciiTheme="minorHAnsi" w:hAnsiTheme="minorHAnsi" w:cstheme="minorHAnsi"/>
        </w:rPr>
        <w:t xml:space="preserve">  </w:t>
      </w:r>
    </w:p>
    <w:p w14:paraId="7E8F6BCF" w14:textId="77777777" w:rsidR="00E30AF0" w:rsidRDefault="00E30AF0" w:rsidP="00E30AF0">
      <w:pPr>
        <w:ind w:left="2625"/>
        <w:jc w:val="both"/>
        <w:rPr>
          <w:rFonts w:asciiTheme="minorHAnsi" w:hAnsiTheme="minorHAnsi" w:cstheme="minorHAnsi"/>
        </w:rPr>
      </w:pPr>
    </w:p>
    <w:p w14:paraId="18CE1107" w14:textId="77777777" w:rsidR="00E30AF0" w:rsidRDefault="00E30AF0" w:rsidP="00E30AF0">
      <w:pPr>
        <w:ind w:left="2625"/>
        <w:jc w:val="both"/>
        <w:rPr>
          <w:rFonts w:asciiTheme="minorHAnsi" w:hAnsiTheme="minorHAnsi" w:cstheme="minorHAnsi"/>
        </w:rPr>
      </w:pPr>
    </w:p>
    <w:p w14:paraId="4C1330CE" w14:textId="7126886C" w:rsidR="005507CA" w:rsidRPr="00E30AF0" w:rsidRDefault="005507CA" w:rsidP="005507CA">
      <w:pPr>
        <w:pStyle w:val="Odstavecseseznamem"/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Theme="minorHAnsi" w:hAnsiTheme="minorHAnsi" w:cstheme="minorHAnsi"/>
        </w:rPr>
      </w:pPr>
      <w:r w:rsidRPr="00E30AF0">
        <w:rPr>
          <w:rFonts w:ascii="Calibri" w:hAnsi="Calibri" w:cs="Calibri"/>
        </w:rPr>
        <w:t>Výrobky s ukončenou životností uvedené v odst. 1 písm. a), b) lze také předávat na Místu zpětného odběru vedle budovy Základní školy Moravské Knínice, Kuřimská 99</w:t>
      </w:r>
    </w:p>
    <w:p w14:paraId="1B3DE1CC" w14:textId="17441C8A" w:rsidR="009A56FA" w:rsidRDefault="009A56FA" w:rsidP="009A56FA">
      <w:pPr>
        <w:numPr>
          <w:ilvl w:val="0"/>
          <w:numId w:val="6"/>
        </w:numPr>
        <w:ind w:left="2625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elektroodpad, baterie – červený kovový kontejner</w:t>
      </w:r>
    </w:p>
    <w:p w14:paraId="150699F9" w14:textId="77777777" w:rsidR="00C17538" w:rsidRPr="00454696" w:rsidRDefault="00C17538" w:rsidP="00C17538">
      <w:pPr>
        <w:ind w:left="2625"/>
        <w:jc w:val="both"/>
        <w:rPr>
          <w:rFonts w:asciiTheme="minorHAnsi" w:hAnsiTheme="minorHAnsi" w:cstheme="minorHAnsi"/>
        </w:rPr>
      </w:pPr>
    </w:p>
    <w:p w14:paraId="40EE9C90" w14:textId="53EC29A5" w:rsidR="000D3C69" w:rsidRPr="00E30AF0" w:rsidRDefault="000D3C69" w:rsidP="00E30AF0">
      <w:pPr>
        <w:pStyle w:val="Odstavecseseznamem"/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spacing w:after="120"/>
        <w:ind w:left="709" w:hanging="709"/>
        <w:jc w:val="both"/>
        <w:rPr>
          <w:rFonts w:ascii="Calibri" w:hAnsi="Calibri" w:cs="Calibri"/>
        </w:rPr>
      </w:pPr>
      <w:r w:rsidRPr="00E30AF0">
        <w:rPr>
          <w:rFonts w:ascii="Calibri" w:hAnsi="Calibri" w:cs="Calibri"/>
        </w:rPr>
        <w:t xml:space="preserve">Výrobky s ukončenou životností uvedené v odst. 1 písm. </w:t>
      </w:r>
      <w:r w:rsidR="00C17538" w:rsidRPr="00E30AF0">
        <w:rPr>
          <w:rFonts w:ascii="Calibri" w:hAnsi="Calibri" w:cs="Calibri"/>
        </w:rPr>
        <w:t>a</w:t>
      </w:r>
      <w:r w:rsidRPr="00E30AF0">
        <w:rPr>
          <w:rFonts w:ascii="Calibri" w:hAnsi="Calibri" w:cs="Calibri"/>
        </w:rPr>
        <w:t xml:space="preserve">), </w:t>
      </w:r>
      <w:r w:rsidR="00C17538" w:rsidRPr="00E30AF0">
        <w:rPr>
          <w:rFonts w:ascii="Calibri" w:hAnsi="Calibri" w:cs="Calibri"/>
        </w:rPr>
        <w:t>b</w:t>
      </w:r>
      <w:r w:rsidRPr="00E30AF0">
        <w:rPr>
          <w:rFonts w:ascii="Calibri" w:hAnsi="Calibri" w:cs="Calibri"/>
        </w:rPr>
        <w:t xml:space="preserve">), </w:t>
      </w:r>
      <w:r w:rsidR="00C17538" w:rsidRPr="00E30AF0">
        <w:rPr>
          <w:rFonts w:ascii="Calibri" w:hAnsi="Calibri" w:cs="Calibri"/>
        </w:rPr>
        <w:t>c</w:t>
      </w:r>
      <w:r w:rsidRPr="00E30AF0">
        <w:rPr>
          <w:rFonts w:ascii="Calibri" w:hAnsi="Calibri" w:cs="Calibri"/>
        </w:rPr>
        <w:t xml:space="preserve">) lze </w:t>
      </w:r>
      <w:r w:rsidR="00C17538" w:rsidRPr="00E30AF0">
        <w:rPr>
          <w:rFonts w:ascii="Calibri" w:hAnsi="Calibri" w:cs="Calibri"/>
        </w:rPr>
        <w:t xml:space="preserve">také </w:t>
      </w:r>
      <w:r w:rsidRPr="00E30AF0">
        <w:rPr>
          <w:rFonts w:ascii="Calibri" w:hAnsi="Calibri" w:cs="Calibri"/>
        </w:rPr>
        <w:t>předávat na Místu zpětného odběru na Obecním úřadě Moravsk</w:t>
      </w:r>
      <w:r w:rsidR="00C17538" w:rsidRPr="00E30AF0">
        <w:rPr>
          <w:rFonts w:ascii="Calibri" w:hAnsi="Calibri" w:cs="Calibri"/>
        </w:rPr>
        <w:t>é</w:t>
      </w:r>
      <w:r w:rsidRPr="00E30AF0">
        <w:rPr>
          <w:rFonts w:ascii="Calibri" w:hAnsi="Calibri" w:cs="Calibri"/>
        </w:rPr>
        <w:t xml:space="preserve"> Knínic</w:t>
      </w:r>
      <w:r w:rsidR="00C17538" w:rsidRPr="00E30AF0">
        <w:rPr>
          <w:rFonts w:ascii="Calibri" w:hAnsi="Calibri" w:cs="Calibri"/>
        </w:rPr>
        <w:t>e</w:t>
      </w:r>
      <w:r w:rsidRPr="00E30AF0">
        <w:rPr>
          <w:rFonts w:ascii="Calibri" w:hAnsi="Calibri" w:cs="Calibri"/>
        </w:rPr>
        <w:t xml:space="preserve"> na stanovišti v ulici Pod Školou</w:t>
      </w:r>
      <w:r w:rsidR="000F7536">
        <w:rPr>
          <w:rFonts w:ascii="Calibri" w:hAnsi="Calibri" w:cs="Calibri"/>
        </w:rPr>
        <w:t xml:space="preserve"> viz čl. 4, odst. 1 této vyhlášky</w:t>
      </w:r>
      <w:r w:rsidRPr="00E30AF0">
        <w:rPr>
          <w:rFonts w:ascii="Calibri" w:hAnsi="Calibri" w:cs="Calibri"/>
        </w:rPr>
        <w:t>.</w:t>
      </w:r>
    </w:p>
    <w:p w14:paraId="662D5FB0" w14:textId="77777777" w:rsidR="00FE6BB4" w:rsidRDefault="00FE6BB4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48CEE9" w14:textId="77777777" w:rsidR="00FE6BB4" w:rsidRPr="004D234D" w:rsidRDefault="00FE6BB4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56E533E" w14:textId="197B1AAA" w:rsidR="004D234D" w:rsidRPr="002A2E56" w:rsidRDefault="004D234D" w:rsidP="002A2E5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A2E56">
        <w:rPr>
          <w:rFonts w:ascii="Calibri" w:hAnsi="Calibri" w:cs="Calibri"/>
          <w:b/>
          <w:bCs/>
        </w:rPr>
        <w:lastRenderedPageBreak/>
        <w:t xml:space="preserve">Čl. </w:t>
      </w:r>
      <w:r w:rsidR="001B4E7D">
        <w:rPr>
          <w:rFonts w:ascii="Calibri" w:hAnsi="Calibri" w:cs="Calibri"/>
          <w:b/>
          <w:bCs/>
        </w:rPr>
        <w:t>10</w:t>
      </w:r>
    </w:p>
    <w:p w14:paraId="347C50AF" w14:textId="77777777" w:rsidR="004D234D" w:rsidRDefault="004D234D" w:rsidP="002A2E5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A2E56">
        <w:rPr>
          <w:rFonts w:ascii="Calibri" w:hAnsi="Calibri" w:cs="Calibri"/>
          <w:b/>
          <w:bCs/>
        </w:rPr>
        <w:t>Nakládání se stavebním a demoličním odpadem</w:t>
      </w:r>
    </w:p>
    <w:p w14:paraId="5ECDC087" w14:textId="77777777" w:rsidR="008E7C07" w:rsidRPr="002A2E56" w:rsidRDefault="008E7C07" w:rsidP="002A2E56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B4C9AD0" w14:textId="3D6EA180" w:rsidR="004D234D" w:rsidRPr="00E94CFA" w:rsidRDefault="004D234D" w:rsidP="00E94CFA">
      <w:pPr>
        <w:pStyle w:val="Odstavecseseznamem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</w:rPr>
      </w:pPr>
      <w:r w:rsidRPr="00E94CFA">
        <w:rPr>
          <w:rFonts w:ascii="Calibri" w:hAnsi="Calibri" w:cs="Calibri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1D8AA930" w14:textId="77000135" w:rsidR="004D234D" w:rsidRDefault="004D234D" w:rsidP="00E94CFA">
      <w:pPr>
        <w:pStyle w:val="Odstavecseseznamem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</w:rPr>
      </w:pPr>
      <w:r w:rsidRPr="00E94CFA">
        <w:rPr>
          <w:rFonts w:ascii="Calibri" w:hAnsi="Calibri" w:cs="Calibri"/>
        </w:rPr>
        <w:t>Stavební a demoliční odpad lze předávat</w:t>
      </w:r>
      <w:r w:rsidR="00E94CFA">
        <w:rPr>
          <w:rFonts w:ascii="Calibri" w:hAnsi="Calibri" w:cs="Calibri"/>
        </w:rPr>
        <w:t xml:space="preserve"> </w:t>
      </w:r>
      <w:r w:rsidR="00E94CFA" w:rsidRPr="00E94CFA">
        <w:rPr>
          <w:rFonts w:ascii="Calibri" w:hAnsi="Calibri" w:cs="Calibri"/>
        </w:rPr>
        <w:t>ve sběrném dvoře v Tišnově na ulici Wágnerova 1543 nebo ve firmě POKROS Čebín.</w:t>
      </w:r>
    </w:p>
    <w:p w14:paraId="637689C1" w14:textId="77777777" w:rsidR="000F7536" w:rsidRDefault="000F7536" w:rsidP="000F753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8CEB900" w14:textId="77777777" w:rsidR="000F7536" w:rsidRDefault="000F7536" w:rsidP="000F753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AFFD117" w14:textId="77777777" w:rsidR="000F7536" w:rsidRPr="000F7536" w:rsidRDefault="000F7536" w:rsidP="000F753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A017059" w14:textId="704A06A0" w:rsidR="004D234D" w:rsidRPr="00E94CFA" w:rsidRDefault="004D234D" w:rsidP="00E94CFA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E94CFA">
        <w:rPr>
          <w:rFonts w:ascii="Calibri" w:hAnsi="Calibri" w:cs="Calibri"/>
          <w:b/>
          <w:bCs/>
        </w:rPr>
        <w:t>Čl. 1</w:t>
      </w:r>
      <w:r w:rsidR="001B4E7D">
        <w:rPr>
          <w:rFonts w:ascii="Calibri" w:hAnsi="Calibri" w:cs="Calibri"/>
          <w:b/>
          <w:bCs/>
        </w:rPr>
        <w:t>1</w:t>
      </w:r>
    </w:p>
    <w:p w14:paraId="543FEDCF" w14:textId="77777777" w:rsidR="004D234D" w:rsidRPr="00E94CFA" w:rsidRDefault="004D234D" w:rsidP="00E94CFA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E94CFA">
        <w:rPr>
          <w:rFonts w:ascii="Calibri" w:hAnsi="Calibri" w:cs="Calibri"/>
          <w:b/>
          <w:bCs/>
        </w:rPr>
        <w:t>Zrušovací ustanovení</w:t>
      </w:r>
    </w:p>
    <w:p w14:paraId="3392F21F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75F5386" w14:textId="47DE0470" w:rsidR="004D234D" w:rsidRPr="004D234D" w:rsidRDefault="004D234D" w:rsidP="00F7773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D234D">
        <w:rPr>
          <w:rFonts w:ascii="Calibri" w:hAnsi="Calibri" w:cs="Calibri"/>
        </w:rPr>
        <w:t xml:space="preserve">Zrušuje se obecně závazná vyhláška č. </w:t>
      </w:r>
      <w:r w:rsidR="00F7773C">
        <w:rPr>
          <w:rFonts w:ascii="Calibri" w:hAnsi="Calibri" w:cs="Calibri"/>
        </w:rPr>
        <w:t xml:space="preserve">1/2015 </w:t>
      </w:r>
      <w:r w:rsidR="00F7773C" w:rsidRPr="00F7773C">
        <w:rPr>
          <w:rFonts w:ascii="Calibri" w:hAnsi="Calibri" w:cs="Calibri"/>
        </w:rPr>
        <w:t>o stanovení systému shromažďování, sběru, přepravy, třídění, využívání</w:t>
      </w:r>
      <w:r w:rsidR="00F7773C">
        <w:rPr>
          <w:rFonts w:ascii="Calibri" w:hAnsi="Calibri" w:cs="Calibri"/>
        </w:rPr>
        <w:t xml:space="preserve"> </w:t>
      </w:r>
      <w:r w:rsidR="00F7773C" w:rsidRPr="00F7773C">
        <w:rPr>
          <w:rFonts w:ascii="Calibri" w:hAnsi="Calibri" w:cs="Calibri"/>
        </w:rPr>
        <w:t xml:space="preserve">a odstraňování komunálních odpadů a nakládání se stavebním odpadem </w:t>
      </w:r>
      <w:r w:rsidRPr="004D234D">
        <w:rPr>
          <w:rFonts w:ascii="Calibri" w:hAnsi="Calibri" w:cs="Calibri"/>
        </w:rPr>
        <w:t xml:space="preserve">ze dne </w:t>
      </w:r>
      <w:r w:rsidR="00F7773C">
        <w:rPr>
          <w:rFonts w:ascii="Calibri" w:hAnsi="Calibri" w:cs="Calibri"/>
        </w:rPr>
        <w:t>30.03.2015.</w:t>
      </w:r>
    </w:p>
    <w:p w14:paraId="2DD70379" w14:textId="77777777" w:rsidR="00F7773C" w:rsidRDefault="00F7773C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6898811" w14:textId="77777777" w:rsidR="00B10A38" w:rsidRDefault="00B10A38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6851DD0" w14:textId="77777777" w:rsidR="00F05164" w:rsidRDefault="00F05164" w:rsidP="00F7773C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0F14015E" w14:textId="3CBB6C83" w:rsidR="004D234D" w:rsidRPr="00F7773C" w:rsidRDefault="004D234D" w:rsidP="00F7773C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7773C">
        <w:rPr>
          <w:rFonts w:ascii="Calibri" w:hAnsi="Calibri" w:cs="Calibri"/>
          <w:b/>
          <w:bCs/>
        </w:rPr>
        <w:t>Čl. 1</w:t>
      </w:r>
      <w:r w:rsidR="001B4E7D">
        <w:rPr>
          <w:rFonts w:ascii="Calibri" w:hAnsi="Calibri" w:cs="Calibri"/>
          <w:b/>
          <w:bCs/>
        </w:rPr>
        <w:t>2</w:t>
      </w:r>
    </w:p>
    <w:p w14:paraId="0D8523C8" w14:textId="77777777" w:rsidR="004D234D" w:rsidRPr="00F7773C" w:rsidRDefault="004D234D" w:rsidP="00F7773C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7773C">
        <w:rPr>
          <w:rFonts w:ascii="Calibri" w:hAnsi="Calibri" w:cs="Calibri"/>
          <w:b/>
          <w:bCs/>
        </w:rPr>
        <w:t>Účinnost</w:t>
      </w:r>
    </w:p>
    <w:p w14:paraId="47BA5EB6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4B33F4D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94427DE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D234D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46BA7758" w14:textId="77777777" w:rsidR="004D234D" w:rsidRP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A814302" w14:textId="77777777" w:rsidR="004D234D" w:rsidRDefault="004D234D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4A35DB5" w14:textId="77777777" w:rsidR="00F05164" w:rsidRDefault="00F05164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15D4560" w14:textId="77777777" w:rsidR="00B10A38" w:rsidRDefault="00B10A38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AB5862D" w14:textId="77777777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D6D912F" w14:textId="77777777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13927FF" w14:textId="77777777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D04FF0C" w14:textId="71945AFF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                            ………………………………………………………….</w:t>
      </w:r>
    </w:p>
    <w:p w14:paraId="6C34C5D7" w14:textId="783BE373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Jiří Hanák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Jana Zemanová</w:t>
      </w:r>
    </w:p>
    <w:p w14:paraId="6B4A276A" w14:textId="3AF1ACC4" w:rsidR="0086295A" w:rsidRDefault="0086295A" w:rsidP="004D23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</w:t>
      </w:r>
      <w:r w:rsidR="008A1694">
        <w:rPr>
          <w:rFonts w:ascii="Calibri" w:hAnsi="Calibri" w:cs="Calibri"/>
        </w:rPr>
        <w:t>s</w:t>
      </w:r>
      <w:r>
        <w:rPr>
          <w:rFonts w:ascii="Calibri" w:hAnsi="Calibri" w:cs="Calibri"/>
        </w:rPr>
        <w:t>tarosta obce</w:t>
      </w:r>
      <w:r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</w:r>
      <w:r w:rsidR="008A1694">
        <w:rPr>
          <w:rFonts w:ascii="Calibri" w:hAnsi="Calibri" w:cs="Calibri"/>
        </w:rPr>
        <w:tab/>
        <w:t xml:space="preserve">      místostarostka obce</w:t>
      </w:r>
    </w:p>
    <w:sectPr w:rsidR="0086295A" w:rsidSect="0087346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5F47B" w14:textId="77777777" w:rsidR="0078668B" w:rsidRDefault="0078668B" w:rsidP="00FA6BE5">
      <w:r>
        <w:separator/>
      </w:r>
    </w:p>
  </w:endnote>
  <w:endnote w:type="continuationSeparator" w:id="0">
    <w:p w14:paraId="24B8C291" w14:textId="77777777" w:rsidR="0078668B" w:rsidRDefault="0078668B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50362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AA1F9F3" w14:textId="44405EED" w:rsidR="00B10A38" w:rsidRPr="00B10A38" w:rsidRDefault="00B10A38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B10A3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10A3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10A3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10A38">
          <w:rPr>
            <w:rFonts w:asciiTheme="minorHAnsi" w:hAnsiTheme="minorHAnsi" w:cstheme="minorHAnsi"/>
            <w:sz w:val="22"/>
            <w:szCs w:val="22"/>
          </w:rPr>
          <w:t>2</w:t>
        </w:r>
        <w:r w:rsidRPr="00B10A3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7A83264" w14:textId="77777777" w:rsidR="00B10A38" w:rsidRDefault="00B10A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1754724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829F49" w14:textId="2122A998" w:rsidR="00655545" w:rsidRPr="00655545" w:rsidRDefault="00655545">
            <w:pPr>
              <w:pStyle w:val="Zpa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55545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5554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6555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FB9B53" w14:textId="77777777" w:rsidR="00655545" w:rsidRDefault="00655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6C66A" w14:textId="77777777" w:rsidR="0078668B" w:rsidRDefault="0078668B" w:rsidP="00FA6BE5">
      <w:r>
        <w:separator/>
      </w:r>
    </w:p>
  </w:footnote>
  <w:footnote w:type="continuationSeparator" w:id="0">
    <w:p w14:paraId="15769609" w14:textId="77777777" w:rsidR="0078668B" w:rsidRDefault="0078668B" w:rsidP="00FA6BE5">
      <w:r>
        <w:continuationSeparator/>
      </w:r>
    </w:p>
  </w:footnote>
  <w:footnote w:id="1">
    <w:p w14:paraId="3797ECBE" w14:textId="77777777" w:rsidR="005379D1" w:rsidRPr="00655545" w:rsidRDefault="005379D1" w:rsidP="005379D1">
      <w:pPr>
        <w:pStyle w:val="Textpoznpodarou"/>
        <w:rPr>
          <w:rFonts w:asciiTheme="minorHAnsi" w:hAnsiTheme="minorHAnsi" w:cstheme="minorHAnsi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655545">
        <w:rPr>
          <w:rFonts w:asciiTheme="minorHAnsi" w:hAnsiTheme="minorHAnsi" w:cstheme="minorHAnsi"/>
        </w:rPr>
        <w:t>§ 61 zákona o odpadech</w:t>
      </w:r>
    </w:p>
  </w:footnote>
  <w:footnote w:id="2">
    <w:p w14:paraId="5A61F6BC" w14:textId="77777777" w:rsidR="005379D1" w:rsidRPr="00655545" w:rsidRDefault="005379D1" w:rsidP="005379D1">
      <w:pPr>
        <w:pStyle w:val="Textpoznpodarou"/>
        <w:rPr>
          <w:rFonts w:asciiTheme="minorHAnsi" w:hAnsiTheme="minorHAnsi" w:cstheme="minorHAnsi"/>
        </w:rPr>
      </w:pPr>
      <w:r w:rsidRPr="00655545">
        <w:rPr>
          <w:rStyle w:val="Znakapoznpodarou"/>
          <w:rFonts w:asciiTheme="minorHAnsi" w:hAnsiTheme="minorHAnsi" w:cstheme="minorHAnsi"/>
        </w:rPr>
        <w:footnoteRef/>
      </w:r>
      <w:r w:rsidRPr="00655545">
        <w:rPr>
          <w:rFonts w:asciiTheme="minorHAnsi" w:hAnsiTheme="minorHAnsi" w:cstheme="minorHAnsi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56B8" w14:textId="77777777" w:rsidR="00FA6BE5" w:rsidRDefault="00FA6BE5">
    <w:pPr>
      <w:pStyle w:val="Zhlav"/>
    </w:pPr>
  </w:p>
  <w:p w14:paraId="1C36A55E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C833" w14:textId="48E32C41" w:rsidR="0087346D" w:rsidRDefault="0087346D" w:rsidP="00655545">
    <w:pPr>
      <w:rPr>
        <w:rFonts w:ascii="Calibri" w:hAnsi="Calibri"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4910B8FB" wp14:editId="2195506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1750956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47">
      <w:rPr>
        <w:rFonts w:ascii="Calibri" w:hAnsi="Calibri"/>
        <w:sz w:val="40"/>
        <w:szCs w:val="40"/>
      </w:rPr>
      <w:t>OBEC</w:t>
    </w:r>
    <w:r>
      <w:rPr>
        <w:rFonts w:ascii="Calibri" w:hAnsi="Calibri"/>
        <w:sz w:val="40"/>
        <w:szCs w:val="40"/>
      </w:rPr>
      <w:t xml:space="preserve"> </w:t>
    </w:r>
    <w:r w:rsidRPr="00EC0147">
      <w:rPr>
        <w:rFonts w:ascii="Calibri" w:hAnsi="Calibri"/>
        <w:sz w:val="40"/>
        <w:szCs w:val="40"/>
      </w:rPr>
      <w:t>Moravské Knínice</w:t>
    </w:r>
  </w:p>
  <w:p w14:paraId="12A21A4C" w14:textId="20326A3C" w:rsidR="00655545" w:rsidRPr="00EC0147" w:rsidRDefault="00655545" w:rsidP="00655545">
    <w:pPr>
      <w:rPr>
        <w:rFonts w:ascii="Calibri" w:hAnsi="Calibri"/>
      </w:rPr>
    </w:pPr>
    <w:r>
      <w:rPr>
        <w:rFonts w:ascii="Calibri" w:hAnsi="Calibri"/>
        <w:sz w:val="40"/>
        <w:szCs w:val="40"/>
      </w:rPr>
      <w:t>Zastupitelstvo obce Moravské Knínice</w:t>
    </w:r>
  </w:p>
  <w:p w14:paraId="7A9F3712" w14:textId="77777777" w:rsidR="0087346D" w:rsidRPr="00025DC2" w:rsidRDefault="0087346D" w:rsidP="0087346D"/>
  <w:p w14:paraId="4F0C0D59" w14:textId="77777777" w:rsidR="0087346D" w:rsidRDefault="008734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32FA"/>
    <w:multiLevelType w:val="hybridMultilevel"/>
    <w:tmpl w:val="A7C24D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235835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D29B1"/>
    <w:multiLevelType w:val="hybridMultilevel"/>
    <w:tmpl w:val="DA0C820C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23FE"/>
    <w:multiLevelType w:val="hybridMultilevel"/>
    <w:tmpl w:val="FB28F5B4"/>
    <w:lvl w:ilvl="0" w:tplc="9F6EAE6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5012"/>
    <w:multiLevelType w:val="hybridMultilevel"/>
    <w:tmpl w:val="063EB8B0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4A628F"/>
    <w:multiLevelType w:val="hybridMultilevel"/>
    <w:tmpl w:val="9C2E3210"/>
    <w:lvl w:ilvl="0" w:tplc="04050017">
      <w:start w:val="1"/>
      <w:numFmt w:val="lowerLetter"/>
      <w:lvlText w:val="%1)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1412259D"/>
    <w:multiLevelType w:val="hybridMultilevel"/>
    <w:tmpl w:val="E2BCC6AE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C43"/>
    <w:multiLevelType w:val="hybridMultilevel"/>
    <w:tmpl w:val="6E8094A8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128"/>
    <w:multiLevelType w:val="hybridMultilevel"/>
    <w:tmpl w:val="D66A6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5676"/>
    <w:multiLevelType w:val="hybridMultilevel"/>
    <w:tmpl w:val="7E003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53550"/>
    <w:multiLevelType w:val="hybridMultilevel"/>
    <w:tmpl w:val="633C4B1E"/>
    <w:lvl w:ilvl="0" w:tplc="38F6800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51089"/>
    <w:multiLevelType w:val="hybridMultilevel"/>
    <w:tmpl w:val="CA70A3D0"/>
    <w:lvl w:ilvl="0" w:tplc="23E0C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501325"/>
    <w:multiLevelType w:val="hybridMultilevel"/>
    <w:tmpl w:val="14DED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95"/>
    <w:multiLevelType w:val="hybridMultilevel"/>
    <w:tmpl w:val="00E48DB0"/>
    <w:lvl w:ilvl="0" w:tplc="DEE20B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AD0"/>
    <w:multiLevelType w:val="hybridMultilevel"/>
    <w:tmpl w:val="9718F71A"/>
    <w:lvl w:ilvl="0" w:tplc="C5F4D58E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7EC6"/>
    <w:multiLevelType w:val="hybridMultilevel"/>
    <w:tmpl w:val="7D548036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56CBB"/>
    <w:multiLevelType w:val="hybridMultilevel"/>
    <w:tmpl w:val="A9465544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770DA"/>
    <w:multiLevelType w:val="hybridMultilevel"/>
    <w:tmpl w:val="65B2F456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23E8E"/>
    <w:multiLevelType w:val="hybridMultilevel"/>
    <w:tmpl w:val="FD820DB2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F6EC9"/>
    <w:multiLevelType w:val="hybridMultilevel"/>
    <w:tmpl w:val="A3F81192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B0B51"/>
    <w:multiLevelType w:val="hybridMultilevel"/>
    <w:tmpl w:val="3BD82FEA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0203F"/>
    <w:multiLevelType w:val="hybridMultilevel"/>
    <w:tmpl w:val="2D4ACA42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6198"/>
    <w:multiLevelType w:val="hybridMultilevel"/>
    <w:tmpl w:val="AF9EAE08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0502F"/>
    <w:multiLevelType w:val="hybridMultilevel"/>
    <w:tmpl w:val="61C8BE16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F2B27"/>
    <w:multiLevelType w:val="hybridMultilevel"/>
    <w:tmpl w:val="88AEE87E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B636F"/>
    <w:multiLevelType w:val="hybridMultilevel"/>
    <w:tmpl w:val="B7B8A0E4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B5A57"/>
    <w:multiLevelType w:val="hybridMultilevel"/>
    <w:tmpl w:val="73DE8F24"/>
    <w:lvl w:ilvl="0" w:tplc="8B12C0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50EBC"/>
    <w:multiLevelType w:val="hybridMultilevel"/>
    <w:tmpl w:val="0BD42BD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361BF2"/>
    <w:multiLevelType w:val="hybridMultilevel"/>
    <w:tmpl w:val="B7D260E2"/>
    <w:lvl w:ilvl="0" w:tplc="70E205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70C4B"/>
    <w:multiLevelType w:val="hybridMultilevel"/>
    <w:tmpl w:val="8856EA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5E4051"/>
    <w:multiLevelType w:val="hybridMultilevel"/>
    <w:tmpl w:val="3B28EFFE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96967"/>
    <w:multiLevelType w:val="hybridMultilevel"/>
    <w:tmpl w:val="AAAC1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241B64"/>
    <w:multiLevelType w:val="hybridMultilevel"/>
    <w:tmpl w:val="3094E634"/>
    <w:lvl w:ilvl="0" w:tplc="C84491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844915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2D48D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A652C65"/>
    <w:multiLevelType w:val="hybridMultilevel"/>
    <w:tmpl w:val="5AEC94CA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82EBE"/>
    <w:multiLevelType w:val="hybridMultilevel"/>
    <w:tmpl w:val="C8E450A0"/>
    <w:lvl w:ilvl="0" w:tplc="0405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8" w15:restartNumberingAfterBreak="0">
    <w:nsid w:val="5C6013CC"/>
    <w:multiLevelType w:val="hybridMultilevel"/>
    <w:tmpl w:val="A5A64CC6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76CB6"/>
    <w:multiLevelType w:val="hybridMultilevel"/>
    <w:tmpl w:val="6E5E7F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30B3"/>
    <w:multiLevelType w:val="hybridMultilevel"/>
    <w:tmpl w:val="2006DC70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84AE0"/>
    <w:multiLevelType w:val="hybridMultilevel"/>
    <w:tmpl w:val="7E5E81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95D10"/>
    <w:multiLevelType w:val="hybridMultilevel"/>
    <w:tmpl w:val="E6001818"/>
    <w:lvl w:ilvl="0" w:tplc="9F6E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C66BD"/>
    <w:multiLevelType w:val="hybridMultilevel"/>
    <w:tmpl w:val="ABE28468"/>
    <w:lvl w:ilvl="0" w:tplc="9F422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7389568">
    <w:abstractNumId w:val="5"/>
  </w:num>
  <w:num w:numId="2" w16cid:durableId="517620306">
    <w:abstractNumId w:val="35"/>
  </w:num>
  <w:num w:numId="3" w16cid:durableId="1325355905">
    <w:abstractNumId w:val="1"/>
  </w:num>
  <w:num w:numId="4" w16cid:durableId="1230458010">
    <w:abstractNumId w:val="39"/>
  </w:num>
  <w:num w:numId="5" w16cid:durableId="1530951404">
    <w:abstractNumId w:val="23"/>
  </w:num>
  <w:num w:numId="6" w16cid:durableId="260724456">
    <w:abstractNumId w:val="29"/>
  </w:num>
  <w:num w:numId="7" w16cid:durableId="797726173">
    <w:abstractNumId w:val="18"/>
  </w:num>
  <w:num w:numId="8" w16cid:durableId="81418523">
    <w:abstractNumId w:val="43"/>
  </w:num>
  <w:num w:numId="9" w16cid:durableId="600769753">
    <w:abstractNumId w:val="20"/>
  </w:num>
  <w:num w:numId="10" w16cid:durableId="493838058">
    <w:abstractNumId w:val="19"/>
  </w:num>
  <w:num w:numId="11" w16cid:durableId="1151099928">
    <w:abstractNumId w:val="3"/>
  </w:num>
  <w:num w:numId="12" w16cid:durableId="1031110036">
    <w:abstractNumId w:val="21"/>
  </w:num>
  <w:num w:numId="13" w16cid:durableId="1548910508">
    <w:abstractNumId w:val="42"/>
  </w:num>
  <w:num w:numId="14" w16cid:durableId="952980462">
    <w:abstractNumId w:val="10"/>
  </w:num>
  <w:num w:numId="15" w16cid:durableId="543449325">
    <w:abstractNumId w:val="41"/>
  </w:num>
  <w:num w:numId="16" w16cid:durableId="580869909">
    <w:abstractNumId w:val="25"/>
  </w:num>
  <w:num w:numId="17" w16cid:durableId="96413661">
    <w:abstractNumId w:val="31"/>
  </w:num>
  <w:num w:numId="18" w16cid:durableId="308242980">
    <w:abstractNumId w:val="15"/>
  </w:num>
  <w:num w:numId="19" w16cid:durableId="1159999560">
    <w:abstractNumId w:val="34"/>
  </w:num>
  <w:num w:numId="20" w16cid:durableId="2000037883">
    <w:abstractNumId w:val="6"/>
  </w:num>
  <w:num w:numId="21" w16cid:durableId="209263829">
    <w:abstractNumId w:val="11"/>
  </w:num>
  <w:num w:numId="22" w16cid:durableId="1237472905">
    <w:abstractNumId w:val="33"/>
  </w:num>
  <w:num w:numId="23" w16cid:durableId="505749459">
    <w:abstractNumId w:val="37"/>
  </w:num>
  <w:num w:numId="24" w16cid:durableId="1070226977">
    <w:abstractNumId w:val="9"/>
  </w:num>
  <w:num w:numId="25" w16cid:durableId="995648979">
    <w:abstractNumId w:val="17"/>
  </w:num>
  <w:num w:numId="26" w16cid:durableId="1775441568">
    <w:abstractNumId w:val="12"/>
  </w:num>
  <w:num w:numId="27" w16cid:durableId="600186038">
    <w:abstractNumId w:val="16"/>
  </w:num>
  <w:num w:numId="28" w16cid:durableId="456266047">
    <w:abstractNumId w:val="28"/>
  </w:num>
  <w:num w:numId="29" w16cid:durableId="1411387522">
    <w:abstractNumId w:val="0"/>
  </w:num>
  <w:num w:numId="30" w16cid:durableId="1982227572">
    <w:abstractNumId w:val="13"/>
  </w:num>
  <w:num w:numId="31" w16cid:durableId="1503936237">
    <w:abstractNumId w:val="32"/>
  </w:num>
  <w:num w:numId="32" w16cid:durableId="340939071">
    <w:abstractNumId w:val="24"/>
  </w:num>
  <w:num w:numId="33" w16cid:durableId="266886208">
    <w:abstractNumId w:val="40"/>
  </w:num>
  <w:num w:numId="34" w16cid:durableId="422338838">
    <w:abstractNumId w:val="27"/>
  </w:num>
  <w:num w:numId="35" w16cid:durableId="906918471">
    <w:abstractNumId w:val="36"/>
  </w:num>
  <w:num w:numId="36" w16cid:durableId="176386606">
    <w:abstractNumId w:val="38"/>
  </w:num>
  <w:num w:numId="37" w16cid:durableId="1348555559">
    <w:abstractNumId w:val="22"/>
  </w:num>
  <w:num w:numId="38" w16cid:durableId="695427431">
    <w:abstractNumId w:val="14"/>
  </w:num>
  <w:num w:numId="39" w16cid:durableId="1868760527">
    <w:abstractNumId w:val="2"/>
  </w:num>
  <w:num w:numId="40" w16cid:durableId="631442196">
    <w:abstractNumId w:val="26"/>
  </w:num>
  <w:num w:numId="41" w16cid:durableId="1163929648">
    <w:abstractNumId w:val="8"/>
  </w:num>
  <w:num w:numId="42" w16cid:durableId="855845391">
    <w:abstractNumId w:val="7"/>
  </w:num>
  <w:num w:numId="43" w16cid:durableId="755514295">
    <w:abstractNumId w:val="4"/>
  </w:num>
  <w:num w:numId="44" w16cid:durableId="19093447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6"/>
    <w:rsid w:val="00020E19"/>
    <w:rsid w:val="00025DC2"/>
    <w:rsid w:val="00043165"/>
    <w:rsid w:val="000846D0"/>
    <w:rsid w:val="000911A0"/>
    <w:rsid w:val="000A13B6"/>
    <w:rsid w:val="000D3C69"/>
    <w:rsid w:val="000E14C7"/>
    <w:rsid w:val="000E48FE"/>
    <w:rsid w:val="000F47C5"/>
    <w:rsid w:val="000F7536"/>
    <w:rsid w:val="00114724"/>
    <w:rsid w:val="001272FF"/>
    <w:rsid w:val="0015734B"/>
    <w:rsid w:val="00166090"/>
    <w:rsid w:val="00167E1C"/>
    <w:rsid w:val="001B4E7D"/>
    <w:rsid w:val="001C1C3D"/>
    <w:rsid w:val="002229E5"/>
    <w:rsid w:val="002478B9"/>
    <w:rsid w:val="0028455B"/>
    <w:rsid w:val="002A2E56"/>
    <w:rsid w:val="002E6D27"/>
    <w:rsid w:val="002F3CD1"/>
    <w:rsid w:val="002F510B"/>
    <w:rsid w:val="003008E2"/>
    <w:rsid w:val="00303D9F"/>
    <w:rsid w:val="003103FA"/>
    <w:rsid w:val="00313A08"/>
    <w:rsid w:val="003406BD"/>
    <w:rsid w:val="00345C11"/>
    <w:rsid w:val="003A35C9"/>
    <w:rsid w:val="003A4809"/>
    <w:rsid w:val="003B2F5F"/>
    <w:rsid w:val="003C18C6"/>
    <w:rsid w:val="003E19AA"/>
    <w:rsid w:val="003F498A"/>
    <w:rsid w:val="0042208D"/>
    <w:rsid w:val="00454139"/>
    <w:rsid w:val="00454696"/>
    <w:rsid w:val="00461BD9"/>
    <w:rsid w:val="004B0F9E"/>
    <w:rsid w:val="004C18B5"/>
    <w:rsid w:val="004D234D"/>
    <w:rsid w:val="004E69FD"/>
    <w:rsid w:val="004E6EA2"/>
    <w:rsid w:val="00521A5A"/>
    <w:rsid w:val="00537119"/>
    <w:rsid w:val="005379D1"/>
    <w:rsid w:val="005507CA"/>
    <w:rsid w:val="00574308"/>
    <w:rsid w:val="00587D54"/>
    <w:rsid w:val="005B5D90"/>
    <w:rsid w:val="005B6172"/>
    <w:rsid w:val="005D3019"/>
    <w:rsid w:val="005D3DF6"/>
    <w:rsid w:val="00612AEE"/>
    <w:rsid w:val="006179C8"/>
    <w:rsid w:val="00625CF0"/>
    <w:rsid w:val="00655545"/>
    <w:rsid w:val="006858BC"/>
    <w:rsid w:val="00691C82"/>
    <w:rsid w:val="00694FDC"/>
    <w:rsid w:val="006D002C"/>
    <w:rsid w:val="006E17C0"/>
    <w:rsid w:val="006E3F5A"/>
    <w:rsid w:val="006F4F75"/>
    <w:rsid w:val="00713BB9"/>
    <w:rsid w:val="00727CBC"/>
    <w:rsid w:val="007569ED"/>
    <w:rsid w:val="00770453"/>
    <w:rsid w:val="0077078D"/>
    <w:rsid w:val="00772031"/>
    <w:rsid w:val="0078668B"/>
    <w:rsid w:val="007A1200"/>
    <w:rsid w:val="007C0582"/>
    <w:rsid w:val="007C5F06"/>
    <w:rsid w:val="007F0A1B"/>
    <w:rsid w:val="007F2729"/>
    <w:rsid w:val="008155C9"/>
    <w:rsid w:val="0082665F"/>
    <w:rsid w:val="0086295A"/>
    <w:rsid w:val="0087346D"/>
    <w:rsid w:val="008A1694"/>
    <w:rsid w:val="008A7070"/>
    <w:rsid w:val="008B6B3B"/>
    <w:rsid w:val="008E7C07"/>
    <w:rsid w:val="008F63BD"/>
    <w:rsid w:val="00906EC7"/>
    <w:rsid w:val="00907D3F"/>
    <w:rsid w:val="00926FE2"/>
    <w:rsid w:val="0094305E"/>
    <w:rsid w:val="00993B28"/>
    <w:rsid w:val="009970B2"/>
    <w:rsid w:val="009A0A82"/>
    <w:rsid w:val="009A457A"/>
    <w:rsid w:val="009A56FA"/>
    <w:rsid w:val="009E0A7F"/>
    <w:rsid w:val="009E198F"/>
    <w:rsid w:val="00A02862"/>
    <w:rsid w:val="00A35045"/>
    <w:rsid w:val="00A40B1F"/>
    <w:rsid w:val="00A56E98"/>
    <w:rsid w:val="00AC6921"/>
    <w:rsid w:val="00AE7BE3"/>
    <w:rsid w:val="00B037FA"/>
    <w:rsid w:val="00B10A38"/>
    <w:rsid w:val="00B22746"/>
    <w:rsid w:val="00B32D0E"/>
    <w:rsid w:val="00B32E2D"/>
    <w:rsid w:val="00B33E8C"/>
    <w:rsid w:val="00B34C3B"/>
    <w:rsid w:val="00B53F2D"/>
    <w:rsid w:val="00B67130"/>
    <w:rsid w:val="00B77D40"/>
    <w:rsid w:val="00B80456"/>
    <w:rsid w:val="00B82F91"/>
    <w:rsid w:val="00BA1BCD"/>
    <w:rsid w:val="00BF20F9"/>
    <w:rsid w:val="00BF2A9E"/>
    <w:rsid w:val="00BF4D72"/>
    <w:rsid w:val="00C00E67"/>
    <w:rsid w:val="00C060E9"/>
    <w:rsid w:val="00C128E0"/>
    <w:rsid w:val="00C14CB0"/>
    <w:rsid w:val="00C17538"/>
    <w:rsid w:val="00C202F1"/>
    <w:rsid w:val="00C5342A"/>
    <w:rsid w:val="00C808C6"/>
    <w:rsid w:val="00C83A9B"/>
    <w:rsid w:val="00CD18F2"/>
    <w:rsid w:val="00CF6AC5"/>
    <w:rsid w:val="00D02407"/>
    <w:rsid w:val="00D17B53"/>
    <w:rsid w:val="00D35E89"/>
    <w:rsid w:val="00D47A49"/>
    <w:rsid w:val="00D8349D"/>
    <w:rsid w:val="00DE0B0C"/>
    <w:rsid w:val="00DE6EEF"/>
    <w:rsid w:val="00DF5E30"/>
    <w:rsid w:val="00E128A5"/>
    <w:rsid w:val="00E16A96"/>
    <w:rsid w:val="00E30AF0"/>
    <w:rsid w:val="00E61B68"/>
    <w:rsid w:val="00E94CFA"/>
    <w:rsid w:val="00EC0147"/>
    <w:rsid w:val="00EC4021"/>
    <w:rsid w:val="00EE4BC5"/>
    <w:rsid w:val="00EE4EC2"/>
    <w:rsid w:val="00F00E97"/>
    <w:rsid w:val="00F04A7A"/>
    <w:rsid w:val="00F05164"/>
    <w:rsid w:val="00F24B78"/>
    <w:rsid w:val="00F7773C"/>
    <w:rsid w:val="00FA6793"/>
    <w:rsid w:val="00FA6BE5"/>
    <w:rsid w:val="00FB7AFB"/>
    <w:rsid w:val="00FC0887"/>
    <w:rsid w:val="00FC24CF"/>
    <w:rsid w:val="00FD3324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D1405"/>
  <w15:chartTrackingRefBased/>
  <w15:docId w15:val="{574FA433-5EB7-4882-8C96-B725CD23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469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54696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454696"/>
    <w:pPr>
      <w:keepNext/>
      <w:ind w:left="360"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uiPriority w:val="99"/>
    <w:rsid w:val="00FA6BE5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sid w:val="00454696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54696"/>
    <w:rPr>
      <w:b/>
      <w:sz w:val="24"/>
      <w:szCs w:val="24"/>
    </w:rPr>
  </w:style>
  <w:style w:type="paragraph" w:styleId="Textpoznpodarou">
    <w:name w:val="footnote text"/>
    <w:basedOn w:val="Normln"/>
    <w:link w:val="TextpoznpodarouChar"/>
    <w:rsid w:val="004546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54696"/>
  </w:style>
  <w:style w:type="character" w:styleId="Znakapoznpodarou">
    <w:name w:val="footnote reference"/>
    <w:rsid w:val="00454696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454696"/>
    <w:pPr>
      <w:ind w:firstLine="360"/>
    </w:pPr>
  </w:style>
  <w:style w:type="character" w:customStyle="1" w:styleId="ZkladntextodsazenChar">
    <w:name w:val="Základní text odsazený Char"/>
    <w:basedOn w:val="Standardnpsmoodstavce"/>
    <w:link w:val="Zkladntextodsazen"/>
    <w:rsid w:val="0045469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4696"/>
    <w:pPr>
      <w:ind w:left="708"/>
    </w:pPr>
  </w:style>
  <w:style w:type="character" w:styleId="Siln">
    <w:name w:val="Strong"/>
    <w:uiPriority w:val="22"/>
    <w:qFormat/>
    <w:rsid w:val="004546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avskekninice.hlasenirozhlasu.cz/" TargetMode="External"/><Relationship Id="rId13" Type="http://schemas.openxmlformats.org/officeDocument/2006/relationships/hyperlink" Target="http://www.asekol.cz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ravskekninice.cz" TargetMode="External"/><Relationship Id="rId12" Type="http://schemas.openxmlformats.org/officeDocument/2006/relationships/hyperlink" Target="https://moravskekninice.hlasenirozhlasu.c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avskekninic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kolamp.cz" TargetMode="External"/><Relationship Id="rId10" Type="http://schemas.openxmlformats.org/officeDocument/2006/relationships/hyperlink" Target="https://moravskekninice.hlasenirozhlasu.cz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oravskekninice.cz" TargetMode="External"/><Relationship Id="rId14" Type="http://schemas.openxmlformats.org/officeDocument/2006/relationships/hyperlink" Target="http://www.sbirametoner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2</TotalTime>
  <Pages>6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3</cp:revision>
  <cp:lastPrinted>2024-12-30T11:34:00Z</cp:lastPrinted>
  <dcterms:created xsi:type="dcterms:W3CDTF">2024-12-30T11:32:00Z</dcterms:created>
  <dcterms:modified xsi:type="dcterms:W3CDTF">2024-12-30T11:34:00Z</dcterms:modified>
</cp:coreProperties>
</file>