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AE57" w14:textId="7EE99DCB" w:rsidR="00EE7AC8" w:rsidRDefault="00000000">
      <w:pPr>
        <w:pStyle w:val="Nzev"/>
      </w:pPr>
      <w:r>
        <w:t>Obec B</w:t>
      </w:r>
      <w:r w:rsidR="000C135F">
        <w:t>orovnice</w:t>
      </w:r>
      <w:r>
        <w:br/>
        <w:t xml:space="preserve">Zastupitelstvo obce </w:t>
      </w:r>
      <w:r w:rsidR="000C135F">
        <w:t>Borovnice</w:t>
      </w:r>
    </w:p>
    <w:p w14:paraId="38DA1673" w14:textId="77777777" w:rsidR="00EE7AC8" w:rsidRDefault="00000000">
      <w:pPr>
        <w:pStyle w:val="Textbody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30E38BF" wp14:editId="13A3BF79">
            <wp:simplePos x="0" y="0"/>
            <wp:positionH relativeFrom="column">
              <wp:posOffset>2642231</wp:posOffset>
            </wp:positionH>
            <wp:positionV relativeFrom="paragraph">
              <wp:posOffset>43818</wp:posOffset>
            </wp:positionV>
            <wp:extent cx="745693" cy="733421"/>
            <wp:effectExtent l="0" t="0" r="0" b="0"/>
            <wp:wrapNone/>
            <wp:docPr id="205301575" name="Obrázek 1" descr="Obsah obrázku klipart, kreslené, ilustrace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693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19C0143" w14:textId="77777777" w:rsidR="00EE7AC8" w:rsidRDefault="00EE7AC8">
      <w:pPr>
        <w:pStyle w:val="Textbody"/>
        <w:jc w:val="center"/>
      </w:pPr>
    </w:p>
    <w:p w14:paraId="78E925C1" w14:textId="77777777" w:rsidR="00EE7AC8" w:rsidRDefault="00EE7AC8">
      <w:pPr>
        <w:pStyle w:val="Textbody"/>
      </w:pPr>
    </w:p>
    <w:p w14:paraId="235A42B8" w14:textId="226736FF" w:rsidR="00EE7AC8" w:rsidRDefault="00000000">
      <w:pPr>
        <w:pStyle w:val="Nadpis1"/>
      </w:pPr>
      <w:r>
        <w:t>Obecně závazná vyhláška obce B</w:t>
      </w:r>
      <w:r w:rsidR="000C135F">
        <w:t>orovnice</w:t>
      </w:r>
      <w:r>
        <w:br/>
        <w:t>o místním poplatku za obecní systém odpadového hospodářství</w:t>
      </w:r>
    </w:p>
    <w:p w14:paraId="58BE4C02" w14:textId="48575835" w:rsidR="00EE7AC8" w:rsidRDefault="00000000">
      <w:pPr>
        <w:pStyle w:val="UvodniVeta"/>
      </w:pPr>
      <w:r>
        <w:t>Zastupitelstvo obce B</w:t>
      </w:r>
      <w:r w:rsidR="000C135F">
        <w:t>orovnice</w:t>
      </w:r>
      <w:r>
        <w:t xml:space="preserve"> se na svém zasedání dne 14. května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3E84F8" w14:textId="77777777" w:rsidR="000C135F" w:rsidRDefault="000C135F">
      <w:pPr>
        <w:pStyle w:val="UvodniVeta"/>
      </w:pPr>
    </w:p>
    <w:p w14:paraId="1776C74A" w14:textId="77777777" w:rsidR="00EE7AC8" w:rsidRDefault="00000000">
      <w:pPr>
        <w:pStyle w:val="Nadpis2"/>
      </w:pPr>
      <w:r>
        <w:t>Čl. 1</w:t>
      </w:r>
      <w:r>
        <w:br/>
        <w:t>Úvodní ustanovení</w:t>
      </w:r>
    </w:p>
    <w:p w14:paraId="42C81E33" w14:textId="6F1C4642" w:rsidR="00EE7AC8" w:rsidRDefault="00000000">
      <w:pPr>
        <w:pStyle w:val="Odstavec"/>
        <w:numPr>
          <w:ilvl w:val="0"/>
          <w:numId w:val="1"/>
        </w:numPr>
      </w:pPr>
      <w:r>
        <w:t>Obec B</w:t>
      </w:r>
      <w:r w:rsidR="000C135F">
        <w:t>orovnice</w:t>
      </w:r>
      <w:r>
        <w:t xml:space="preserve"> touto vyhláškou zavádí místní poplatek za obecní systém odpadového hospodářství (dále jen „poplatek“).</w:t>
      </w:r>
    </w:p>
    <w:p w14:paraId="123B6CD6" w14:textId="77777777" w:rsidR="00EE7AC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CB0D36" w14:textId="77777777" w:rsidR="00EE7AC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4C67E52" w14:textId="77777777" w:rsidR="00EE7AC8" w:rsidRPr="000C135F" w:rsidRDefault="00000000">
      <w:pPr>
        <w:pStyle w:val="Nadpis2"/>
        <w:rPr>
          <w:sz w:val="22"/>
          <w:szCs w:val="22"/>
        </w:rPr>
      </w:pPr>
      <w:r>
        <w:t>Čl. 2</w:t>
      </w:r>
      <w:r>
        <w:br/>
      </w:r>
      <w:r w:rsidRPr="000C135F">
        <w:rPr>
          <w:sz w:val="22"/>
          <w:szCs w:val="22"/>
        </w:rPr>
        <w:t>Poplatník</w:t>
      </w:r>
    </w:p>
    <w:p w14:paraId="2DE9085A" w14:textId="77777777" w:rsidR="00EE7AC8" w:rsidRPr="000C135F" w:rsidRDefault="00000000">
      <w:pPr>
        <w:pStyle w:val="Odstavec"/>
        <w:numPr>
          <w:ilvl w:val="0"/>
          <w:numId w:val="2"/>
        </w:numPr>
      </w:pPr>
      <w:r w:rsidRPr="000C135F">
        <w:t>Poplatníkem poplatku je</w:t>
      </w:r>
      <w:r w:rsidRPr="000C135F">
        <w:rPr>
          <w:rStyle w:val="Znakapoznpodarou"/>
        </w:rPr>
        <w:footnoteReference w:id="3"/>
      </w:r>
    </w:p>
    <w:p w14:paraId="5FF22223" w14:textId="77777777" w:rsidR="00EE7AC8" w:rsidRPr="000C135F" w:rsidRDefault="00000000">
      <w:pPr>
        <w:pStyle w:val="Odstavec"/>
        <w:numPr>
          <w:ilvl w:val="1"/>
          <w:numId w:val="1"/>
        </w:numPr>
      </w:pPr>
      <w:r w:rsidRPr="000C135F">
        <w:t>fyzická osoba přihlášená v obci</w:t>
      </w:r>
      <w:r w:rsidRPr="000C135F">
        <w:rPr>
          <w:rStyle w:val="Znakapoznpodarou"/>
        </w:rPr>
        <w:footnoteReference w:id="4"/>
      </w:r>
    </w:p>
    <w:p w14:paraId="67147074" w14:textId="77777777" w:rsidR="00EE7AC8" w:rsidRPr="000C135F" w:rsidRDefault="00000000">
      <w:pPr>
        <w:pStyle w:val="Odstavec"/>
        <w:numPr>
          <w:ilvl w:val="1"/>
          <w:numId w:val="1"/>
        </w:numPr>
      </w:pPr>
      <w:r w:rsidRPr="000C135F">
        <w:t>nebo vlastník nemovité věci zahrnující byt, rodinný dům nebo stavbu pro rodinnou rekreaci, ve které není přihlášená žádná fyzická osoba a která je umístěna na území obce.</w:t>
      </w:r>
    </w:p>
    <w:p w14:paraId="162B06E2" w14:textId="77777777" w:rsidR="00EE7AC8" w:rsidRPr="000C135F" w:rsidRDefault="00000000">
      <w:pPr>
        <w:pStyle w:val="Odstavec"/>
        <w:numPr>
          <w:ilvl w:val="0"/>
          <w:numId w:val="1"/>
        </w:numPr>
      </w:pPr>
      <w:r w:rsidRPr="000C135F">
        <w:t>Spoluvlastníci nemovité věci zahrnující byt, rodinný dům nebo stavbu pro rodinnou rekreaci jsou povinni plnit poplatkovou povinnost společně a nerozdílně</w:t>
      </w:r>
      <w:r w:rsidRPr="000C135F">
        <w:rPr>
          <w:rStyle w:val="Znakapoznpodarou"/>
        </w:rPr>
        <w:footnoteReference w:id="5"/>
      </w:r>
      <w:r w:rsidRPr="000C135F">
        <w:t>.</w:t>
      </w:r>
    </w:p>
    <w:p w14:paraId="0BB3BF6E" w14:textId="77777777" w:rsidR="00EE7AC8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09C3A2B3" w14:textId="77777777" w:rsidR="00EE7AC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145684C" w14:textId="77777777" w:rsidR="00EE7AC8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EBEF916" w14:textId="77777777" w:rsidR="00EE7AC8" w:rsidRDefault="00000000">
      <w:pPr>
        <w:pStyle w:val="Nadpis2"/>
      </w:pPr>
      <w:r>
        <w:t>Čl. 4</w:t>
      </w:r>
      <w:r>
        <w:br/>
        <w:t>Sazba poplatku</w:t>
      </w:r>
    </w:p>
    <w:p w14:paraId="0F6693CB" w14:textId="77777777" w:rsidR="00EE7AC8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0E76F4">
        <w:rPr>
          <w:b/>
          <w:bCs/>
        </w:rPr>
        <w:t>700 Kč.</w:t>
      </w:r>
    </w:p>
    <w:p w14:paraId="6D407B34" w14:textId="77777777" w:rsidR="00EE7AC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DC37D63" w14:textId="77777777" w:rsidR="00EE7AC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FAE36C7" w14:textId="77777777" w:rsidR="00EE7AC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97834C7" w14:textId="77777777" w:rsidR="00EE7AC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38D90E2" w14:textId="77777777" w:rsidR="00EE7AC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8FBF8BC" w14:textId="77777777" w:rsidR="00EE7AC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581F47A" w14:textId="77777777" w:rsidR="00EE7AC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58CBE4B" w14:textId="77777777" w:rsidR="00EE7AC8" w:rsidRDefault="00000000">
      <w:pPr>
        <w:pStyle w:val="Nadpis2"/>
      </w:pPr>
      <w:r>
        <w:t>Čl. 5</w:t>
      </w:r>
      <w:r>
        <w:br/>
        <w:t>Splatnost poplatku</w:t>
      </w:r>
    </w:p>
    <w:p w14:paraId="236D1226" w14:textId="77777777" w:rsidR="00EE7AC8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2A5DF98C" w14:textId="77777777" w:rsidR="00EE7AC8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23B3D1C" w14:textId="77777777" w:rsidR="00EE7AC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5A43F6D" w14:textId="77777777" w:rsidR="00EE7AC8" w:rsidRDefault="00000000">
      <w:pPr>
        <w:pStyle w:val="Nadpis2"/>
      </w:pPr>
      <w:r>
        <w:t>Čl. 6</w:t>
      </w:r>
      <w:r>
        <w:br/>
        <w:t xml:space="preserve"> Osvobození</w:t>
      </w:r>
    </w:p>
    <w:p w14:paraId="692213EF" w14:textId="77777777" w:rsidR="00EE7AC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B63A1C5" w14:textId="77777777" w:rsidR="00EE7AC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841FCA1" w14:textId="77777777" w:rsidR="00EE7AC8" w:rsidRDefault="00000000">
      <w:pPr>
        <w:pStyle w:val="Odstavec"/>
        <w:numPr>
          <w:ilvl w:val="1"/>
          <w:numId w:val="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36855BD8" w14:textId="77777777" w:rsidR="00EE7AC8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213F84" w14:textId="77777777" w:rsidR="00EE7AC8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78E80D2" w14:textId="77777777" w:rsidR="00EE7AC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0F0D847" w14:textId="77777777" w:rsidR="00EE7AC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2A5C30F" w14:textId="77777777" w:rsidR="00EE7AC8" w:rsidRDefault="00000000">
      <w:pPr>
        <w:pStyle w:val="Nadpis2"/>
      </w:pPr>
      <w:r>
        <w:t>Čl. 7</w:t>
      </w:r>
      <w:r>
        <w:br/>
        <w:t>Přechodné a zrušovací ustanovení</w:t>
      </w:r>
    </w:p>
    <w:p w14:paraId="2C38D0D2" w14:textId="77777777" w:rsidR="00EE7AC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AAFCEE0" w14:textId="77777777" w:rsidR="00EE7AC8" w:rsidRDefault="00000000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21. září 2022.</w:t>
      </w:r>
    </w:p>
    <w:p w14:paraId="65A035E6" w14:textId="77777777" w:rsidR="00EE7AC8" w:rsidRDefault="00000000">
      <w:pPr>
        <w:pStyle w:val="Nadpis2"/>
      </w:pPr>
      <w:r>
        <w:t>Čl. 8</w:t>
      </w:r>
      <w:r>
        <w:br/>
        <w:t>Účinnost</w:t>
      </w:r>
    </w:p>
    <w:p w14:paraId="4E40A02E" w14:textId="77777777" w:rsidR="00EE7AC8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E7AC8" w14:paraId="13E7A4E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4DE692" w14:textId="77777777" w:rsidR="00EE7AC8" w:rsidRDefault="00000000">
            <w:pPr>
              <w:pStyle w:val="PodpisovePole"/>
            </w:pPr>
            <w:r>
              <w:t>Eva Tajbrová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32B0E" w14:textId="77777777" w:rsidR="00EE7AC8" w:rsidRDefault="00000000">
            <w:pPr>
              <w:pStyle w:val="PodpisovePole"/>
            </w:pPr>
            <w:r>
              <w:t>Jaroslav Krátký v. r.</w:t>
            </w:r>
            <w:r>
              <w:br/>
              <w:t xml:space="preserve"> místostarosta</w:t>
            </w:r>
          </w:p>
        </w:tc>
      </w:tr>
      <w:tr w:rsidR="00EE7AC8" w14:paraId="4876808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D420D" w14:textId="77777777" w:rsidR="00EE7AC8" w:rsidRDefault="00EE7AC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BBF4B" w14:textId="77777777" w:rsidR="00EE7AC8" w:rsidRDefault="00EE7AC8">
            <w:pPr>
              <w:pStyle w:val="PodpisovePole"/>
            </w:pPr>
          </w:p>
        </w:tc>
      </w:tr>
    </w:tbl>
    <w:p w14:paraId="052DA48C" w14:textId="77777777" w:rsidR="00EE7AC8" w:rsidRDefault="00EE7AC8"/>
    <w:sectPr w:rsidR="00EE7AC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9BFD" w14:textId="77777777" w:rsidR="00066D4A" w:rsidRDefault="00066D4A">
      <w:r>
        <w:separator/>
      </w:r>
    </w:p>
  </w:endnote>
  <w:endnote w:type="continuationSeparator" w:id="0">
    <w:p w14:paraId="4ADE6E18" w14:textId="77777777" w:rsidR="00066D4A" w:rsidRDefault="0006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D2DD" w14:textId="77777777" w:rsidR="00066D4A" w:rsidRDefault="00066D4A">
      <w:r>
        <w:rPr>
          <w:color w:val="000000"/>
        </w:rPr>
        <w:separator/>
      </w:r>
    </w:p>
  </w:footnote>
  <w:footnote w:type="continuationSeparator" w:id="0">
    <w:p w14:paraId="508DD292" w14:textId="77777777" w:rsidR="00066D4A" w:rsidRDefault="00066D4A">
      <w:r>
        <w:continuationSeparator/>
      </w:r>
    </w:p>
  </w:footnote>
  <w:footnote w:id="1">
    <w:p w14:paraId="3B5D0A53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B61D848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3B342F5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F1C9422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66BC22E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F0532C8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579F4DA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B332FF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0FB85EBF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F176D66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0CCBBBF" w14:textId="77777777" w:rsidR="00EE7AC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B9C"/>
    <w:multiLevelType w:val="multilevel"/>
    <w:tmpl w:val="80BC48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206262806">
    <w:abstractNumId w:val="0"/>
  </w:num>
  <w:num w:numId="2" w16cid:durableId="1385715937">
    <w:abstractNumId w:val="0"/>
    <w:lvlOverride w:ilvl="0">
      <w:startOverride w:val="1"/>
    </w:lvlOverride>
  </w:num>
  <w:num w:numId="3" w16cid:durableId="1999334915">
    <w:abstractNumId w:val="0"/>
    <w:lvlOverride w:ilvl="0">
      <w:startOverride w:val="1"/>
    </w:lvlOverride>
  </w:num>
  <w:num w:numId="4" w16cid:durableId="1182817606">
    <w:abstractNumId w:val="0"/>
    <w:lvlOverride w:ilvl="0">
      <w:startOverride w:val="1"/>
    </w:lvlOverride>
  </w:num>
  <w:num w:numId="5" w16cid:durableId="265041632">
    <w:abstractNumId w:val="0"/>
    <w:lvlOverride w:ilvl="0">
      <w:startOverride w:val="1"/>
    </w:lvlOverride>
  </w:num>
  <w:num w:numId="6" w16cid:durableId="1949660703">
    <w:abstractNumId w:val="0"/>
    <w:lvlOverride w:ilvl="0">
      <w:startOverride w:val="1"/>
    </w:lvlOverride>
  </w:num>
  <w:num w:numId="7" w16cid:durableId="15386662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7AC8"/>
    <w:rsid w:val="00066D4A"/>
    <w:rsid w:val="000C135F"/>
    <w:rsid w:val="000E76F4"/>
    <w:rsid w:val="008E2D5D"/>
    <w:rsid w:val="00E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2EAB"/>
  <w15:docId w15:val="{6AE1393F-CA16-4A68-9719-DF173F26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AF8C-28DE-46DC-80D8-EE3C3F31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Tajbrová</dc:creator>
  <cp:lastModifiedBy>Eva Tajbrová</cp:lastModifiedBy>
  <cp:revision>3</cp:revision>
  <dcterms:created xsi:type="dcterms:W3CDTF">2025-05-21T19:02:00Z</dcterms:created>
  <dcterms:modified xsi:type="dcterms:W3CDTF">2025-05-21T19:03:00Z</dcterms:modified>
</cp:coreProperties>
</file>