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36" w:rsidRPr="0029041C" w:rsidRDefault="000C5836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>
        <w:rPr>
          <w:rFonts w:ascii="Arial" w:hAnsi="Arial" w:cs="Arial"/>
          <w:b/>
          <w:szCs w:val="22"/>
        </w:rPr>
        <w:t>SYCHROV</w:t>
      </w:r>
    </w:p>
    <w:p w:rsidR="000C5836" w:rsidRPr="0029041C" w:rsidRDefault="000C5836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>
        <w:rPr>
          <w:rFonts w:ascii="Arial" w:hAnsi="Arial" w:cs="Arial"/>
          <w:b/>
          <w:szCs w:val="22"/>
        </w:rPr>
        <w:t>SYCHROV</w:t>
      </w:r>
    </w:p>
    <w:p w:rsidR="000C5836" w:rsidRPr="0029041C" w:rsidRDefault="000C5836" w:rsidP="001D0156">
      <w:pPr>
        <w:jc w:val="center"/>
        <w:rPr>
          <w:rFonts w:ascii="Arial" w:hAnsi="Arial" w:cs="Arial"/>
          <w:b/>
          <w:szCs w:val="22"/>
        </w:rPr>
      </w:pPr>
    </w:p>
    <w:p w:rsidR="000C5836" w:rsidRPr="0029041C" w:rsidRDefault="000C5836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:rsidR="000C5836" w:rsidRPr="0029041C" w:rsidRDefault="000C5836" w:rsidP="00561E02">
      <w:pPr>
        <w:jc w:val="center"/>
        <w:rPr>
          <w:rFonts w:ascii="Arial" w:hAnsi="Arial" w:cs="Arial"/>
          <w:b/>
          <w:bCs/>
          <w:szCs w:val="22"/>
        </w:rPr>
      </w:pPr>
    </w:p>
    <w:p w:rsidR="000C5836" w:rsidRPr="0029041C" w:rsidRDefault="000C5836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>
        <w:rPr>
          <w:rFonts w:ascii="Arial" w:hAnsi="Arial" w:cs="Arial"/>
          <w:b/>
          <w:color w:val="000000"/>
          <w:szCs w:val="22"/>
        </w:rPr>
        <w:t>2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:rsidR="000C5836" w:rsidRPr="0029041C" w:rsidRDefault="000C5836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o místním poplatku za odkládání komunálního odpadu z nemovité věci</w:t>
      </w:r>
    </w:p>
    <w:p w:rsidR="000C5836" w:rsidRPr="0029041C" w:rsidRDefault="000C583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0C5836" w:rsidRPr="0078367D" w:rsidRDefault="000C5836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>
        <w:rPr>
          <w:rFonts w:ascii="Arial" w:hAnsi="Arial" w:cs="Arial"/>
          <w:iCs/>
          <w:color w:val="000000"/>
          <w:sz w:val="22"/>
          <w:szCs w:val="22"/>
        </w:rPr>
        <w:t>Sychrov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31. 1.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 </w:t>
      </w:r>
      <w:r>
        <w:rPr>
          <w:rFonts w:ascii="Arial" w:hAnsi="Arial" w:cs="Arial"/>
          <w:iCs/>
          <w:color w:val="000000"/>
          <w:sz w:val="22"/>
          <w:szCs w:val="22"/>
        </w:rPr>
        <w:t>2/2024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/>
          <w:sz w:val="22"/>
          <w:szCs w:val="22"/>
        </w:rPr>
        <w:t xml:space="preserve">§ 14 </w:t>
      </w:r>
      <w:r w:rsidRPr="00F44098">
        <w:rPr>
          <w:rFonts w:ascii="Arial" w:hAnsi="Arial" w:cs="Arial"/>
          <w:color w:val="000000"/>
          <w:sz w:val="22"/>
          <w:szCs w:val="22"/>
        </w:rPr>
        <w:t>zákona č. 565/1990 Sb., o místních poplatcích, ve znění pozdějších předpisů (dále jen „zákon o místních poplatcích“)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:rsidR="000C5836" w:rsidRPr="0029041C" w:rsidRDefault="000C583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:rsidR="000C5836" w:rsidRPr="00B93FC5" w:rsidRDefault="000C5836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:rsidR="000C5836" w:rsidRDefault="000C5836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>
        <w:rPr>
          <w:rFonts w:ascii="Arial" w:hAnsi="Arial" w:cs="Arial"/>
          <w:b/>
          <w:sz w:val="22"/>
        </w:rPr>
        <w:t>2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23</w:t>
      </w:r>
    </w:p>
    <w:p w:rsidR="000C5836" w:rsidRPr="0029041C" w:rsidRDefault="000C5836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:rsidR="000C5836" w:rsidRPr="00407361" w:rsidRDefault="000C5836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Pr="00407361">
        <w:rPr>
          <w:rFonts w:ascii="Arial" w:hAnsi="Arial" w:cs="Arial"/>
          <w:bCs/>
          <w:sz w:val="22"/>
          <w:szCs w:val="22"/>
        </w:rPr>
        <w:t xml:space="preserve"> obce </w:t>
      </w:r>
      <w:r>
        <w:rPr>
          <w:rFonts w:ascii="Arial" w:hAnsi="Arial" w:cs="Arial"/>
          <w:bCs/>
          <w:sz w:val="22"/>
          <w:szCs w:val="22"/>
        </w:rPr>
        <w:t>Sychrov</w:t>
      </w:r>
      <w:r w:rsidRPr="00407361">
        <w:rPr>
          <w:rFonts w:ascii="Arial" w:hAnsi="Arial" w:cs="Arial"/>
          <w:bCs/>
          <w:sz w:val="22"/>
          <w:szCs w:val="22"/>
        </w:rPr>
        <w:t xml:space="preserve"> č. </w:t>
      </w:r>
      <w:r>
        <w:rPr>
          <w:rFonts w:ascii="Arial" w:hAnsi="Arial" w:cs="Arial"/>
          <w:bCs/>
          <w:sz w:val="22"/>
          <w:szCs w:val="22"/>
        </w:rPr>
        <w:t>2</w:t>
      </w:r>
      <w:r w:rsidRPr="00407361">
        <w:rPr>
          <w:rFonts w:ascii="Arial" w:hAnsi="Arial" w:cs="Arial"/>
          <w:bCs/>
          <w:sz w:val="22"/>
          <w:szCs w:val="22"/>
        </w:rPr>
        <w:t xml:space="preserve">/2023, o </w:t>
      </w:r>
      <w:r>
        <w:rPr>
          <w:rFonts w:ascii="Arial" w:hAnsi="Arial" w:cs="Arial"/>
          <w:bCs/>
          <w:sz w:val="22"/>
          <w:szCs w:val="22"/>
        </w:rPr>
        <w:t>místním poplatku za odkládání komunálního odpadu z nemovité věci, ze dne 29. 11. 2023,</w:t>
      </w:r>
      <w:r w:rsidRPr="00407361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zrušuje Čl. 9.</w:t>
      </w:r>
    </w:p>
    <w:p w:rsidR="000C5836" w:rsidRPr="0029041C" w:rsidRDefault="000C5836" w:rsidP="00561E02">
      <w:pPr>
        <w:jc w:val="both"/>
        <w:rPr>
          <w:rFonts w:ascii="Arial" w:hAnsi="Arial" w:cs="Arial"/>
          <w:sz w:val="22"/>
          <w:szCs w:val="22"/>
        </w:rPr>
      </w:pPr>
    </w:p>
    <w:p w:rsidR="000C5836" w:rsidRDefault="000C5836" w:rsidP="0029041C">
      <w:pPr>
        <w:jc w:val="both"/>
        <w:rPr>
          <w:bCs/>
          <w:noProof/>
          <w:sz w:val="22"/>
          <w:szCs w:val="22"/>
        </w:rPr>
      </w:pPr>
    </w:p>
    <w:p w:rsidR="000C5836" w:rsidRPr="009700BF" w:rsidRDefault="000C5836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0C5836" w:rsidRPr="009700BF" w:rsidRDefault="000C5836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0"/>
    <w:p w:rsidR="000C5836" w:rsidRPr="009700BF" w:rsidRDefault="000C5836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:rsidR="000C5836" w:rsidRDefault="000C5836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:rsidR="000C5836" w:rsidRDefault="000C5836" w:rsidP="00407361">
      <w:pPr>
        <w:autoSpaceDE w:val="0"/>
        <w:autoSpaceDN w:val="0"/>
        <w:adjustRightInd w:val="0"/>
        <w:jc w:val="both"/>
      </w:pPr>
    </w:p>
    <w:p w:rsidR="000C5836" w:rsidRDefault="000C5836" w:rsidP="00407361">
      <w:pPr>
        <w:autoSpaceDE w:val="0"/>
        <w:autoSpaceDN w:val="0"/>
        <w:adjustRightInd w:val="0"/>
        <w:jc w:val="both"/>
      </w:pPr>
    </w:p>
    <w:p w:rsidR="000C5836" w:rsidRDefault="000C5836" w:rsidP="00407361">
      <w:pPr>
        <w:autoSpaceDE w:val="0"/>
        <w:autoSpaceDN w:val="0"/>
        <w:adjustRightInd w:val="0"/>
        <w:jc w:val="both"/>
      </w:pPr>
    </w:p>
    <w:p w:rsidR="000C5836" w:rsidRPr="001D113B" w:rsidRDefault="000C5836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0C5836" w:rsidRPr="007F44D6" w:rsidRDefault="000C5836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Jaroslav Bretšnajdr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Bc. Stefan Canov</w:t>
      </w:r>
    </w:p>
    <w:p w:rsidR="000C5836" w:rsidRPr="007F44D6" w:rsidRDefault="000C5836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:rsidR="000C5836" w:rsidRDefault="000C5836" w:rsidP="00407361">
      <w:pPr>
        <w:jc w:val="center"/>
      </w:pPr>
    </w:p>
    <w:sectPr w:rsidR="000C5836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36" w:rsidRDefault="000C5836">
      <w:r>
        <w:separator/>
      </w:r>
    </w:p>
  </w:endnote>
  <w:endnote w:type="continuationSeparator" w:id="0">
    <w:p w:rsidR="000C5836" w:rsidRDefault="000C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36" w:rsidRDefault="000C5836">
      <w:r>
        <w:separator/>
      </w:r>
    </w:p>
  </w:footnote>
  <w:footnote w:type="continuationSeparator" w:id="0">
    <w:p w:rsidR="000C5836" w:rsidRDefault="000C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435D"/>
    <w:rsid w:val="000C50BC"/>
    <w:rsid w:val="000C5836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13B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30DD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1C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547B2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41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8367D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4D6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3F98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700BF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C7819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D1FE3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046D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1E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61E02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rsid w:val="00561E02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61E02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rsid w:val="00561E02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Title"/>
    <w:uiPriority w:val="99"/>
    <w:rsid w:val="00561E02"/>
    <w:rPr>
      <w:rFonts w:ascii="Cambria" w:hAnsi="Cambria" w:cs="Cambria"/>
    </w:rPr>
  </w:style>
  <w:style w:type="paragraph" w:styleId="Title">
    <w:name w:val="Title"/>
    <w:basedOn w:val="Normal"/>
    <w:link w:val="Title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rsid w:val="009414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al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al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uiPriority w:val="99"/>
    <w:rsid w:val="00814C64"/>
    <w:pPr>
      <w:widowControl w:val="0"/>
    </w:pPr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33036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paragraph" w:customStyle="1" w:styleId="obyejn">
    <w:name w:val="obyčejný"/>
    <w:uiPriority w:val="99"/>
    <w:rsid w:val="00AC09A3"/>
    <w:pPr>
      <w:widowControl w:val="0"/>
      <w:autoSpaceDE w:val="0"/>
      <w:autoSpaceDN w:val="0"/>
      <w:adjustRightInd w:val="0"/>
    </w:pPr>
    <w:rPr>
      <w:color w:val="FAD17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146</Words>
  <Characters>864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dc:description/>
  <cp:lastModifiedBy>Starostka</cp:lastModifiedBy>
  <cp:revision>3</cp:revision>
  <cp:lastPrinted>2024-02-01T08:52:00Z</cp:lastPrinted>
  <dcterms:created xsi:type="dcterms:W3CDTF">2024-01-30T10:14:00Z</dcterms:created>
  <dcterms:modified xsi:type="dcterms:W3CDTF">2024-02-01T08:56:00Z</dcterms:modified>
</cp:coreProperties>
</file>