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BC" w:rsidRDefault="00A1195F">
      <w:pPr>
        <w:pStyle w:val="Nzev"/>
      </w:pPr>
      <w:bookmarkStart w:id="0" w:name="_GoBack"/>
      <w:bookmarkEnd w:id="0"/>
      <w:r>
        <w:t>Obec Ohrazenice</w:t>
      </w:r>
      <w:r>
        <w:br/>
      </w:r>
      <w:r>
        <w:t>Zastupitelstvo obce Ohrazenice</w:t>
      </w:r>
    </w:p>
    <w:p w:rsidR="009D39BC" w:rsidRDefault="00A1195F">
      <w:pPr>
        <w:pStyle w:val="Nadpis1"/>
      </w:pPr>
      <w:r>
        <w:t>Obecně závazná vyhláška obce Ohrazenice</w:t>
      </w:r>
      <w:r>
        <w:br/>
      </w:r>
      <w:r>
        <w:t>o místním poplatku za užívání veřejného prostranství č. 3</w:t>
      </w:r>
    </w:p>
    <w:p w:rsidR="009D39BC" w:rsidRDefault="00A1195F">
      <w:pPr>
        <w:pStyle w:val="UvodniVeta"/>
      </w:pPr>
      <w:r>
        <w:t xml:space="preserve">Zastupitelstvo obce Ohrazenice se </w:t>
      </w:r>
      <w:r>
        <w:t>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</w:t>
      </w:r>
      <w:r>
        <w:t>0 Sb., o obcích (obecní zřízení), ve znění pozdějších předpisů, tuto obecně závaznou vyhlášku (dále jen „vyhláška“):</w:t>
      </w:r>
    </w:p>
    <w:p w:rsidR="009D39BC" w:rsidRDefault="00A1195F">
      <w:pPr>
        <w:pStyle w:val="Nadpis2"/>
      </w:pPr>
      <w:r>
        <w:t>Čl. 1</w:t>
      </w:r>
      <w:r>
        <w:br/>
      </w:r>
      <w:r>
        <w:t>Úvodní ustanovení</w:t>
      </w:r>
    </w:p>
    <w:p w:rsidR="009D39BC" w:rsidRDefault="00A1195F">
      <w:pPr>
        <w:pStyle w:val="Odstavec"/>
        <w:numPr>
          <w:ilvl w:val="0"/>
          <w:numId w:val="1"/>
        </w:numPr>
      </w:pPr>
      <w:r>
        <w:t>Obec Ohrazenice touto vyhláškou zavádí místní poplatek za užívání veřejného prostranství (dále jen „poplatek“).</w:t>
      </w:r>
    </w:p>
    <w:p w:rsidR="009D39BC" w:rsidRDefault="00A1195F">
      <w:pPr>
        <w:pStyle w:val="Odstavec"/>
        <w:numPr>
          <w:ilvl w:val="0"/>
          <w:numId w:val="1"/>
        </w:numPr>
      </w:pPr>
      <w:r>
        <w:t>Spr</w:t>
      </w:r>
      <w:r>
        <w:t>ávcem poplatku je obecní úřad</w:t>
      </w:r>
      <w:r>
        <w:rPr>
          <w:rStyle w:val="Znakapoznpodarou"/>
        </w:rPr>
        <w:footnoteReference w:id="1"/>
      </w:r>
      <w:r>
        <w:t>.</w:t>
      </w:r>
    </w:p>
    <w:p w:rsidR="009D39BC" w:rsidRDefault="00A1195F">
      <w:pPr>
        <w:pStyle w:val="Nadpis2"/>
      </w:pPr>
      <w:r>
        <w:t>Čl. 2</w:t>
      </w:r>
      <w:r>
        <w:br/>
      </w:r>
      <w:r>
        <w:t>Předmět poplatku a poplatník</w:t>
      </w:r>
    </w:p>
    <w:p w:rsidR="009D39BC" w:rsidRDefault="00A1195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D39BC" w:rsidRDefault="00A1195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D39BC" w:rsidRDefault="00A1195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D39BC" w:rsidRDefault="00A1195F">
      <w:pPr>
        <w:pStyle w:val="Odstavec"/>
        <w:numPr>
          <w:ilvl w:val="1"/>
          <w:numId w:val="1"/>
        </w:numPr>
      </w:pPr>
      <w:r>
        <w:t>provádění výkopových prací,</w:t>
      </w:r>
    </w:p>
    <w:p w:rsidR="009D39BC" w:rsidRDefault="00A1195F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D39BC" w:rsidRDefault="00A1195F">
      <w:pPr>
        <w:pStyle w:val="Odstavec"/>
        <w:numPr>
          <w:ilvl w:val="1"/>
          <w:numId w:val="1"/>
        </w:numPr>
      </w:pPr>
      <w:r>
        <w:t>umístění skládek,</w:t>
      </w:r>
    </w:p>
    <w:p w:rsidR="009D39BC" w:rsidRDefault="00A1195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9D39BC" w:rsidRDefault="00A1195F">
      <w:pPr>
        <w:pStyle w:val="Odstavec"/>
        <w:numPr>
          <w:ilvl w:val="1"/>
          <w:numId w:val="1"/>
        </w:numPr>
      </w:pPr>
      <w:r>
        <w:t>užív</w:t>
      </w:r>
      <w:r>
        <w:t>ání veřejného prostranství pro sportovní akce.</w:t>
      </w:r>
    </w:p>
    <w:p w:rsidR="009D39BC" w:rsidRDefault="00A1195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D39BC" w:rsidRDefault="00A1195F">
      <w:pPr>
        <w:pStyle w:val="Nadpis2"/>
      </w:pPr>
      <w:r>
        <w:t>Čl. 3</w:t>
      </w:r>
      <w:r>
        <w:br/>
      </w:r>
      <w:r>
        <w:t>Veřejná prostranství</w:t>
      </w:r>
    </w:p>
    <w:p w:rsidR="009D39BC" w:rsidRDefault="00A1195F">
      <w:pPr>
        <w:pStyle w:val="Odstavec"/>
      </w:pPr>
      <w:r>
        <w:t xml:space="preserve">Poplatek se platí za užívání veřejného prostranství, kterým se rozumí pozemky číslo 3, 27/3, 200/22, 200/23, 200/25, 200/27, 200/31, 237/1, 237/16, 237/33, 237/36, 237/37, 237/45, 238, 240/1, 240/4, 285/10, 344/3, 360, 664, 666, </w:t>
      </w:r>
      <w:r>
        <w:t xml:space="preserve">667, 668, 672/2, 674/2, 675, 680, 681, 685, 689/1, 693/2, 694, 695/1, 696/1, 698/1, 699/1, 699/4, 701, 702, 704, 705/1, 705/2, 705/3, 706/1, 708, 710/1, 710/2, 712, 715, 721, 722, 759/1, 759/3 v katastru obce </w:t>
      </w:r>
      <w:proofErr w:type="gramStart"/>
      <w:r>
        <w:t>Ohrazenice..</w:t>
      </w:r>
      <w:proofErr w:type="gramEnd"/>
    </w:p>
    <w:p w:rsidR="009D39BC" w:rsidRDefault="00A1195F">
      <w:pPr>
        <w:pStyle w:val="Nadpis2"/>
      </w:pPr>
      <w:r>
        <w:lastRenderedPageBreak/>
        <w:t>Čl. 4</w:t>
      </w:r>
      <w:r>
        <w:br/>
      </w:r>
      <w:r>
        <w:t>Ohlašovací povinnost</w:t>
      </w:r>
    </w:p>
    <w:p w:rsidR="009D39BC" w:rsidRDefault="00A1195F">
      <w:pPr>
        <w:pStyle w:val="Odstavec"/>
        <w:numPr>
          <w:ilvl w:val="0"/>
          <w:numId w:val="3"/>
        </w:numPr>
      </w:pPr>
      <w:r>
        <w:t>Poplatn</w:t>
      </w:r>
      <w:r>
        <w:t>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D39BC" w:rsidRDefault="00A1195F">
      <w:pPr>
        <w:pStyle w:val="Odstavec"/>
        <w:numPr>
          <w:ilvl w:val="0"/>
          <w:numId w:val="1"/>
        </w:numPr>
      </w:pPr>
      <w:r>
        <w:t>Dojde-li ke změně údajů uvedených v ohlášení, je poplatník</w:t>
      </w:r>
      <w:r>
        <w:t xml:space="preserve"> povinen tuto změnu oznámit do 15 dnů ode dne, kdy nastala.</w:t>
      </w:r>
    </w:p>
    <w:p w:rsidR="009D39BC" w:rsidRDefault="00A1195F">
      <w:pPr>
        <w:pStyle w:val="Nadpis2"/>
      </w:pPr>
      <w:r>
        <w:t>Čl. 5</w:t>
      </w:r>
      <w:r>
        <w:br/>
      </w:r>
      <w:r>
        <w:t>Sazba poplatku</w:t>
      </w:r>
    </w:p>
    <w:p w:rsidR="009D39BC" w:rsidRDefault="00A1195F">
      <w:pPr>
        <w:pStyle w:val="Odstavec"/>
      </w:pPr>
      <w:r>
        <w:t>Sazba poplatku činí za každý i započatý m² a každý i započatý den: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umístění zařízení sloužících pro po</w:t>
      </w:r>
      <w:r>
        <w:t>skytování služeb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umístění skládek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9D39BC" w:rsidRDefault="00A1195F">
      <w:pPr>
        <w:pStyle w:val="Odstavec"/>
        <w:numPr>
          <w:ilvl w:val="1"/>
          <w:numId w:val="1"/>
        </w:numPr>
      </w:pPr>
      <w:r>
        <w:t>za užívání veřejného prostranství pro sportovní akce 10 Kč.</w:t>
      </w:r>
    </w:p>
    <w:p w:rsidR="009D39BC" w:rsidRDefault="00A1195F">
      <w:pPr>
        <w:pStyle w:val="Nadpis2"/>
      </w:pPr>
      <w:r>
        <w:t>Čl. 6</w:t>
      </w:r>
      <w:r>
        <w:br/>
      </w:r>
      <w:r>
        <w:t>Spla</w:t>
      </w:r>
      <w:r>
        <w:t>tnost poplatku</w:t>
      </w:r>
    </w:p>
    <w:p w:rsidR="009D39BC" w:rsidRDefault="00A1195F">
      <w:pPr>
        <w:pStyle w:val="Odstavec"/>
      </w:pPr>
      <w:r>
        <w:t>Poplatek je splatný v den ukončení užívání veřejného prostranství.</w:t>
      </w:r>
    </w:p>
    <w:p w:rsidR="009D39BC" w:rsidRDefault="00A1195F">
      <w:pPr>
        <w:pStyle w:val="Odstavec"/>
      </w:pPr>
      <w:r>
        <w:rPr>
          <w:color w:val="000000"/>
        </w:rPr>
        <w:t>Připadne-li lhůta splatnosti na sobotu, neděli nebo státem uznaný svátek, je dnem, ve kterém je poplatník povinen svoji povinnost splnit, nejblíže následující pracovní den.</w:t>
      </w:r>
    </w:p>
    <w:p w:rsidR="009D39BC" w:rsidRDefault="00A1195F">
      <w:pPr>
        <w:pStyle w:val="Nadpis2"/>
      </w:pPr>
      <w:r>
        <w:t>Č</w:t>
      </w:r>
      <w:r>
        <w:t>l. 7</w:t>
      </w:r>
      <w:r>
        <w:br/>
      </w:r>
      <w:r>
        <w:t xml:space="preserve"> Osvobození</w:t>
      </w:r>
    </w:p>
    <w:p w:rsidR="009D39BC" w:rsidRDefault="00A1195F">
      <w:pPr>
        <w:pStyle w:val="Odstavec"/>
        <w:numPr>
          <w:ilvl w:val="0"/>
          <w:numId w:val="4"/>
        </w:numPr>
      </w:pPr>
      <w:r>
        <w:t>Poplatek se neplatí:</w:t>
      </w:r>
    </w:p>
    <w:p w:rsidR="009D39BC" w:rsidRDefault="00A1195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D39BC" w:rsidRDefault="00A1195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9D39BC" w:rsidRDefault="00A1195F">
      <w:pPr>
        <w:pStyle w:val="Odstavecseseznamem"/>
        <w:spacing w:before="6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z akcí pořádaných Obcí Ohrazenice</w:t>
      </w:r>
    </w:p>
    <w:p w:rsidR="009D39BC" w:rsidRDefault="009D39BC">
      <w:pPr>
        <w:pStyle w:val="Odstavec"/>
        <w:ind w:left="964"/>
      </w:pPr>
    </w:p>
    <w:p w:rsidR="009D39BC" w:rsidRDefault="00A1195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9D39BC" w:rsidRDefault="00A1195F">
      <w:pPr>
        <w:pStyle w:val="Nadpis2"/>
      </w:pPr>
      <w:r>
        <w:lastRenderedPageBreak/>
        <w:t>Čl. 8</w:t>
      </w:r>
      <w:r>
        <w:br/>
      </w:r>
      <w:r>
        <w:t>Účinnost</w:t>
      </w:r>
    </w:p>
    <w:p w:rsidR="009D39BC" w:rsidRDefault="00A1195F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Navýšení poplatku </w:t>
      </w:r>
    </w:p>
    <w:p w:rsidR="009D39BC" w:rsidRDefault="00A1195F">
      <w:pPr>
        <w:numPr>
          <w:ilvl w:val="0"/>
          <w:numId w:val="5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vertAlign w:val="superscript"/>
        </w:rPr>
        <w:footnoteReference w:id="7"/>
      </w:r>
    </w:p>
    <w:p w:rsidR="009D39BC" w:rsidRDefault="00A1195F">
      <w:pPr>
        <w:numPr>
          <w:ilvl w:val="0"/>
          <w:numId w:val="5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vertAlign w:val="superscript"/>
        </w:rPr>
        <w:footnoteReference w:id="8"/>
      </w:r>
    </w:p>
    <w:p w:rsidR="009D39BC" w:rsidRDefault="00A1195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9D39BC" w:rsidRDefault="00A1195F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:rsidR="009D39BC" w:rsidRDefault="00A1195F">
      <w:pPr>
        <w:spacing w:before="120" w:line="312" w:lineRule="auto"/>
        <w:jc w:val="both"/>
      </w:pPr>
      <w:r>
        <w:rPr>
          <w:rFonts w:ascii="Arial" w:hAnsi="Arial" w:cs="Arial"/>
        </w:rPr>
        <w:t xml:space="preserve">Zrušuje </w:t>
      </w:r>
      <w:r>
        <w:rPr>
          <w:rFonts w:ascii="Arial" w:hAnsi="Arial" w:cs="Arial"/>
        </w:rPr>
        <w:t>se obecně závazná vyhláška č. 3 o místních poplatcích za užívání veřejného prostranství ze dne</w:t>
      </w:r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Cs/>
        </w:rPr>
        <w:t>15.3.2023</w:t>
      </w:r>
      <w:proofErr w:type="gramEnd"/>
      <w:r>
        <w:rPr>
          <w:rFonts w:ascii="Arial" w:hAnsi="Arial" w:cs="Arial"/>
          <w:i/>
        </w:rPr>
        <w:t>.</w:t>
      </w:r>
    </w:p>
    <w:p w:rsidR="009D39BC" w:rsidRDefault="00A1195F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10</w:t>
      </w:r>
    </w:p>
    <w:p w:rsidR="009D39BC" w:rsidRDefault="00A1195F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9D39BC" w:rsidRDefault="00A1195F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9D39BC" w:rsidRDefault="009D39B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9D39BC" w:rsidRDefault="009D39B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9D39BC" w:rsidRDefault="009D39B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:rsidR="009D39BC" w:rsidRDefault="00A1195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9D39BC" w:rsidRDefault="00A1195F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ab/>
        <w:t>..........................................</w:t>
      </w:r>
    </w:p>
    <w:p w:rsidR="009D39BC" w:rsidRDefault="00A1195F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222222"/>
          <w:shd w:val="clear" w:color="auto" w:fill="FFFFFF"/>
        </w:rPr>
        <w:t xml:space="preserve">Mgr. Tomáš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Král                                                            Petr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Kusý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starosta obce Ohrazenice                                místostarosta obce Ohrazenice</w:t>
      </w:r>
    </w:p>
    <w:p w:rsidR="009D39BC" w:rsidRDefault="009D39BC"/>
    <w:sectPr w:rsidR="009D39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195F">
      <w:r>
        <w:separator/>
      </w:r>
    </w:p>
  </w:endnote>
  <w:endnote w:type="continuationSeparator" w:id="0">
    <w:p w:rsidR="00000000" w:rsidRDefault="00A1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195F">
      <w:r>
        <w:rPr>
          <w:color w:val="000000"/>
        </w:rPr>
        <w:separator/>
      </w:r>
    </w:p>
  </w:footnote>
  <w:footnote w:type="continuationSeparator" w:id="0">
    <w:p w:rsidR="00000000" w:rsidRDefault="00A1195F">
      <w:r>
        <w:continuationSeparator/>
      </w:r>
    </w:p>
  </w:footnote>
  <w:footnote w:id="1">
    <w:p w:rsidR="009D39BC" w:rsidRDefault="00A119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D39BC" w:rsidRDefault="00A1195F">
      <w:pPr>
        <w:pStyle w:val="Footnote"/>
      </w:pPr>
      <w:r>
        <w:rPr>
          <w:rStyle w:val="Znakapoznpodarou"/>
        </w:rPr>
        <w:footnoteRef/>
      </w:r>
      <w:r>
        <w:t xml:space="preserve">§ 4 odst. 1 zákona o místních </w:t>
      </w:r>
      <w:r>
        <w:t>poplatcích</w:t>
      </w:r>
    </w:p>
  </w:footnote>
  <w:footnote w:id="3">
    <w:p w:rsidR="009D39BC" w:rsidRDefault="00A1195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D39BC" w:rsidRDefault="00A1195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</w:t>
      </w:r>
      <w:r>
        <w:t>kutečnosti rozhodné pro stanovení poplatku</w:t>
      </w:r>
    </w:p>
  </w:footnote>
  <w:footnote w:id="5">
    <w:p w:rsidR="009D39BC" w:rsidRDefault="00A1195F">
      <w:pPr>
        <w:pStyle w:val="Footnote"/>
      </w:pPr>
      <w:r>
        <w:rPr>
          <w:rStyle w:val="Znakapoznpodarou"/>
        </w:rPr>
        <w:footnoteRef/>
      </w:r>
      <w:r>
        <w:t xml:space="preserve">§ 4 </w:t>
      </w:r>
      <w:r>
        <w:t>odst. 1 zákona o místních poplatcích</w:t>
      </w:r>
    </w:p>
  </w:footnote>
  <w:footnote w:id="6">
    <w:p w:rsidR="009D39BC" w:rsidRDefault="00A1195F">
      <w:pPr>
        <w:pStyle w:val="Footnote"/>
      </w:pPr>
      <w:r>
        <w:rPr>
          <w:rStyle w:val="Znakapoznpodarou"/>
        </w:rPr>
        <w:footnoteRef/>
      </w:r>
      <w:r>
        <w:t xml:space="preserve">§ 14a odst. 6 </w:t>
      </w:r>
      <w:r>
        <w:t>zákona o místních poplatcích</w:t>
      </w:r>
    </w:p>
  </w:footnote>
  <w:footnote w:id="7">
    <w:p w:rsidR="009D39BC" w:rsidRDefault="00A1195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§ 11 odst. 1 zákona o místníc</w:t>
      </w:r>
      <w:r>
        <w:rPr>
          <w:rFonts w:ascii="Arial" w:hAnsi="Arial" w:cs="Arial"/>
        </w:rPr>
        <w:t>h poplatcích</w:t>
      </w:r>
    </w:p>
  </w:footnote>
  <w:footnote w:id="8">
    <w:p w:rsidR="009D39BC" w:rsidRDefault="00A1195F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6CAE"/>
    <w:multiLevelType w:val="multilevel"/>
    <w:tmpl w:val="19A8AC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02C1BC9"/>
    <w:multiLevelType w:val="multilevel"/>
    <w:tmpl w:val="4CEC794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39BC"/>
    <w:rsid w:val="009D39BC"/>
    <w:rsid w:val="00A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D12A2-D5DE-44D1-A19E-08F053C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Ohrazenice</dc:creator>
  <cp:lastModifiedBy>Administrativa</cp:lastModifiedBy>
  <cp:revision>2</cp:revision>
  <dcterms:created xsi:type="dcterms:W3CDTF">2023-12-29T09:38:00Z</dcterms:created>
  <dcterms:modified xsi:type="dcterms:W3CDTF">2023-12-29T09:38:00Z</dcterms:modified>
</cp:coreProperties>
</file>