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6E74B" w14:textId="77777777" w:rsidR="005951CF" w:rsidRDefault="00000000">
      <w:pPr>
        <w:pStyle w:val="Nzev"/>
      </w:pPr>
      <w:r>
        <w:t>Obec Jarošov</w:t>
      </w:r>
      <w:r>
        <w:br/>
        <w:t>Zastupitelstvo obce Jarošov</w:t>
      </w:r>
    </w:p>
    <w:p w14:paraId="0B63E2C5" w14:textId="77777777" w:rsidR="005951CF" w:rsidRDefault="00000000">
      <w:pPr>
        <w:pStyle w:val="Nadpis1"/>
      </w:pPr>
      <w:r>
        <w:t>Obecně závazná vyhláška obce Jarošov</w:t>
      </w:r>
      <w:r>
        <w:br/>
        <w:t>o místním poplatku za obecní systém odpadového hospodářství</w:t>
      </w:r>
    </w:p>
    <w:p w14:paraId="11FF4DBA" w14:textId="77777777" w:rsidR="005951CF" w:rsidRDefault="00000000">
      <w:pPr>
        <w:pStyle w:val="UvodniVeta"/>
      </w:pPr>
      <w:r>
        <w:t>Zastupitelstvo obce Jarošov se na svém zasedání dne 10.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A5587DB" w14:textId="77777777" w:rsidR="005951CF" w:rsidRDefault="00000000">
      <w:pPr>
        <w:pStyle w:val="Nadpis2"/>
      </w:pPr>
      <w:r>
        <w:t>Čl. 1</w:t>
      </w:r>
      <w:r>
        <w:br/>
        <w:t>Úvodní ustanovení</w:t>
      </w:r>
    </w:p>
    <w:p w14:paraId="0E498147" w14:textId="77777777" w:rsidR="005951CF" w:rsidRDefault="00000000">
      <w:pPr>
        <w:pStyle w:val="Odstavec"/>
        <w:numPr>
          <w:ilvl w:val="0"/>
          <w:numId w:val="1"/>
        </w:numPr>
      </w:pPr>
      <w:r>
        <w:t>Obec Jarošov touto vyhláškou zavádí místní poplatek za obecní systém odpadového hospodářství (dále jen „poplatek“).</w:t>
      </w:r>
    </w:p>
    <w:p w14:paraId="34F1346B" w14:textId="77777777" w:rsidR="005951CF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474CC7B" w14:textId="77777777" w:rsidR="005951CF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FD55BD5" w14:textId="77777777" w:rsidR="005951CF" w:rsidRDefault="00000000">
      <w:pPr>
        <w:pStyle w:val="Nadpis2"/>
      </w:pPr>
      <w:r>
        <w:t>Čl. 2</w:t>
      </w:r>
      <w:r>
        <w:br/>
        <w:t>Poplatník</w:t>
      </w:r>
    </w:p>
    <w:p w14:paraId="2730C95B" w14:textId="77777777" w:rsidR="005951CF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5A96CC5" w14:textId="77777777" w:rsidR="005951CF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FBE8AB3" w14:textId="77777777" w:rsidR="005951CF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BDBB34A" w14:textId="77777777" w:rsidR="005951CF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67A1BE9" w14:textId="77777777" w:rsidR="005951CF" w:rsidRDefault="00000000">
      <w:pPr>
        <w:pStyle w:val="Nadpis2"/>
      </w:pPr>
      <w:r>
        <w:t>Čl. 3</w:t>
      </w:r>
      <w:r>
        <w:br/>
        <w:t>Ohlašovací povinnost</w:t>
      </w:r>
    </w:p>
    <w:p w14:paraId="758DA790" w14:textId="77777777" w:rsidR="005951CF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6622B0F" w14:textId="77777777" w:rsidR="005951CF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F1AC016" w14:textId="77777777" w:rsidR="005951CF" w:rsidRDefault="00000000">
      <w:pPr>
        <w:pStyle w:val="Nadpis2"/>
      </w:pPr>
      <w:r>
        <w:t>Čl. 4</w:t>
      </w:r>
      <w:r>
        <w:br/>
        <w:t>Sazba poplatku</w:t>
      </w:r>
    </w:p>
    <w:p w14:paraId="1047B31C" w14:textId="77777777" w:rsidR="005951CF" w:rsidRDefault="00000000">
      <w:pPr>
        <w:pStyle w:val="Odstavec"/>
        <w:numPr>
          <w:ilvl w:val="0"/>
          <w:numId w:val="4"/>
        </w:numPr>
      </w:pPr>
      <w:r>
        <w:t>Sazba poplatku za kalendářní rok činí 1200 Kč.</w:t>
      </w:r>
    </w:p>
    <w:p w14:paraId="29AEE59B" w14:textId="77777777" w:rsidR="005951CF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35AB3A22" w14:textId="77777777" w:rsidR="005951CF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4E2077E" w14:textId="77777777" w:rsidR="005951CF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E4617C8" w14:textId="77777777" w:rsidR="005951CF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120B378A" w14:textId="77777777" w:rsidR="005951CF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35E618E" w14:textId="77777777" w:rsidR="005951CF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6D155CE" w14:textId="77777777" w:rsidR="005951CF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7D5BC25" w14:textId="77777777" w:rsidR="005951CF" w:rsidRDefault="00000000">
      <w:pPr>
        <w:pStyle w:val="Nadpis2"/>
      </w:pPr>
      <w:r>
        <w:t>Čl. 5</w:t>
      </w:r>
      <w:r>
        <w:br/>
        <w:t>Splatnost poplatku</w:t>
      </w:r>
    </w:p>
    <w:p w14:paraId="2D9F9808" w14:textId="77777777" w:rsidR="005951CF" w:rsidRDefault="00000000">
      <w:pPr>
        <w:numPr>
          <w:ilvl w:val="0"/>
          <w:numId w:val="5"/>
        </w:numPr>
        <w:suppressAutoHyphens w:val="0"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splatný ve dvou stejných splátkách, nejpozději v termínech do 30. dubna a 30. září příslušného kalendářního roku nebo jednorázově do 31.5. příslušného roku.</w:t>
      </w:r>
    </w:p>
    <w:p w14:paraId="5E983469" w14:textId="77777777" w:rsidR="005951CF" w:rsidRDefault="005951CF">
      <w:pPr>
        <w:pStyle w:val="Odstavec"/>
      </w:pPr>
    </w:p>
    <w:p w14:paraId="101F8141" w14:textId="77777777" w:rsidR="005951CF" w:rsidRDefault="00000000">
      <w:pPr>
        <w:pStyle w:val="Odstavec"/>
        <w:numPr>
          <w:ilvl w:val="0"/>
          <w:numId w:val="5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23AE5DAD" w14:textId="77777777" w:rsidR="005951CF" w:rsidRDefault="00000000">
      <w:pPr>
        <w:pStyle w:val="Odstavec"/>
        <w:numPr>
          <w:ilvl w:val="0"/>
          <w:numId w:val="5"/>
        </w:numPr>
      </w:pPr>
      <w:r>
        <w:t>Lhůta splatnosti neskončí poplatníkovi dříve než lhůta pro podání ohlášení podle čl. 3 odst. 1 této vyhlášky.</w:t>
      </w:r>
    </w:p>
    <w:p w14:paraId="734C7F20" w14:textId="77777777" w:rsidR="005951CF" w:rsidRDefault="00000000">
      <w:pPr>
        <w:pStyle w:val="Nadpis2"/>
      </w:pPr>
      <w:r>
        <w:t>Čl. 6</w:t>
      </w:r>
      <w:r>
        <w:br/>
        <w:t xml:space="preserve"> Osvobození</w:t>
      </w:r>
    </w:p>
    <w:p w14:paraId="58B5E130" w14:textId="77777777" w:rsidR="005951CF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548CE44C" w14:textId="77777777" w:rsidR="005951CF" w:rsidRDefault="00000000">
      <w:pPr>
        <w:pStyle w:val="Odstavec"/>
        <w:numPr>
          <w:ilvl w:val="1"/>
          <w:numId w:val="5"/>
        </w:numPr>
      </w:pPr>
      <w:r>
        <w:t>poplatníkem poplatku za odkládání komunálního odpadu z nemovité věci v jiné obci a má v této jiné obci bydliště,</w:t>
      </w:r>
    </w:p>
    <w:p w14:paraId="3C1F2D19" w14:textId="77777777" w:rsidR="005951CF" w:rsidRDefault="00000000">
      <w:pPr>
        <w:pStyle w:val="Odstavec"/>
        <w:numPr>
          <w:ilvl w:val="1"/>
          <w:numId w:val="5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1311EABB" w14:textId="77777777" w:rsidR="005951CF" w:rsidRDefault="00000000">
      <w:pPr>
        <w:pStyle w:val="Odstavec"/>
        <w:numPr>
          <w:ilvl w:val="1"/>
          <w:numId w:val="5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166C8D3" w14:textId="77777777" w:rsidR="005951CF" w:rsidRDefault="00000000">
      <w:pPr>
        <w:pStyle w:val="Odstavec"/>
        <w:numPr>
          <w:ilvl w:val="1"/>
          <w:numId w:val="5"/>
        </w:numPr>
      </w:pPr>
      <w:r>
        <w:t>umístěna v domově pro osoby se zdravotním postižením, domově pro seniory, domově se zvláštním režimem nebo v chráněném bydlení,</w:t>
      </w:r>
    </w:p>
    <w:p w14:paraId="4F3305AB" w14:textId="77777777" w:rsidR="005951CF" w:rsidRDefault="00000000">
      <w:pPr>
        <w:pStyle w:val="Odstavec"/>
        <w:numPr>
          <w:ilvl w:val="1"/>
          <w:numId w:val="5"/>
        </w:numPr>
      </w:pPr>
      <w:r>
        <w:t>nebo na základě zákona omezena na osobní svobodě s výjimkou osoby vykonávající trest domácího vězení.</w:t>
      </w:r>
    </w:p>
    <w:p w14:paraId="736D41BE" w14:textId="77777777" w:rsidR="005951CF" w:rsidRDefault="00000000">
      <w:pPr>
        <w:pStyle w:val="Odstavec"/>
        <w:numPr>
          <w:ilvl w:val="0"/>
          <w:numId w:val="5"/>
        </w:numPr>
      </w:pPr>
      <w:r>
        <w:t>Od poplatku se osvobozuje osoba, které poplatková povinnost vznikla z důvodu přihlášení v obci a která dlouhodobě se zdržuje v zahraničí (min. 6 měsíců nepřetržitě).</w:t>
      </w:r>
    </w:p>
    <w:p w14:paraId="418000F2" w14:textId="77777777" w:rsidR="005951CF" w:rsidRDefault="00000000">
      <w:pPr>
        <w:pStyle w:val="Odstavec"/>
        <w:numPr>
          <w:ilvl w:val="0"/>
          <w:numId w:val="5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již poplatníkem jako fyzická osoba přihlášená v obci dle čl. 2 odst. 1 písm. a), poplatník platí pouze poplatek dle čl. 2 odst. 1 písm. a).</w:t>
      </w:r>
    </w:p>
    <w:p w14:paraId="66B1258B" w14:textId="77777777" w:rsidR="005951CF" w:rsidRDefault="00000000">
      <w:pPr>
        <w:pStyle w:val="Odstavec"/>
        <w:numPr>
          <w:ilvl w:val="0"/>
          <w:numId w:val="5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34FA3956" w14:textId="77777777" w:rsidR="005951CF" w:rsidRDefault="00000000">
      <w:pPr>
        <w:pStyle w:val="Nadpis2"/>
      </w:pPr>
      <w:r>
        <w:t>Čl. 7</w:t>
      </w:r>
      <w:r>
        <w:br/>
        <w:t>Přechodné a zrušovací ustanovení</w:t>
      </w:r>
    </w:p>
    <w:p w14:paraId="7E766B09" w14:textId="77777777" w:rsidR="005951CF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FF52D76" w14:textId="1149F609" w:rsidR="005951CF" w:rsidRDefault="00000000">
      <w:pPr>
        <w:pStyle w:val="Odstavec"/>
        <w:numPr>
          <w:ilvl w:val="0"/>
          <w:numId w:val="5"/>
        </w:numPr>
      </w:pPr>
      <w:r>
        <w:t xml:space="preserve">Zrušuje se obecně závazná vyhláška </w:t>
      </w:r>
      <w:r w:rsidR="00EA3165">
        <w:t>ze dne 12.12.2023</w:t>
      </w:r>
      <w:r>
        <w:t xml:space="preserve">, o místním poplatku za </w:t>
      </w:r>
      <w:r w:rsidR="00EA3165">
        <w:t>obecní systém odpadového hospodářství.</w:t>
      </w:r>
    </w:p>
    <w:p w14:paraId="1BDDBEA4" w14:textId="77777777" w:rsidR="005951CF" w:rsidRDefault="00000000">
      <w:pPr>
        <w:pStyle w:val="Nadpis2"/>
      </w:pPr>
      <w:r>
        <w:t>Čl. 8</w:t>
      </w:r>
      <w:r>
        <w:br/>
        <w:t>Účinnost</w:t>
      </w:r>
    </w:p>
    <w:p w14:paraId="24E76AF4" w14:textId="77777777" w:rsidR="005951CF" w:rsidRDefault="00000000">
      <w:pPr>
        <w:pStyle w:val="Odstavec"/>
      </w:pPr>
      <w:r>
        <w:t>Tato vyhláška nabývá účinnosti dnem 1. ledna 2025.</w:t>
      </w:r>
    </w:p>
    <w:p w14:paraId="5CFED028" w14:textId="77777777" w:rsidR="005951CF" w:rsidRDefault="005951CF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951CF" w14:paraId="1E9A855C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846D3E" w14:textId="77777777" w:rsidR="005951CF" w:rsidRDefault="00000000">
            <w:pPr>
              <w:pStyle w:val="PodpisovePole"/>
            </w:pPr>
            <w:r>
              <w:t>Ing. Martin Olbrich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5FADC8" w14:textId="77777777" w:rsidR="005951CF" w:rsidRDefault="00000000">
            <w:pPr>
              <w:pStyle w:val="PodpisovePole"/>
            </w:pPr>
            <w:r>
              <w:t>Jan Lněnička v. r.</w:t>
            </w:r>
            <w:r>
              <w:br/>
              <w:t xml:space="preserve"> místostarosta</w:t>
            </w:r>
          </w:p>
        </w:tc>
      </w:tr>
    </w:tbl>
    <w:p w14:paraId="28FADAA3" w14:textId="77777777" w:rsidR="005951CF" w:rsidRDefault="005951CF"/>
    <w:sectPr w:rsidR="005951C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D40DA" w14:textId="77777777" w:rsidR="00D62D1C" w:rsidRDefault="00D62D1C">
      <w:r>
        <w:separator/>
      </w:r>
    </w:p>
  </w:endnote>
  <w:endnote w:type="continuationSeparator" w:id="0">
    <w:p w14:paraId="763C703C" w14:textId="77777777" w:rsidR="00D62D1C" w:rsidRDefault="00D6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8AD25" w14:textId="77777777" w:rsidR="00D62D1C" w:rsidRDefault="00D62D1C">
      <w:r>
        <w:rPr>
          <w:color w:val="000000"/>
        </w:rPr>
        <w:separator/>
      </w:r>
    </w:p>
  </w:footnote>
  <w:footnote w:type="continuationSeparator" w:id="0">
    <w:p w14:paraId="0149DA63" w14:textId="77777777" w:rsidR="00D62D1C" w:rsidRDefault="00D62D1C">
      <w:r>
        <w:continuationSeparator/>
      </w:r>
    </w:p>
  </w:footnote>
  <w:footnote w:id="1">
    <w:p w14:paraId="5BD127AD" w14:textId="77777777" w:rsidR="005951CF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1EBEDA5" w14:textId="77777777" w:rsidR="005951CF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3088598" w14:textId="77777777" w:rsidR="005951CF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8F9E9F9" w14:textId="77777777" w:rsidR="005951CF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691A017" w14:textId="77777777" w:rsidR="005951CF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BB779C2" w14:textId="77777777" w:rsidR="005951CF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8C6D46D" w14:textId="77777777" w:rsidR="005951CF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ED04857" w14:textId="77777777" w:rsidR="005951CF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77741D46" w14:textId="77777777" w:rsidR="005951CF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3C94074F" w14:textId="77777777" w:rsidR="005951CF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15E9255D" w14:textId="77777777" w:rsidR="005951CF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274F6"/>
    <w:multiLevelType w:val="multilevel"/>
    <w:tmpl w:val="95E85C00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4E2826A7"/>
    <w:multiLevelType w:val="multilevel"/>
    <w:tmpl w:val="1610A2B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89973800">
    <w:abstractNumId w:val="1"/>
  </w:num>
  <w:num w:numId="2" w16cid:durableId="1855338278">
    <w:abstractNumId w:val="1"/>
    <w:lvlOverride w:ilvl="0">
      <w:startOverride w:val="1"/>
    </w:lvlOverride>
  </w:num>
  <w:num w:numId="3" w16cid:durableId="1508861918">
    <w:abstractNumId w:val="1"/>
    <w:lvlOverride w:ilvl="0">
      <w:startOverride w:val="1"/>
    </w:lvlOverride>
  </w:num>
  <w:num w:numId="4" w16cid:durableId="654181781">
    <w:abstractNumId w:val="1"/>
    <w:lvlOverride w:ilvl="0">
      <w:startOverride w:val="1"/>
    </w:lvlOverride>
  </w:num>
  <w:num w:numId="5" w16cid:durableId="2004970286">
    <w:abstractNumId w:val="0"/>
  </w:num>
  <w:num w:numId="6" w16cid:durableId="1741516723">
    <w:abstractNumId w:val="1"/>
    <w:lvlOverride w:ilvl="0">
      <w:startOverride w:val="1"/>
    </w:lvlOverride>
  </w:num>
  <w:num w:numId="7" w16cid:durableId="96430897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951CF"/>
    <w:rsid w:val="005951CF"/>
    <w:rsid w:val="005F5BBB"/>
    <w:rsid w:val="00C26BB5"/>
    <w:rsid w:val="00D62D1C"/>
    <w:rsid w:val="00EA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07947"/>
  <w15:docId w15:val="{94A19861-BED2-4934-AFE1-972A60BA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Martin Olbrich</cp:lastModifiedBy>
  <cp:revision>2</cp:revision>
  <dcterms:created xsi:type="dcterms:W3CDTF">2024-12-17T06:33:00Z</dcterms:created>
  <dcterms:modified xsi:type="dcterms:W3CDTF">2024-12-17T06:33:00Z</dcterms:modified>
</cp:coreProperties>
</file>