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EC" w:rsidRDefault="00D21BB2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Město Vysoké Veselí</w:t>
      </w:r>
    </w:p>
    <w:p w:rsidR="00180EEC" w:rsidRDefault="00D21BB2">
      <w:pPr>
        <w:pStyle w:val="Zkladntext"/>
        <w:pBdr>
          <w:bottom w:val="single" w:sz="6" w:space="1" w:color="000000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města Vysoké Veselí</w:t>
      </w:r>
    </w:p>
    <w:p w:rsidR="00180EEC" w:rsidRDefault="00D21BB2">
      <w:pPr>
        <w:pStyle w:val="Zkladntext"/>
        <w:pBdr>
          <w:bottom w:val="single" w:sz="6" w:space="1" w:color="000000"/>
        </w:pBdr>
        <w:spacing w:after="0" w:line="312" w:lineRule="auto"/>
        <w:jc w:val="center"/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79116" cy="822960"/>
            <wp:effectExtent l="0" t="0" r="0" b="0"/>
            <wp:docPr id="1" name="Obrázek 1" descr="znak obce Vysoké Vesel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0EEC" w:rsidRDefault="00180EEC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180EEC" w:rsidRDefault="00D21BB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180EEC" w:rsidRDefault="00D21BB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180EEC" w:rsidRDefault="00180EEC">
      <w:pPr>
        <w:pStyle w:val="UvodniVeta"/>
      </w:pPr>
    </w:p>
    <w:p w:rsidR="00180EEC" w:rsidRDefault="00D21BB2">
      <w:pPr>
        <w:pStyle w:val="UvodniVeta"/>
      </w:pPr>
      <w:r>
        <w:t xml:space="preserve">Zastupitelstvo města Vysoké Veselí se </w:t>
      </w:r>
      <w:r>
        <w:t>na svém zasedání dne 27. listopadu 2023 usneslo vydat na základě § 14 zákona č. 565/1990 Sb., o místních poplatcích, ve znění pozdějších předpisů (dále jen „zákon o místních poplatcích“), a v souladu s § 10 písm. d) a § 84 odst. 2 písm. h) zákona č. 128/20</w:t>
      </w:r>
      <w:r>
        <w:t>00 Sb., o obcích (obecní zřízení), ve znění pozdějších předpisů, tuto obecně závaznou vyhlášku (dále jen „vyhláška“):</w:t>
      </w:r>
    </w:p>
    <w:p w:rsidR="00180EEC" w:rsidRDefault="00D21BB2">
      <w:pPr>
        <w:pStyle w:val="Nadpis2"/>
      </w:pPr>
      <w:r>
        <w:t>Čl. 1</w:t>
      </w:r>
      <w:r>
        <w:br/>
      </w:r>
      <w:r>
        <w:t>Úvodní ustanovení</w:t>
      </w:r>
    </w:p>
    <w:p w:rsidR="00180EEC" w:rsidRDefault="00D21BB2">
      <w:pPr>
        <w:pStyle w:val="Odstavec"/>
        <w:numPr>
          <w:ilvl w:val="0"/>
          <w:numId w:val="1"/>
        </w:numPr>
      </w:pPr>
      <w:r>
        <w:t>Město Vysoké Veselí touto vyhláškou zavádí místní poplatek za obecní systém odpadového hospodářství (dále jen „pop</w:t>
      </w:r>
      <w:r>
        <w:t>latek“).</w:t>
      </w:r>
    </w:p>
    <w:p w:rsidR="00180EEC" w:rsidRDefault="00D21BB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80EEC" w:rsidRDefault="00D21BB2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180EEC" w:rsidRDefault="00D21BB2">
      <w:pPr>
        <w:pStyle w:val="Nadpis2"/>
      </w:pPr>
      <w:r>
        <w:t>Čl. 2</w:t>
      </w:r>
      <w:r>
        <w:br/>
      </w:r>
      <w:r>
        <w:t>Poplatník</w:t>
      </w:r>
    </w:p>
    <w:p w:rsidR="00180EEC" w:rsidRDefault="00D21BB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80EEC" w:rsidRDefault="00D21BB2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>
        <w:t xml:space="preserve"> nebo</w:t>
      </w:r>
    </w:p>
    <w:p w:rsidR="00180EEC" w:rsidRDefault="00D21BB2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:rsidR="00180EEC" w:rsidRDefault="00D21BB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</w:t>
      </w:r>
      <w:r>
        <w:t>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80EEC" w:rsidRDefault="00D21BB2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180EEC" w:rsidRDefault="00D21BB2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</w:t>
      </w:r>
      <w:r>
        <w:t>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80EEC" w:rsidRDefault="00D21BB2">
      <w:pPr>
        <w:pStyle w:val="Odstavec"/>
        <w:numPr>
          <w:ilvl w:val="0"/>
          <w:numId w:val="1"/>
        </w:numPr>
      </w:pPr>
      <w:r>
        <w:t>Dojde-li ke změně údajů uvedených v ohlášení, je poplatník p</w:t>
      </w:r>
      <w:r>
        <w:t>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180EEC" w:rsidRDefault="00D21BB2">
      <w:pPr>
        <w:pStyle w:val="Nadpis2"/>
      </w:pPr>
      <w:r>
        <w:t>Čl. 4</w:t>
      </w:r>
      <w:r>
        <w:br/>
      </w:r>
      <w:r>
        <w:t>Sazba poplatku</w:t>
      </w:r>
    </w:p>
    <w:p w:rsidR="00180EEC" w:rsidRDefault="00D21BB2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b/>
        </w:rPr>
        <w:t>500</w:t>
      </w:r>
      <w:r>
        <w:t> Kč.</w:t>
      </w:r>
    </w:p>
    <w:p w:rsidR="00180EEC" w:rsidRDefault="00D21BB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</w:t>
      </w:r>
      <w:r>
        <w:t xml:space="preserve">by ve městě, snižuje o jednu dvanáctinu za každý kalendářní měsíc, na jehož </w:t>
      </w:r>
      <w:proofErr w:type="gramStart"/>
      <w:r>
        <w:t>konci</w:t>
      </w:r>
      <w:proofErr w:type="gramEnd"/>
    </w:p>
    <w:p w:rsidR="00180EEC" w:rsidRDefault="00D21BB2">
      <w:pPr>
        <w:pStyle w:val="Odstavec"/>
        <w:numPr>
          <w:ilvl w:val="1"/>
          <w:numId w:val="1"/>
        </w:numPr>
      </w:pPr>
      <w:r>
        <w:t>není tato fyzická osoba přihlášena ve městě, nebo</w:t>
      </w:r>
    </w:p>
    <w:p w:rsidR="00180EEC" w:rsidRDefault="00D21BB2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180EEC" w:rsidRDefault="00D21BB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</w:t>
      </w:r>
      <w:r>
        <w:t xml:space="preserve">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180EEC" w:rsidRDefault="00D21BB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80EEC" w:rsidRDefault="00D21BB2">
      <w:pPr>
        <w:pStyle w:val="Odstavec"/>
        <w:numPr>
          <w:ilvl w:val="1"/>
          <w:numId w:val="1"/>
        </w:numPr>
      </w:pPr>
      <w:r>
        <w:t>poplatník nevlast</w:t>
      </w:r>
      <w:r>
        <w:t>ní tuto nemovitou věc, nebo</w:t>
      </w:r>
    </w:p>
    <w:p w:rsidR="00180EEC" w:rsidRDefault="00D21BB2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180EEC" w:rsidRDefault="00D21BB2">
      <w:pPr>
        <w:pStyle w:val="Nadpis2"/>
      </w:pPr>
      <w:r>
        <w:t>Čl. 5</w:t>
      </w:r>
      <w:r>
        <w:br/>
      </w:r>
      <w:r>
        <w:t>Splatnost poplatku</w:t>
      </w:r>
    </w:p>
    <w:p w:rsidR="00180EEC" w:rsidRDefault="00D21BB2">
      <w:pPr>
        <w:pStyle w:val="Odstavec"/>
        <w:numPr>
          <w:ilvl w:val="0"/>
          <w:numId w:val="5"/>
        </w:numPr>
      </w:pPr>
      <w:r>
        <w:t>Poplatek je splatný nejpozději do 15. ledna příslušného kalendářního roku.</w:t>
      </w:r>
    </w:p>
    <w:p w:rsidR="00180EEC" w:rsidRDefault="00D21BB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</w:t>
      </w:r>
      <w:r>
        <w:t>ý nejpozději do patnáctého dne měsíce, který následuje po měsíci, ve kterém poplatková povinnost vznikla.</w:t>
      </w:r>
    </w:p>
    <w:p w:rsidR="00180EEC" w:rsidRDefault="00D21BB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80EEC" w:rsidRDefault="00D21BB2">
      <w:pPr>
        <w:pStyle w:val="Nadpis2"/>
      </w:pPr>
      <w:r>
        <w:t>Čl. 6</w:t>
      </w:r>
      <w:r>
        <w:br/>
      </w:r>
      <w:r>
        <w:t xml:space="preserve"> Osvobození</w:t>
      </w:r>
    </w:p>
    <w:p w:rsidR="00180EEC" w:rsidRDefault="00D21BB2">
      <w:pPr>
        <w:pStyle w:val="Odstavec"/>
        <w:numPr>
          <w:ilvl w:val="0"/>
          <w:numId w:val="6"/>
        </w:numPr>
      </w:pPr>
      <w:r>
        <w:t xml:space="preserve">Od poplatku je </w:t>
      </w:r>
      <w:r>
        <w:t>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180EEC" w:rsidRDefault="00D21BB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80EEC" w:rsidRDefault="00D21BB2">
      <w:pPr>
        <w:pStyle w:val="Odstavec"/>
        <w:numPr>
          <w:ilvl w:val="1"/>
          <w:numId w:val="1"/>
        </w:numPr>
      </w:pPr>
      <w:r>
        <w:lastRenderedPageBreak/>
        <w:t>umístěna do </w:t>
      </w:r>
      <w:r>
        <w:t>dětského domova pro děti do 3 let věku, školského zařízení pro výkon ústavní nebo ochranné výchovy nebo školského zařízení pro preventivně výchovnou péči na základě rozhodnutí soudu nebo smlouvy,</w:t>
      </w:r>
    </w:p>
    <w:p w:rsidR="00180EEC" w:rsidRDefault="00D21BB2">
      <w:pPr>
        <w:pStyle w:val="Odstavec"/>
        <w:numPr>
          <w:ilvl w:val="1"/>
          <w:numId w:val="1"/>
        </w:numPr>
      </w:pPr>
      <w:r>
        <w:t>umístěna do zařízení pro děti vyžadující okamžitou pomoc na </w:t>
      </w:r>
      <w:r>
        <w:t>základě rozhodnutí soudu, na žádost obecního úřadu obce s rozšířenou působností, zákonného zástupce dítěte nebo nezletilého,</w:t>
      </w:r>
    </w:p>
    <w:p w:rsidR="00180EEC" w:rsidRDefault="00D21BB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180EEC" w:rsidRDefault="00D21BB2">
      <w:pPr>
        <w:pStyle w:val="Odstavec"/>
        <w:numPr>
          <w:ilvl w:val="1"/>
          <w:numId w:val="1"/>
        </w:numPr>
      </w:pPr>
      <w:r>
        <w:t>neb</w:t>
      </w:r>
      <w:r>
        <w:t>o na základě zákona omezena na osobní svobodě s výjimkou osoby vykonávající trest domácího vězení.</w:t>
      </w:r>
    </w:p>
    <w:p w:rsidR="00180EEC" w:rsidRDefault="00D21BB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</w:t>
      </w:r>
      <w:r>
        <w:t>á</w:t>
      </w:r>
      <w:r>
        <w:rPr>
          <w:rStyle w:val="Znakapoznpodarou"/>
        </w:rPr>
        <w:footnoteReference w:id="9"/>
      </w:r>
      <w:r>
        <w:t>.</w:t>
      </w:r>
    </w:p>
    <w:p w:rsidR="00180EEC" w:rsidRDefault="00D21BB2">
      <w:pPr>
        <w:pStyle w:val="Nadpis2"/>
      </w:pPr>
      <w:r>
        <w:t>Čl. 7</w:t>
      </w:r>
      <w:r>
        <w:br/>
      </w:r>
      <w:r>
        <w:t>Přechodné a zrušovací ustanovení</w:t>
      </w:r>
    </w:p>
    <w:p w:rsidR="00180EEC" w:rsidRDefault="00D21BB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80EEC" w:rsidRDefault="00D21BB2">
      <w:pPr>
        <w:pStyle w:val="Odstavec"/>
        <w:numPr>
          <w:ilvl w:val="0"/>
          <w:numId w:val="1"/>
        </w:numPr>
      </w:pPr>
      <w:r>
        <w:t>Zrušuje se obecně závazná vyhláška č. 1/2021, o místn</w:t>
      </w:r>
      <w:r>
        <w:t>ím poplatku za obecní systém odpadového hospodářství, ze dne 8. prosince 2021.</w:t>
      </w:r>
    </w:p>
    <w:p w:rsidR="00180EEC" w:rsidRDefault="00D21BB2">
      <w:pPr>
        <w:pStyle w:val="Nadpis2"/>
      </w:pPr>
      <w:r>
        <w:t>Čl. 8</w:t>
      </w:r>
      <w:r>
        <w:br/>
      </w:r>
      <w:r>
        <w:t>Účinnost</w:t>
      </w:r>
    </w:p>
    <w:p w:rsidR="00180EEC" w:rsidRDefault="00D21BB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80EE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0EEC" w:rsidRDefault="00D21BB2">
            <w:pPr>
              <w:pStyle w:val="PodpisovePole"/>
            </w:pPr>
            <w:r>
              <w:t>Luboš Holman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0EEC" w:rsidRDefault="00D21BB2">
            <w:pPr>
              <w:pStyle w:val="PodpisovePole"/>
            </w:pPr>
            <w:r>
              <w:t>Radek Mydlář v. r.</w:t>
            </w:r>
            <w:r>
              <w:br/>
            </w:r>
            <w:r>
              <w:t xml:space="preserve"> místostarosta</w:t>
            </w:r>
          </w:p>
        </w:tc>
      </w:tr>
      <w:tr w:rsidR="00180EE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0EEC" w:rsidRDefault="00180EE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0EEC" w:rsidRDefault="00180EEC">
            <w:pPr>
              <w:pStyle w:val="PodpisovePole"/>
            </w:pPr>
          </w:p>
        </w:tc>
      </w:tr>
    </w:tbl>
    <w:p w:rsidR="00180EEC" w:rsidRDefault="00180EEC"/>
    <w:sectPr w:rsidR="00180EE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B2" w:rsidRDefault="00D21BB2">
      <w:r>
        <w:separator/>
      </w:r>
    </w:p>
  </w:endnote>
  <w:endnote w:type="continuationSeparator" w:id="0">
    <w:p w:rsidR="00D21BB2" w:rsidRDefault="00D2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B2" w:rsidRDefault="00D21BB2">
      <w:r>
        <w:rPr>
          <w:color w:val="000000"/>
        </w:rPr>
        <w:separator/>
      </w:r>
    </w:p>
  </w:footnote>
  <w:footnote w:type="continuationSeparator" w:id="0">
    <w:p w:rsidR="00D21BB2" w:rsidRDefault="00D21BB2">
      <w:r>
        <w:continuationSeparator/>
      </w:r>
    </w:p>
  </w:footnote>
  <w:footnote w:id="1">
    <w:p w:rsidR="00180EEC" w:rsidRDefault="00D21BB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80EEC" w:rsidRDefault="00D21BB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80EEC" w:rsidRDefault="00D21BB2">
      <w:pPr>
        <w:pStyle w:val="Footnote"/>
      </w:pPr>
      <w:r>
        <w:rPr>
          <w:rStyle w:val="Znakapoznpodarou"/>
        </w:rPr>
        <w:footnoteRef/>
      </w:r>
      <w:r>
        <w:t xml:space="preserve">§ 10e zákona o místních </w:t>
      </w:r>
      <w:r>
        <w:t>poplatcích</w:t>
      </w:r>
    </w:p>
  </w:footnote>
  <w:footnote w:id="4">
    <w:p w:rsidR="00180EEC" w:rsidRDefault="00D21BB2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podle zákona o pobytu cizinců </w:t>
      </w:r>
      <w:r>
        <w:t>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</w:t>
      </w:r>
      <w:r>
        <w:t>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</w:t>
      </w:r>
      <w:r>
        <w:t>ců.</w:t>
      </w:r>
    </w:p>
  </w:footnote>
  <w:footnote w:id="5">
    <w:p w:rsidR="00180EEC" w:rsidRDefault="00D21BB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80EEC" w:rsidRDefault="00D21BB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80EEC" w:rsidRDefault="00D21BB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80EEC" w:rsidRDefault="00D21BB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80EEC" w:rsidRDefault="00D21BB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502"/>
    <w:multiLevelType w:val="multilevel"/>
    <w:tmpl w:val="3DBEED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80EEC"/>
    <w:rsid w:val="00180EEC"/>
    <w:rsid w:val="00B52967"/>
    <w:rsid w:val="00D2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49FF0-3836-4925-89E9-BCAA5FE0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Windows</cp:lastModifiedBy>
  <cp:revision>2</cp:revision>
  <dcterms:created xsi:type="dcterms:W3CDTF">2023-11-29T08:41:00Z</dcterms:created>
  <dcterms:modified xsi:type="dcterms:W3CDTF">2023-11-29T08:41:00Z</dcterms:modified>
</cp:coreProperties>
</file>