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623" w:rsidRDefault="00276623">
      <w:pPr>
        <w:pStyle w:val="Header"/>
        <w:tabs>
          <w:tab w:val="clear" w:pos="4536"/>
          <w:tab w:val="clear" w:pos="9072"/>
        </w:tabs>
        <w:rPr>
          <w:bCs/>
        </w:rPr>
      </w:pPr>
      <w:bookmarkStart w:id="0" w:name="_GoBack"/>
      <w:bookmarkEnd w:id="0"/>
    </w:p>
    <w:p w:rsidR="00276623" w:rsidRPr="006647CE" w:rsidRDefault="00276623" w:rsidP="00776A2C">
      <w:pPr>
        <w:spacing w:after="120"/>
        <w:rPr>
          <w:rFonts w:ascii="Arial" w:hAnsi="Arial" w:cs="Arial"/>
          <w:sz w:val="22"/>
          <w:szCs w:val="22"/>
        </w:rPr>
      </w:pPr>
    </w:p>
    <w:p w:rsidR="00276623" w:rsidRPr="00752FEE" w:rsidRDefault="00276623" w:rsidP="00A274BC">
      <w:pPr>
        <w:pStyle w:val="Body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</w:t>
      </w:r>
      <w:r w:rsidRPr="0074197A">
        <w:rPr>
          <w:rFonts w:ascii="Arial" w:hAnsi="Arial" w:cs="Arial"/>
          <w:b/>
          <w:sz w:val="28"/>
          <w:szCs w:val="28"/>
        </w:rPr>
        <w:t>Poběžovice u Holic</w:t>
      </w:r>
    </w:p>
    <w:p w:rsidR="00276623" w:rsidRPr="00E7791D" w:rsidRDefault="00276623" w:rsidP="00A274BC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>Zastupitelstvo obce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Poběžovice u Holic</w:t>
      </w:r>
    </w:p>
    <w:p w:rsidR="00276623" w:rsidRDefault="00276623" w:rsidP="00A274BC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>obce</w:t>
      </w:r>
      <w:r>
        <w:rPr>
          <w:rFonts w:ascii="Arial" w:hAnsi="Arial" w:cs="Arial"/>
          <w:b/>
        </w:rPr>
        <w:t xml:space="preserve"> Poběžovice u Holic</w:t>
      </w:r>
    </w:p>
    <w:p w:rsidR="00276623" w:rsidRPr="00706856" w:rsidRDefault="00276623" w:rsidP="00A274BC">
      <w:pPr>
        <w:spacing w:line="276" w:lineRule="auto"/>
        <w:jc w:val="center"/>
        <w:rPr>
          <w:rFonts w:ascii="Arial" w:hAnsi="Arial" w:cs="Arial"/>
          <w:b/>
        </w:rPr>
      </w:pPr>
    </w:p>
    <w:p w:rsidR="00276623" w:rsidRPr="006647CE" w:rsidRDefault="00276623" w:rsidP="00776A2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D7BB7">
        <w:rPr>
          <w:rFonts w:ascii="Arial" w:hAnsi="Arial" w:cs="Arial"/>
          <w:b/>
        </w:rPr>
        <w:t xml:space="preserve">k zabezpečení místních záležitostí veřejného pořádku na veřejných prostranstvích, kterou se reguluje </w:t>
      </w:r>
      <w:r>
        <w:rPr>
          <w:rFonts w:ascii="Arial" w:hAnsi="Arial" w:cs="Arial"/>
          <w:b/>
        </w:rPr>
        <w:t>po</w:t>
      </w:r>
      <w:r w:rsidRPr="007D7BB7">
        <w:rPr>
          <w:rFonts w:ascii="Arial" w:hAnsi="Arial" w:cs="Arial"/>
          <w:b/>
        </w:rPr>
        <w:t>užívání zábavní pyrotechniky</w:t>
      </w:r>
    </w:p>
    <w:p w:rsidR="00276623" w:rsidRPr="006647CE" w:rsidRDefault="00276623" w:rsidP="00776A2C">
      <w:pPr>
        <w:spacing w:after="120"/>
        <w:rPr>
          <w:rFonts w:ascii="Arial" w:hAnsi="Arial" w:cs="Arial"/>
          <w:sz w:val="22"/>
          <w:szCs w:val="22"/>
        </w:rPr>
      </w:pPr>
    </w:p>
    <w:p w:rsidR="00276623" w:rsidRPr="006647CE" w:rsidRDefault="00276623" w:rsidP="00776A2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Poběžovice u Holic</w:t>
      </w:r>
      <w:r w:rsidRPr="006647CE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 xml:space="preserve">23. 11. 2022 </w:t>
      </w:r>
      <w:r w:rsidRPr="006647CE">
        <w:rPr>
          <w:rFonts w:ascii="Arial" w:hAnsi="Arial" w:cs="Arial"/>
          <w:sz w:val="22"/>
          <w:szCs w:val="22"/>
        </w:rPr>
        <w:t xml:space="preserve">usnesením č. </w:t>
      </w:r>
      <w:r>
        <w:rPr>
          <w:rFonts w:ascii="Arial" w:hAnsi="Arial" w:cs="Arial"/>
          <w:sz w:val="22"/>
          <w:szCs w:val="22"/>
        </w:rPr>
        <w:t xml:space="preserve">7/10/2022 </w:t>
      </w:r>
      <w:r w:rsidRPr="006647CE">
        <w:rPr>
          <w:rFonts w:ascii="Arial" w:hAnsi="Arial" w:cs="Arial"/>
          <w:sz w:val="22"/>
          <w:szCs w:val="22"/>
        </w:rPr>
        <w:t>usneslo vydat na základě ustanovení</w:t>
      </w:r>
      <w:r>
        <w:rPr>
          <w:rFonts w:ascii="Arial" w:hAnsi="Arial" w:cs="Arial"/>
          <w:sz w:val="22"/>
          <w:szCs w:val="22"/>
        </w:rPr>
        <w:t xml:space="preserve"> §</w:t>
      </w:r>
      <w:r w:rsidRPr="006647CE">
        <w:rPr>
          <w:rFonts w:ascii="Arial" w:hAnsi="Arial" w:cs="Arial"/>
          <w:sz w:val="22"/>
          <w:szCs w:val="22"/>
        </w:rPr>
        <w:t xml:space="preserve"> 10 písm</w:t>
      </w:r>
      <w:r>
        <w:rPr>
          <w:rFonts w:ascii="Arial" w:hAnsi="Arial" w:cs="Arial"/>
          <w:sz w:val="22"/>
          <w:szCs w:val="22"/>
        </w:rPr>
        <w:t>.</w:t>
      </w:r>
      <w:r w:rsidRPr="006647CE">
        <w:rPr>
          <w:rFonts w:ascii="Arial" w:hAnsi="Arial" w:cs="Arial"/>
          <w:sz w:val="22"/>
          <w:szCs w:val="22"/>
        </w:rPr>
        <w:t xml:space="preserve"> a) a ustanovení</w:t>
      </w:r>
      <w:r>
        <w:rPr>
          <w:rFonts w:ascii="Arial" w:hAnsi="Arial" w:cs="Arial"/>
          <w:sz w:val="22"/>
          <w:szCs w:val="22"/>
        </w:rPr>
        <w:br/>
        <w:t>§</w:t>
      </w:r>
      <w:r w:rsidRPr="006647CE">
        <w:rPr>
          <w:rFonts w:ascii="Arial" w:hAnsi="Arial" w:cs="Arial"/>
          <w:sz w:val="22"/>
          <w:szCs w:val="22"/>
        </w:rPr>
        <w:t xml:space="preserve"> 84 odst. 2 písm</w:t>
      </w:r>
      <w:r>
        <w:rPr>
          <w:rFonts w:ascii="Arial" w:hAnsi="Arial" w:cs="Arial"/>
          <w:sz w:val="22"/>
          <w:szCs w:val="22"/>
        </w:rPr>
        <w:t>. h) zákona č. 128/2000 Sb., o </w:t>
      </w:r>
      <w:r w:rsidRPr="006647CE">
        <w:rPr>
          <w:rFonts w:ascii="Arial" w:hAnsi="Arial" w:cs="Arial"/>
          <w:sz w:val="22"/>
          <w:szCs w:val="22"/>
        </w:rPr>
        <w:t>obcích (obecní zřízení), ve znění pozdějších předpisů</w:t>
      </w:r>
      <w:r>
        <w:rPr>
          <w:rFonts w:ascii="Arial" w:hAnsi="Arial" w:cs="Arial"/>
          <w:sz w:val="22"/>
          <w:szCs w:val="22"/>
        </w:rPr>
        <w:t>, tuto obecně závaznou vyhlášku:</w:t>
      </w:r>
    </w:p>
    <w:p w:rsidR="00276623" w:rsidRPr="006647CE" w:rsidRDefault="00276623" w:rsidP="00776A2C">
      <w:pPr>
        <w:spacing w:after="120"/>
        <w:rPr>
          <w:rFonts w:ascii="Arial" w:hAnsi="Arial" w:cs="Arial"/>
          <w:sz w:val="22"/>
          <w:szCs w:val="22"/>
        </w:rPr>
      </w:pPr>
    </w:p>
    <w:p w:rsidR="00276623" w:rsidRPr="006647CE" w:rsidRDefault="00276623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Čl.1</w:t>
      </w:r>
    </w:p>
    <w:p w:rsidR="00276623" w:rsidRPr="006647CE" w:rsidRDefault="00276623" w:rsidP="00776A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:rsidR="00276623" w:rsidRPr="006647CE" w:rsidRDefault="00276623" w:rsidP="00776A2C">
      <w:pPr>
        <w:spacing w:after="120"/>
        <w:rPr>
          <w:rFonts w:ascii="Arial" w:hAnsi="Arial" w:cs="Arial"/>
          <w:sz w:val="22"/>
          <w:szCs w:val="22"/>
        </w:rPr>
      </w:pPr>
    </w:p>
    <w:p w:rsidR="00276623" w:rsidRPr="00BE66F0" w:rsidRDefault="00276623" w:rsidP="00776A2C">
      <w:pPr>
        <w:pStyle w:val="ListParagraph"/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66F0">
        <w:rPr>
          <w:rFonts w:ascii="Arial" w:hAnsi="Arial" w:cs="Arial"/>
          <w:sz w:val="22"/>
          <w:szCs w:val="22"/>
        </w:rPr>
        <w:t xml:space="preserve">Předmětem této obecně závazné vyhlášky je zákaz používání zábavní pyrotechniky, neboť se jedná o činnost, která by mohla narušit veřejný pořádek v obci nebo být </w:t>
      </w:r>
      <w:r>
        <w:rPr>
          <w:rFonts w:ascii="Arial" w:hAnsi="Arial" w:cs="Arial"/>
          <w:sz w:val="22"/>
          <w:szCs w:val="22"/>
        </w:rPr>
        <w:br/>
      </w:r>
      <w:r w:rsidRPr="00BE66F0">
        <w:rPr>
          <w:rFonts w:ascii="Arial" w:hAnsi="Arial" w:cs="Arial"/>
          <w:sz w:val="22"/>
          <w:szCs w:val="22"/>
        </w:rPr>
        <w:t>v rozporu s dobrými mravy, ochranou bezpečnosti, zdraví a majetku.</w:t>
      </w:r>
    </w:p>
    <w:p w:rsidR="00276623" w:rsidRDefault="00276623" w:rsidP="00776A2C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76623" w:rsidRPr="00BE66F0" w:rsidRDefault="00276623" w:rsidP="00776A2C">
      <w:pPr>
        <w:pStyle w:val="ListParagraph"/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66F0">
        <w:rPr>
          <w:rFonts w:ascii="Arial" w:hAnsi="Arial" w:cs="Arial"/>
          <w:sz w:val="22"/>
          <w:szCs w:val="22"/>
        </w:rPr>
        <w:t>Cílem této o</w:t>
      </w:r>
      <w:r>
        <w:rPr>
          <w:rFonts w:ascii="Arial" w:hAnsi="Arial" w:cs="Arial"/>
          <w:sz w:val="22"/>
          <w:szCs w:val="22"/>
        </w:rPr>
        <w:t xml:space="preserve">becně závazné vyhlášky je ochrana veřejného pořádku a majetku. </w:t>
      </w:r>
    </w:p>
    <w:p w:rsidR="00276623" w:rsidRDefault="00276623" w:rsidP="00776A2C">
      <w:pPr>
        <w:spacing w:after="120"/>
        <w:rPr>
          <w:rFonts w:ascii="Arial" w:hAnsi="Arial" w:cs="Arial"/>
          <w:sz w:val="22"/>
          <w:szCs w:val="22"/>
        </w:rPr>
      </w:pPr>
    </w:p>
    <w:p w:rsidR="00276623" w:rsidRPr="006647CE" w:rsidRDefault="00276623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:rsidR="00276623" w:rsidRDefault="00276623" w:rsidP="00776A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Používání zábavní pyrotechniky</w:t>
      </w:r>
    </w:p>
    <w:p w:rsidR="00276623" w:rsidRDefault="00276623" w:rsidP="00776A2C">
      <w:pPr>
        <w:spacing w:after="120"/>
        <w:jc w:val="both"/>
        <w:rPr>
          <w:rFonts w:ascii="Arial" w:hAnsi="Arial" w:cs="Arial"/>
          <w:i/>
          <w:sz w:val="22"/>
          <w:szCs w:val="22"/>
        </w:rPr>
      </w:pPr>
    </w:p>
    <w:p w:rsidR="00276623" w:rsidRPr="00BE66F0" w:rsidRDefault="00276623" w:rsidP="00776A2C">
      <w:pPr>
        <w:pStyle w:val="ListParagraph"/>
        <w:numPr>
          <w:ilvl w:val="0"/>
          <w:numId w:val="2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Používání zábavní pyrotechniky</w:t>
      </w:r>
      <w:r w:rsidRPr="006647CE">
        <w:rPr>
          <w:rFonts w:ascii="Arial" w:hAnsi="Arial" w:cs="Arial"/>
          <w:sz w:val="22"/>
          <w:szCs w:val="22"/>
        </w:rPr>
        <w:t xml:space="preserve"> na veřejných prostranstvích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je zakázáno</w:t>
      </w:r>
      <w:r>
        <w:rPr>
          <w:rFonts w:ascii="Arial" w:hAnsi="Arial" w:cs="Arial"/>
          <w:sz w:val="22"/>
          <w:szCs w:val="22"/>
        </w:rPr>
        <w:t xml:space="preserve"> s výjimkami stanovenými v odst. 2.</w:t>
      </w:r>
    </w:p>
    <w:p w:rsidR="00276623" w:rsidRPr="00DD7434" w:rsidRDefault="00276623" w:rsidP="00776A2C">
      <w:pPr>
        <w:spacing w:after="12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276623" w:rsidRDefault="00276623" w:rsidP="00776A2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Používání zábavní pyrotechniky</w:t>
      </w:r>
      <w:r w:rsidRPr="006647CE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>dovoleno</w:t>
      </w:r>
      <w:r w:rsidRPr="006647CE">
        <w:rPr>
          <w:rFonts w:ascii="Arial" w:hAnsi="Arial" w:cs="Arial"/>
          <w:sz w:val="22"/>
          <w:szCs w:val="22"/>
        </w:rPr>
        <w:t xml:space="preserve"> na veřejných prostranstvích vymezených v</w:t>
      </w:r>
      <w:r>
        <w:rPr>
          <w:rFonts w:ascii="Arial" w:hAnsi="Arial" w:cs="Arial"/>
          <w:sz w:val="22"/>
          <w:szCs w:val="22"/>
        </w:rPr>
        <w:t> </w:t>
      </w:r>
      <w:r w:rsidRPr="006647CE">
        <w:rPr>
          <w:rFonts w:ascii="Arial" w:hAnsi="Arial" w:cs="Arial"/>
          <w:sz w:val="22"/>
          <w:szCs w:val="22"/>
        </w:rPr>
        <w:t>příloze</w:t>
      </w:r>
      <w:r>
        <w:rPr>
          <w:rFonts w:ascii="Arial" w:hAnsi="Arial" w:cs="Arial"/>
          <w:sz w:val="22"/>
          <w:szCs w:val="22"/>
        </w:rPr>
        <w:t xml:space="preserve"> č. 1 této obecně závazné vyhlášky.</w:t>
      </w:r>
    </w:p>
    <w:p w:rsidR="00276623" w:rsidRDefault="00276623" w:rsidP="00776A2C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76623" w:rsidRPr="006647CE" w:rsidRDefault="00276623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Čl.3</w:t>
      </w:r>
    </w:p>
    <w:p w:rsidR="00276623" w:rsidRDefault="00276623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:rsidR="00276623" w:rsidRPr="006647CE" w:rsidRDefault="00276623" w:rsidP="00776A2C">
      <w:pPr>
        <w:jc w:val="center"/>
        <w:rPr>
          <w:rFonts w:ascii="Arial" w:hAnsi="Arial" w:cs="Arial"/>
          <w:b/>
          <w:sz w:val="22"/>
          <w:szCs w:val="22"/>
        </w:rPr>
      </w:pPr>
    </w:p>
    <w:p w:rsidR="00276623" w:rsidRPr="00E836B1" w:rsidRDefault="00276623" w:rsidP="00997B3B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276623" w:rsidRDefault="00276623" w:rsidP="00997B3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76623" w:rsidRDefault="00276623" w:rsidP="00997B3B">
      <w:pPr>
        <w:spacing w:after="120"/>
        <w:rPr>
          <w:rFonts w:ascii="Arial" w:hAnsi="Arial" w:cs="Arial"/>
          <w:sz w:val="22"/>
          <w:szCs w:val="22"/>
        </w:rPr>
      </w:pPr>
    </w:p>
    <w:p w:rsidR="00276623" w:rsidRPr="006647CE" w:rsidRDefault="00276623" w:rsidP="00776A2C">
      <w:pPr>
        <w:spacing w:after="120"/>
        <w:ind w:firstLine="708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Podpis</w:t>
      </w:r>
      <w:r w:rsidRPr="006647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>Podpis</w:t>
      </w:r>
    </w:p>
    <w:p w:rsidR="00276623" w:rsidRDefault="00276623" w:rsidP="00776A2C">
      <w:pPr>
        <w:spacing w:after="120"/>
        <w:rPr>
          <w:rFonts w:ascii="Arial" w:hAnsi="Arial" w:cs="Arial"/>
          <w:sz w:val="22"/>
          <w:szCs w:val="22"/>
        </w:rPr>
      </w:pPr>
    </w:p>
    <w:p w:rsidR="00276623" w:rsidRPr="006647CE" w:rsidRDefault="00276623" w:rsidP="00776A2C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...............................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>.................................</w:t>
      </w:r>
    </w:p>
    <w:p w:rsidR="00276623" w:rsidRPr="006647CE" w:rsidRDefault="00276623" w:rsidP="00776A2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Sylva Holubová</w:t>
      </w:r>
      <w:r w:rsidRPr="006647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Mgr. David Frodl, MBA</w:t>
      </w:r>
    </w:p>
    <w:p w:rsidR="00276623" w:rsidRPr="006647CE" w:rsidRDefault="00276623" w:rsidP="0074197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6647CE">
        <w:rPr>
          <w:rFonts w:ascii="Arial" w:hAnsi="Arial" w:cs="Arial"/>
          <w:sz w:val="22"/>
          <w:szCs w:val="22"/>
        </w:rPr>
        <w:t>místostarosta</w:t>
      </w:r>
      <w:r w:rsidRPr="006647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>starosta</w:t>
      </w:r>
    </w:p>
    <w:p w:rsidR="00276623" w:rsidRDefault="00276623" w:rsidP="00776A2C">
      <w:pPr>
        <w:spacing w:after="120"/>
        <w:rPr>
          <w:rFonts w:ascii="Arial" w:hAnsi="Arial" w:cs="Arial"/>
          <w:sz w:val="22"/>
          <w:szCs w:val="22"/>
        </w:rPr>
      </w:pPr>
    </w:p>
    <w:p w:rsidR="00276623" w:rsidRPr="006647CE" w:rsidRDefault="00276623" w:rsidP="00776A2C">
      <w:pPr>
        <w:spacing w:after="120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Příloha</w:t>
      </w:r>
      <w:r>
        <w:rPr>
          <w:rFonts w:ascii="Arial" w:hAnsi="Arial" w:cs="Arial"/>
          <w:b/>
          <w:sz w:val="22"/>
          <w:szCs w:val="22"/>
        </w:rPr>
        <w:t xml:space="preserve"> č. 1</w:t>
      </w:r>
      <w:r w:rsidRPr="006647CE">
        <w:rPr>
          <w:rFonts w:ascii="Arial" w:hAnsi="Arial" w:cs="Arial"/>
          <w:b/>
          <w:sz w:val="22"/>
          <w:szCs w:val="22"/>
        </w:rPr>
        <w:t xml:space="preserve"> k obecně závazné vyhlášce</w:t>
      </w:r>
    </w:p>
    <w:p w:rsidR="00276623" w:rsidRDefault="00276623" w:rsidP="00776A2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Přehled veřejných prostranství, na kterých </w:t>
      </w:r>
      <w:r>
        <w:rPr>
          <w:rFonts w:ascii="Arial" w:hAnsi="Arial" w:cs="Arial"/>
          <w:sz w:val="22"/>
          <w:szCs w:val="22"/>
        </w:rPr>
        <w:t>je dovoleno používání zábavní pyrotechniky:</w:t>
      </w:r>
    </w:p>
    <w:p w:rsidR="00276623" w:rsidRDefault="00276623" w:rsidP="00776A2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:rsidR="00276623" w:rsidRPr="0074197A" w:rsidRDefault="00276623" w:rsidP="00776A2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4197A">
        <w:rPr>
          <w:rFonts w:ascii="Arial" w:hAnsi="Arial" w:cs="Arial"/>
          <w:b/>
          <w:bCs/>
          <w:sz w:val="22"/>
          <w:szCs w:val="22"/>
        </w:rPr>
        <w:t>U hasičské zbrojnice</w:t>
      </w:r>
      <w:r>
        <w:rPr>
          <w:rFonts w:ascii="Arial" w:hAnsi="Arial" w:cs="Arial"/>
          <w:b/>
          <w:bCs/>
          <w:sz w:val="22"/>
          <w:szCs w:val="22"/>
        </w:rPr>
        <w:t xml:space="preserve"> – pozemky parc. č. 624, parc. č. 595, parc. č. 596</w:t>
      </w:r>
    </w:p>
    <w:p w:rsidR="00276623" w:rsidRDefault="00276623" w:rsidP="00776A2C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76623" w:rsidRDefault="00276623" w:rsidP="00776A2C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276623" w:rsidRDefault="00276623" w:rsidP="00776A2C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B94765">
        <w:rPr>
          <w:rFonts w:ascii="Arial" w:hAnsi="Arial" w:cs="Arial"/>
          <w:b/>
          <w:sz w:val="22"/>
          <w:szCs w:val="22"/>
        </w:rPr>
        <w:t>Na obecním hřišti</w:t>
      </w:r>
      <w:r>
        <w:rPr>
          <w:rFonts w:ascii="Arial" w:hAnsi="Arial" w:cs="Arial"/>
          <w:b/>
          <w:sz w:val="22"/>
          <w:szCs w:val="22"/>
        </w:rPr>
        <w:t xml:space="preserve"> – pozemek parc. č. 217/1 </w:t>
      </w:r>
    </w:p>
    <w:p w:rsidR="00276623" w:rsidRDefault="00276623" w:rsidP="00776A2C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276623" w:rsidRPr="00B94765" w:rsidRDefault="00276623" w:rsidP="00776A2C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sectPr w:rsidR="00276623" w:rsidRPr="00B94765" w:rsidSect="0074197A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623" w:rsidRDefault="00276623">
      <w:r>
        <w:separator/>
      </w:r>
    </w:p>
  </w:endnote>
  <w:endnote w:type="continuationSeparator" w:id="1">
    <w:p w:rsidR="00276623" w:rsidRDefault="00276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623" w:rsidRDefault="00276623">
      <w:r>
        <w:separator/>
      </w:r>
    </w:p>
  </w:footnote>
  <w:footnote w:type="continuationSeparator" w:id="1">
    <w:p w:rsidR="00276623" w:rsidRDefault="002766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"/>
  </w:num>
  <w:num w:numId="4">
    <w:abstractNumId w:val="23"/>
  </w:num>
  <w:num w:numId="5">
    <w:abstractNumId w:val="20"/>
  </w:num>
  <w:num w:numId="6">
    <w:abstractNumId w:val="26"/>
  </w:num>
  <w:num w:numId="7">
    <w:abstractNumId w:val="9"/>
  </w:num>
  <w:num w:numId="8">
    <w:abstractNumId w:val="0"/>
  </w:num>
  <w:num w:numId="9">
    <w:abstractNumId w:val="25"/>
  </w:num>
  <w:num w:numId="10">
    <w:abstractNumId w:val="2"/>
  </w:num>
  <w:num w:numId="11">
    <w:abstractNumId w:val="14"/>
  </w:num>
  <w:num w:numId="12">
    <w:abstractNumId w:val="17"/>
  </w:num>
  <w:num w:numId="13">
    <w:abstractNumId w:val="27"/>
  </w:num>
  <w:num w:numId="14">
    <w:abstractNumId w:val="24"/>
  </w:num>
  <w:num w:numId="15">
    <w:abstractNumId w:val="10"/>
  </w:num>
  <w:num w:numId="16">
    <w:abstractNumId w:val="4"/>
  </w:num>
  <w:num w:numId="17">
    <w:abstractNumId w:val="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3"/>
  </w:num>
  <w:num w:numId="21">
    <w:abstractNumId w:val="1"/>
  </w:num>
  <w:num w:numId="22">
    <w:abstractNumId w:val="16"/>
  </w:num>
  <w:num w:numId="23">
    <w:abstractNumId w:val="21"/>
  </w:num>
  <w:num w:numId="24">
    <w:abstractNumId w:val="11"/>
  </w:num>
  <w:num w:numId="25">
    <w:abstractNumId w:val="22"/>
  </w:num>
  <w:num w:numId="26">
    <w:abstractNumId w:val="18"/>
  </w:num>
  <w:num w:numId="27">
    <w:abstractNumId w:val="19"/>
  </w:num>
  <w:num w:numId="28">
    <w:abstractNumId w:val="7"/>
  </w:num>
  <w:num w:numId="29">
    <w:abstractNumId w:val="12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DB2"/>
    <w:rsid w:val="0001061A"/>
    <w:rsid w:val="00015BC7"/>
    <w:rsid w:val="0002050F"/>
    <w:rsid w:val="00034E71"/>
    <w:rsid w:val="00081132"/>
    <w:rsid w:val="000815DC"/>
    <w:rsid w:val="000E3D9A"/>
    <w:rsid w:val="000F0A44"/>
    <w:rsid w:val="00100155"/>
    <w:rsid w:val="00142363"/>
    <w:rsid w:val="001457B5"/>
    <w:rsid w:val="00145A3B"/>
    <w:rsid w:val="00167FA5"/>
    <w:rsid w:val="001961E1"/>
    <w:rsid w:val="001A79E1"/>
    <w:rsid w:val="001C4219"/>
    <w:rsid w:val="001D0B27"/>
    <w:rsid w:val="001D4728"/>
    <w:rsid w:val="001D64FD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76623"/>
    <w:rsid w:val="0029638D"/>
    <w:rsid w:val="002A4875"/>
    <w:rsid w:val="002B6031"/>
    <w:rsid w:val="002B79A2"/>
    <w:rsid w:val="002D07D2"/>
    <w:rsid w:val="002D3743"/>
    <w:rsid w:val="002D539B"/>
    <w:rsid w:val="002E1B5D"/>
    <w:rsid w:val="002E58E3"/>
    <w:rsid w:val="00314D04"/>
    <w:rsid w:val="0033502F"/>
    <w:rsid w:val="00347C80"/>
    <w:rsid w:val="003759A2"/>
    <w:rsid w:val="00390732"/>
    <w:rsid w:val="00396228"/>
    <w:rsid w:val="003B12D9"/>
    <w:rsid w:val="003B534B"/>
    <w:rsid w:val="003C42B7"/>
    <w:rsid w:val="003D13EC"/>
    <w:rsid w:val="0040725E"/>
    <w:rsid w:val="0041130E"/>
    <w:rsid w:val="004154AF"/>
    <w:rsid w:val="0043567C"/>
    <w:rsid w:val="00435D71"/>
    <w:rsid w:val="00446658"/>
    <w:rsid w:val="00453CBF"/>
    <w:rsid w:val="00470C68"/>
    <w:rsid w:val="0047425E"/>
    <w:rsid w:val="00475D7F"/>
    <w:rsid w:val="00477861"/>
    <w:rsid w:val="00477C4B"/>
    <w:rsid w:val="00485025"/>
    <w:rsid w:val="00486A23"/>
    <w:rsid w:val="005109D7"/>
    <w:rsid w:val="00513323"/>
    <w:rsid w:val="00530801"/>
    <w:rsid w:val="00533F5B"/>
    <w:rsid w:val="00541BC4"/>
    <w:rsid w:val="00575630"/>
    <w:rsid w:val="00594272"/>
    <w:rsid w:val="00596EBC"/>
    <w:rsid w:val="005E4D46"/>
    <w:rsid w:val="006026C5"/>
    <w:rsid w:val="00617A91"/>
    <w:rsid w:val="00617BDE"/>
    <w:rsid w:val="00641107"/>
    <w:rsid w:val="0064245C"/>
    <w:rsid w:val="00642611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F76D2"/>
    <w:rsid w:val="00706856"/>
    <w:rsid w:val="00725357"/>
    <w:rsid w:val="0074197A"/>
    <w:rsid w:val="00744A2D"/>
    <w:rsid w:val="00752FEE"/>
    <w:rsid w:val="00771BD5"/>
    <w:rsid w:val="00774C69"/>
    <w:rsid w:val="00776A2C"/>
    <w:rsid w:val="007A1548"/>
    <w:rsid w:val="007A3392"/>
    <w:rsid w:val="007A4AEC"/>
    <w:rsid w:val="007A537F"/>
    <w:rsid w:val="007B5155"/>
    <w:rsid w:val="007B528B"/>
    <w:rsid w:val="007B63AA"/>
    <w:rsid w:val="007D7BB7"/>
    <w:rsid w:val="007E1DB2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81DAE"/>
    <w:rsid w:val="008928E7"/>
    <w:rsid w:val="00893F09"/>
    <w:rsid w:val="008B0266"/>
    <w:rsid w:val="008B24D7"/>
    <w:rsid w:val="008B7F64"/>
    <w:rsid w:val="008C7339"/>
    <w:rsid w:val="009204A9"/>
    <w:rsid w:val="00922828"/>
    <w:rsid w:val="00927A2A"/>
    <w:rsid w:val="00946852"/>
    <w:rsid w:val="0095368E"/>
    <w:rsid w:val="00966176"/>
    <w:rsid w:val="009662E7"/>
    <w:rsid w:val="00983040"/>
    <w:rsid w:val="00997B3B"/>
    <w:rsid w:val="009A3B45"/>
    <w:rsid w:val="009B33F1"/>
    <w:rsid w:val="009C6A55"/>
    <w:rsid w:val="009E0307"/>
    <w:rsid w:val="009E05B5"/>
    <w:rsid w:val="00A03AE8"/>
    <w:rsid w:val="00A055E5"/>
    <w:rsid w:val="00A11149"/>
    <w:rsid w:val="00A274BC"/>
    <w:rsid w:val="00A30821"/>
    <w:rsid w:val="00A37F36"/>
    <w:rsid w:val="00A42E72"/>
    <w:rsid w:val="00A460F7"/>
    <w:rsid w:val="00A5446C"/>
    <w:rsid w:val="00A62621"/>
    <w:rsid w:val="00A662B4"/>
    <w:rsid w:val="00A97662"/>
    <w:rsid w:val="00AA7B48"/>
    <w:rsid w:val="00AB15E3"/>
    <w:rsid w:val="00AB4DD5"/>
    <w:rsid w:val="00AC1E54"/>
    <w:rsid w:val="00AF74BD"/>
    <w:rsid w:val="00B04E79"/>
    <w:rsid w:val="00B26438"/>
    <w:rsid w:val="00B564E5"/>
    <w:rsid w:val="00B61E65"/>
    <w:rsid w:val="00B94765"/>
    <w:rsid w:val="00BE0873"/>
    <w:rsid w:val="00BE66F0"/>
    <w:rsid w:val="00C31C1A"/>
    <w:rsid w:val="00C532AC"/>
    <w:rsid w:val="00C6702B"/>
    <w:rsid w:val="00C82D9F"/>
    <w:rsid w:val="00CB088B"/>
    <w:rsid w:val="00CB56D6"/>
    <w:rsid w:val="00CF6AB3"/>
    <w:rsid w:val="00D32BCB"/>
    <w:rsid w:val="00D41525"/>
    <w:rsid w:val="00D42007"/>
    <w:rsid w:val="00D44A46"/>
    <w:rsid w:val="00D709B4"/>
    <w:rsid w:val="00D7654C"/>
    <w:rsid w:val="00D846A3"/>
    <w:rsid w:val="00DA02A0"/>
    <w:rsid w:val="00DD7434"/>
    <w:rsid w:val="00DE4D85"/>
    <w:rsid w:val="00DF2532"/>
    <w:rsid w:val="00E21469"/>
    <w:rsid w:val="00E24D7A"/>
    <w:rsid w:val="00E27608"/>
    <w:rsid w:val="00E31920"/>
    <w:rsid w:val="00E70014"/>
    <w:rsid w:val="00E7791D"/>
    <w:rsid w:val="00E836B1"/>
    <w:rsid w:val="00EA650D"/>
    <w:rsid w:val="00EA6865"/>
    <w:rsid w:val="00EC4D93"/>
    <w:rsid w:val="00EE2A3B"/>
    <w:rsid w:val="00F17B8B"/>
    <w:rsid w:val="00F27938"/>
    <w:rsid w:val="00F81EC5"/>
    <w:rsid w:val="00FA6CB4"/>
    <w:rsid w:val="00FB0E40"/>
    <w:rsid w:val="00FB42E8"/>
    <w:rsid w:val="00FB4DD7"/>
    <w:rsid w:val="00FC1C81"/>
    <w:rsid w:val="00FE5A90"/>
    <w:rsid w:val="00FF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4E5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64E5"/>
    <w:pPr>
      <w:keepNext/>
      <w:jc w:val="both"/>
      <w:outlineLvl w:val="1"/>
    </w:pPr>
    <w:rPr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B564E5"/>
    <w:pPr>
      <w:ind w:left="708" w:firstLine="357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B564E5"/>
    <w:pPr>
      <w:ind w:left="708" w:firstLine="360"/>
      <w:jc w:val="both"/>
    </w:pPr>
    <w:rPr>
      <w:bCs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564E5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E58E3"/>
    <w:rPr>
      <w:rFonts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B564E5"/>
    <w:pPr>
      <w:spacing w:after="120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928E7"/>
    <w:rPr>
      <w:rFonts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B564E5"/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76B75"/>
    <w:rPr>
      <w:rFonts w:cs="Times New Roman"/>
      <w:noProof/>
    </w:rPr>
  </w:style>
  <w:style w:type="character" w:styleId="FootnoteReference">
    <w:name w:val="footnote reference"/>
    <w:basedOn w:val="DefaultParagraphFont"/>
    <w:uiPriority w:val="99"/>
    <w:semiHidden/>
    <w:rsid w:val="00B564E5"/>
    <w:rPr>
      <w:rFonts w:cs="Times New Roman"/>
      <w:vertAlign w:val="superscript"/>
    </w:rPr>
  </w:style>
  <w:style w:type="paragraph" w:customStyle="1" w:styleId="NormlnIMP">
    <w:name w:val="Normální_IMP"/>
    <w:basedOn w:val="Normal"/>
    <w:uiPriority w:val="99"/>
    <w:rsid w:val="00B564E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CommentReference">
    <w:name w:val="annotation reference"/>
    <w:basedOn w:val="DefaultParagraphFont"/>
    <w:uiPriority w:val="99"/>
    <w:semiHidden/>
    <w:rsid w:val="00B564E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B564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B564E5"/>
    <w:pPr>
      <w:widowControl w:val="0"/>
      <w:tabs>
        <w:tab w:val="num" w:pos="540"/>
      </w:tabs>
      <w:ind w:left="540" w:hanging="540"/>
      <w:jc w:val="both"/>
    </w:pPr>
    <w:rPr>
      <w:bCs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B56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2E58E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249</Words>
  <Characters>1471</Characters>
  <Application>Microsoft Office Outlook</Application>
  <DocSecurity>0</DocSecurity>
  <Lines>0</Lines>
  <Paragraphs>0</Paragraphs>
  <ScaleCrop>false</ScaleCrop>
  <Company>MV ČR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Acer1</cp:lastModifiedBy>
  <cp:revision>3</cp:revision>
  <cp:lastPrinted>2007-03-05T10:30:00Z</cp:lastPrinted>
  <dcterms:created xsi:type="dcterms:W3CDTF">2022-11-30T14:46:00Z</dcterms:created>
  <dcterms:modified xsi:type="dcterms:W3CDTF">2022-11-30T14:55:00Z</dcterms:modified>
</cp:coreProperties>
</file>