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91" w:rsidRPr="002E0EAD" w:rsidRDefault="008D4C9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LNÁŘE</w:t>
      </w:r>
    </w:p>
    <w:p w:rsidR="008D4C91" w:rsidRPr="002E0EAD" w:rsidRDefault="008D4C91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Lnáře</w:t>
      </w:r>
    </w:p>
    <w:p w:rsidR="008D4C91" w:rsidRPr="002E0EAD" w:rsidRDefault="008D4C91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Lnáře</w:t>
      </w:r>
    </w:p>
    <w:p w:rsidR="008D4C91" w:rsidRPr="00FB6AE5" w:rsidRDefault="008D4C9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D4C91" w:rsidRPr="00FB6AE5" w:rsidRDefault="008D4C91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8D4C91" w:rsidRPr="00FB6AE5" w:rsidRDefault="008D4C91">
      <w:pPr>
        <w:jc w:val="both"/>
        <w:rPr>
          <w:rFonts w:ascii="Arial" w:hAnsi="Arial" w:cs="Arial"/>
          <w:sz w:val="22"/>
          <w:szCs w:val="22"/>
        </w:rPr>
      </w:pPr>
    </w:p>
    <w:p w:rsidR="008D4C91" w:rsidRPr="000B1E99" w:rsidRDefault="008D4C91" w:rsidP="00553B78">
      <w:pPr>
        <w:pStyle w:val="BodyTextIndent2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Lnáře se na svém zasedání dne 19.11.</w:t>
      </w:r>
      <w:r w:rsidRPr="000B1E9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</w:t>
      </w:r>
      <w:r w:rsidRPr="00BF318D">
        <w:rPr>
          <w:rFonts w:ascii="Arial" w:hAnsi="Arial" w:cs="Arial"/>
          <w:color w:val="000000"/>
          <w:sz w:val="22"/>
          <w:szCs w:val="22"/>
        </w:rPr>
        <w:t>. 113</w:t>
      </w:r>
      <w:r>
        <w:rPr>
          <w:rFonts w:ascii="Arial" w:hAnsi="Arial" w:cs="Arial"/>
          <w:sz w:val="22"/>
          <w:szCs w:val="22"/>
        </w:rPr>
        <w:t>/2025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8D4C91" w:rsidRDefault="008D4C91">
      <w:pPr>
        <w:jc w:val="center"/>
        <w:rPr>
          <w:rFonts w:ascii="Arial" w:hAnsi="Arial" w:cs="Arial"/>
          <w:b/>
          <w:sz w:val="22"/>
          <w:szCs w:val="22"/>
        </w:rPr>
      </w:pPr>
    </w:p>
    <w:p w:rsidR="008D4C91" w:rsidRPr="00FB6AE5" w:rsidRDefault="008D4C91">
      <w:pPr>
        <w:jc w:val="center"/>
        <w:rPr>
          <w:rFonts w:ascii="Arial" w:hAnsi="Arial" w:cs="Arial"/>
          <w:b/>
          <w:sz w:val="22"/>
          <w:szCs w:val="22"/>
        </w:rPr>
      </w:pPr>
    </w:p>
    <w:p w:rsidR="008D4C91" w:rsidRPr="00FB6AE5" w:rsidRDefault="008D4C91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8D4C91" w:rsidRPr="00FB6AE5" w:rsidRDefault="008D4C91" w:rsidP="00540BA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8D4C91" w:rsidRDefault="008D4C91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D4C91" w:rsidRPr="00EB486C" w:rsidRDefault="008D4C91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Lnáře.</w:t>
      </w:r>
    </w:p>
    <w:p w:rsidR="008D4C91" w:rsidRPr="00EB486C" w:rsidRDefault="008D4C91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D4C91" w:rsidRPr="00BF6EFC" w:rsidRDefault="008D4C91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8D4C91" w:rsidRPr="00BF6EFC" w:rsidRDefault="008D4C91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D4C91" w:rsidRDefault="008D4C9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8D4C91" w:rsidRDefault="008D4C91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D4C91" w:rsidRPr="00D62F8B" w:rsidRDefault="008D4C9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8D4C91" w:rsidRDefault="008D4C91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D4C91" w:rsidRDefault="008D4C91">
      <w:pPr>
        <w:jc w:val="center"/>
        <w:rPr>
          <w:rFonts w:ascii="Arial" w:hAnsi="Arial" w:cs="Arial"/>
          <w:b/>
          <w:sz w:val="22"/>
          <w:szCs w:val="22"/>
        </w:rPr>
      </w:pPr>
    </w:p>
    <w:p w:rsidR="008D4C91" w:rsidRPr="00FB6AE5" w:rsidRDefault="008D4C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8D4C91" w:rsidRDefault="008D4C91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8D4C91" w:rsidRDefault="008D4C91" w:rsidP="00CB5754">
      <w:pPr>
        <w:jc w:val="center"/>
        <w:rPr>
          <w:rFonts w:ascii="Arial" w:hAnsi="Arial" w:cs="Arial"/>
          <w:sz w:val="22"/>
          <w:szCs w:val="22"/>
        </w:rPr>
      </w:pPr>
    </w:p>
    <w:p w:rsidR="008D4C91" w:rsidRPr="00FB6AE5" w:rsidRDefault="008D4C91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8D4C91" w:rsidRPr="00FB6AE5" w:rsidRDefault="008D4C91">
      <w:pPr>
        <w:rPr>
          <w:rFonts w:ascii="Arial" w:hAnsi="Arial" w:cs="Arial"/>
          <w:i/>
          <w:iCs/>
          <w:sz w:val="22"/>
          <w:szCs w:val="22"/>
        </w:rPr>
      </w:pPr>
    </w:p>
    <w:p w:rsidR="008D4C91" w:rsidRPr="00FB6AE5" w:rsidRDefault="008D4C91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8D4C91" w:rsidRPr="00FB6AE5" w:rsidRDefault="008D4C91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8D4C91" w:rsidRPr="00FB6AE5" w:rsidRDefault="008D4C91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 xml:space="preserve">Plasty včetně PET </w:t>
      </w:r>
      <w:r w:rsidRPr="00A32020">
        <w:rPr>
          <w:rFonts w:ascii="Arial" w:hAnsi="Arial" w:cs="Arial"/>
          <w:bCs/>
          <w:i/>
          <w:color w:val="000000"/>
        </w:rPr>
        <w:t>lahví a nápojových kartonů,</w:t>
      </w:r>
    </w:p>
    <w:p w:rsidR="008D4C91" w:rsidRPr="00FB6AE5" w:rsidRDefault="008D4C91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8D4C91" w:rsidRPr="00FB6AE5" w:rsidRDefault="008D4C91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8D4C91" w:rsidRDefault="008D4C9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8D4C91" w:rsidRPr="00223F72" w:rsidRDefault="008D4C91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8D4C91" w:rsidRDefault="008D4C9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8D4C91" w:rsidRPr="002D64B8" w:rsidRDefault="008D4C91" w:rsidP="00BA1B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8D4C91" w:rsidRPr="002D64B8" w:rsidRDefault="008D4C9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8D4C91" w:rsidRPr="00431942" w:rsidRDefault="008D4C91" w:rsidP="00115451">
      <w:pPr>
        <w:rPr>
          <w:rFonts w:ascii="Arial" w:hAnsi="Arial" w:cs="Arial"/>
          <w:i/>
          <w:sz w:val="22"/>
          <w:szCs w:val="22"/>
        </w:rPr>
      </w:pPr>
    </w:p>
    <w:p w:rsidR="008D4C91" w:rsidRPr="00122EA8" w:rsidRDefault="008D4C91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8D4C91" w:rsidRPr="00122EA8" w:rsidRDefault="008D4C91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8D4C91" w:rsidRPr="00122EA8" w:rsidRDefault="008D4C91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A1B51">
        <w:rPr>
          <w:rFonts w:ascii="Arial" w:hAnsi="Arial" w:cs="Arial"/>
          <w:color w:val="000000"/>
          <w:sz w:val="22"/>
          <w:szCs w:val="22"/>
        </w:rPr>
        <w:t>nádob (</w:t>
      </w:r>
      <w:r w:rsidRPr="00BA1B51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 w:rsidRPr="00BA1B51">
        <w:rPr>
          <w:rFonts w:ascii="Arial" w:hAnsi="Arial" w:cs="Arial"/>
          <w:color w:val="000000"/>
          <w:sz w:val="22"/>
          <w:szCs w:val="22"/>
        </w:rPr>
        <w:t xml:space="preserve"> ).</w:t>
      </w:r>
    </w:p>
    <w:p w:rsidR="008D4C91" w:rsidRDefault="008D4C91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8D4C91" w:rsidRPr="00FB6AE5" w:rsidRDefault="008D4C91" w:rsidP="00553B78">
      <w:pPr>
        <w:pStyle w:val="BodyText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8D4C91" w:rsidRDefault="008D4C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8D4C91" w:rsidRPr="00FB6AE5" w:rsidRDefault="008D4C91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8D4C91" w:rsidRDefault="008D4C91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D4C91" w:rsidRPr="00AC2295" w:rsidRDefault="008D4C91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0873FC">
        <w:rPr>
          <w:rFonts w:ascii="Arial" w:hAnsi="Arial" w:cs="Arial"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>.</w:t>
      </w:r>
    </w:p>
    <w:p w:rsidR="008D4C91" w:rsidRPr="00FB6AE5" w:rsidRDefault="008D4C91">
      <w:pPr>
        <w:rPr>
          <w:rFonts w:ascii="Arial" w:hAnsi="Arial" w:cs="Arial"/>
          <w:sz w:val="22"/>
          <w:szCs w:val="22"/>
        </w:rPr>
      </w:pPr>
    </w:p>
    <w:p w:rsidR="008D4C91" w:rsidRDefault="008D4C9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8D4C91" w:rsidRPr="00C441B4" w:rsidRDefault="008D4C91" w:rsidP="000873F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441B4">
        <w:rPr>
          <w:rFonts w:ascii="Arial" w:hAnsi="Arial" w:cs="Arial"/>
          <w:sz w:val="22"/>
          <w:szCs w:val="22"/>
        </w:rPr>
        <w:t>Sběrné nádoby na papír, sklo, plast</w:t>
      </w:r>
      <w:r>
        <w:rPr>
          <w:rFonts w:ascii="Arial" w:hAnsi="Arial" w:cs="Arial"/>
          <w:sz w:val="22"/>
          <w:szCs w:val="22"/>
        </w:rPr>
        <w:t xml:space="preserve"> a</w:t>
      </w:r>
      <w:r w:rsidRPr="00C441B4">
        <w:rPr>
          <w:rFonts w:ascii="Arial" w:hAnsi="Arial" w:cs="Arial"/>
          <w:sz w:val="22"/>
          <w:szCs w:val="22"/>
        </w:rPr>
        <w:t xml:space="preserve"> kov</w:t>
      </w:r>
      <w:r>
        <w:rPr>
          <w:rFonts w:ascii="Arial" w:hAnsi="Arial" w:cs="Arial"/>
          <w:sz w:val="22"/>
          <w:szCs w:val="22"/>
        </w:rPr>
        <w:t xml:space="preserve"> </w:t>
      </w:r>
      <w:r w:rsidRPr="00C441B4">
        <w:rPr>
          <w:rFonts w:ascii="Arial" w:hAnsi="Arial" w:cs="Arial"/>
          <w:sz w:val="22"/>
          <w:szCs w:val="22"/>
        </w:rPr>
        <w:t>jsou umístěny na stanovištích</w:t>
      </w:r>
      <w:r>
        <w:rPr>
          <w:rFonts w:ascii="Arial" w:hAnsi="Arial" w:cs="Arial"/>
          <w:sz w:val="22"/>
          <w:szCs w:val="22"/>
        </w:rPr>
        <w:t>:</w:t>
      </w:r>
      <w:r w:rsidRPr="00C441B4">
        <w:rPr>
          <w:rFonts w:ascii="Arial" w:hAnsi="Arial" w:cs="Arial"/>
          <w:sz w:val="22"/>
          <w:szCs w:val="22"/>
        </w:rPr>
        <w:t xml:space="preserve"> na dvoře obecního úřadu, před prodejnou, před školou, na parkovišti pod klášterem</w:t>
      </w:r>
      <w:r w:rsidRPr="00503744">
        <w:rPr>
          <w:rFonts w:ascii="Arial" w:hAnsi="Arial" w:cs="Arial"/>
          <w:sz w:val="22"/>
          <w:szCs w:val="22"/>
        </w:rPr>
        <w:t>, u bytovek</w:t>
      </w:r>
      <w:r w:rsidRPr="00C441B4">
        <w:rPr>
          <w:rFonts w:ascii="Arial" w:hAnsi="Arial" w:cs="Arial"/>
          <w:sz w:val="22"/>
          <w:szCs w:val="22"/>
        </w:rPr>
        <w:t xml:space="preserve"> a místní části Zahorčice.</w:t>
      </w:r>
    </w:p>
    <w:p w:rsidR="008D4C91" w:rsidRPr="00C441B4" w:rsidRDefault="008D4C91" w:rsidP="000873F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441B4">
        <w:rPr>
          <w:rFonts w:ascii="Arial" w:hAnsi="Arial" w:cs="Arial"/>
          <w:sz w:val="22"/>
          <w:szCs w:val="22"/>
        </w:rPr>
        <w:t>Velkoobjemový kontejner na biologické odpady</w:t>
      </w:r>
      <w:r>
        <w:rPr>
          <w:rFonts w:ascii="Arial" w:hAnsi="Arial" w:cs="Arial"/>
          <w:sz w:val="22"/>
          <w:szCs w:val="22"/>
        </w:rPr>
        <w:t xml:space="preserve"> (odpad ze zahrad - tráva) </w:t>
      </w:r>
      <w:r w:rsidRPr="00C441B4">
        <w:rPr>
          <w:rFonts w:ascii="Arial" w:hAnsi="Arial" w:cs="Arial"/>
          <w:sz w:val="22"/>
          <w:szCs w:val="22"/>
        </w:rPr>
        <w:t xml:space="preserve">je </w:t>
      </w:r>
      <w:r w:rsidRPr="00FB2D19">
        <w:rPr>
          <w:rFonts w:ascii="Arial" w:hAnsi="Arial" w:cs="Arial"/>
          <w:sz w:val="22"/>
          <w:szCs w:val="22"/>
        </w:rPr>
        <w:t>umístěn na zahradě obecního úřadu,</w:t>
      </w:r>
      <w:r w:rsidRPr="00C441B4">
        <w:rPr>
          <w:rFonts w:ascii="Arial" w:hAnsi="Arial" w:cs="Arial"/>
          <w:sz w:val="22"/>
          <w:szCs w:val="22"/>
        </w:rPr>
        <w:t xml:space="preserve"> u fotbalového hřiště</w:t>
      </w:r>
      <w:r>
        <w:rPr>
          <w:rFonts w:ascii="Arial" w:hAnsi="Arial" w:cs="Arial"/>
          <w:sz w:val="22"/>
          <w:szCs w:val="22"/>
        </w:rPr>
        <w:t xml:space="preserve">, naproti čp. </w:t>
      </w:r>
      <w:smartTag w:uri="urn:schemas-microsoft-com:office:smarttags" w:element="metricconverter">
        <w:smartTagPr>
          <w:attr w:name="ProductID" w:val="130 a"/>
        </w:smartTagPr>
        <w:r>
          <w:rPr>
            <w:rFonts w:ascii="Arial" w:hAnsi="Arial" w:cs="Arial"/>
            <w:sz w:val="22"/>
            <w:szCs w:val="22"/>
          </w:rPr>
          <w:t>130</w:t>
        </w:r>
        <w:r w:rsidRPr="00C441B4">
          <w:rPr>
            <w:rFonts w:ascii="Arial" w:hAnsi="Arial" w:cs="Arial"/>
            <w:sz w:val="22"/>
            <w:szCs w:val="22"/>
          </w:rPr>
          <w:t xml:space="preserve"> a</w:t>
        </w:r>
      </w:smartTag>
      <w:r w:rsidRPr="00C441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lokalitě </w:t>
      </w:r>
      <w:r w:rsidRPr="00C441B4">
        <w:rPr>
          <w:rFonts w:ascii="Arial" w:hAnsi="Arial" w:cs="Arial"/>
          <w:sz w:val="22"/>
          <w:szCs w:val="22"/>
        </w:rPr>
        <w:t>Anín</w:t>
      </w:r>
      <w:r>
        <w:rPr>
          <w:rFonts w:ascii="Arial" w:hAnsi="Arial" w:cs="Arial"/>
          <w:sz w:val="22"/>
          <w:szCs w:val="22"/>
        </w:rPr>
        <w:t>.</w:t>
      </w:r>
    </w:p>
    <w:p w:rsidR="008D4C91" w:rsidRPr="002875CE" w:rsidRDefault="008D4C91" w:rsidP="000873F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03744">
        <w:rPr>
          <w:rFonts w:ascii="Arial" w:hAnsi="Arial" w:cs="Arial"/>
          <w:sz w:val="22"/>
          <w:szCs w:val="22"/>
        </w:rPr>
        <w:t>Popelnice na jedlé tuky a oleje je umístěna na dvoře obecního úřadu.</w:t>
      </w: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:rsidR="008D4C91" w:rsidRDefault="008D4C9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441B4">
        <w:rPr>
          <w:rFonts w:ascii="Arial" w:hAnsi="Arial" w:cs="Arial"/>
          <w:sz w:val="22"/>
          <w:szCs w:val="22"/>
        </w:rPr>
        <w:t xml:space="preserve">Sběrné nádoby </w:t>
      </w:r>
      <w:r>
        <w:rPr>
          <w:rFonts w:ascii="Arial" w:hAnsi="Arial" w:cs="Arial"/>
          <w:sz w:val="22"/>
          <w:szCs w:val="22"/>
        </w:rPr>
        <w:t xml:space="preserve">na textil </w:t>
      </w:r>
      <w:r w:rsidRPr="00C441B4">
        <w:rPr>
          <w:rFonts w:ascii="Arial" w:hAnsi="Arial" w:cs="Arial"/>
          <w:sz w:val="22"/>
          <w:szCs w:val="22"/>
        </w:rPr>
        <w:t>jsou umístěny na dvoře obecního úřadu</w:t>
      </w:r>
      <w:r>
        <w:rPr>
          <w:rFonts w:ascii="Arial" w:hAnsi="Arial" w:cs="Arial"/>
          <w:sz w:val="22"/>
          <w:szCs w:val="22"/>
        </w:rPr>
        <w:t>.</w:t>
      </w:r>
    </w:p>
    <w:p w:rsidR="008D4C91" w:rsidRPr="00AC2295" w:rsidRDefault="008D4C9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8D4C91" w:rsidRPr="00FB6AE5" w:rsidRDefault="008D4C9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8D4C91" w:rsidRDefault="008D4C91" w:rsidP="00223F72">
      <w:pPr>
        <w:jc w:val="both"/>
        <w:rPr>
          <w:rFonts w:ascii="Arial" w:hAnsi="Arial" w:cs="Arial"/>
          <w:sz w:val="22"/>
          <w:szCs w:val="22"/>
        </w:rPr>
      </w:pPr>
    </w:p>
    <w:p w:rsidR="008D4C91" w:rsidRPr="00AC2295" w:rsidRDefault="008D4C91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>
        <w:rPr>
          <w:rFonts w:ascii="Arial" w:hAnsi="Arial" w:cs="Arial"/>
          <w:bCs/>
          <w:i/>
          <w:color w:val="000000"/>
        </w:rPr>
        <w:t>velkoobjemové kontejnery,</w:t>
      </w:r>
    </w:p>
    <w:p w:rsidR="008D4C91" w:rsidRPr="00AC2295" w:rsidRDefault="008D4C91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8D4C91" w:rsidRPr="00AC2295" w:rsidRDefault="008D4C91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</w:rPr>
        <w:t>žlutá</w:t>
      </w:r>
    </w:p>
    <w:p w:rsidR="008D4C91" w:rsidRPr="00AC2295" w:rsidRDefault="008D4C91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bílá (bílé sklo) a zelená (směsné sklo),</w:t>
      </w:r>
    </w:p>
    <w:p w:rsidR="008D4C91" w:rsidRDefault="008D4C91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</w:p>
    <w:p w:rsidR="008D4C91" w:rsidRDefault="008D4C9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červená</w:t>
      </w:r>
    </w:p>
    <w:p w:rsidR="008D4C91" w:rsidRPr="00F534BD" w:rsidRDefault="008D4C9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8D4C91" w:rsidRDefault="008D4C9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8D4C91" w:rsidRDefault="008D4C91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8D4C91" w:rsidRDefault="008D4C91" w:rsidP="009007DD">
      <w:pPr>
        <w:jc w:val="both"/>
        <w:rPr>
          <w:rFonts w:ascii="Arial" w:hAnsi="Arial" w:cs="Arial"/>
          <w:sz w:val="22"/>
          <w:szCs w:val="22"/>
        </w:rPr>
      </w:pPr>
    </w:p>
    <w:p w:rsidR="008D4C91" w:rsidRPr="009007DD" w:rsidRDefault="008D4C91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8D4C91" w:rsidRPr="003A0DB1" w:rsidRDefault="008D4C91" w:rsidP="003A0DB1">
      <w:pPr>
        <w:pStyle w:val="Default"/>
        <w:ind w:left="360"/>
      </w:pPr>
    </w:p>
    <w:p w:rsidR="008D4C91" w:rsidRPr="00797C94" w:rsidRDefault="008D4C91" w:rsidP="005037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C94">
        <w:rPr>
          <w:rFonts w:ascii="Arial" w:hAnsi="Arial" w:cs="Arial"/>
          <w:sz w:val="22"/>
          <w:szCs w:val="22"/>
        </w:rPr>
        <w:t>Papír, plasty, sklo, kovy, textil, biologické odpady, nebezpečné odpady a objemný odpad lze také odevzdávat ve sběrných dvorech na základě smlouvy o zajištění odběru odpadů s Technickými službami města Blatné, s.r.o.</w:t>
      </w:r>
    </w:p>
    <w:p w:rsidR="008D4C91" w:rsidRDefault="008D4C91" w:rsidP="00503744">
      <w:pPr>
        <w:jc w:val="both"/>
      </w:pPr>
    </w:p>
    <w:p w:rsidR="008D4C91" w:rsidRDefault="008D4C91" w:rsidP="00503744">
      <w:pPr>
        <w:jc w:val="both"/>
      </w:pPr>
    </w:p>
    <w:p w:rsidR="008D4C91" w:rsidRPr="00FB6AE5" w:rsidRDefault="008D4C91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8D4C91" w:rsidRPr="00FB6AE5" w:rsidRDefault="008D4C91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N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</w:t>
      </w:r>
      <w:r>
        <w:rPr>
          <w:rFonts w:ascii="Arial" w:hAnsi="Arial" w:cs="Arial"/>
          <w:b/>
          <w:bCs/>
          <w:sz w:val="22"/>
          <w:szCs w:val="22"/>
          <w:u w:val="none"/>
        </w:rPr>
        <w:t>ky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:rsidR="008D4C91" w:rsidRPr="00FB6AE5" w:rsidRDefault="008D4C9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8D4C91" w:rsidRDefault="008D4C9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>
        <w:rPr>
          <w:rFonts w:ascii="Arial" w:hAnsi="Arial" w:cs="Arial"/>
          <w:iCs/>
          <w:sz w:val="22"/>
          <w:szCs w:val="22"/>
        </w:rPr>
        <w:t>celo</w:t>
      </w:r>
      <w:r w:rsidRPr="00A94551">
        <w:rPr>
          <w:rFonts w:ascii="Arial" w:hAnsi="Arial" w:cs="Arial"/>
          <w:iCs/>
          <w:sz w:val="22"/>
          <w:szCs w:val="22"/>
        </w:rPr>
        <w:t>ročně</w:t>
      </w:r>
      <w:r w:rsidRPr="00641107">
        <w:rPr>
          <w:rFonts w:ascii="Arial" w:hAnsi="Arial" w:cs="Arial"/>
          <w:sz w:val="22"/>
          <w:szCs w:val="22"/>
        </w:rPr>
        <w:t xml:space="preserve"> odevzdávat ve sběrn</w:t>
      </w:r>
      <w:r>
        <w:rPr>
          <w:rFonts w:ascii="Arial" w:hAnsi="Arial" w:cs="Arial"/>
          <w:sz w:val="22"/>
          <w:szCs w:val="22"/>
        </w:rPr>
        <w:t>ých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Pr="008A60E5">
        <w:rPr>
          <w:rFonts w:ascii="Arial" w:hAnsi="Arial" w:cs="Arial"/>
          <w:sz w:val="22"/>
          <w:szCs w:val="22"/>
        </w:rPr>
        <w:t>dvorech na základě smlouvy o zajištění odběru odpadů s Technickými službami města Blatné, s.r.o.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8D4C91" w:rsidRDefault="008D4C91" w:rsidP="00765052">
      <w:pPr>
        <w:rPr>
          <w:rFonts w:ascii="Arial" w:hAnsi="Arial" w:cs="Arial"/>
          <w:b/>
          <w:sz w:val="22"/>
          <w:szCs w:val="22"/>
        </w:rPr>
      </w:pPr>
    </w:p>
    <w:p w:rsidR="008D4C91" w:rsidRDefault="008D4C91" w:rsidP="00765052">
      <w:pPr>
        <w:rPr>
          <w:rFonts w:ascii="Arial" w:hAnsi="Arial" w:cs="Arial"/>
          <w:b/>
          <w:sz w:val="22"/>
          <w:szCs w:val="22"/>
        </w:rPr>
      </w:pPr>
    </w:p>
    <w:p w:rsidR="008D4C91" w:rsidRDefault="008D4C91" w:rsidP="00765052">
      <w:pPr>
        <w:rPr>
          <w:rFonts w:ascii="Arial" w:hAnsi="Arial" w:cs="Arial"/>
          <w:b/>
          <w:sz w:val="22"/>
          <w:szCs w:val="22"/>
        </w:rPr>
      </w:pPr>
    </w:p>
    <w:p w:rsidR="008D4C91" w:rsidRPr="00641107" w:rsidRDefault="008D4C91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8D4C91" w:rsidRPr="00641107" w:rsidRDefault="008D4C91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Objemný</w:t>
      </w:r>
      <w:r w:rsidRPr="00641107">
        <w:rPr>
          <w:rFonts w:ascii="Arial" w:hAnsi="Arial" w:cs="Arial"/>
          <w:b/>
          <w:sz w:val="22"/>
          <w:szCs w:val="22"/>
        </w:rPr>
        <w:t xml:space="preserve"> odpad</w:t>
      </w:r>
    </w:p>
    <w:p w:rsidR="008D4C91" w:rsidRPr="00641107" w:rsidRDefault="008D4C91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4C91" w:rsidRPr="00193CFF" w:rsidRDefault="008D4C91" w:rsidP="00193CF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celoročně </w:t>
      </w:r>
      <w:r w:rsidRPr="00193CFF">
        <w:rPr>
          <w:rFonts w:ascii="Arial" w:hAnsi="Arial" w:cs="Arial"/>
          <w:sz w:val="22"/>
          <w:szCs w:val="22"/>
        </w:rPr>
        <w:t xml:space="preserve">odevzdávat ve </w:t>
      </w:r>
      <w:r w:rsidRPr="00641107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ých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Pr="008A60E5">
        <w:rPr>
          <w:rFonts w:ascii="Arial" w:hAnsi="Arial" w:cs="Arial"/>
          <w:sz w:val="22"/>
          <w:szCs w:val="22"/>
        </w:rPr>
        <w:t>dvorech na základě smlouvy o zajištění odběru odpadů s Technickými službami města Blatné, s.r.o.</w:t>
      </w:r>
    </w:p>
    <w:p w:rsidR="008D4C91" w:rsidRPr="001476FD" w:rsidRDefault="008D4C91" w:rsidP="00193CFF">
      <w:pPr>
        <w:jc w:val="both"/>
      </w:pPr>
    </w:p>
    <w:p w:rsidR="008D4C91" w:rsidRDefault="008D4C91" w:rsidP="00A773EE">
      <w:pPr>
        <w:rPr>
          <w:rFonts w:ascii="Arial" w:hAnsi="Arial" w:cs="Arial"/>
          <w:b/>
          <w:sz w:val="22"/>
          <w:szCs w:val="22"/>
        </w:rPr>
      </w:pPr>
    </w:p>
    <w:p w:rsidR="008D4C91" w:rsidRPr="00FB6AE5" w:rsidRDefault="008D4C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8D4C91" w:rsidRPr="00FB6AE5" w:rsidRDefault="008D4C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8D4C91" w:rsidRPr="00FB6AE5" w:rsidRDefault="008D4C91">
      <w:pPr>
        <w:jc w:val="center"/>
        <w:rPr>
          <w:rFonts w:ascii="Arial" w:hAnsi="Arial" w:cs="Arial"/>
          <w:b/>
          <w:sz w:val="22"/>
          <w:szCs w:val="22"/>
        </w:rPr>
      </w:pPr>
    </w:p>
    <w:p w:rsidR="008D4C91" w:rsidRPr="001078B1" w:rsidRDefault="008D4C91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:rsidR="008D4C91" w:rsidRPr="00066551" w:rsidRDefault="008D4C9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6551">
        <w:rPr>
          <w:rFonts w:ascii="Arial" w:hAnsi="Arial" w:cs="Arial"/>
          <w:sz w:val="22"/>
          <w:szCs w:val="22"/>
        </w:rPr>
        <w:t>popelnice</w:t>
      </w:r>
    </w:p>
    <w:p w:rsidR="008D4C91" w:rsidRPr="00066551" w:rsidRDefault="008D4C9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6551">
        <w:rPr>
          <w:rFonts w:ascii="Arial" w:hAnsi="Arial" w:cs="Arial"/>
          <w:sz w:val="22"/>
          <w:szCs w:val="22"/>
        </w:rPr>
        <w:t>velkoobjemový kontejner (na hřbitovní odpad)</w:t>
      </w:r>
    </w:p>
    <w:p w:rsidR="008D4C91" w:rsidRDefault="008D4C91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6551">
        <w:rPr>
          <w:rFonts w:ascii="Arial" w:hAnsi="Arial" w:cs="Arial"/>
          <w:sz w:val="22"/>
          <w:szCs w:val="22"/>
        </w:rPr>
        <w:t>odpadkové koše,</w:t>
      </w:r>
      <w:r w:rsidRPr="001078B1">
        <w:rPr>
          <w:rFonts w:ascii="Arial" w:hAnsi="Arial" w:cs="Arial"/>
          <w:sz w:val="22"/>
          <w:szCs w:val="22"/>
        </w:rPr>
        <w:t xml:space="preserve"> </w:t>
      </w:r>
      <w:r w:rsidRPr="00066551">
        <w:rPr>
          <w:rFonts w:ascii="Arial" w:hAnsi="Arial" w:cs="Arial"/>
          <w:sz w:val="22"/>
          <w:szCs w:val="22"/>
        </w:rPr>
        <w:t xml:space="preserve">které jsou umístěny na veřejných prostranstvích v obci, sloužící pro </w:t>
      </w:r>
    </w:p>
    <w:p w:rsidR="008D4C91" w:rsidRPr="00066551" w:rsidRDefault="008D4C91" w:rsidP="006D3A3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66551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8D4C91" w:rsidRDefault="008D4C91" w:rsidP="00066551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8D4C91" w:rsidRPr="009743BA" w:rsidRDefault="008D4C91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smartTag w:uri="urn:schemas-microsoft-com:office:smarttags" w:element="metricconverter">
        <w:smartTagPr>
          <w:attr w:name="ProductID" w:val="4 a"/>
        </w:smartTagPr>
        <w:r w:rsidRPr="009743BA">
          <w:rPr>
            <w:rFonts w:ascii="Arial" w:hAnsi="Arial" w:cs="Arial"/>
            <w:sz w:val="22"/>
            <w:szCs w:val="22"/>
          </w:rPr>
          <w:t>4</w:t>
        </w:r>
        <w:r>
          <w:rPr>
            <w:rFonts w:ascii="Arial" w:hAnsi="Arial" w:cs="Arial"/>
            <w:sz w:val="22"/>
            <w:szCs w:val="22"/>
          </w:rPr>
          <w:t xml:space="preserve"> a</w:t>
        </w:r>
      </w:smartTag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8D4C91" w:rsidRDefault="008D4C9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8D4C91" w:rsidRDefault="008D4C91" w:rsidP="00D226C7">
      <w:pPr>
        <w:rPr>
          <w:rFonts w:ascii="Arial" w:hAnsi="Arial" w:cs="Arial"/>
          <w:b/>
          <w:sz w:val="22"/>
          <w:szCs w:val="22"/>
        </w:rPr>
      </w:pPr>
    </w:p>
    <w:p w:rsidR="008D4C91" w:rsidRPr="001D113B" w:rsidRDefault="008D4C91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8D4C91" w:rsidRPr="00680CEA" w:rsidRDefault="008D4C91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8D4C91" w:rsidRPr="001D113B" w:rsidRDefault="008D4C91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4C91" w:rsidRPr="008A60E5" w:rsidRDefault="008D4C9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6</w:t>
      </w:r>
      <w:r w:rsidRPr="008A60E5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8A60E5">
        <w:rPr>
          <w:rFonts w:ascii="Arial" w:hAnsi="Arial" w:cs="Arial"/>
          <w:sz w:val="22"/>
          <w:szCs w:val="22"/>
        </w:rPr>
        <w:t xml:space="preserve"> o stanovení obecního systému odpadového hospodářství, </w:t>
      </w:r>
      <w:r w:rsidRPr="00074576">
        <w:rPr>
          <w:rFonts w:ascii="Arial" w:hAnsi="Arial" w:cs="Arial"/>
          <w:sz w:val="22"/>
          <w:szCs w:val="22"/>
        </w:rPr>
        <w:t>ze dne</w:t>
      </w:r>
      <w:r w:rsidRPr="008A60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18.10</w:t>
      </w:r>
      <w:r w:rsidRPr="008A60E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sz w:val="22"/>
          <w:szCs w:val="22"/>
        </w:rPr>
        <w:t>.</w:t>
      </w:r>
    </w:p>
    <w:p w:rsidR="008D4C91" w:rsidRDefault="008D4C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8D4C91" w:rsidRDefault="008D4C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8D4C91" w:rsidRPr="001D113B" w:rsidRDefault="008D4C91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8D4C91" w:rsidRPr="00074576" w:rsidRDefault="008D4C91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8D4C91" w:rsidRPr="001D113B" w:rsidRDefault="008D4C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8D4C91" w:rsidRPr="002E0EAD" w:rsidRDefault="008D4C91" w:rsidP="008A60E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01.01.2026.</w:t>
      </w:r>
    </w:p>
    <w:p w:rsidR="008D4C91" w:rsidRPr="002E0EAD" w:rsidRDefault="008D4C91" w:rsidP="008A60E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4C91" w:rsidRDefault="008D4C91" w:rsidP="008A60E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4C91" w:rsidRPr="00DF5857" w:rsidRDefault="008D4C91" w:rsidP="008A60E5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........................................</w:t>
      </w:r>
    </w:p>
    <w:p w:rsidR="008D4C91" w:rsidRPr="000C2DC4" w:rsidRDefault="008D4C91" w:rsidP="008A60E5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i/>
          <w:sz w:val="22"/>
          <w:szCs w:val="22"/>
        </w:rPr>
        <w:t>Ing. Josef Honz,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Ing. Zdeněk Majer, v.r.</w:t>
      </w:r>
    </w:p>
    <w:p w:rsidR="008D4C91" w:rsidRPr="006D3A33" w:rsidRDefault="008D4C91" w:rsidP="00A32020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tab/>
      </w:r>
      <w:r>
        <w:t xml:space="preserve">      </w:t>
      </w:r>
      <w:r w:rsidRPr="006D3A33">
        <w:rPr>
          <w:rFonts w:ascii="Arial" w:hAnsi="Arial" w:cs="Arial"/>
          <w:sz w:val="22"/>
          <w:szCs w:val="22"/>
        </w:rPr>
        <w:t xml:space="preserve">starosta </w:t>
      </w:r>
      <w:r w:rsidRPr="006D3A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6D3A33">
        <w:rPr>
          <w:rFonts w:ascii="Arial" w:hAnsi="Arial" w:cs="Arial"/>
          <w:sz w:val="22"/>
          <w:szCs w:val="22"/>
        </w:rPr>
        <w:t>místostarosta</w:t>
      </w:r>
    </w:p>
    <w:sectPr w:rsidR="008D4C91" w:rsidRPr="006D3A33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C91" w:rsidRDefault="008D4C91">
      <w:r>
        <w:separator/>
      </w:r>
    </w:p>
  </w:endnote>
  <w:endnote w:type="continuationSeparator" w:id="0">
    <w:p w:rsidR="008D4C91" w:rsidRDefault="008D4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91" w:rsidRDefault="008D4C91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8D4C91" w:rsidRDefault="008D4C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C91" w:rsidRDefault="008D4C91">
      <w:r>
        <w:separator/>
      </w:r>
    </w:p>
  </w:footnote>
  <w:footnote w:type="continuationSeparator" w:id="0">
    <w:p w:rsidR="008D4C91" w:rsidRDefault="008D4C91">
      <w:r>
        <w:continuationSeparator/>
      </w:r>
    </w:p>
  </w:footnote>
  <w:footnote w:id="1">
    <w:p w:rsidR="008D4C91" w:rsidRDefault="008D4C91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8D4C91" w:rsidRDefault="008D4C91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3C2"/>
    <w:rsid w:val="000519D0"/>
    <w:rsid w:val="00053446"/>
    <w:rsid w:val="00053844"/>
    <w:rsid w:val="00053FEC"/>
    <w:rsid w:val="0005615E"/>
    <w:rsid w:val="0005787D"/>
    <w:rsid w:val="00061946"/>
    <w:rsid w:val="00066551"/>
    <w:rsid w:val="00074576"/>
    <w:rsid w:val="00076F7D"/>
    <w:rsid w:val="00077E69"/>
    <w:rsid w:val="0008576A"/>
    <w:rsid w:val="000873FC"/>
    <w:rsid w:val="00091C2D"/>
    <w:rsid w:val="00095548"/>
    <w:rsid w:val="0009785F"/>
    <w:rsid w:val="000A04B6"/>
    <w:rsid w:val="000A3A9A"/>
    <w:rsid w:val="000B1E99"/>
    <w:rsid w:val="000B560B"/>
    <w:rsid w:val="000C2DC4"/>
    <w:rsid w:val="000D0024"/>
    <w:rsid w:val="000D2811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6D3"/>
    <w:rsid w:val="00177FB7"/>
    <w:rsid w:val="00181515"/>
    <w:rsid w:val="00181C99"/>
    <w:rsid w:val="001869E0"/>
    <w:rsid w:val="00193CFF"/>
    <w:rsid w:val="001A1793"/>
    <w:rsid w:val="001A5FC6"/>
    <w:rsid w:val="001B0AEB"/>
    <w:rsid w:val="001C6E05"/>
    <w:rsid w:val="001D113B"/>
    <w:rsid w:val="001E0DF7"/>
    <w:rsid w:val="001E5FBF"/>
    <w:rsid w:val="001F476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5CE"/>
    <w:rsid w:val="00294B4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EA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7E8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6F8"/>
    <w:rsid w:val="00453AB3"/>
    <w:rsid w:val="00471DDC"/>
    <w:rsid w:val="004761AD"/>
    <w:rsid w:val="00476A0B"/>
    <w:rsid w:val="00492D2F"/>
    <w:rsid w:val="004966EB"/>
    <w:rsid w:val="004A4F4B"/>
    <w:rsid w:val="004B018B"/>
    <w:rsid w:val="004C5CD8"/>
    <w:rsid w:val="004D0009"/>
    <w:rsid w:val="004D30A2"/>
    <w:rsid w:val="004D3973"/>
    <w:rsid w:val="004D5A15"/>
    <w:rsid w:val="004E1438"/>
    <w:rsid w:val="00502A5D"/>
    <w:rsid w:val="00503744"/>
    <w:rsid w:val="00503F10"/>
    <w:rsid w:val="00505735"/>
    <w:rsid w:val="0051226B"/>
    <w:rsid w:val="00514AD7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9E2"/>
    <w:rsid w:val="005C7494"/>
    <w:rsid w:val="005C7FAC"/>
    <w:rsid w:val="005D014D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FFC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A33"/>
    <w:rsid w:val="006E5A79"/>
    <w:rsid w:val="006F432E"/>
    <w:rsid w:val="007008E2"/>
    <w:rsid w:val="00702D6A"/>
    <w:rsid w:val="007063A1"/>
    <w:rsid w:val="00711C34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3F7C"/>
    <w:rsid w:val="00795009"/>
    <w:rsid w:val="00797A40"/>
    <w:rsid w:val="00797C94"/>
    <w:rsid w:val="007A3B21"/>
    <w:rsid w:val="007A514D"/>
    <w:rsid w:val="007B240F"/>
    <w:rsid w:val="007B6584"/>
    <w:rsid w:val="007B792E"/>
    <w:rsid w:val="007C3027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012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DA0"/>
    <w:rsid w:val="00870986"/>
    <w:rsid w:val="00872F8B"/>
    <w:rsid w:val="008A0526"/>
    <w:rsid w:val="008A20A1"/>
    <w:rsid w:val="008A2FC7"/>
    <w:rsid w:val="008A4009"/>
    <w:rsid w:val="008A60E5"/>
    <w:rsid w:val="008B4493"/>
    <w:rsid w:val="008C3A2A"/>
    <w:rsid w:val="008D2025"/>
    <w:rsid w:val="008D3350"/>
    <w:rsid w:val="008D4C91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BA9"/>
    <w:rsid w:val="00951700"/>
    <w:rsid w:val="00963A13"/>
    <w:rsid w:val="009722E1"/>
    <w:rsid w:val="00973C0E"/>
    <w:rsid w:val="009743BA"/>
    <w:rsid w:val="009774F4"/>
    <w:rsid w:val="009859B0"/>
    <w:rsid w:val="0099441B"/>
    <w:rsid w:val="009945D1"/>
    <w:rsid w:val="009A0DDF"/>
    <w:rsid w:val="009A1A48"/>
    <w:rsid w:val="009A64B8"/>
    <w:rsid w:val="009B50E5"/>
    <w:rsid w:val="009B680A"/>
    <w:rsid w:val="009B77CC"/>
    <w:rsid w:val="009C7464"/>
    <w:rsid w:val="009D5C19"/>
    <w:rsid w:val="009E2816"/>
    <w:rsid w:val="009E4450"/>
    <w:rsid w:val="009E5176"/>
    <w:rsid w:val="009E765F"/>
    <w:rsid w:val="009F5BB9"/>
    <w:rsid w:val="00A07653"/>
    <w:rsid w:val="00A11DFF"/>
    <w:rsid w:val="00A23FF9"/>
    <w:rsid w:val="00A25B5E"/>
    <w:rsid w:val="00A32020"/>
    <w:rsid w:val="00A33FDC"/>
    <w:rsid w:val="00A342C0"/>
    <w:rsid w:val="00A45BBE"/>
    <w:rsid w:val="00A47650"/>
    <w:rsid w:val="00A532C2"/>
    <w:rsid w:val="00A61EAE"/>
    <w:rsid w:val="00A625BA"/>
    <w:rsid w:val="00A62EC3"/>
    <w:rsid w:val="00A64714"/>
    <w:rsid w:val="00A64FB0"/>
    <w:rsid w:val="00A773EE"/>
    <w:rsid w:val="00A81D11"/>
    <w:rsid w:val="00A90A65"/>
    <w:rsid w:val="00A90CF0"/>
    <w:rsid w:val="00A94551"/>
    <w:rsid w:val="00A9554C"/>
    <w:rsid w:val="00A95785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3EF9"/>
    <w:rsid w:val="00B947F5"/>
    <w:rsid w:val="00BA1B51"/>
    <w:rsid w:val="00BA2FB8"/>
    <w:rsid w:val="00BA7164"/>
    <w:rsid w:val="00BC51C4"/>
    <w:rsid w:val="00BC676E"/>
    <w:rsid w:val="00BD2B1D"/>
    <w:rsid w:val="00BD3591"/>
    <w:rsid w:val="00BD3C08"/>
    <w:rsid w:val="00BE347C"/>
    <w:rsid w:val="00BE3C81"/>
    <w:rsid w:val="00BE4DFE"/>
    <w:rsid w:val="00BE72A2"/>
    <w:rsid w:val="00BE7F9D"/>
    <w:rsid w:val="00BF0879"/>
    <w:rsid w:val="00BF318D"/>
    <w:rsid w:val="00BF3879"/>
    <w:rsid w:val="00BF6EFC"/>
    <w:rsid w:val="00C06DBD"/>
    <w:rsid w:val="00C125FE"/>
    <w:rsid w:val="00C169D0"/>
    <w:rsid w:val="00C20056"/>
    <w:rsid w:val="00C25DCE"/>
    <w:rsid w:val="00C30ECF"/>
    <w:rsid w:val="00C31C1A"/>
    <w:rsid w:val="00C3782E"/>
    <w:rsid w:val="00C441B4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D40"/>
    <w:rsid w:val="00D226C7"/>
    <w:rsid w:val="00D231A9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250"/>
    <w:rsid w:val="00DD07EA"/>
    <w:rsid w:val="00DE0A5F"/>
    <w:rsid w:val="00DE54A3"/>
    <w:rsid w:val="00DF28D8"/>
    <w:rsid w:val="00DF331F"/>
    <w:rsid w:val="00DF5857"/>
    <w:rsid w:val="00E02498"/>
    <w:rsid w:val="00E024D6"/>
    <w:rsid w:val="00E04C79"/>
    <w:rsid w:val="00E11050"/>
    <w:rsid w:val="00E117FD"/>
    <w:rsid w:val="00E12C86"/>
    <w:rsid w:val="00E141A9"/>
    <w:rsid w:val="00E204F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3A1"/>
    <w:rsid w:val="00EB7D8D"/>
    <w:rsid w:val="00EF0F4E"/>
    <w:rsid w:val="00F00E31"/>
    <w:rsid w:val="00F11FC3"/>
    <w:rsid w:val="00F17575"/>
    <w:rsid w:val="00F1773A"/>
    <w:rsid w:val="00F20DEA"/>
    <w:rsid w:val="00F21602"/>
    <w:rsid w:val="00F24A1E"/>
    <w:rsid w:val="00F301DF"/>
    <w:rsid w:val="00F349F4"/>
    <w:rsid w:val="00F378D6"/>
    <w:rsid w:val="00F37B51"/>
    <w:rsid w:val="00F445D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349"/>
    <w:rsid w:val="00F876B3"/>
    <w:rsid w:val="00F87C7D"/>
    <w:rsid w:val="00FA33FD"/>
    <w:rsid w:val="00FA3D38"/>
    <w:rsid w:val="00FB298C"/>
    <w:rsid w:val="00FB2D19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2498"/>
    <w:pPr>
      <w:keepNext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72F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1946"/>
    <w:rPr>
      <w:rFonts w:ascii="Calibri Light" w:hAnsi="Calibri Light" w:cs="Times New Roman"/>
      <w:color w:val="1F4D78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02498"/>
    <w:pPr>
      <w:ind w:left="708" w:firstLine="357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2FFC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02498"/>
    <w:pPr>
      <w:ind w:left="708" w:firstLine="360"/>
      <w:jc w:val="both"/>
    </w:pPr>
    <w:rPr>
      <w:bCs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72F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0249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2FF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02498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2FFC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02498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2FF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02498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E0249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rsid w:val="00E024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02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D0D2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E02498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72FFC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02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FFC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9B77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0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D0D21"/>
    <w:rPr>
      <w:b/>
    </w:rPr>
  </w:style>
  <w:style w:type="paragraph" w:styleId="Footer">
    <w:name w:val="footer"/>
    <w:basedOn w:val="Normal"/>
    <w:link w:val="FooterChar"/>
    <w:uiPriority w:val="99"/>
    <w:rsid w:val="005E11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114F"/>
    <w:rPr>
      <w:rFonts w:cs="Times New Roman"/>
      <w:sz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al"/>
    <w:uiPriority w:val="99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07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2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2059</TotalTime>
  <Pages>3</Pages>
  <Words>703</Words>
  <Characters>4153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HP-02</cp:lastModifiedBy>
  <cp:revision>19</cp:revision>
  <cp:lastPrinted>2020-12-03T09:05:00Z</cp:lastPrinted>
  <dcterms:created xsi:type="dcterms:W3CDTF">2023-09-26T06:56:00Z</dcterms:created>
  <dcterms:modified xsi:type="dcterms:W3CDTF">2025-11-24T07:38:00Z</dcterms:modified>
</cp:coreProperties>
</file>