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EA" w:rsidRDefault="008754EA" w:rsidP="00592E47">
      <w:pPr>
        <w:spacing w:line="300" w:lineRule="exact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Sychrov</w:t>
      </w:r>
    </w:p>
    <w:p w:rsidR="008754EA" w:rsidRDefault="008754EA" w:rsidP="00592E47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Sychrov</w:t>
      </w:r>
    </w:p>
    <w:p w:rsidR="008754EA" w:rsidRDefault="008754EA" w:rsidP="00592E47">
      <w:pPr>
        <w:spacing w:line="300" w:lineRule="exact"/>
        <w:jc w:val="center"/>
        <w:rPr>
          <w:rFonts w:ascii="Arial" w:hAnsi="Arial" w:cs="Arial"/>
          <w:b/>
        </w:rPr>
      </w:pPr>
    </w:p>
    <w:p w:rsidR="008754EA" w:rsidRPr="00686CC9" w:rsidRDefault="008754EA" w:rsidP="00592E47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686CC9">
        <w:rPr>
          <w:rFonts w:ascii="Arial" w:hAnsi="Arial" w:cs="Arial"/>
          <w:b/>
        </w:rPr>
        <w:t>becně závazná vyhláška</w:t>
      </w:r>
      <w:r>
        <w:rPr>
          <w:rFonts w:ascii="Arial" w:hAnsi="Arial" w:cs="Arial"/>
          <w:b/>
        </w:rPr>
        <w:t xml:space="preserve"> obce Sychrov</w:t>
      </w:r>
    </w:p>
    <w:p w:rsidR="008754EA" w:rsidRDefault="008754EA" w:rsidP="00592E47">
      <w:pPr>
        <w:spacing w:line="300" w:lineRule="exact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754EA" w:rsidRPr="002D0857" w:rsidRDefault="008754EA" w:rsidP="00592E47">
      <w:pPr>
        <w:spacing w:line="300" w:lineRule="exact"/>
        <w:jc w:val="center"/>
        <w:rPr>
          <w:rFonts w:ascii="Arial" w:hAnsi="Arial" w:cs="Arial"/>
          <w:b/>
        </w:rPr>
      </w:pPr>
    </w:p>
    <w:p w:rsidR="008754EA" w:rsidRPr="00B1791A" w:rsidRDefault="008754EA" w:rsidP="00592E47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Sychrov</w:t>
      </w:r>
      <w:r w:rsidRPr="00B1791A">
        <w:rPr>
          <w:rFonts w:ascii="Arial" w:hAnsi="Arial" w:cs="Arial"/>
          <w:sz w:val="22"/>
          <w:szCs w:val="22"/>
        </w:rPr>
        <w:t xml:space="preserve"> se na svém zasedání </w:t>
      </w:r>
      <w:r w:rsidRPr="002410AC">
        <w:rPr>
          <w:rFonts w:ascii="Arial" w:hAnsi="Arial" w:cs="Arial"/>
          <w:color w:val="000000"/>
          <w:sz w:val="22"/>
          <w:szCs w:val="22"/>
        </w:rPr>
        <w:t>dne 15. 2. 2023 usnesením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č</w:t>
      </w:r>
      <w:r w:rsidRPr="002410AC">
        <w:rPr>
          <w:rFonts w:ascii="Arial" w:hAnsi="Arial" w:cs="Arial"/>
          <w:color w:val="000000"/>
          <w:sz w:val="22"/>
          <w:szCs w:val="22"/>
        </w:rPr>
        <w:t>. 02/2023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8754EA" w:rsidRPr="00E97A8E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8754EA" w:rsidRPr="00E97A8E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8754EA" w:rsidRPr="00B1791A" w:rsidRDefault="008754EA" w:rsidP="00592E47">
      <w:pPr>
        <w:numPr>
          <w:ilvl w:val="0"/>
          <w:numId w:val="10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Sychrov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8754EA" w:rsidRPr="00B1791A" w:rsidRDefault="008754EA" w:rsidP="00592E47">
      <w:pPr>
        <w:numPr>
          <w:ilvl w:val="0"/>
          <w:numId w:val="10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Sychrov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754EA" w:rsidRPr="00E97A8E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8754EA" w:rsidRPr="00E97A8E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:rsidR="008754EA" w:rsidRPr="00B1791A" w:rsidRDefault="008754EA" w:rsidP="00592E47">
      <w:pPr>
        <w:numPr>
          <w:ilvl w:val="0"/>
          <w:numId w:val="12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8754EA" w:rsidRPr="00B1791A" w:rsidRDefault="008754EA" w:rsidP="00592E47">
      <w:pPr>
        <w:numPr>
          <w:ilvl w:val="0"/>
          <w:numId w:val="12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8754EA" w:rsidRPr="00E97A8E" w:rsidRDefault="008754EA" w:rsidP="00592E47">
      <w:pPr>
        <w:pStyle w:val="slalnk"/>
        <w:spacing w:line="300" w:lineRule="exact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 </w:t>
      </w:r>
    </w:p>
    <w:p w:rsidR="008754EA" w:rsidRPr="00E97A8E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:rsidR="008754EA" w:rsidRPr="00B1791A" w:rsidRDefault="008754EA" w:rsidP="00592E47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>Poplatek se platí za užívání veřejných prostranství, která jsou uvedena jmenovitě v příloze č. 1</w:t>
      </w:r>
      <w:r>
        <w:rPr>
          <w:rFonts w:ascii="Arial" w:hAnsi="Arial" w:cs="Arial"/>
          <w:sz w:val="22"/>
          <w:szCs w:val="22"/>
        </w:rPr>
        <w:t>. Tato 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8754EA" w:rsidRPr="00E97A8E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8754EA" w:rsidRPr="00E97A8E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8754EA" w:rsidRPr="00B1791A" w:rsidRDefault="008754EA" w:rsidP="00592E47">
      <w:pPr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8754EA" w:rsidRPr="00B1791A" w:rsidRDefault="008754EA" w:rsidP="00592E47">
      <w:pPr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8754EA" w:rsidRPr="00C76234" w:rsidRDefault="008754EA" w:rsidP="00592E47">
      <w:pPr>
        <w:numPr>
          <w:ilvl w:val="1"/>
          <w:numId w:val="13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754EA" w:rsidRPr="00B1791A" w:rsidRDefault="008754EA" w:rsidP="00592E47">
      <w:pPr>
        <w:numPr>
          <w:ilvl w:val="1"/>
          <w:numId w:val="13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8754EA" w:rsidRPr="00B1791A" w:rsidRDefault="008754EA" w:rsidP="00592E47">
      <w:pPr>
        <w:numPr>
          <w:ilvl w:val="1"/>
          <w:numId w:val="13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>
        <w:rPr>
          <w:rFonts w:ascii="Arial" w:hAnsi="Arial" w:cs="Arial"/>
          <w:sz w:val="22"/>
          <w:szCs w:val="22"/>
        </w:rPr>
        <w:t>zakládajících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nárok</w:t>
      </w:r>
      <w:r w:rsidRPr="00B1791A">
        <w:rPr>
          <w:rFonts w:ascii="Arial" w:hAnsi="Arial" w:cs="Arial"/>
          <w:sz w:val="22"/>
          <w:szCs w:val="22"/>
        </w:rPr>
        <w:t xml:space="preserve"> na případnou úlevu nebo osvobození od poplatku.</w:t>
      </w:r>
    </w:p>
    <w:p w:rsidR="008754EA" w:rsidRPr="00B1791A" w:rsidRDefault="008754EA" w:rsidP="00592E47">
      <w:pPr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8754EA" w:rsidRDefault="008754EA" w:rsidP="00592E47">
      <w:pPr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8754EA" w:rsidRPr="00BF7A3F" w:rsidRDefault="008754EA" w:rsidP="00592E47">
      <w:pPr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8754EA" w:rsidRPr="006C4EC2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8754EA" w:rsidRPr="006C4EC2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8754EA" w:rsidRPr="00B1791A" w:rsidRDefault="008754EA" w:rsidP="00592E47">
      <w:pPr>
        <w:numPr>
          <w:ilvl w:val="0"/>
          <w:numId w:val="14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umístění dočasných staveb a zařízení sloužících pro poskytování služeb10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umístění dočasných staveb</w:t>
      </w:r>
      <w:r w:rsidRPr="0072376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723763">
        <w:rPr>
          <w:rFonts w:ascii="Arial" w:hAnsi="Arial" w:cs="Arial"/>
          <w:color w:val="000000"/>
          <w:sz w:val="22"/>
          <w:szCs w:val="22"/>
        </w:rPr>
        <w:t>sloužících pro poskytování prodeje…..……...10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iCs/>
          <w:color w:val="000000"/>
          <w:sz w:val="22"/>
          <w:szCs w:val="22"/>
        </w:rPr>
        <w:t>za umístění zařízení sloužících pro poskytování prodeje</w:t>
      </w:r>
      <w:r w:rsidRPr="00723763">
        <w:rPr>
          <w:rFonts w:ascii="Arial" w:hAnsi="Arial" w:cs="Arial"/>
          <w:color w:val="000000"/>
          <w:sz w:val="22"/>
          <w:szCs w:val="22"/>
        </w:rPr>
        <w:t>.............................100</w:t>
      </w:r>
      <w:r w:rsidRPr="00723763">
        <w:rPr>
          <w:rFonts w:ascii="Arial" w:hAnsi="Arial" w:cs="Arial"/>
          <w:color w:val="000000"/>
          <w:sz w:val="22"/>
          <w:szCs w:val="22"/>
        </w:rPr>
        <w:tab/>
        <w:t>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provádění výkopových prací ......................................................................10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umístění stavebních zařízení ....................................................................10</w:t>
      </w:r>
      <w:r w:rsidRPr="00723763">
        <w:rPr>
          <w:rFonts w:ascii="Arial" w:hAnsi="Arial" w:cs="Arial"/>
          <w:color w:val="000000"/>
          <w:sz w:val="22"/>
          <w:szCs w:val="22"/>
        </w:rPr>
        <w:tab/>
        <w:t>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iCs/>
          <w:color w:val="000000"/>
          <w:sz w:val="22"/>
          <w:szCs w:val="22"/>
        </w:rPr>
        <w:t>za umístění reklamních zařízení ...................................................................100 K</w:t>
      </w:r>
      <w:r w:rsidRPr="00723763">
        <w:rPr>
          <w:rFonts w:ascii="Arial" w:hAnsi="Arial" w:cs="Arial"/>
          <w:color w:val="000000"/>
          <w:sz w:val="22"/>
          <w:szCs w:val="22"/>
        </w:rPr>
        <w:t>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iCs/>
          <w:color w:val="000000"/>
          <w:sz w:val="22"/>
          <w:szCs w:val="22"/>
        </w:rPr>
        <w:t>za umístění zařízení lunaparků a jiných obdobných atrakcí .........................100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umístění zařízení cirkusů ..........................................................................10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umístění skládek .......................................................................................10</w:t>
      </w:r>
      <w:r w:rsidRPr="00723763">
        <w:rPr>
          <w:rFonts w:ascii="Arial" w:hAnsi="Arial" w:cs="Arial"/>
          <w:color w:val="000000"/>
          <w:sz w:val="22"/>
          <w:szCs w:val="22"/>
        </w:rPr>
        <w:tab/>
        <w:t>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vyhrazení trvalého parkovacího místa .......................................................10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užívání veřejného prostranství pro kulturní akce .......................................10 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užívání veřejného prostranství pro sportovní akce ....................................10</w:t>
      </w:r>
      <w:r w:rsidRPr="0072376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23763">
        <w:rPr>
          <w:rFonts w:ascii="Arial" w:hAnsi="Arial" w:cs="Arial"/>
          <w:color w:val="000000"/>
          <w:sz w:val="22"/>
          <w:szCs w:val="22"/>
        </w:rPr>
        <w:t>Kč,</w:t>
      </w:r>
    </w:p>
    <w:p w:rsidR="008754EA" w:rsidRPr="00723763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užívání veřejného prostranství pro reklamní akce .....................................10 Kč,</w:t>
      </w:r>
    </w:p>
    <w:p w:rsidR="008754EA" w:rsidRPr="00B1791A" w:rsidRDefault="008754EA" w:rsidP="00592E47">
      <w:pPr>
        <w:numPr>
          <w:ilvl w:val="1"/>
          <w:numId w:val="14"/>
        </w:numPr>
        <w:tabs>
          <w:tab w:val="left" w:pos="8640"/>
        </w:tabs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723763">
        <w:rPr>
          <w:rFonts w:ascii="Arial" w:hAnsi="Arial" w:cs="Arial"/>
          <w:color w:val="000000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děl...................................................................................................................10</w:t>
      </w:r>
      <w:r w:rsidRPr="00723763">
        <w:rPr>
          <w:rFonts w:ascii="Arial" w:hAnsi="Arial" w:cs="Arial"/>
          <w:color w:val="000000"/>
          <w:sz w:val="22"/>
          <w:szCs w:val="22"/>
        </w:rPr>
        <w:tab/>
        <w:t>Kč</w:t>
      </w:r>
      <w:r w:rsidRPr="00B1791A">
        <w:rPr>
          <w:rFonts w:ascii="Arial" w:hAnsi="Arial" w:cs="Arial"/>
          <w:sz w:val="22"/>
          <w:szCs w:val="22"/>
        </w:rPr>
        <w:t>.</w:t>
      </w:r>
    </w:p>
    <w:p w:rsidR="008754EA" w:rsidRPr="00E814C3" w:rsidRDefault="008754EA" w:rsidP="00592E47">
      <w:pPr>
        <w:tabs>
          <w:tab w:val="left" w:pos="3780"/>
        </w:tabs>
        <w:spacing w:line="300" w:lineRule="exact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754EA" w:rsidRPr="00592E47" w:rsidRDefault="008754EA" w:rsidP="00592E47">
      <w:pPr>
        <w:numPr>
          <w:ilvl w:val="0"/>
          <w:numId w:val="14"/>
        </w:numPr>
        <w:spacing w:before="120" w:line="300" w:lineRule="exact"/>
        <w:jc w:val="both"/>
        <w:rPr>
          <w:rFonts w:ascii="Arial" w:hAnsi="Arial" w:cs="Arial"/>
          <w:sz w:val="21"/>
          <w:szCs w:val="21"/>
        </w:rPr>
      </w:pPr>
      <w:r w:rsidRPr="00592E47">
        <w:rPr>
          <w:rFonts w:ascii="Arial" w:hAnsi="Arial" w:cs="Arial"/>
          <w:sz w:val="21"/>
          <w:szCs w:val="21"/>
        </w:rPr>
        <w:t>Obec stanovuje za vyhrazení trvalého parkovacího místa poplatek paušální částkou takto:</w:t>
      </w:r>
    </w:p>
    <w:p w:rsidR="008754EA" w:rsidRPr="000720E9" w:rsidRDefault="008754EA" w:rsidP="00592E47">
      <w:pPr>
        <w:numPr>
          <w:ilvl w:val="1"/>
          <w:numId w:val="14"/>
        </w:numPr>
        <w:tabs>
          <w:tab w:val="left" w:pos="7740"/>
        </w:tabs>
        <w:spacing w:before="60" w:line="300" w:lineRule="exact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osobní automobil </w:t>
      </w:r>
      <w:r w:rsidRPr="000720E9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720E9">
        <w:rPr>
          <w:rFonts w:ascii="Arial" w:hAnsi="Arial" w:cs="Arial"/>
          <w:sz w:val="22"/>
          <w:szCs w:val="22"/>
        </w:rPr>
        <w:t>.....................</w:t>
      </w:r>
      <w:r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2 000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Pr="000720E9">
        <w:rPr>
          <w:rFonts w:ascii="Arial" w:hAnsi="Arial" w:cs="Arial"/>
          <w:sz w:val="22"/>
          <w:szCs w:val="22"/>
        </w:rPr>
        <w:t>,</w:t>
      </w:r>
    </w:p>
    <w:p w:rsidR="008754EA" w:rsidRDefault="008754EA" w:rsidP="00592E47">
      <w:pPr>
        <w:numPr>
          <w:ilvl w:val="1"/>
          <w:numId w:val="14"/>
        </w:numPr>
        <w:tabs>
          <w:tab w:val="left" w:pos="7740"/>
        </w:tabs>
        <w:spacing w:before="60" w:line="300" w:lineRule="exact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nákladní automobil </w:t>
      </w:r>
      <w:r w:rsidRPr="000720E9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0720E9">
        <w:rPr>
          <w:rFonts w:ascii="Arial" w:hAnsi="Arial" w:cs="Arial"/>
          <w:sz w:val="22"/>
          <w:szCs w:val="22"/>
        </w:rPr>
        <w:t>................</w:t>
      </w:r>
      <w:r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4 000 </w:t>
      </w:r>
      <w:r w:rsidRPr="000720E9">
        <w:rPr>
          <w:rFonts w:ascii="Arial" w:hAnsi="Arial" w:cs="Arial"/>
          <w:sz w:val="22"/>
          <w:szCs w:val="22"/>
        </w:rPr>
        <w:t>Kč/rok.</w:t>
      </w:r>
    </w:p>
    <w:p w:rsidR="008754EA" w:rsidRDefault="008754EA" w:rsidP="00592E47">
      <w:pPr>
        <w:tabs>
          <w:tab w:val="left" w:pos="7740"/>
        </w:tabs>
        <w:spacing w:before="60" w:line="300" w:lineRule="exact"/>
        <w:ind w:left="425"/>
        <w:jc w:val="both"/>
        <w:rPr>
          <w:rFonts w:ascii="Arial" w:hAnsi="Arial" w:cs="Arial"/>
          <w:sz w:val="22"/>
          <w:szCs w:val="22"/>
        </w:rPr>
      </w:pPr>
    </w:p>
    <w:p w:rsidR="008754EA" w:rsidRPr="0033491B" w:rsidRDefault="008754EA" w:rsidP="00592E47">
      <w:pPr>
        <w:pStyle w:val="slalnk"/>
        <w:numPr>
          <w:ilvl w:val="0"/>
          <w:numId w:val="14"/>
        </w:numPr>
        <w:spacing w:before="120" w:after="0" w:line="300" w:lineRule="exact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8754EA" w:rsidRPr="000720E9" w:rsidRDefault="008754EA" w:rsidP="00592E47">
      <w:pPr>
        <w:tabs>
          <w:tab w:val="left" w:pos="7740"/>
        </w:tabs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8754EA" w:rsidRPr="009671FD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bookmarkStart w:id="0" w:name="_GoBack"/>
      <w:bookmarkEnd w:id="0"/>
      <w:r w:rsidRPr="009671FD">
        <w:rPr>
          <w:rFonts w:ascii="Arial" w:hAnsi="Arial" w:cs="Arial"/>
          <w:szCs w:val="24"/>
        </w:rPr>
        <w:t>Čl. 6</w:t>
      </w:r>
    </w:p>
    <w:p w:rsidR="008754EA" w:rsidRPr="009671FD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8754EA" w:rsidRPr="005C1452" w:rsidRDefault="008754EA" w:rsidP="00592E47">
      <w:pPr>
        <w:numPr>
          <w:ilvl w:val="0"/>
          <w:numId w:val="15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8754EA" w:rsidRPr="00357895" w:rsidRDefault="008754EA" w:rsidP="00592E47">
      <w:pPr>
        <w:numPr>
          <w:ilvl w:val="1"/>
          <w:numId w:val="15"/>
        </w:numPr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8754EA" w:rsidRPr="0053785D" w:rsidRDefault="008754EA" w:rsidP="00592E47">
      <w:pPr>
        <w:numPr>
          <w:ilvl w:val="1"/>
          <w:numId w:val="15"/>
        </w:numPr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Pr="00AC1A5D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2D7063">
        <w:rPr>
          <w:rFonts w:ascii="Arial" w:hAnsi="Arial" w:cs="Arial"/>
          <w:color w:val="000000"/>
          <w:sz w:val="22"/>
          <w:szCs w:val="22"/>
        </w:rPr>
        <w:t>v den ukončení užívání veřejného prostranství.</w:t>
      </w:r>
    </w:p>
    <w:p w:rsidR="008754EA" w:rsidRPr="009506CF" w:rsidRDefault="008754EA" w:rsidP="00592E47">
      <w:pPr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506CF">
        <w:rPr>
          <w:rFonts w:ascii="Arial" w:hAnsi="Arial" w:cs="Arial"/>
          <w:sz w:val="22"/>
          <w:szCs w:val="22"/>
        </w:rPr>
        <w:t>Poplatek stanovený roční paušální částkou je splatný do 3 měsíců od počátku každého ročního poplatkového období.</w:t>
      </w:r>
    </w:p>
    <w:p w:rsidR="008754EA" w:rsidRPr="009506CF" w:rsidRDefault="008754EA" w:rsidP="00592E4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8754EA" w:rsidRPr="009506CF" w:rsidRDefault="008754EA" w:rsidP="00592E47">
      <w:pPr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506CF">
        <w:rPr>
          <w:rFonts w:ascii="Arial" w:hAnsi="Arial" w:cs="Arial"/>
          <w:sz w:val="22"/>
          <w:szCs w:val="22"/>
        </w:rPr>
        <w:t>Připadne-li lhůta splatnosti na sobotu, neděli nebo státem uznaný svátek, je dnem splatnosti nejblíže následující pracovní den.</w:t>
      </w:r>
    </w:p>
    <w:p w:rsidR="008754EA" w:rsidRPr="009506CF" w:rsidRDefault="008754EA" w:rsidP="00592E47">
      <w:pPr>
        <w:pStyle w:val="ListParagraph"/>
        <w:spacing w:line="300" w:lineRule="exact"/>
        <w:rPr>
          <w:rFonts w:ascii="Arial" w:hAnsi="Arial" w:cs="Arial"/>
          <w:sz w:val="22"/>
          <w:szCs w:val="22"/>
          <w:lang w:eastAsia="en-US"/>
        </w:rPr>
      </w:pPr>
    </w:p>
    <w:p w:rsidR="008754EA" w:rsidRPr="0053785D" w:rsidRDefault="008754EA" w:rsidP="00592E47">
      <w:pPr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506CF">
        <w:rPr>
          <w:rFonts w:ascii="Arial" w:hAnsi="Arial" w:cs="Arial"/>
          <w:sz w:val="22"/>
          <w:szCs w:val="22"/>
        </w:rPr>
        <w:t>Lhůta splatnosti neskončí poplatníkovi dříve než lhůta pro podání ohlášení dle čl. 4 odst. 1 této vyhlášky</w:t>
      </w:r>
      <w:r w:rsidRPr="0053785D">
        <w:rPr>
          <w:rFonts w:ascii="Arial" w:hAnsi="Arial" w:cs="Arial"/>
          <w:sz w:val="22"/>
          <w:szCs w:val="22"/>
        </w:rPr>
        <w:t>.</w:t>
      </w:r>
    </w:p>
    <w:p w:rsidR="008754EA" w:rsidRPr="002D7063" w:rsidRDefault="008754EA" w:rsidP="00592E47">
      <w:pPr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8754EA" w:rsidRDefault="008754EA" w:rsidP="00592E47">
      <w:pPr>
        <w:spacing w:before="360" w:line="300" w:lineRule="exact"/>
        <w:jc w:val="center"/>
        <w:rPr>
          <w:rFonts w:ascii="Arial" w:hAnsi="Arial" w:cs="Arial"/>
          <w:b/>
        </w:rPr>
      </w:pPr>
    </w:p>
    <w:p w:rsidR="008754EA" w:rsidRPr="009671FD" w:rsidRDefault="008754EA" w:rsidP="00592E47">
      <w:pPr>
        <w:spacing w:before="360" w:line="300" w:lineRule="exact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8754EA" w:rsidRPr="009671FD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8754EA" w:rsidRPr="009671FD" w:rsidRDefault="008754EA" w:rsidP="00592E47">
      <w:pPr>
        <w:numPr>
          <w:ilvl w:val="0"/>
          <w:numId w:val="16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8754EA" w:rsidRPr="00357895" w:rsidRDefault="008754EA" w:rsidP="00592E47">
      <w:pPr>
        <w:spacing w:before="60"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8754EA" w:rsidRPr="00357895" w:rsidRDefault="008754EA" w:rsidP="00592E47">
      <w:pPr>
        <w:spacing w:before="60"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FootnoteReference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8754EA" w:rsidRPr="00357895" w:rsidRDefault="008754EA" w:rsidP="00592E47">
      <w:pPr>
        <w:numPr>
          <w:ilvl w:val="0"/>
          <w:numId w:val="16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:rsidR="008754EA" w:rsidRPr="00357895" w:rsidRDefault="008754EA" w:rsidP="00592E47">
      <w:pPr>
        <w:numPr>
          <w:ilvl w:val="1"/>
          <w:numId w:val="16"/>
        </w:numPr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Sychrov</w:t>
      </w:r>
    </w:p>
    <w:p w:rsidR="008754EA" w:rsidRPr="00357895" w:rsidRDefault="008754EA" w:rsidP="00592E47">
      <w:pPr>
        <w:numPr>
          <w:ilvl w:val="1"/>
          <w:numId w:val="16"/>
        </w:numPr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jenž jsou plně nebo částečně hrazeny z rozpočtu obce Sychrov</w:t>
      </w:r>
    </w:p>
    <w:p w:rsidR="008754EA" w:rsidRDefault="008754EA" w:rsidP="00592E47">
      <w:pPr>
        <w:numPr>
          <w:ilvl w:val="0"/>
          <w:numId w:val="16"/>
        </w:numPr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8754EA" w:rsidRPr="00BF7A3F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</w:t>
      </w:r>
      <w:r w:rsidRPr="00BF7A3F">
        <w:rPr>
          <w:rFonts w:ascii="Arial" w:hAnsi="Arial" w:cs="Arial"/>
          <w:szCs w:val="24"/>
        </w:rPr>
        <w:t>l. 8</w:t>
      </w:r>
    </w:p>
    <w:p w:rsidR="008754EA" w:rsidRPr="00BF7A3F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8754EA" w:rsidRPr="00357895" w:rsidRDefault="008754EA" w:rsidP="00592E47">
      <w:pPr>
        <w:numPr>
          <w:ilvl w:val="0"/>
          <w:numId w:val="24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8754EA" w:rsidRPr="00BF7A3F" w:rsidRDefault="008754EA" w:rsidP="00592E47">
      <w:pPr>
        <w:numPr>
          <w:ilvl w:val="0"/>
          <w:numId w:val="24"/>
        </w:num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8754EA" w:rsidRPr="00BF7A3F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8754EA" w:rsidRPr="00BF7A3F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8754EA" w:rsidRPr="0053785D" w:rsidRDefault="008754EA" w:rsidP="00592E47">
      <w:pPr>
        <w:spacing w:before="120"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53785D">
        <w:rPr>
          <w:rFonts w:ascii="Arial" w:hAnsi="Arial" w:cs="Arial"/>
          <w:sz w:val="22"/>
          <w:szCs w:val="22"/>
        </w:rPr>
        <w:t xml:space="preserve">č. 2/2010, </w:t>
      </w:r>
      <w:r>
        <w:rPr>
          <w:rFonts w:ascii="Arial" w:hAnsi="Arial" w:cs="Arial"/>
          <w:sz w:val="22"/>
          <w:szCs w:val="22"/>
        </w:rPr>
        <w:t>o</w:t>
      </w:r>
      <w:r w:rsidRPr="0053785D">
        <w:rPr>
          <w:rFonts w:ascii="Arial" w:hAnsi="Arial" w:cs="Arial"/>
          <w:sz w:val="22"/>
          <w:szCs w:val="22"/>
        </w:rPr>
        <w:t xml:space="preserve"> místním poplatku za užívání veřejného prostranství, ze dne 28. 12. 2010. </w:t>
      </w:r>
    </w:p>
    <w:p w:rsidR="008754EA" w:rsidRPr="00BF7A3F" w:rsidRDefault="008754EA" w:rsidP="00592E47">
      <w:pPr>
        <w:pStyle w:val="slalnk"/>
        <w:spacing w:line="300" w:lineRule="exac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8754EA" w:rsidRPr="00BF7A3F" w:rsidRDefault="008754EA" w:rsidP="00592E47">
      <w:pPr>
        <w:pStyle w:val="Nzvylnk"/>
        <w:spacing w:line="300" w:lineRule="exac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8754EA" w:rsidRDefault="008754EA" w:rsidP="00592E47">
      <w:pPr>
        <w:spacing w:before="120" w:line="300" w:lineRule="exact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</w:t>
      </w:r>
      <w:r>
        <w:rPr>
          <w:rFonts w:ascii="Arial" w:hAnsi="Arial" w:cs="Arial"/>
          <w:sz w:val="22"/>
          <w:szCs w:val="22"/>
        </w:rPr>
        <w:t>účinnosti</w:t>
      </w:r>
    </w:p>
    <w:p w:rsidR="008754EA" w:rsidRPr="00BF7A3F" w:rsidRDefault="008754EA" w:rsidP="00592E47">
      <w:pPr>
        <w:spacing w:before="120" w:line="300" w:lineRule="exac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15. 3. 2023</w:t>
      </w:r>
      <w:r w:rsidRPr="00671064">
        <w:rPr>
          <w:rFonts w:ascii="Arial" w:hAnsi="Arial" w:cs="Arial"/>
          <w:sz w:val="22"/>
          <w:szCs w:val="22"/>
        </w:rPr>
        <w:t>.</w:t>
      </w:r>
    </w:p>
    <w:p w:rsidR="008754EA" w:rsidRDefault="008754EA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8754EA" w:rsidRDefault="008754EA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8754EA" w:rsidRDefault="008754EA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8754EA" w:rsidRPr="002D0857" w:rsidRDefault="008754EA" w:rsidP="00AB218D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:rsidR="008754EA" w:rsidRPr="002D0857" w:rsidRDefault="008754EA" w:rsidP="00AB218D">
      <w:pPr>
        <w:pStyle w:val="Body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8754EA" w:rsidRPr="002D0857" w:rsidRDefault="008754EA" w:rsidP="00AB218D">
      <w:pPr>
        <w:pStyle w:val="Body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Jaroslav Bretšnajdr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Stefan Canov</w:t>
      </w:r>
    </w:p>
    <w:p w:rsidR="008754EA" w:rsidRPr="002D0857" w:rsidRDefault="008754EA" w:rsidP="00AB218D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8754EA" w:rsidRDefault="008754EA" w:rsidP="00AB218D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754EA" w:rsidRDefault="008754EA" w:rsidP="00AB218D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20. 2. 2023</w:t>
      </w:r>
    </w:p>
    <w:p w:rsidR="008754EA" w:rsidRPr="004617B1" w:rsidRDefault="008754EA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 7. 3. 2023</w:t>
      </w:r>
    </w:p>
    <w:sectPr w:rsidR="008754EA" w:rsidRPr="004617B1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EA" w:rsidRDefault="008754EA">
      <w:r>
        <w:separator/>
      </w:r>
    </w:p>
  </w:endnote>
  <w:endnote w:type="continuationSeparator" w:id="0">
    <w:p w:rsidR="008754EA" w:rsidRDefault="0087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EA" w:rsidRDefault="008754EA">
      <w:r>
        <w:separator/>
      </w:r>
    </w:p>
  </w:footnote>
  <w:footnote w:type="continuationSeparator" w:id="0">
    <w:p w:rsidR="008754EA" w:rsidRDefault="008754EA">
      <w:r>
        <w:continuationSeparator/>
      </w:r>
    </w:p>
  </w:footnote>
  <w:footnote w:id="1">
    <w:p w:rsidR="008754EA" w:rsidRDefault="008754EA" w:rsidP="001B25C5">
      <w:pPr>
        <w:pStyle w:val="FootnoteText"/>
        <w:jc w:val="both"/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8754EA" w:rsidRDefault="008754EA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8754EA" w:rsidRDefault="008754EA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8754EA" w:rsidRDefault="008754EA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8754EA" w:rsidRDefault="008754EA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8754EA" w:rsidRDefault="008754EA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8754EA" w:rsidRDefault="008754EA" w:rsidP="000556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8754EA" w:rsidRDefault="008754EA" w:rsidP="005113E8">
      <w:pPr>
        <w:pStyle w:val="FootnoteText"/>
      </w:pPr>
      <w:r w:rsidRPr="0054071F">
        <w:rPr>
          <w:rStyle w:val="FootnoteReference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:rsidR="008754EA" w:rsidRDefault="008754EA" w:rsidP="00BF7A3F">
      <w:pPr>
        <w:pStyle w:val="FootnoteText"/>
      </w:pPr>
      <w:r w:rsidRPr="0054071F">
        <w:rPr>
          <w:rStyle w:val="FootnoteReference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8754EA" w:rsidRDefault="008754EA" w:rsidP="00AB218D">
      <w:pPr>
        <w:pStyle w:val="FootnoteText"/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8754EA" w:rsidRDefault="008754EA" w:rsidP="00AB218D">
      <w:pPr>
        <w:pStyle w:val="FootnoteText"/>
      </w:pPr>
      <w:r w:rsidRPr="002D0857">
        <w:rPr>
          <w:rStyle w:val="FootnoteReference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3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2DC4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91186"/>
    <w:rsid w:val="001B2023"/>
    <w:rsid w:val="001B25C5"/>
    <w:rsid w:val="001C003C"/>
    <w:rsid w:val="001C080C"/>
    <w:rsid w:val="001C45E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10AC"/>
    <w:rsid w:val="00244A6D"/>
    <w:rsid w:val="00245566"/>
    <w:rsid w:val="00246E09"/>
    <w:rsid w:val="0024722A"/>
    <w:rsid w:val="00261607"/>
    <w:rsid w:val="00264C98"/>
    <w:rsid w:val="002901D2"/>
    <w:rsid w:val="0029199D"/>
    <w:rsid w:val="002A3806"/>
    <w:rsid w:val="002B4293"/>
    <w:rsid w:val="002C7F09"/>
    <w:rsid w:val="002D0857"/>
    <w:rsid w:val="002D6C62"/>
    <w:rsid w:val="002D7063"/>
    <w:rsid w:val="002E0717"/>
    <w:rsid w:val="002E727F"/>
    <w:rsid w:val="002E7A23"/>
    <w:rsid w:val="00300F46"/>
    <w:rsid w:val="003105C5"/>
    <w:rsid w:val="0032333A"/>
    <w:rsid w:val="003311FD"/>
    <w:rsid w:val="00331C2D"/>
    <w:rsid w:val="0033491B"/>
    <w:rsid w:val="00347D0E"/>
    <w:rsid w:val="00356764"/>
    <w:rsid w:val="00357895"/>
    <w:rsid w:val="003757EA"/>
    <w:rsid w:val="00390716"/>
    <w:rsid w:val="003A0EFD"/>
    <w:rsid w:val="003A1269"/>
    <w:rsid w:val="003B022D"/>
    <w:rsid w:val="003B05F3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5F1D"/>
    <w:rsid w:val="00434960"/>
    <w:rsid w:val="00437160"/>
    <w:rsid w:val="00444302"/>
    <w:rsid w:val="00447F0E"/>
    <w:rsid w:val="00450251"/>
    <w:rsid w:val="004517C2"/>
    <w:rsid w:val="004617B1"/>
    <w:rsid w:val="00463F3C"/>
    <w:rsid w:val="0047255E"/>
    <w:rsid w:val="00473117"/>
    <w:rsid w:val="004731BB"/>
    <w:rsid w:val="004733F1"/>
    <w:rsid w:val="00473639"/>
    <w:rsid w:val="00474AFD"/>
    <w:rsid w:val="00476FF4"/>
    <w:rsid w:val="004A2F6B"/>
    <w:rsid w:val="004A5767"/>
    <w:rsid w:val="004B15E3"/>
    <w:rsid w:val="004B5663"/>
    <w:rsid w:val="004C0F9A"/>
    <w:rsid w:val="004C6C44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785D"/>
    <w:rsid w:val="0054071F"/>
    <w:rsid w:val="005563CE"/>
    <w:rsid w:val="00556B60"/>
    <w:rsid w:val="00557C62"/>
    <w:rsid w:val="00560DD0"/>
    <w:rsid w:val="005806EF"/>
    <w:rsid w:val="005850B5"/>
    <w:rsid w:val="00585F3C"/>
    <w:rsid w:val="00592E47"/>
    <w:rsid w:val="00594620"/>
    <w:rsid w:val="005A0C5C"/>
    <w:rsid w:val="005A12CF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1E36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CC9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3763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14528"/>
    <w:rsid w:val="00824956"/>
    <w:rsid w:val="00824D25"/>
    <w:rsid w:val="008328C4"/>
    <w:rsid w:val="00837132"/>
    <w:rsid w:val="0085626D"/>
    <w:rsid w:val="00857298"/>
    <w:rsid w:val="00860177"/>
    <w:rsid w:val="00866E03"/>
    <w:rsid w:val="008754EA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506CF"/>
    <w:rsid w:val="0096684D"/>
    <w:rsid w:val="009671FD"/>
    <w:rsid w:val="0097030C"/>
    <w:rsid w:val="00970CDB"/>
    <w:rsid w:val="00971249"/>
    <w:rsid w:val="009838AB"/>
    <w:rsid w:val="0098401A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635F8"/>
    <w:rsid w:val="00A7253D"/>
    <w:rsid w:val="00A74351"/>
    <w:rsid w:val="00A7709D"/>
    <w:rsid w:val="00AB218D"/>
    <w:rsid w:val="00AB3118"/>
    <w:rsid w:val="00AB69AB"/>
    <w:rsid w:val="00AC1A5D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41D09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5E7C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6D0A"/>
    <w:rsid w:val="00E67D93"/>
    <w:rsid w:val="00E8103B"/>
    <w:rsid w:val="00E814C3"/>
    <w:rsid w:val="00E83E36"/>
    <w:rsid w:val="00E92DDC"/>
    <w:rsid w:val="00E97A8E"/>
    <w:rsid w:val="00EA5EC5"/>
    <w:rsid w:val="00EB32DA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31B4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D3865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2023"/>
    <w:rPr>
      <w:rFonts w:ascii="Cambria" w:hAnsi="Cambria" w:cs="Times New Roman"/>
      <w:b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333A"/>
    <w:rPr>
      <w:rFonts w:ascii="Calibri" w:hAnsi="Calibri" w:cs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023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202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02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7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2023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A72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202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7253D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sid w:val="00A725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202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202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023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33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33A"/>
    <w:rPr>
      <w:rFonts w:cs="Times New Roman"/>
      <w:sz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333A"/>
    <w:rPr>
      <w:rFonts w:ascii="Cambria" w:hAnsi="Cambria" w:cs="Times New Roman"/>
      <w:b/>
      <w:kern w:val="28"/>
      <w:sz w:val="32"/>
    </w:rPr>
  </w:style>
  <w:style w:type="paragraph" w:customStyle="1" w:styleId="slalnk">
    <w:name w:val="Čísla článků"/>
    <w:basedOn w:val="Normal"/>
    <w:uiPriority w:val="99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B218D"/>
    <w:pPr>
      <w:spacing w:before="60" w:after="160"/>
    </w:pPr>
  </w:style>
  <w:style w:type="paragraph" w:styleId="ListParagraph">
    <w:name w:val="List Paragraph"/>
    <w:basedOn w:val="Normal"/>
    <w:uiPriority w:val="99"/>
    <w:qFormat/>
    <w:rsid w:val="0053785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1087</Words>
  <Characters>6419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Starostka</cp:lastModifiedBy>
  <cp:revision>7</cp:revision>
  <cp:lastPrinted>2023-02-17T09:06:00Z</cp:lastPrinted>
  <dcterms:created xsi:type="dcterms:W3CDTF">2023-01-05T13:03:00Z</dcterms:created>
  <dcterms:modified xsi:type="dcterms:W3CDTF">2023-02-20T09:09:00Z</dcterms:modified>
</cp:coreProperties>
</file>