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3D19" w14:textId="77777777" w:rsidR="003B76DD" w:rsidRDefault="00680666">
      <w:pPr>
        <w:pStyle w:val="Nzev"/>
      </w:pPr>
      <w:r>
        <w:t>Obec Měcholupy</w:t>
      </w:r>
      <w:r>
        <w:br/>
      </w:r>
      <w:r>
        <w:t>Zastupitelstvo obce Měcholupy</w:t>
      </w:r>
    </w:p>
    <w:p w14:paraId="78F2A36C" w14:textId="77777777" w:rsidR="003B76DD" w:rsidRDefault="00680666">
      <w:pPr>
        <w:pStyle w:val="Nadpis1"/>
      </w:pPr>
      <w:r>
        <w:t>Obecně závazná vyhláška obce Měcholupy</w:t>
      </w:r>
      <w:r>
        <w:br/>
      </w:r>
      <w:r>
        <w:t>o místním poplatku za obecní systém odpadového hospodářství</w:t>
      </w:r>
    </w:p>
    <w:p w14:paraId="0F74610C" w14:textId="5AB66F2D" w:rsidR="003B76DD" w:rsidRDefault="00680666">
      <w:pPr>
        <w:pStyle w:val="UvodniVeta"/>
      </w:pPr>
      <w:r>
        <w:t>Zastupitelstvo obce Měcholupy se na svém zasedání dne 19</w:t>
      </w:r>
      <w:r>
        <w:t xml:space="preserve">. prosince 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BBB1BE" w14:textId="77777777" w:rsidR="003B76DD" w:rsidRDefault="00680666">
      <w:pPr>
        <w:pStyle w:val="Nadpis2"/>
      </w:pPr>
      <w:r>
        <w:t>Čl. 1</w:t>
      </w:r>
      <w:r>
        <w:br/>
      </w:r>
      <w:r>
        <w:t>Úvodní ustanovení</w:t>
      </w:r>
    </w:p>
    <w:p w14:paraId="019EC28F" w14:textId="77777777" w:rsidR="003B76DD" w:rsidRDefault="00680666">
      <w:pPr>
        <w:pStyle w:val="Odstavec"/>
        <w:numPr>
          <w:ilvl w:val="0"/>
          <w:numId w:val="1"/>
        </w:numPr>
      </w:pPr>
      <w:r>
        <w:t>Obec Měcholupy touto vyhláškou zavádí místní poplatek za obecní systém odpadového hospodářství (dále jen „poplatek“).</w:t>
      </w:r>
    </w:p>
    <w:p w14:paraId="429A973B" w14:textId="77777777" w:rsidR="003B76DD" w:rsidRDefault="0068066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A87D83" w14:textId="77777777" w:rsidR="003B76DD" w:rsidRDefault="0068066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E3F00B" w14:textId="77777777" w:rsidR="003B76DD" w:rsidRDefault="00680666">
      <w:pPr>
        <w:pStyle w:val="Nadpis2"/>
      </w:pPr>
      <w:r>
        <w:t>Čl. 2</w:t>
      </w:r>
      <w:r>
        <w:br/>
      </w:r>
      <w:r>
        <w:t>Poplatník</w:t>
      </w:r>
    </w:p>
    <w:p w14:paraId="6C7CAD96" w14:textId="77777777" w:rsidR="003B76DD" w:rsidRDefault="0068066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61C3A4C" w14:textId="77777777" w:rsidR="003B76DD" w:rsidRDefault="0068066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3F5312E" w14:textId="77777777" w:rsidR="003B76DD" w:rsidRDefault="0068066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06C74B2" w14:textId="77777777" w:rsidR="003B76DD" w:rsidRDefault="0068066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BC5B958" w14:textId="77777777" w:rsidR="003B76DD" w:rsidRDefault="00680666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3B640F01" w14:textId="77777777" w:rsidR="003B76DD" w:rsidRDefault="0068066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8A06F62" w14:textId="77777777" w:rsidR="003B76DD" w:rsidRDefault="0068066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DDDCA29" w14:textId="77777777" w:rsidR="003B76DD" w:rsidRDefault="00680666">
      <w:pPr>
        <w:pStyle w:val="Nadpis2"/>
      </w:pPr>
      <w:r>
        <w:t>Čl. 4</w:t>
      </w:r>
      <w:r>
        <w:br/>
      </w:r>
      <w:r>
        <w:t>Sazba poplatku</w:t>
      </w:r>
    </w:p>
    <w:p w14:paraId="10A14C48" w14:textId="7FE5C445" w:rsidR="003B76DD" w:rsidRDefault="0068066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A1DD6">
        <w:t>7</w:t>
      </w:r>
      <w:r>
        <w:t>00 Kč.</w:t>
      </w:r>
    </w:p>
    <w:p w14:paraId="16F82147" w14:textId="77777777" w:rsidR="003B76DD" w:rsidRDefault="0068066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8216055" w14:textId="77777777" w:rsidR="003B76DD" w:rsidRDefault="0068066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37977EB" w14:textId="77777777" w:rsidR="003B76DD" w:rsidRDefault="0068066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5FA4073" w14:textId="77777777" w:rsidR="003B76DD" w:rsidRDefault="0068066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C873999" w14:textId="77777777" w:rsidR="003B76DD" w:rsidRDefault="0068066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AB95070" w14:textId="77777777" w:rsidR="003B76DD" w:rsidRDefault="0068066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24FB8D1" w14:textId="77777777" w:rsidR="003B76DD" w:rsidRDefault="0068066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7722BD9" w14:textId="77777777" w:rsidR="003B76DD" w:rsidRDefault="00680666">
      <w:pPr>
        <w:pStyle w:val="Nadpis2"/>
      </w:pPr>
      <w:r>
        <w:t>Čl. 5</w:t>
      </w:r>
      <w:r>
        <w:br/>
      </w:r>
      <w:r>
        <w:t>Splatnost poplatku</w:t>
      </w:r>
    </w:p>
    <w:p w14:paraId="720922D5" w14:textId="77777777" w:rsidR="003B76DD" w:rsidRDefault="00680666">
      <w:pPr>
        <w:pStyle w:val="Odstavec"/>
        <w:numPr>
          <w:ilvl w:val="0"/>
          <w:numId w:val="5"/>
        </w:numPr>
      </w:pPr>
      <w:r>
        <w:t xml:space="preserve">Poplatek je splatný nejpozději do 31. března příslušného </w:t>
      </w:r>
      <w:r>
        <w:t>kalendářního roku.</w:t>
      </w:r>
    </w:p>
    <w:p w14:paraId="638A4115" w14:textId="77777777" w:rsidR="003B76DD" w:rsidRDefault="0068066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9EFBEA3" w14:textId="77777777" w:rsidR="003B76DD" w:rsidRDefault="0068066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D713E4C" w14:textId="77777777" w:rsidR="003B76DD" w:rsidRDefault="00680666">
      <w:pPr>
        <w:pStyle w:val="Nadpis2"/>
      </w:pPr>
      <w:r>
        <w:lastRenderedPageBreak/>
        <w:t>Čl. 6</w:t>
      </w:r>
      <w:r>
        <w:br/>
      </w:r>
      <w:r>
        <w:t xml:space="preserve"> Osvobození</w:t>
      </w:r>
    </w:p>
    <w:p w14:paraId="4C6F9D3C" w14:textId="77777777" w:rsidR="003B76DD" w:rsidRDefault="0068066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0EFE667" w14:textId="77777777" w:rsidR="003B76DD" w:rsidRDefault="0068066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E66F4EE" w14:textId="77777777" w:rsidR="003B76DD" w:rsidRDefault="0068066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ECF1D83" w14:textId="77777777" w:rsidR="003B76DD" w:rsidRDefault="0068066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ABF645" w14:textId="77777777" w:rsidR="003B76DD" w:rsidRDefault="0068066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2137A13" w14:textId="77777777" w:rsidR="003B76DD" w:rsidRDefault="0068066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3F0FE7" w14:textId="77777777" w:rsidR="003B76DD" w:rsidRDefault="0068066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E520B6D" w14:textId="77777777" w:rsidR="003B76DD" w:rsidRDefault="00680666">
      <w:pPr>
        <w:pStyle w:val="Odstavec"/>
        <w:numPr>
          <w:ilvl w:val="1"/>
          <w:numId w:val="1"/>
        </w:numPr>
      </w:pPr>
      <w:r>
        <w:t>osobou hlášenou k pobytu na ohlašovně v sídle obecního úřadu,</w:t>
      </w:r>
    </w:p>
    <w:p w14:paraId="6C8D2DD6" w14:textId="77777777" w:rsidR="003B76DD" w:rsidRDefault="00680666">
      <w:pPr>
        <w:pStyle w:val="Odstavec"/>
        <w:numPr>
          <w:ilvl w:val="1"/>
          <w:numId w:val="1"/>
        </w:numPr>
      </w:pPr>
      <w:r>
        <w:t>osobou narozenou v příslušném kalendářním roce.</w:t>
      </w:r>
    </w:p>
    <w:p w14:paraId="7F245164" w14:textId="77777777" w:rsidR="003B76DD" w:rsidRDefault="0068066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F5363D6" w14:textId="77777777" w:rsidR="003B76DD" w:rsidRDefault="00680666">
      <w:pPr>
        <w:pStyle w:val="Nadpis2"/>
      </w:pPr>
      <w:r>
        <w:t>Čl. 7</w:t>
      </w:r>
      <w:r>
        <w:br/>
      </w:r>
      <w:r>
        <w:t>Zrušovací ustanovení</w:t>
      </w:r>
    </w:p>
    <w:p w14:paraId="2D29E1FC" w14:textId="77777777" w:rsidR="003B76DD" w:rsidRDefault="00680666">
      <w:pPr>
        <w:pStyle w:val="Odstavec"/>
      </w:pPr>
      <w:r>
        <w:t>Zrušuje se obecně závazná vyhláška č. 1/2021, o místním poplatku za obecní systém odpadového hospodářství, ze dne 28. prosince 2021.</w:t>
      </w:r>
    </w:p>
    <w:p w14:paraId="3ACF40D6" w14:textId="77777777" w:rsidR="003B76DD" w:rsidRDefault="00680666">
      <w:pPr>
        <w:pStyle w:val="Nadpis2"/>
      </w:pPr>
      <w:r>
        <w:t>Čl. 8</w:t>
      </w:r>
      <w:r>
        <w:br/>
      </w:r>
      <w:r>
        <w:t>Účinnost</w:t>
      </w:r>
    </w:p>
    <w:p w14:paraId="3BF725BD" w14:textId="77777777" w:rsidR="003B76DD" w:rsidRDefault="00680666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B76DD" w14:paraId="029C0DB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F8EE4" w14:textId="77777777" w:rsidR="003B76DD" w:rsidRDefault="00680666">
            <w:pPr>
              <w:pStyle w:val="PodpisovePole"/>
            </w:pPr>
            <w:r>
              <w:t xml:space="preserve">Luboš </w:t>
            </w:r>
            <w:proofErr w:type="spellStart"/>
            <w:r>
              <w:t>Hataj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98264" w14:textId="77777777" w:rsidR="003B76DD" w:rsidRDefault="00680666">
            <w:pPr>
              <w:pStyle w:val="PodpisovePole"/>
            </w:pPr>
            <w:r>
              <w:t>Ing. Václav Janoch v. r.</w:t>
            </w:r>
            <w:r>
              <w:br/>
            </w:r>
            <w:r>
              <w:t xml:space="preserve"> místostarosta</w:t>
            </w:r>
          </w:p>
        </w:tc>
      </w:tr>
      <w:tr w:rsidR="003B76DD" w14:paraId="3A75E4C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63790" w14:textId="77777777" w:rsidR="003B76DD" w:rsidRDefault="003B76D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E573F" w14:textId="77777777" w:rsidR="003B76DD" w:rsidRDefault="003B76DD">
            <w:pPr>
              <w:pStyle w:val="PodpisovePole"/>
            </w:pPr>
          </w:p>
        </w:tc>
      </w:tr>
    </w:tbl>
    <w:p w14:paraId="57D583EC" w14:textId="77777777" w:rsidR="003B76DD" w:rsidRDefault="003B76DD"/>
    <w:sectPr w:rsidR="003B76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5751" w14:textId="77777777" w:rsidR="00680666" w:rsidRDefault="00680666">
      <w:r>
        <w:separator/>
      </w:r>
    </w:p>
  </w:endnote>
  <w:endnote w:type="continuationSeparator" w:id="0">
    <w:p w14:paraId="0CFE4D00" w14:textId="77777777" w:rsidR="00680666" w:rsidRDefault="0068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F598" w14:textId="77777777" w:rsidR="00680666" w:rsidRDefault="00680666">
      <w:r>
        <w:rPr>
          <w:color w:val="000000"/>
        </w:rPr>
        <w:separator/>
      </w:r>
    </w:p>
  </w:footnote>
  <w:footnote w:type="continuationSeparator" w:id="0">
    <w:p w14:paraId="4270D491" w14:textId="77777777" w:rsidR="00680666" w:rsidRDefault="00680666">
      <w:r>
        <w:continuationSeparator/>
      </w:r>
    </w:p>
  </w:footnote>
  <w:footnote w:id="1">
    <w:p w14:paraId="6DD0D513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7F8B396D" w14:textId="77777777" w:rsidR="00680666" w:rsidRDefault="00680666"/>
  </w:footnote>
  <w:footnote w:id="2">
    <w:p w14:paraId="1B2710CC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4BC21E0" w14:textId="77777777" w:rsidR="00680666" w:rsidRDefault="00680666"/>
  </w:footnote>
  <w:footnote w:id="3">
    <w:p w14:paraId="006C57F5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577713B7" w14:textId="77777777" w:rsidR="00680666" w:rsidRDefault="00680666"/>
  </w:footnote>
  <w:footnote w:id="4">
    <w:p w14:paraId="0E3C38CA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75B4C24" w14:textId="77777777" w:rsidR="00680666" w:rsidRDefault="00680666"/>
  </w:footnote>
  <w:footnote w:id="5">
    <w:p w14:paraId="4484C1BE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409667F" w14:textId="77777777" w:rsidR="00680666" w:rsidRDefault="00680666"/>
  </w:footnote>
  <w:footnote w:id="6">
    <w:p w14:paraId="67ADF31F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754D610" w14:textId="77777777" w:rsidR="00680666" w:rsidRDefault="00680666"/>
  </w:footnote>
  <w:footnote w:id="7">
    <w:p w14:paraId="2CA4E992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DA16400" w14:textId="77777777" w:rsidR="00680666" w:rsidRDefault="00680666"/>
  </w:footnote>
  <w:footnote w:id="8">
    <w:p w14:paraId="4386254C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0C51B186" w14:textId="77777777" w:rsidR="00680666" w:rsidRDefault="00680666"/>
  </w:footnote>
  <w:footnote w:id="9">
    <w:p w14:paraId="35141E26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odst. 2 zákona </w:t>
      </w:r>
      <w:r>
        <w:t>o místních poplatcích</w:t>
      </w:r>
    </w:p>
    <w:p w14:paraId="5FD561AF" w14:textId="77777777" w:rsidR="00680666" w:rsidRDefault="00680666"/>
  </w:footnote>
  <w:footnote w:id="10">
    <w:p w14:paraId="1811542A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6BD67DB6" w14:textId="77777777" w:rsidR="00680666" w:rsidRDefault="00680666"/>
  </w:footnote>
  <w:footnote w:id="11">
    <w:p w14:paraId="1EA1A0A3" w14:textId="77777777" w:rsidR="003B76DD" w:rsidRDefault="0068066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99C47E2" w14:textId="77777777" w:rsidR="00680666" w:rsidRDefault="00680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E539D"/>
    <w:multiLevelType w:val="multilevel"/>
    <w:tmpl w:val="D39A5D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45463465">
    <w:abstractNumId w:val="0"/>
  </w:num>
  <w:num w:numId="2" w16cid:durableId="711729748">
    <w:abstractNumId w:val="0"/>
    <w:lvlOverride w:ilvl="0">
      <w:startOverride w:val="1"/>
    </w:lvlOverride>
  </w:num>
  <w:num w:numId="3" w16cid:durableId="2089764082">
    <w:abstractNumId w:val="0"/>
    <w:lvlOverride w:ilvl="0">
      <w:startOverride w:val="1"/>
    </w:lvlOverride>
  </w:num>
  <w:num w:numId="4" w16cid:durableId="266160139">
    <w:abstractNumId w:val="0"/>
    <w:lvlOverride w:ilvl="0">
      <w:startOverride w:val="1"/>
    </w:lvlOverride>
  </w:num>
  <w:num w:numId="5" w16cid:durableId="1097825952">
    <w:abstractNumId w:val="0"/>
    <w:lvlOverride w:ilvl="0">
      <w:startOverride w:val="1"/>
    </w:lvlOverride>
  </w:num>
  <w:num w:numId="6" w16cid:durableId="6129775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76DD"/>
    <w:rsid w:val="002931D7"/>
    <w:rsid w:val="003B76DD"/>
    <w:rsid w:val="00680666"/>
    <w:rsid w:val="007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DA85"/>
  <w15:docId w15:val="{2BCCDB96-1956-44B6-8EF6-E18F817E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668</Words>
  <Characters>3444</Characters>
  <Application>Microsoft Office Word</Application>
  <DocSecurity>4</DocSecurity>
  <Lines>82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Starosta Měcholupy</cp:lastModifiedBy>
  <cp:revision>2</cp:revision>
  <dcterms:created xsi:type="dcterms:W3CDTF">2025-10-29T18:17:00Z</dcterms:created>
  <dcterms:modified xsi:type="dcterms:W3CDTF">2025-10-29T18:17:00Z</dcterms:modified>
</cp:coreProperties>
</file>