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CBBE4" w14:textId="77777777" w:rsidR="00C53DEB" w:rsidRDefault="00C53DEB" w:rsidP="00C53DEB">
      <w:pPr>
        <w:pStyle w:val="Nzev"/>
      </w:pPr>
      <w:r>
        <w:t>Obec VLČICE</w:t>
      </w:r>
      <w:r>
        <w:br/>
        <w:t>Zastupitelstvo obce VLČICE</w:t>
      </w:r>
    </w:p>
    <w:p w14:paraId="38A3784F" w14:textId="06FDBD96" w:rsidR="0066304A" w:rsidRPr="00773F9E" w:rsidRDefault="00637C5E" w:rsidP="000D3668">
      <w:pPr>
        <w:adjustRightInd w:val="0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="000D3668" w:rsidRPr="00773F9E">
        <w:rPr>
          <w:rFonts w:ascii="Arial" w:hAnsi="Arial" w:cs="Arial"/>
          <w:b/>
          <w:bCs/>
          <w:sz w:val="24"/>
          <w:szCs w:val="24"/>
        </w:rPr>
        <w:t xml:space="preserve">Nařízení obce </w:t>
      </w:r>
      <w:r w:rsidR="00C53DEB">
        <w:rPr>
          <w:rFonts w:ascii="Arial" w:hAnsi="Arial" w:cs="Arial"/>
          <w:b/>
          <w:bCs/>
          <w:sz w:val="24"/>
          <w:szCs w:val="24"/>
        </w:rPr>
        <w:t>Vlčice</w:t>
      </w:r>
    </w:p>
    <w:p w14:paraId="724B3E7F" w14:textId="77777777" w:rsidR="0066304A" w:rsidRPr="00DE0273" w:rsidRDefault="0066304A" w:rsidP="0066304A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4BA97922" w14:textId="5D3C926A" w:rsidR="0066304A" w:rsidRPr="00DE0273" w:rsidRDefault="0066304A" w:rsidP="0066304A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DE0273">
        <w:rPr>
          <w:rFonts w:ascii="Arial" w:hAnsi="Arial" w:cs="Arial"/>
          <w:color w:val="000000"/>
          <w:sz w:val="22"/>
          <w:szCs w:val="22"/>
        </w:rPr>
        <w:t xml:space="preserve">Zastupitelstvo obce </w:t>
      </w:r>
      <w:r w:rsidR="00C53DEB">
        <w:rPr>
          <w:rFonts w:ascii="Arial" w:hAnsi="Arial" w:cs="Arial"/>
          <w:color w:val="000000"/>
          <w:sz w:val="22"/>
          <w:szCs w:val="22"/>
        </w:rPr>
        <w:t>Vlčice</w:t>
      </w:r>
      <w:r w:rsidRPr="00DE0273">
        <w:rPr>
          <w:rFonts w:ascii="Arial" w:hAnsi="Arial" w:cs="Arial"/>
          <w:color w:val="000000"/>
          <w:sz w:val="22"/>
          <w:szCs w:val="22"/>
        </w:rPr>
        <w:t xml:space="preserve"> se na svém zasedání dne </w:t>
      </w:r>
      <w:r w:rsidR="003B6B70">
        <w:rPr>
          <w:rFonts w:ascii="Arial" w:hAnsi="Arial" w:cs="Arial"/>
          <w:color w:val="000000"/>
          <w:sz w:val="22"/>
          <w:szCs w:val="22"/>
        </w:rPr>
        <w:t>24.09.2024</w:t>
      </w:r>
      <w:r w:rsidRPr="00DE0273">
        <w:rPr>
          <w:rFonts w:ascii="Arial" w:hAnsi="Arial" w:cs="Arial"/>
          <w:color w:val="000000"/>
          <w:sz w:val="22"/>
          <w:szCs w:val="22"/>
        </w:rPr>
        <w:t xml:space="preserve"> usnesením </w:t>
      </w:r>
      <w:r w:rsidR="003B6B70">
        <w:rPr>
          <w:rFonts w:ascii="Arial" w:hAnsi="Arial" w:cs="Arial"/>
          <w:color w:val="000000"/>
          <w:sz w:val="22"/>
          <w:szCs w:val="22"/>
        </w:rPr>
        <w:t>Ad38</w:t>
      </w:r>
      <w:r w:rsidRPr="00DE0273">
        <w:rPr>
          <w:rFonts w:ascii="Arial" w:hAnsi="Arial" w:cs="Arial"/>
          <w:color w:val="000000"/>
          <w:sz w:val="22"/>
          <w:szCs w:val="22"/>
        </w:rPr>
        <w:t xml:space="preserve"> usneslo vydat na základě ustanovení </w:t>
      </w:r>
      <w:bookmarkStart w:id="0" w:name="_Hlk96671272"/>
      <w:r w:rsidRPr="00DE0273">
        <w:rPr>
          <w:rFonts w:ascii="Arial" w:hAnsi="Arial" w:cs="Arial"/>
          <w:color w:val="000000"/>
          <w:sz w:val="22"/>
          <w:szCs w:val="22"/>
        </w:rPr>
        <w:t xml:space="preserve">§ 11p zák. č. 458/2000 </w:t>
      </w:r>
      <w:r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Sb., energetický zákon</w:t>
      </w:r>
      <w:bookmarkEnd w:id="0"/>
      <w:r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, ve znění pozdějších předpisů,</w:t>
      </w:r>
      <w:r w:rsidRPr="00DE0273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1" w:name="_Hlk97706803"/>
      <w:r w:rsidRPr="00DE0273">
        <w:rPr>
          <w:rFonts w:ascii="Arial" w:hAnsi="Arial" w:cs="Arial"/>
          <w:color w:val="000000"/>
          <w:sz w:val="22"/>
          <w:szCs w:val="22"/>
        </w:rPr>
        <w:t>a v souladu s ustanovením § 11 odst. 1, § 84 odst. 3 a § 102 odst. 4 ve spojení s odst. 2 písm. d) zákona č. 128/2000 Sb., o obcích (obecní zřízení), ve znění pozdějších předpisů</w:t>
      </w:r>
      <w:bookmarkEnd w:id="1"/>
      <w:r w:rsidRPr="00DE0273">
        <w:rPr>
          <w:rFonts w:ascii="Arial" w:hAnsi="Arial" w:cs="Arial"/>
          <w:color w:val="000000"/>
          <w:sz w:val="22"/>
          <w:szCs w:val="22"/>
        </w:rPr>
        <w:t>, toto nařízení</w:t>
      </w:r>
      <w:r w:rsidRPr="00DE0273">
        <w:rPr>
          <w:rFonts w:ascii="Arial" w:hAnsi="Arial" w:cs="Arial"/>
          <w:sz w:val="22"/>
          <w:szCs w:val="22"/>
        </w:rPr>
        <w:t>:</w:t>
      </w:r>
    </w:p>
    <w:p w14:paraId="6A1D7B1F" w14:textId="77777777" w:rsidR="0066304A" w:rsidRPr="00DE0273" w:rsidRDefault="0066304A" w:rsidP="0066304A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080951EC" w14:textId="77777777" w:rsidR="0066304A" w:rsidRPr="00DE0273" w:rsidRDefault="0066304A" w:rsidP="0066304A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DE0273">
        <w:rPr>
          <w:rFonts w:ascii="Arial" w:hAnsi="Arial" w:cs="Arial"/>
          <w:b/>
          <w:sz w:val="22"/>
          <w:szCs w:val="22"/>
        </w:rPr>
        <w:t>Čl. 1</w:t>
      </w:r>
    </w:p>
    <w:p w14:paraId="68986F4C" w14:textId="77777777" w:rsidR="0066304A" w:rsidRPr="00DE0273" w:rsidRDefault="0066304A" w:rsidP="0066304A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DE0273">
        <w:rPr>
          <w:rFonts w:ascii="Arial" w:hAnsi="Arial" w:cs="Arial"/>
          <w:b/>
          <w:sz w:val="22"/>
          <w:szCs w:val="22"/>
        </w:rPr>
        <w:t>Úvodní ustanovení</w:t>
      </w:r>
    </w:p>
    <w:p w14:paraId="3AF2A907" w14:textId="77777777" w:rsidR="0066304A" w:rsidRPr="00DE0273" w:rsidRDefault="0066304A" w:rsidP="0066304A">
      <w:pPr>
        <w:pStyle w:val="Default"/>
        <w:rPr>
          <w:rFonts w:ascii="Arial" w:hAnsi="Arial" w:cs="Arial"/>
          <w:sz w:val="22"/>
          <w:szCs w:val="22"/>
        </w:rPr>
      </w:pPr>
    </w:p>
    <w:p w14:paraId="0A4B3309" w14:textId="77777777" w:rsidR="0066304A" w:rsidRPr="00DE0273" w:rsidRDefault="0066304A" w:rsidP="0066304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</w:rPr>
      </w:pPr>
      <w:r w:rsidRPr="00DE0273">
        <w:rPr>
          <w:rFonts w:ascii="Arial" w:hAnsi="Arial" w:cs="Arial"/>
          <w:sz w:val="22"/>
          <w:szCs w:val="22"/>
        </w:rPr>
        <w:t xml:space="preserve">Předmětem tohoto nařízení obce (dále jen „nařízení“) je stanovit, že některé formy prodeje zboží nebo poskytování služeb prováděné mimo obchodní prostory jsou </w:t>
      </w:r>
      <w:bookmarkStart w:id="2" w:name="_Hlk96671928"/>
      <w:r w:rsidRPr="00DE0273">
        <w:rPr>
          <w:rFonts w:ascii="Arial" w:hAnsi="Arial" w:cs="Arial"/>
          <w:sz w:val="22"/>
          <w:szCs w:val="22"/>
        </w:rPr>
        <w:t xml:space="preserve">při výkonu licencované činnosti držitelem licence nebo při výkonu zprostředkovatelské činnosti v energetických odvětvích dle </w:t>
      </w:r>
      <w:r w:rsidRPr="00DE0273">
        <w:rPr>
          <w:rFonts w:ascii="Arial" w:hAnsi="Arial" w:cs="Arial"/>
          <w:color w:val="000000"/>
          <w:sz w:val="22"/>
          <w:szCs w:val="22"/>
        </w:rPr>
        <w:t xml:space="preserve">zák. č. 458/2000 </w:t>
      </w:r>
      <w:r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Sb., energetický zákon, ve znění pozdějších předpisů,</w:t>
      </w:r>
      <w:r w:rsidRPr="00DE0273">
        <w:rPr>
          <w:rFonts w:ascii="Arial" w:hAnsi="Arial" w:cs="Arial"/>
          <w:sz w:val="22"/>
          <w:szCs w:val="22"/>
        </w:rPr>
        <w:t xml:space="preserve"> </w:t>
      </w:r>
      <w:bookmarkEnd w:id="2"/>
      <w:r w:rsidRPr="00DE0273">
        <w:rPr>
          <w:rFonts w:ascii="Arial" w:hAnsi="Arial" w:cs="Arial"/>
          <w:sz w:val="22"/>
          <w:szCs w:val="22"/>
        </w:rPr>
        <w:t>v obci nebo v její části zakázány.</w:t>
      </w:r>
    </w:p>
    <w:p w14:paraId="01F18A4F" w14:textId="77777777" w:rsidR="0066304A" w:rsidRPr="00DE0273" w:rsidRDefault="0066304A" w:rsidP="0066304A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2A53A85B" w14:textId="77777777" w:rsidR="0066304A" w:rsidRPr="00DE0273" w:rsidRDefault="0066304A" w:rsidP="0066304A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DE0273">
        <w:rPr>
          <w:rFonts w:ascii="Arial" w:hAnsi="Arial" w:cs="Arial"/>
          <w:b/>
          <w:snapToGrid w:val="0"/>
          <w:sz w:val="22"/>
          <w:szCs w:val="22"/>
        </w:rPr>
        <w:t>Čl. 2</w:t>
      </w:r>
    </w:p>
    <w:p w14:paraId="666E729E" w14:textId="77777777" w:rsidR="0066304A" w:rsidRPr="00DE0273" w:rsidRDefault="0066304A" w:rsidP="0066304A">
      <w:pPr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DE0273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14:paraId="362FF3C9" w14:textId="77777777" w:rsidR="0066304A" w:rsidRDefault="0066304A" w:rsidP="0066304A">
      <w:pPr>
        <w:pStyle w:val="Default"/>
        <w:rPr>
          <w:rFonts w:ascii="Arial" w:hAnsi="Arial" w:cs="Arial"/>
          <w:sz w:val="22"/>
          <w:szCs w:val="22"/>
        </w:rPr>
      </w:pPr>
      <w:r w:rsidRPr="00DE0273">
        <w:rPr>
          <w:rFonts w:ascii="Arial" w:hAnsi="Arial" w:cs="Arial"/>
          <w:sz w:val="22"/>
          <w:szCs w:val="22"/>
        </w:rPr>
        <w:t>Pro účely tohoto nařízení se vymezují formy prodeje:</w:t>
      </w:r>
      <w:r w:rsidRPr="000765D7">
        <w:rPr>
          <w:rFonts w:ascii="Arial" w:hAnsi="Arial" w:cs="Arial"/>
          <w:sz w:val="22"/>
          <w:szCs w:val="22"/>
        </w:rPr>
        <w:t xml:space="preserve"> </w:t>
      </w:r>
    </w:p>
    <w:p w14:paraId="68A83E6F" w14:textId="77777777" w:rsidR="0066304A" w:rsidRPr="000765D7" w:rsidRDefault="0066304A" w:rsidP="0066304A">
      <w:pPr>
        <w:pStyle w:val="Default"/>
        <w:rPr>
          <w:rFonts w:ascii="Arial" w:hAnsi="Arial" w:cs="Arial"/>
          <w:sz w:val="22"/>
          <w:szCs w:val="22"/>
        </w:rPr>
      </w:pPr>
    </w:p>
    <w:p w14:paraId="19700F0E" w14:textId="77777777" w:rsidR="0066304A" w:rsidRPr="000765D7" w:rsidRDefault="0066304A" w:rsidP="0066304A">
      <w:pPr>
        <w:numPr>
          <w:ilvl w:val="0"/>
          <w:numId w:val="4"/>
        </w:numPr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 w:rsidRPr="000765D7">
        <w:rPr>
          <w:rFonts w:ascii="Arial" w:hAnsi="Arial" w:cs="Arial"/>
          <w:sz w:val="22"/>
          <w:szCs w:val="22"/>
        </w:rPr>
        <w:t xml:space="preserve">prodej zboží nebo poskytování služeb provozovaný bez pevného stanoviště obchůzkou jednotlivých bytů, domů, budov apod.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bez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předchozí objednávky. </w:t>
      </w:r>
    </w:p>
    <w:p w14:paraId="7AFE40AF" w14:textId="77777777" w:rsidR="0066304A" w:rsidRPr="000765D7" w:rsidRDefault="0066304A" w:rsidP="0066304A">
      <w:pPr>
        <w:adjustRightInd w:val="0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14:paraId="0704670C" w14:textId="77777777" w:rsidR="0066304A" w:rsidRPr="004F79DC" w:rsidRDefault="0066304A" w:rsidP="0066304A">
      <w:pPr>
        <w:numPr>
          <w:ilvl w:val="0"/>
          <w:numId w:val="4"/>
        </w:num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hAnsi="Arial" w:cs="Arial"/>
          <w:sz w:val="22"/>
          <w:szCs w:val="22"/>
        </w:rPr>
        <w:t xml:space="preserve">Pochůzkovým prodejem se rozumí prodej zboží nebo poskytování služeb na veřejném prostranství s použitím přenosného nebo neseného zařízení (konstrukce, tyče, závěsného pultu, ze zavazadel, tašek a podobných zařízení) nebo přímo z ruky,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0765D7"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14:paraId="4EF1F95F" w14:textId="77777777" w:rsidR="0066304A" w:rsidRPr="000765D7" w:rsidRDefault="0066304A" w:rsidP="0066304A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612C2BAF" w14:textId="77777777" w:rsidR="0066304A" w:rsidRPr="000765D7" w:rsidRDefault="0066304A" w:rsidP="0066304A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>Čl. 3</w:t>
      </w:r>
    </w:p>
    <w:p w14:paraId="7694C91D" w14:textId="77777777" w:rsidR="0066304A" w:rsidRPr="000765D7" w:rsidRDefault="0066304A" w:rsidP="0066304A">
      <w:pPr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Zakázané formy prodeje zboží a poskytování služeb</w:t>
      </w:r>
    </w:p>
    <w:p w14:paraId="44F456FE" w14:textId="77777777" w:rsidR="0066304A" w:rsidRPr="000765D7" w:rsidRDefault="0066304A" w:rsidP="0066304A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CBA390B" w14:textId="2A71ECCE" w:rsidR="0066304A" w:rsidRPr="002819EA" w:rsidRDefault="0066304A" w:rsidP="0066304A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Na území </w:t>
      </w:r>
      <w:r w:rsidRPr="004F79DC">
        <w:rPr>
          <w:rFonts w:ascii="Arial" w:eastAsia="Calibri" w:hAnsi="Arial" w:cs="Arial"/>
          <w:sz w:val="22"/>
          <w:szCs w:val="22"/>
          <w:lang w:eastAsia="en-US"/>
        </w:rPr>
        <w:t xml:space="preserve">obce </w:t>
      </w:r>
      <w:r w:rsidR="00C53DEB">
        <w:rPr>
          <w:rFonts w:ascii="Arial" w:eastAsia="Calibri" w:hAnsi="Arial" w:cs="Arial"/>
          <w:sz w:val="22"/>
          <w:szCs w:val="22"/>
          <w:lang w:eastAsia="en-US"/>
        </w:rPr>
        <w:t>Vlčice</w:t>
      </w:r>
      <w:r w:rsidRPr="004F79DC">
        <w:rPr>
          <w:rFonts w:ascii="Arial" w:eastAsia="Calibri" w:hAnsi="Arial" w:cs="Arial"/>
          <w:sz w:val="22"/>
          <w:szCs w:val="22"/>
          <w:lang w:eastAsia="en-US"/>
        </w:rPr>
        <w:t xml:space="preserve"> se podomní prodej a pochůzkový prodej, </w:t>
      </w:r>
      <w:r w:rsidRPr="00DE0273">
        <w:rPr>
          <w:rFonts w:ascii="Arial" w:hAnsi="Arial" w:cs="Arial"/>
          <w:sz w:val="22"/>
          <w:szCs w:val="22"/>
        </w:rPr>
        <w:t xml:space="preserve">při výkonu licencované činnosti držitelem licence nebo při výkonu zprostředkovatelské činnosti v energetických odvětvích dle </w:t>
      </w:r>
      <w:r w:rsidRPr="00DE0273">
        <w:rPr>
          <w:rFonts w:ascii="Arial" w:hAnsi="Arial" w:cs="Arial"/>
          <w:color w:val="000000"/>
          <w:sz w:val="22"/>
          <w:szCs w:val="22"/>
        </w:rPr>
        <w:t xml:space="preserve">zák. č. 458/2000 </w:t>
      </w:r>
      <w:r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Sb., energetický zákon,</w:t>
      </w:r>
      <w:r w:rsidRPr="00DE0273">
        <w:rPr>
          <w:rFonts w:ascii="Arial" w:hAnsi="Arial" w:cs="Arial"/>
          <w:sz w:val="22"/>
          <w:szCs w:val="22"/>
        </w:rPr>
        <w:t xml:space="preserve"> </w:t>
      </w:r>
      <w:r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ve znění pozdějších předpisů,</w:t>
      </w:r>
      <w:r w:rsidRPr="00DE0273">
        <w:rPr>
          <w:rFonts w:ascii="Arial" w:eastAsia="Calibri" w:hAnsi="Arial" w:cs="Arial"/>
          <w:sz w:val="22"/>
          <w:szCs w:val="22"/>
          <w:lang w:eastAsia="en-US"/>
        </w:rPr>
        <w:t xml:space="preserve"> zakazují.</w:t>
      </w:r>
    </w:p>
    <w:p w14:paraId="5043E380" w14:textId="77777777" w:rsidR="0066304A" w:rsidRPr="000765D7" w:rsidRDefault="0066304A" w:rsidP="0066304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577B8076" w14:textId="77777777" w:rsidR="0066304A" w:rsidRPr="000765D7" w:rsidRDefault="0066304A" w:rsidP="0066304A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Čl. 4</w:t>
      </w:r>
    </w:p>
    <w:p w14:paraId="37FC1C57" w14:textId="77777777" w:rsidR="0066304A" w:rsidRPr="000765D7" w:rsidRDefault="0066304A" w:rsidP="0066304A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14:paraId="5DD7F78A" w14:textId="77777777" w:rsidR="0066304A" w:rsidRPr="000765D7" w:rsidRDefault="0066304A" w:rsidP="0066304A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41406357" w14:textId="77777777" w:rsidR="0066304A" w:rsidRPr="000765D7" w:rsidRDefault="0066304A" w:rsidP="0066304A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 w:rsidRPr="000765D7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0765D7">
        <w:rPr>
          <w:rFonts w:ascii="Arial" w:hAnsi="Arial" w:cs="Arial"/>
          <w:sz w:val="22"/>
          <w:szCs w:val="22"/>
        </w:rPr>
        <w:t>).</w:t>
      </w:r>
    </w:p>
    <w:p w14:paraId="5E2FE442" w14:textId="77777777" w:rsidR="0066304A" w:rsidRPr="000765D7" w:rsidRDefault="0066304A" w:rsidP="0066304A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6E54A824" w14:textId="77777777" w:rsidR="0066304A" w:rsidRPr="00D46676" w:rsidRDefault="0066304A" w:rsidP="0066304A">
      <w:pPr>
        <w:pStyle w:val="Default"/>
        <w:numPr>
          <w:ilvl w:val="0"/>
          <w:numId w:val="5"/>
        </w:numPr>
        <w:jc w:val="both"/>
        <w:rPr>
          <w:rFonts w:ascii="Arial" w:hAnsi="Arial" w:cs="Arial"/>
          <w:snapToGrid w:val="0"/>
          <w:sz w:val="22"/>
          <w:szCs w:val="22"/>
        </w:rPr>
      </w:pPr>
      <w:bookmarkStart w:id="3" w:name="_Hlk97706932"/>
      <w:r w:rsidRPr="00D46676">
        <w:rPr>
          <w:rFonts w:ascii="Arial" w:hAnsi="Arial" w:cs="Arial"/>
          <w:sz w:val="22"/>
          <w:szCs w:val="22"/>
        </w:rPr>
        <w:t>Toto nařízení nabývá účinnosti počátkem patnáctého dne následujícího po dni jeho vyhlášení</w:t>
      </w:r>
      <w:r>
        <w:rPr>
          <w:rFonts w:ascii="Arial" w:hAnsi="Arial" w:cs="Arial"/>
          <w:color w:val="auto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bookmarkEnd w:id="3"/>
    <w:p w14:paraId="40C36A0F" w14:textId="77777777" w:rsidR="0066304A" w:rsidRDefault="0066304A" w:rsidP="0066304A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3C89A64" w14:textId="77777777" w:rsidR="0066304A" w:rsidRDefault="0066304A" w:rsidP="0066304A">
      <w:pPr>
        <w:jc w:val="both"/>
        <w:rPr>
          <w:rFonts w:ascii="Arial" w:hAnsi="Arial" w:cs="Arial"/>
          <w:snapToGrid w:val="0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128E0" w14:paraId="32A0706D" w14:textId="77777777" w:rsidTr="00F128E0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DAC907" w14:textId="77777777" w:rsidR="00F128E0" w:rsidRDefault="00F128E0" w:rsidP="00D076A2">
            <w:pPr>
              <w:pStyle w:val="PodpisovePole"/>
            </w:pPr>
            <w:r>
              <w:t>Petr Nesládek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5F071C" w14:textId="77777777" w:rsidR="00F128E0" w:rsidRDefault="00F128E0" w:rsidP="00D076A2">
            <w:pPr>
              <w:pStyle w:val="PodpisovePole"/>
            </w:pPr>
            <w:r>
              <w:t>Ladislav Obst v. r.</w:t>
            </w:r>
            <w:r>
              <w:br/>
              <w:t xml:space="preserve"> místostarosta</w:t>
            </w:r>
          </w:p>
        </w:tc>
      </w:tr>
    </w:tbl>
    <w:p w14:paraId="4BF8C863" w14:textId="77777777" w:rsidR="00DC1195" w:rsidRDefault="00DC1195" w:rsidP="005F15EA"/>
    <w:p w14:paraId="6E23A132" w14:textId="77777777" w:rsidR="00D00432" w:rsidRDefault="00D00432" w:rsidP="00DC1195">
      <w:pPr>
        <w:rPr>
          <w:rFonts w:ascii="Arial Narrow" w:hAnsi="Arial Narrow"/>
          <w:b/>
        </w:rPr>
      </w:pPr>
    </w:p>
    <w:sectPr w:rsidR="00D00432" w:rsidSect="0066304A">
      <w:footerReference w:type="default" r:id="rId11"/>
      <w:headerReference w:type="first" r:id="rId12"/>
      <w:pgSz w:w="11906" w:h="16838"/>
      <w:pgMar w:top="1418" w:right="567" w:bottom="426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1B8B3" w14:textId="77777777" w:rsidR="00134B4A" w:rsidRDefault="00134B4A" w:rsidP="00AF0886">
      <w:r>
        <w:separator/>
      </w:r>
    </w:p>
  </w:endnote>
  <w:endnote w:type="continuationSeparator" w:id="0">
    <w:p w14:paraId="3BD485DA" w14:textId="77777777" w:rsidR="00134B4A" w:rsidRDefault="00134B4A" w:rsidP="00AF0886">
      <w:r>
        <w:continuationSeparator/>
      </w:r>
    </w:p>
  </w:endnote>
  <w:endnote w:type="continuationNotice" w:id="1">
    <w:p w14:paraId="58C1992A" w14:textId="77777777" w:rsidR="00134B4A" w:rsidRDefault="00134B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0D376" w14:textId="77777777" w:rsidR="005F15EA" w:rsidRDefault="005A33D1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5B815F9" wp14:editId="622FD15D">
              <wp:simplePos x="0" y="0"/>
              <wp:positionH relativeFrom="page">
                <wp:posOffset>552450</wp:posOffset>
              </wp:positionH>
              <wp:positionV relativeFrom="bottomMargin">
                <wp:posOffset>304800</wp:posOffset>
              </wp:positionV>
              <wp:extent cx="6480175" cy="360045"/>
              <wp:effectExtent l="9525" t="9525" r="6350" b="11430"/>
              <wp:wrapNone/>
              <wp:docPr id="9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0175" cy="360045"/>
                        <a:chOff x="15" y="14415"/>
                        <a:chExt cx="10658" cy="1060"/>
                      </a:xfrm>
                    </wpg:grpSpPr>
                    <wps:wsp>
                      <wps:cNvPr id="10" name="AutoShape 22"/>
                      <wps:cNvCnPr>
                        <a:cxnSpLocks noChangeShapeType="1"/>
                      </wps:cNvCnPr>
                      <wps:spPr bwMode="auto">
                        <a:xfrm>
                          <a:off x="15" y="14415"/>
                          <a:ext cx="10171" cy="105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Oval 23"/>
                      <wps:cNvSpPr>
                        <a:spLocks noChangeArrowheads="1"/>
                      </wps:cNvSpPr>
                      <wps:spPr bwMode="auto">
                        <a:xfrm>
                          <a:off x="9657" y="14459"/>
                          <a:ext cx="1016" cy="1016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Oval 24"/>
                      <wps:cNvSpPr>
                        <a:spLocks noChangeArrowheads="1"/>
                      </wps:cNvSpPr>
                      <wps:spPr bwMode="auto">
                        <a:xfrm>
                          <a:off x="9733" y="14568"/>
                          <a:ext cx="908" cy="904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5000"/>
                            <a:lumOff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Oval 25"/>
                      <wps:cNvSpPr>
                        <a:spLocks noChangeArrowheads="1"/>
                      </wps:cNvSpPr>
                      <wps:spPr bwMode="auto">
                        <a:xfrm>
                          <a:off x="9802" y="14688"/>
                          <a:ext cx="783" cy="784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A25C9" w14:textId="77777777" w:rsidR="005F15EA" w:rsidRDefault="00FD3ECA">
                            <w:pPr>
                              <w:pStyle w:val="Zhlav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 w:rsidR="00BD2A21"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896E7C" w:rsidRPr="00896E7C">
                              <w:rPr>
                                <w:noProof/>
                                <w:color w:val="FFFFFF" w:themeColor="background1"/>
                              </w:rPr>
                              <w:t>2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B815F9" id="Group 21" o:spid="_x0000_s1026" style="position:absolute;margin-left:43.5pt;margin-top:24pt;width:510.25pt;height:28.35pt;z-index:251658240;mso-position-horizontal-relative:page;mso-position-vertical-relative:bottom-margin-area" coordorigin="15,14415" coordsize="10658,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7" type="#_x0000_t32" style="position:absolute;left:15;top:14415;width:10171;height:10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" strokecolor="#a7bfde [1620]"/>
              <v:oval id="Oval 23" o:spid="_x0000_s1028" style="position:absolute;left:9657;top:14459;width:1016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" fillcolor="#a7bfde [1620]" stroked="f"/>
              <v:oval id="Oval 24" o:spid="_x0000_s1029" style="position:absolute;left:9733;top:14568;width:908;height: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" fillcolor="#d3dfee [820]" stroked="f"/>
              <v:oval id="Oval 25" o:spid="_x0000_s1030" style="position:absolute;left:9802;top:14688;width:783;height: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" fillcolor="#7ba0cd [2420]" stroked="f">
                <v:textbox>
                  <w:txbxContent>
                    <w:p w14:paraId="3EEA25C9" w14:textId="77777777" w:rsidR="005F15EA" w:rsidRDefault="00FD3ECA">
                      <w:pPr>
                        <w:pStyle w:val="Zhlav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 w:rsidR="00BD2A21"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896E7C" w:rsidRPr="00896E7C">
                        <w:rPr>
                          <w:noProof/>
                          <w:color w:val="FFFFFF" w:themeColor="background1"/>
                        </w:rPr>
                        <w:t>2</w:t>
                      </w:r>
                      <w:r>
                        <w:fldChar w:fldCharType="end"/>
                      </w:r>
                    </w:p>
                  </w:txbxContent>
                </v:textbox>
              </v:oval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235CA" w14:textId="77777777" w:rsidR="00134B4A" w:rsidRDefault="00134B4A" w:rsidP="00AF0886">
      <w:r>
        <w:separator/>
      </w:r>
    </w:p>
  </w:footnote>
  <w:footnote w:type="continuationSeparator" w:id="0">
    <w:p w14:paraId="20EE50F6" w14:textId="77777777" w:rsidR="00134B4A" w:rsidRDefault="00134B4A" w:rsidP="00AF0886">
      <w:r>
        <w:continuationSeparator/>
      </w:r>
    </w:p>
  </w:footnote>
  <w:footnote w:type="continuationNotice" w:id="1">
    <w:p w14:paraId="551FC01A" w14:textId="77777777" w:rsidR="00134B4A" w:rsidRDefault="00134B4A"/>
  </w:footnote>
  <w:footnote w:id="2">
    <w:p w14:paraId="12AB65E9" w14:textId="77777777" w:rsidR="0066304A" w:rsidRPr="00CF37A8" w:rsidRDefault="0066304A" w:rsidP="0066304A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Pr="00CF37A8">
        <w:rPr>
          <w:rFonts w:ascii="Arial" w:hAnsi="Arial" w:cs="Arial"/>
          <w:sz w:val="18"/>
          <w:szCs w:val="18"/>
        </w:rPr>
        <w:t>) § 4 odst. 1 zákona č. 251/2016 Sb., o některých přestupcích.</w:t>
      </w:r>
    </w:p>
    <w:p w14:paraId="547148AD" w14:textId="77777777" w:rsidR="0066304A" w:rsidRDefault="0066304A" w:rsidP="0066304A">
      <w:pPr>
        <w:pStyle w:val="Textpoznpodarou"/>
      </w:pPr>
    </w:p>
    <w:p w14:paraId="18FDF50F" w14:textId="77777777" w:rsidR="0066304A" w:rsidRDefault="0066304A" w:rsidP="0066304A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927F9" w14:textId="36BB2153" w:rsidR="00243CFC" w:rsidRDefault="00243CFC" w:rsidP="00076F59">
    <w:pPr>
      <w:pStyle w:val="Zhlav"/>
      <w:tabs>
        <w:tab w:val="center" w:pos="340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20257"/>
    <w:multiLevelType w:val="hybridMultilevel"/>
    <w:tmpl w:val="D08284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E63AD"/>
    <w:multiLevelType w:val="hybridMultilevel"/>
    <w:tmpl w:val="721AE5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013111">
    <w:abstractNumId w:val="0"/>
  </w:num>
  <w:num w:numId="2" w16cid:durableId="1374770969">
    <w:abstractNumId w:val="4"/>
  </w:num>
  <w:num w:numId="3" w16cid:durableId="1190802171">
    <w:abstractNumId w:val="2"/>
  </w:num>
  <w:num w:numId="4" w16cid:durableId="475298031">
    <w:abstractNumId w:val="1"/>
  </w:num>
  <w:num w:numId="5" w16cid:durableId="17898844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04A"/>
    <w:rsid w:val="00000FB9"/>
    <w:rsid w:val="000250DA"/>
    <w:rsid w:val="000358E4"/>
    <w:rsid w:val="000472CF"/>
    <w:rsid w:val="00055CE6"/>
    <w:rsid w:val="00070C94"/>
    <w:rsid w:val="00076F59"/>
    <w:rsid w:val="000D3668"/>
    <w:rsid w:val="000E2FE2"/>
    <w:rsid w:val="000E70F1"/>
    <w:rsid w:val="000F4C70"/>
    <w:rsid w:val="00134B4A"/>
    <w:rsid w:val="00155D66"/>
    <w:rsid w:val="001743B4"/>
    <w:rsid w:val="001761D2"/>
    <w:rsid w:val="001F4907"/>
    <w:rsid w:val="002201C9"/>
    <w:rsid w:val="0023082E"/>
    <w:rsid w:val="00243CFC"/>
    <w:rsid w:val="00265165"/>
    <w:rsid w:val="00296B0F"/>
    <w:rsid w:val="002C5BAE"/>
    <w:rsid w:val="002D0C06"/>
    <w:rsid w:val="002E503F"/>
    <w:rsid w:val="002F3977"/>
    <w:rsid w:val="00337B7B"/>
    <w:rsid w:val="00375A20"/>
    <w:rsid w:val="003B633B"/>
    <w:rsid w:val="003B6B70"/>
    <w:rsid w:val="003F494E"/>
    <w:rsid w:val="003F4A4D"/>
    <w:rsid w:val="00416A19"/>
    <w:rsid w:val="00452F4A"/>
    <w:rsid w:val="00453A81"/>
    <w:rsid w:val="00470973"/>
    <w:rsid w:val="00471AB2"/>
    <w:rsid w:val="004C4CDF"/>
    <w:rsid w:val="004F36B7"/>
    <w:rsid w:val="00522C3B"/>
    <w:rsid w:val="00551EAE"/>
    <w:rsid w:val="005A33D1"/>
    <w:rsid w:val="005C617E"/>
    <w:rsid w:val="005F08F3"/>
    <w:rsid w:val="005F15EA"/>
    <w:rsid w:val="00632C83"/>
    <w:rsid w:val="00637C5E"/>
    <w:rsid w:val="006432AC"/>
    <w:rsid w:val="006548D5"/>
    <w:rsid w:val="00656E2E"/>
    <w:rsid w:val="0066304A"/>
    <w:rsid w:val="006B7E09"/>
    <w:rsid w:val="006D42EA"/>
    <w:rsid w:val="00701B0F"/>
    <w:rsid w:val="0074049B"/>
    <w:rsid w:val="00773F9E"/>
    <w:rsid w:val="007E2108"/>
    <w:rsid w:val="00831750"/>
    <w:rsid w:val="00851616"/>
    <w:rsid w:val="008768F8"/>
    <w:rsid w:val="00892031"/>
    <w:rsid w:val="00896E7C"/>
    <w:rsid w:val="008A6AF2"/>
    <w:rsid w:val="00904D15"/>
    <w:rsid w:val="009222B9"/>
    <w:rsid w:val="009621B5"/>
    <w:rsid w:val="00980D42"/>
    <w:rsid w:val="0098720F"/>
    <w:rsid w:val="00987D99"/>
    <w:rsid w:val="009F3F0D"/>
    <w:rsid w:val="00A16AF7"/>
    <w:rsid w:val="00A25D59"/>
    <w:rsid w:val="00A25E0F"/>
    <w:rsid w:val="00A3303A"/>
    <w:rsid w:val="00A40515"/>
    <w:rsid w:val="00A570F6"/>
    <w:rsid w:val="00A660D6"/>
    <w:rsid w:val="00A73E7E"/>
    <w:rsid w:val="00AC6318"/>
    <w:rsid w:val="00AF0886"/>
    <w:rsid w:val="00B0781E"/>
    <w:rsid w:val="00B169EE"/>
    <w:rsid w:val="00B220B3"/>
    <w:rsid w:val="00B513FA"/>
    <w:rsid w:val="00BB55E4"/>
    <w:rsid w:val="00BD2A21"/>
    <w:rsid w:val="00C02144"/>
    <w:rsid w:val="00C052EB"/>
    <w:rsid w:val="00C53DEB"/>
    <w:rsid w:val="00CA5728"/>
    <w:rsid w:val="00D00432"/>
    <w:rsid w:val="00D40314"/>
    <w:rsid w:val="00D41FDD"/>
    <w:rsid w:val="00DC1195"/>
    <w:rsid w:val="00E10135"/>
    <w:rsid w:val="00E1241D"/>
    <w:rsid w:val="00E27D26"/>
    <w:rsid w:val="00E433EA"/>
    <w:rsid w:val="00E624C2"/>
    <w:rsid w:val="00E82E9A"/>
    <w:rsid w:val="00EC4FE2"/>
    <w:rsid w:val="00ED2F3D"/>
    <w:rsid w:val="00EF48EC"/>
    <w:rsid w:val="00EF5BA5"/>
    <w:rsid w:val="00F128E0"/>
    <w:rsid w:val="00F168FB"/>
    <w:rsid w:val="00F6146B"/>
    <w:rsid w:val="00FB3EC3"/>
    <w:rsid w:val="00FB7B16"/>
    <w:rsid w:val="00FD3ECA"/>
    <w:rsid w:val="00FF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96B4A"/>
  <w15:docId w15:val="{BA0C3534-FF37-4592-97EC-08434941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3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08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0886"/>
  </w:style>
  <w:style w:type="paragraph" w:styleId="Zpat">
    <w:name w:val="footer"/>
    <w:basedOn w:val="Normln"/>
    <w:link w:val="ZpatChar"/>
    <w:uiPriority w:val="99"/>
    <w:unhideWhenUsed/>
    <w:rsid w:val="00AF08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0886"/>
  </w:style>
  <w:style w:type="paragraph" w:styleId="Odstavecseseznamem">
    <w:name w:val="List Paragraph"/>
    <w:basedOn w:val="Normln"/>
    <w:uiPriority w:val="34"/>
    <w:qFormat/>
    <w:rsid w:val="00296B0F"/>
    <w:pPr>
      <w:ind w:left="720"/>
      <w:contextualSpacing/>
    </w:pPr>
  </w:style>
  <w:style w:type="table" w:styleId="Mkatabulky">
    <w:name w:val="Table Grid"/>
    <w:basedOn w:val="Normlntabulka"/>
    <w:uiPriority w:val="59"/>
    <w:rsid w:val="00A330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rsid w:val="00A4051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60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60D6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66304A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6304A"/>
    <w:rPr>
      <w:rFonts w:ascii="Times New Roman" w:eastAsia="Times New Roman" w:hAnsi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66304A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6304A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sid w:val="0066304A"/>
    <w:rPr>
      <w:rFonts w:cs="Times New Roman"/>
      <w:vertAlign w:val="superscript"/>
    </w:rPr>
  </w:style>
  <w:style w:type="paragraph" w:customStyle="1" w:styleId="Default">
    <w:name w:val="Default"/>
    <w:rsid w:val="006630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0D3668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0D3668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F128E0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%20OBEC\a%20&#352;%20A%20B%20L%20O%20N%20Y%20%20%20%20D%20O%20K%20U%20M%20E%20N%20T%20&#366;\Na&#345;&#237;zen&#237;%20obce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32944FAD9B8E40AB695F3921135B3D" ma:contentTypeVersion="17" ma:contentTypeDescription="Vytvoří nový dokument" ma:contentTypeScope="" ma:versionID="2d52788040beaa83e3230ea3d2eb1443">
  <xsd:schema xmlns:xsd="http://www.w3.org/2001/XMLSchema" xmlns:xs="http://www.w3.org/2001/XMLSchema" xmlns:p="http://schemas.microsoft.com/office/2006/metadata/properties" xmlns:ns1="http://schemas.microsoft.com/sharepoint/v3" xmlns:ns2="5b4c08c0-e598-4a1f-aa89-203d69fd7af1" xmlns:ns3="cf057799-2259-4566-8410-705bae61990e" targetNamespace="http://schemas.microsoft.com/office/2006/metadata/properties" ma:root="true" ma:fieldsID="aef77da4f86f2466087892ad40613c7d" ns1:_="" ns2:_="" ns3:_="">
    <xsd:import namespace="http://schemas.microsoft.com/sharepoint/v3"/>
    <xsd:import namespace="5b4c08c0-e598-4a1f-aa89-203d69fd7af1"/>
    <xsd:import namespace="cf057799-2259-4566-8410-705bae619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08c0-e598-4a1f-aa89-203d69fd7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5254abfa-8265-4552-b1e5-d2ead03ec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57799-2259-4566-8410-705bae61990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77c7400-23a1-47ef-b6d7-58e619e46978}" ma:internalName="TaxCatchAll" ma:showField="CatchAllData" ma:web="cf057799-2259-4566-8410-705bae619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b4c08c0-e598-4a1f-aa89-203d69fd7af1">
      <Terms xmlns="http://schemas.microsoft.com/office/infopath/2007/PartnerControls"/>
    </lcf76f155ced4ddcb4097134ff3c332f>
    <TaxCatchAll xmlns="cf057799-2259-4566-8410-705bae61990e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42E9B2-8C4B-4C16-B10D-F421834C1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4c08c0-e598-4a1f-aa89-203d69fd7af1"/>
    <ds:schemaRef ds:uri="cf057799-2259-4566-8410-705bae619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F4B2CD-14AA-44CA-B6D9-F608C427048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4c08c0-e598-4a1f-aa89-203d69fd7af1"/>
    <ds:schemaRef ds:uri="cf057799-2259-4566-8410-705bae61990e"/>
  </ds:schemaRefs>
</ds:datastoreItem>
</file>

<file path=customXml/itemProps4.xml><?xml version="1.0" encoding="utf-8"?>
<ds:datastoreItem xmlns:ds="http://schemas.openxmlformats.org/officeDocument/2006/customXml" ds:itemID="{AE7FC110-23D9-441F-839A-3D3CCA71D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Nařízení obce</Template>
  <TotalTime>0</TotalTime>
  <Pages>1</Pages>
  <Words>301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kontrolního dne  akce:</vt:lpstr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kontrolního dne  akce:</dc:title>
  <dc:subject/>
  <dc:creator>Starosta</dc:creator>
  <cp:keywords/>
  <dc:description/>
  <cp:lastModifiedBy>Petr Nesládek</cp:lastModifiedBy>
  <cp:revision>2</cp:revision>
  <cp:lastPrinted>2024-11-04T13:13:00Z</cp:lastPrinted>
  <dcterms:created xsi:type="dcterms:W3CDTF">2024-11-04T13:17:00Z</dcterms:created>
  <dcterms:modified xsi:type="dcterms:W3CDTF">2024-11-04T13:17:00Z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0x0101005C32944FAD9B8E40AB695F3921135B3D</vt:lpwstr>
  </property>
  <property fmtid="{D5CDD505-2E9C-101B-9397-08002B2CF9AE}" pid="3" name="MediaServiceImageTags">
    <vt:lpwstr/>
  </property>
</Properties>
</file>