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BBE4" w14:textId="4CD544AC" w:rsidR="00C53DEB" w:rsidRDefault="00C53DEB" w:rsidP="00C53DEB">
      <w:pPr>
        <w:pStyle w:val="Nzev"/>
      </w:pPr>
      <w:r>
        <w:t xml:space="preserve">Obec </w:t>
      </w:r>
      <w:r w:rsidR="00D82A87">
        <w:t>LAČNOV</w:t>
      </w:r>
      <w:r>
        <w:br/>
        <w:t xml:space="preserve">Zastupitelstvo obce </w:t>
      </w:r>
      <w:r w:rsidR="00D82A87">
        <w:t>LAČNOV</w:t>
      </w:r>
    </w:p>
    <w:p w14:paraId="38A3784F" w14:textId="5B2EAF5C" w:rsidR="0066304A" w:rsidRPr="00773F9E" w:rsidRDefault="00637C5E" w:rsidP="000D3668">
      <w:pPr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D3668" w:rsidRPr="00773F9E">
        <w:rPr>
          <w:rFonts w:ascii="Arial" w:hAnsi="Arial" w:cs="Arial"/>
          <w:b/>
          <w:bCs/>
          <w:sz w:val="24"/>
          <w:szCs w:val="24"/>
        </w:rPr>
        <w:t xml:space="preserve">Nařízení obce </w:t>
      </w:r>
      <w:r w:rsidR="00D82A87">
        <w:rPr>
          <w:rFonts w:ascii="Arial" w:hAnsi="Arial" w:cs="Arial"/>
          <w:b/>
          <w:bCs/>
          <w:sz w:val="24"/>
          <w:szCs w:val="24"/>
        </w:rPr>
        <w:t>Lačnov</w:t>
      </w:r>
    </w:p>
    <w:p w14:paraId="724B3E7F" w14:textId="77777777" w:rsidR="0066304A" w:rsidRPr="00DE0273" w:rsidRDefault="0066304A" w:rsidP="0066304A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BA97922" w14:textId="6116CA2A" w:rsidR="0066304A" w:rsidRPr="00DE0273" w:rsidRDefault="0066304A" w:rsidP="0066304A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D82A87">
        <w:rPr>
          <w:rFonts w:ascii="Arial" w:hAnsi="Arial" w:cs="Arial"/>
          <w:color w:val="000000"/>
          <w:sz w:val="22"/>
          <w:szCs w:val="22"/>
        </w:rPr>
        <w:t>Lačnov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602420">
        <w:rPr>
          <w:rFonts w:ascii="Arial" w:hAnsi="Arial" w:cs="Arial"/>
          <w:color w:val="000000"/>
          <w:sz w:val="22"/>
          <w:szCs w:val="22"/>
        </w:rPr>
        <w:t>18.11.2024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usnesením </w:t>
      </w:r>
      <w:r w:rsidR="005C14AC">
        <w:rPr>
          <w:rFonts w:ascii="Arial" w:hAnsi="Arial" w:cs="Arial"/>
          <w:color w:val="000000"/>
          <w:sz w:val="22"/>
          <w:szCs w:val="22"/>
        </w:rPr>
        <w:t xml:space="preserve">239/20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 ustanovení </w:t>
      </w:r>
      <w:bookmarkStart w:id="0" w:name="_Hlk96671272"/>
      <w:r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 11 odst. 1, § 84 odst. 3 a § 102 odst. 4 ve spojení s odst. 2 písm. d) zákona č. 128/2000 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6A1D7B1F" w14:textId="77777777" w:rsidR="0066304A" w:rsidRPr="00DE0273" w:rsidRDefault="0066304A" w:rsidP="0066304A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0951E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68986F4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3AF2A907" w14:textId="77777777" w:rsidR="0066304A" w:rsidRPr="00DE0273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0A4B3309" w14:textId="77777777" w:rsidR="0066304A" w:rsidRPr="00DE0273" w:rsidRDefault="0066304A" w:rsidP="00663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 xml:space="preserve">Předmětem tohoto nařízení obce (dále jen „nařízení“) je stanovit, že některé formy prodeje zboží nebo poskytování služeb prováděné mimo obchodní prostory jsou </w:t>
      </w:r>
      <w:bookmarkStart w:id="2" w:name="_Hlk96671928"/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 ve znění pozdějších předpisů,</w:t>
      </w:r>
      <w:r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1F18A4F" w14:textId="77777777" w:rsidR="0066304A" w:rsidRPr="00DE0273" w:rsidRDefault="0066304A" w:rsidP="0066304A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A53A85B" w14:textId="77777777" w:rsidR="0066304A" w:rsidRPr="00DE0273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666E729E" w14:textId="77777777" w:rsidR="0066304A" w:rsidRPr="00DE0273" w:rsidRDefault="0066304A" w:rsidP="0066304A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362FF3C9" w14:textId="77777777" w:rsidR="0066304A" w:rsidRDefault="0066304A" w:rsidP="0066304A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>Pro účely tohoto nařízení se vymezují formy prodeje: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68A83E6F" w14:textId="77777777" w:rsidR="0066304A" w:rsidRPr="000765D7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19700F0E" w14:textId="77777777" w:rsidR="0066304A" w:rsidRPr="000765D7" w:rsidRDefault="0066304A" w:rsidP="0066304A">
      <w:pPr>
        <w:numPr>
          <w:ilvl w:val="0"/>
          <w:numId w:val="4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AFE40AF" w14:textId="77777777" w:rsidR="0066304A" w:rsidRPr="000765D7" w:rsidRDefault="0066304A" w:rsidP="0066304A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4670C" w14:textId="77777777" w:rsidR="0066304A" w:rsidRPr="004F79DC" w:rsidRDefault="0066304A" w:rsidP="0066304A">
      <w:pPr>
        <w:numPr>
          <w:ilvl w:val="0"/>
          <w:numId w:val="4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EF1F95F" w14:textId="77777777" w:rsidR="0066304A" w:rsidRPr="000765D7" w:rsidRDefault="0066304A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2C2BAF" w14:textId="77777777" w:rsidR="0066304A" w:rsidRPr="000765D7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7694C91D" w14:textId="77777777" w:rsidR="0066304A" w:rsidRPr="000765D7" w:rsidRDefault="0066304A" w:rsidP="0066304A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44F456FE" w14:textId="77777777" w:rsidR="0066304A" w:rsidRPr="000765D7" w:rsidRDefault="0066304A" w:rsidP="006630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BA390B" w14:textId="2CEB5532" w:rsidR="0066304A" w:rsidRPr="002819EA" w:rsidRDefault="0066304A" w:rsidP="0066304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D82A87">
        <w:rPr>
          <w:rFonts w:ascii="Arial" w:eastAsia="Calibri" w:hAnsi="Arial" w:cs="Arial"/>
          <w:sz w:val="22"/>
          <w:szCs w:val="22"/>
          <w:lang w:eastAsia="en-US"/>
        </w:rPr>
        <w:t>Lačnov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 se podomní prodej a pochůzkový prodej, </w:t>
      </w:r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Pr="00DE0273">
        <w:rPr>
          <w:rFonts w:ascii="Arial" w:hAnsi="Arial" w:cs="Arial"/>
          <w:sz w:val="22"/>
          <w:szCs w:val="22"/>
        </w:rPr>
        <w:t xml:space="preserve">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 xml:space="preserve"> zakazují.</w:t>
      </w:r>
    </w:p>
    <w:p w14:paraId="5043E380" w14:textId="77777777" w:rsidR="0066304A" w:rsidRPr="000765D7" w:rsidRDefault="0066304A" w:rsidP="006630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77B8076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37FC1C57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DD7F78A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1406357" w14:textId="77777777" w:rsidR="0066304A" w:rsidRPr="000765D7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14:paraId="5E2FE442" w14:textId="77777777" w:rsidR="0066304A" w:rsidRPr="000765D7" w:rsidRDefault="0066304A" w:rsidP="0066304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E54A824" w14:textId="77777777" w:rsidR="0066304A" w:rsidRPr="00D46676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0C36A0F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C89A64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BF8C863" w14:textId="77777777" w:rsidR="00DC1195" w:rsidRDefault="00DC1195" w:rsidP="005F15EA"/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62FF3" w:rsidRPr="00262FF3" w14:paraId="4DA04F82" w14:textId="77777777" w:rsidTr="00262FF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1F70401" w14:textId="1252519D" w:rsidR="00262FF3" w:rsidRPr="00262FF3" w:rsidRDefault="00262FF3" w:rsidP="00262FF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262FF3">
              <w:rPr>
                <w:rFonts w:ascii="Arial" w:hAnsi="Arial" w:cs="Arial"/>
                <w:bCs/>
                <w:sz w:val="22"/>
                <w:szCs w:val="22"/>
              </w:rPr>
              <w:t>Oldřich Pechal v. r.</w:t>
            </w:r>
            <w:r w:rsidRPr="00262FF3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Pr="00262FF3">
              <w:rPr>
                <w:rFonts w:ascii="Arial" w:hAnsi="Arial" w:cs="Arial"/>
                <w:bCs/>
                <w:sz w:val="22"/>
                <w:szCs w:val="22"/>
              </w:rPr>
              <w:t>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C615901" w14:textId="5FE62EEA" w:rsidR="00262FF3" w:rsidRPr="00262FF3" w:rsidRDefault="00262FF3" w:rsidP="00262FF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</w:t>
            </w:r>
            <w:r w:rsidRPr="00262FF3">
              <w:rPr>
                <w:rFonts w:ascii="Arial" w:hAnsi="Arial" w:cs="Arial"/>
                <w:bCs/>
                <w:sz w:val="22"/>
                <w:szCs w:val="22"/>
              </w:rPr>
              <w:t>Ing. Pavel Dráb v. r.</w:t>
            </w:r>
            <w:r w:rsidRPr="00262FF3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</w:t>
            </w:r>
            <w:r w:rsidRPr="00262FF3">
              <w:rPr>
                <w:rFonts w:ascii="Arial" w:hAnsi="Arial" w:cs="Arial"/>
                <w:bCs/>
                <w:sz w:val="22"/>
                <w:szCs w:val="22"/>
              </w:rPr>
              <w:t>místostarosta</w:t>
            </w:r>
          </w:p>
        </w:tc>
      </w:tr>
    </w:tbl>
    <w:p w14:paraId="6E23A132" w14:textId="77777777" w:rsidR="00D00432" w:rsidRDefault="00D00432" w:rsidP="00DC1195">
      <w:pPr>
        <w:rPr>
          <w:rFonts w:ascii="Arial Narrow" w:hAnsi="Arial Narrow"/>
          <w:b/>
        </w:rPr>
      </w:pPr>
    </w:p>
    <w:sectPr w:rsidR="00D00432" w:rsidSect="00602420">
      <w:footerReference w:type="default" r:id="rId11"/>
      <w:headerReference w:type="first" r:id="rId12"/>
      <w:pgSz w:w="11906" w:h="16838"/>
      <w:pgMar w:top="1191" w:right="567" w:bottom="42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A500" w14:textId="77777777" w:rsidR="00BD3618" w:rsidRDefault="00BD3618" w:rsidP="00AF0886">
      <w:r>
        <w:separator/>
      </w:r>
    </w:p>
  </w:endnote>
  <w:endnote w:type="continuationSeparator" w:id="0">
    <w:p w14:paraId="1DCCF7AD" w14:textId="77777777" w:rsidR="00BD3618" w:rsidRDefault="00BD3618" w:rsidP="00AF0886">
      <w:r>
        <w:continuationSeparator/>
      </w:r>
    </w:p>
  </w:endnote>
  <w:endnote w:type="continuationNotice" w:id="1">
    <w:p w14:paraId="3A3216E3" w14:textId="77777777" w:rsidR="00BD3618" w:rsidRDefault="00BD3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D376" w14:textId="77777777" w:rsidR="005F15EA" w:rsidRDefault="005A33D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B815F9" wp14:editId="622FD15D">
              <wp:simplePos x="0" y="0"/>
              <wp:positionH relativeFrom="page">
                <wp:posOffset>552450</wp:posOffset>
              </wp:positionH>
              <wp:positionV relativeFrom="bottomMargin">
                <wp:posOffset>304800</wp:posOffset>
              </wp:positionV>
              <wp:extent cx="6480175" cy="360045"/>
              <wp:effectExtent l="9525" t="9525" r="6350" b="11430"/>
              <wp:wrapNone/>
              <wp:docPr id="9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360045"/>
                        <a:chOff x="15" y="14415"/>
                        <a:chExt cx="10658" cy="1060"/>
                      </a:xfrm>
                    </wpg:grpSpPr>
                    <wps:wsp>
                      <wps:cNvPr id="10" name="AutoShape 2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Oval 2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Oval 2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2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25C9" w14:textId="77777777" w:rsidR="005F15EA" w:rsidRDefault="00FD3ECA">
                            <w:pPr>
                              <w:pStyle w:val="Zhlav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 w:rsidR="00BD2A21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96E7C" w:rsidRPr="00896E7C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815F9" id="Group 21" o:spid="_x0000_s1026" style="position:absolute;margin-left:43.5pt;margin-top:24pt;width:510.25pt;height:28.35pt;z-index:251658240;mso-position-horizontal-relative:page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" strokecolor="#a7bfde [1620]"/>
              <v:oval id="Oval 2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" fillcolor="#a7bfde [1620]" stroked="f"/>
              <v:oval id="Oval 2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" fillcolor="#d3dfee [820]" stroked="f"/>
              <v:oval id="Oval 2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" fillcolor="#7ba0cd [2420]" stroked="f">
                <v:textbox>
                  <w:txbxContent>
                    <w:p w14:paraId="3EEA25C9" w14:textId="77777777" w:rsidR="005F15EA" w:rsidRDefault="00FD3ECA">
                      <w:pPr>
                        <w:pStyle w:val="Zhlav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 w:rsidR="00BD2A21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96E7C" w:rsidRPr="00896E7C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8581" w14:textId="77777777" w:rsidR="00BD3618" w:rsidRDefault="00BD3618" w:rsidP="00AF0886">
      <w:r>
        <w:separator/>
      </w:r>
    </w:p>
  </w:footnote>
  <w:footnote w:type="continuationSeparator" w:id="0">
    <w:p w14:paraId="0A3A6E87" w14:textId="77777777" w:rsidR="00BD3618" w:rsidRDefault="00BD3618" w:rsidP="00AF0886">
      <w:r>
        <w:continuationSeparator/>
      </w:r>
    </w:p>
  </w:footnote>
  <w:footnote w:type="continuationNotice" w:id="1">
    <w:p w14:paraId="1639B739" w14:textId="77777777" w:rsidR="00BD3618" w:rsidRDefault="00BD3618"/>
  </w:footnote>
  <w:footnote w:id="2">
    <w:p w14:paraId="12AB65E9" w14:textId="77777777" w:rsidR="0066304A" w:rsidRPr="00CF37A8" w:rsidRDefault="0066304A" w:rsidP="0066304A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547148AD" w14:textId="77777777" w:rsidR="0066304A" w:rsidRDefault="0066304A" w:rsidP="0066304A">
      <w:pPr>
        <w:pStyle w:val="Textpoznpodarou"/>
      </w:pPr>
    </w:p>
    <w:p w14:paraId="18FDF50F" w14:textId="77777777" w:rsidR="0066304A" w:rsidRDefault="0066304A" w:rsidP="0066304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27F9" w14:textId="36BB2153" w:rsidR="00243CFC" w:rsidRDefault="00243CFC" w:rsidP="00076F59">
    <w:pPr>
      <w:pStyle w:val="Zhlav"/>
      <w:tabs>
        <w:tab w:val="center" w:pos="3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257"/>
    <w:multiLevelType w:val="hybridMultilevel"/>
    <w:tmpl w:val="D0828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3AD"/>
    <w:multiLevelType w:val="hybridMultilevel"/>
    <w:tmpl w:val="721AE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111">
    <w:abstractNumId w:val="0"/>
  </w:num>
  <w:num w:numId="2" w16cid:durableId="1374770969">
    <w:abstractNumId w:val="4"/>
  </w:num>
  <w:num w:numId="3" w16cid:durableId="1190802171">
    <w:abstractNumId w:val="2"/>
  </w:num>
  <w:num w:numId="4" w16cid:durableId="475298031">
    <w:abstractNumId w:val="1"/>
  </w:num>
  <w:num w:numId="5" w16cid:durableId="178988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4A"/>
    <w:rsid w:val="00000FB9"/>
    <w:rsid w:val="00004552"/>
    <w:rsid w:val="000250DA"/>
    <w:rsid w:val="000358E4"/>
    <w:rsid w:val="000472CF"/>
    <w:rsid w:val="00055CE6"/>
    <w:rsid w:val="00070C94"/>
    <w:rsid w:val="00076F59"/>
    <w:rsid w:val="000C621D"/>
    <w:rsid w:val="000D3668"/>
    <w:rsid w:val="000E2FE2"/>
    <w:rsid w:val="000E70F1"/>
    <w:rsid w:val="000F4C70"/>
    <w:rsid w:val="00134B4A"/>
    <w:rsid w:val="00155D66"/>
    <w:rsid w:val="001743B4"/>
    <w:rsid w:val="001761D2"/>
    <w:rsid w:val="001F4907"/>
    <w:rsid w:val="0020768C"/>
    <w:rsid w:val="002201C9"/>
    <w:rsid w:val="0023082E"/>
    <w:rsid w:val="00243CFC"/>
    <w:rsid w:val="00262FF3"/>
    <w:rsid w:val="00265165"/>
    <w:rsid w:val="00296B0F"/>
    <w:rsid w:val="002C5BAE"/>
    <w:rsid w:val="002D0C06"/>
    <w:rsid w:val="002E503F"/>
    <w:rsid w:val="002F3977"/>
    <w:rsid w:val="00337B7B"/>
    <w:rsid w:val="0037424F"/>
    <w:rsid w:val="00375A20"/>
    <w:rsid w:val="003B633B"/>
    <w:rsid w:val="003B6B70"/>
    <w:rsid w:val="003F494E"/>
    <w:rsid w:val="003F4A4D"/>
    <w:rsid w:val="00416A19"/>
    <w:rsid w:val="004249B5"/>
    <w:rsid w:val="00452F4A"/>
    <w:rsid w:val="00453A81"/>
    <w:rsid w:val="00470973"/>
    <w:rsid w:val="00471AB2"/>
    <w:rsid w:val="004C4CDF"/>
    <w:rsid w:val="004F36B7"/>
    <w:rsid w:val="00522C3B"/>
    <w:rsid w:val="00551EAE"/>
    <w:rsid w:val="00570680"/>
    <w:rsid w:val="005A33D1"/>
    <w:rsid w:val="005C14AC"/>
    <w:rsid w:val="005C617E"/>
    <w:rsid w:val="005F08F3"/>
    <w:rsid w:val="005F15EA"/>
    <w:rsid w:val="00602420"/>
    <w:rsid w:val="00632C83"/>
    <w:rsid w:val="00637C5E"/>
    <w:rsid w:val="006432AC"/>
    <w:rsid w:val="006548D5"/>
    <w:rsid w:val="00656E2E"/>
    <w:rsid w:val="0066304A"/>
    <w:rsid w:val="006B7E09"/>
    <w:rsid w:val="006D42EA"/>
    <w:rsid w:val="00701B0F"/>
    <w:rsid w:val="0074049B"/>
    <w:rsid w:val="00773F9E"/>
    <w:rsid w:val="007826B0"/>
    <w:rsid w:val="007D6D88"/>
    <w:rsid w:val="007E2108"/>
    <w:rsid w:val="008245B7"/>
    <w:rsid w:val="00831750"/>
    <w:rsid w:val="00851616"/>
    <w:rsid w:val="008768F8"/>
    <w:rsid w:val="00892031"/>
    <w:rsid w:val="00896E7C"/>
    <w:rsid w:val="008A6AF2"/>
    <w:rsid w:val="008B09DF"/>
    <w:rsid w:val="00904D15"/>
    <w:rsid w:val="009222B9"/>
    <w:rsid w:val="009621B5"/>
    <w:rsid w:val="00980D42"/>
    <w:rsid w:val="009866C5"/>
    <w:rsid w:val="0098720F"/>
    <w:rsid w:val="00987D99"/>
    <w:rsid w:val="009F3F0D"/>
    <w:rsid w:val="00A16AF7"/>
    <w:rsid w:val="00A22244"/>
    <w:rsid w:val="00A25D59"/>
    <w:rsid w:val="00A25E0F"/>
    <w:rsid w:val="00A3303A"/>
    <w:rsid w:val="00A40515"/>
    <w:rsid w:val="00A570F6"/>
    <w:rsid w:val="00A660D6"/>
    <w:rsid w:val="00A73E7E"/>
    <w:rsid w:val="00AC6318"/>
    <w:rsid w:val="00AF0886"/>
    <w:rsid w:val="00B0781E"/>
    <w:rsid w:val="00B169EE"/>
    <w:rsid w:val="00B220B3"/>
    <w:rsid w:val="00B513FA"/>
    <w:rsid w:val="00BB55E4"/>
    <w:rsid w:val="00BD2A21"/>
    <w:rsid w:val="00BD35FE"/>
    <w:rsid w:val="00BD3618"/>
    <w:rsid w:val="00C02144"/>
    <w:rsid w:val="00C052EB"/>
    <w:rsid w:val="00C53DEB"/>
    <w:rsid w:val="00C64A14"/>
    <w:rsid w:val="00CA5728"/>
    <w:rsid w:val="00D00432"/>
    <w:rsid w:val="00D40314"/>
    <w:rsid w:val="00D41FDD"/>
    <w:rsid w:val="00D82A87"/>
    <w:rsid w:val="00DC1195"/>
    <w:rsid w:val="00DC6A3F"/>
    <w:rsid w:val="00E10135"/>
    <w:rsid w:val="00E1241D"/>
    <w:rsid w:val="00E27D26"/>
    <w:rsid w:val="00E433EA"/>
    <w:rsid w:val="00E624C2"/>
    <w:rsid w:val="00E82E9A"/>
    <w:rsid w:val="00EC4FE2"/>
    <w:rsid w:val="00ED2F3D"/>
    <w:rsid w:val="00EF48EC"/>
    <w:rsid w:val="00EF5BA5"/>
    <w:rsid w:val="00F128E0"/>
    <w:rsid w:val="00F168FB"/>
    <w:rsid w:val="00F6146B"/>
    <w:rsid w:val="00FB3EC3"/>
    <w:rsid w:val="00FB7B16"/>
    <w:rsid w:val="00FD3ECA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6B4A"/>
  <w15:docId w15:val="{BA0C3534-FF37-4592-97EC-0843494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886"/>
  </w:style>
  <w:style w:type="paragraph" w:styleId="Zpat">
    <w:name w:val="footer"/>
    <w:basedOn w:val="Normln"/>
    <w:link w:val="Zpat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886"/>
  </w:style>
  <w:style w:type="paragraph" w:styleId="Odstavecseseznamem">
    <w:name w:val="List Paragraph"/>
    <w:basedOn w:val="Normln"/>
    <w:uiPriority w:val="34"/>
    <w:qFormat/>
    <w:rsid w:val="00296B0F"/>
    <w:pPr>
      <w:ind w:left="720"/>
      <w:contextualSpacing/>
    </w:pPr>
  </w:style>
  <w:style w:type="table" w:styleId="Mkatabulky">
    <w:name w:val="Table Grid"/>
    <w:basedOn w:val="Normlntabulka"/>
    <w:uiPriority w:val="59"/>
    <w:rsid w:val="00A33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A405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0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6304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304A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66304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04A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66304A"/>
    <w:rPr>
      <w:rFonts w:cs="Times New Roman"/>
      <w:vertAlign w:val="superscript"/>
    </w:rPr>
  </w:style>
  <w:style w:type="paragraph" w:customStyle="1" w:styleId="Default">
    <w:name w:val="Default"/>
    <w:rsid w:val="00663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36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D36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F128E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Na&#345;&#237;zen&#237;%20ob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2E9B2-8C4B-4C16-B10D-F421834C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B2CD-14AA-44CA-B6D9-F608C42704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4.xml><?xml version="1.0" encoding="utf-8"?>
<ds:datastoreItem xmlns:ds="http://schemas.openxmlformats.org/officeDocument/2006/customXml" ds:itemID="{AE7FC110-23D9-441F-839A-3D3CCA71D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obce</Template>
  <TotalTime>24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kontrolního dne  akce: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kontrolního dne  akce:</dc:title>
  <dc:subject/>
  <dc:creator>Starosta</dc:creator>
  <cp:keywords/>
  <dc:description/>
  <cp:lastModifiedBy>Podatelna</cp:lastModifiedBy>
  <cp:revision>7</cp:revision>
  <cp:lastPrinted>2024-11-19T12:46:00Z</cp:lastPrinted>
  <dcterms:created xsi:type="dcterms:W3CDTF">2024-11-06T07:29:00Z</dcterms:created>
  <dcterms:modified xsi:type="dcterms:W3CDTF">2024-11-19T13:03:00Z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