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4" w:rsidRDefault="00576054" w:rsidP="005F4118">
      <w:pPr>
        <w:jc w:val="both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.4pt;margin-top:-4.9pt;width:58.3pt;height:64.6pt;z-index:-251658240;visibility:visible">
            <v:imagedata r:id="rId7" o:title=""/>
          </v:shape>
        </w:pict>
      </w:r>
      <w:r>
        <w:rPr>
          <w:rFonts w:ascii="Arial" w:hAnsi="Arial" w:cs="Arial"/>
          <w:b/>
          <w:bCs/>
          <w:sz w:val="56"/>
          <w:szCs w:val="56"/>
        </w:rPr>
        <w:t xml:space="preserve">            Městys Koloveč</w:t>
      </w:r>
    </w:p>
    <w:p w:rsidR="00576054" w:rsidRDefault="00576054" w:rsidP="005F4118">
      <w:pPr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IČ 00253481</w:t>
      </w:r>
    </w:p>
    <w:p w:rsidR="00576054" w:rsidRDefault="00576054" w:rsidP="005F4118">
      <w:pPr>
        <w:pBdr>
          <w:bottom w:val="single" w:sz="12" w:space="1" w:color="auto"/>
        </w:pBdr>
        <w:rPr>
          <w:b/>
          <w:bCs/>
          <w:sz w:val="26"/>
          <w:szCs w:val="26"/>
        </w:rPr>
      </w:pPr>
    </w:p>
    <w:p w:rsidR="00576054" w:rsidRDefault="00576054" w:rsidP="005F4118">
      <w:pPr>
        <w:spacing w:line="276" w:lineRule="auto"/>
        <w:rPr>
          <w:rFonts w:ascii="Arial" w:hAnsi="Arial" w:cs="Arial"/>
          <w:b/>
          <w:bCs/>
        </w:rPr>
      </w:pPr>
    </w:p>
    <w:p w:rsidR="00576054" w:rsidRPr="005D2F01" w:rsidRDefault="00576054" w:rsidP="005F4118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>Obecně závazná vyhláška městyse Koloveč</w:t>
      </w:r>
    </w:p>
    <w:p w:rsidR="00576054" w:rsidRPr="005D2F01" w:rsidRDefault="00576054" w:rsidP="005F4118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1/2022</w:t>
      </w:r>
      <w:r w:rsidRPr="005D2F01">
        <w:rPr>
          <w:rFonts w:ascii="Arial" w:hAnsi="Arial" w:cs="Arial"/>
          <w:b/>
          <w:bCs/>
        </w:rPr>
        <w:t>,</w:t>
      </w:r>
    </w:p>
    <w:p w:rsidR="00576054" w:rsidRPr="005D2F01" w:rsidRDefault="00576054" w:rsidP="005F4118">
      <w:pPr>
        <w:spacing w:line="276" w:lineRule="auto"/>
        <w:jc w:val="center"/>
        <w:rPr>
          <w:rFonts w:ascii="Arial" w:hAnsi="Arial" w:cs="Arial"/>
          <w:b/>
          <w:bCs/>
        </w:rPr>
      </w:pPr>
      <w:r w:rsidRPr="005D2F01">
        <w:rPr>
          <w:rFonts w:ascii="Arial" w:hAnsi="Arial" w:cs="Arial"/>
          <w:b/>
          <w:bCs/>
        </w:rPr>
        <w:t>o místním poplatku za obecní systém odpadového hospodářství</w:t>
      </w:r>
    </w:p>
    <w:p w:rsidR="00576054" w:rsidRPr="005D2F01" w:rsidRDefault="0057605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6054" w:rsidRPr="005D2F01" w:rsidRDefault="0057605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6054" w:rsidRPr="0060259A" w:rsidRDefault="0057605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D2F01">
        <w:rPr>
          <w:rFonts w:ascii="Arial" w:hAnsi="Arial" w:cs="Arial"/>
          <w:b w:val="0"/>
          <w:bCs w:val="0"/>
          <w:sz w:val="22"/>
          <w:szCs w:val="22"/>
        </w:rPr>
        <w:t>Zastupitelstvo městyse Koloveč se na svém zasedání dne 1</w:t>
      </w:r>
      <w:r>
        <w:rPr>
          <w:rFonts w:ascii="Arial" w:hAnsi="Arial" w:cs="Arial"/>
          <w:b w:val="0"/>
          <w:bCs w:val="0"/>
          <w:sz w:val="22"/>
          <w:szCs w:val="22"/>
        </w:rPr>
        <w:t>4</w:t>
      </w:r>
      <w:r w:rsidRPr="005D2F01">
        <w:rPr>
          <w:rFonts w:ascii="Arial" w:hAnsi="Arial" w:cs="Arial"/>
          <w:b w:val="0"/>
          <w:bCs w:val="0"/>
          <w:sz w:val="22"/>
          <w:szCs w:val="22"/>
        </w:rPr>
        <w:t xml:space="preserve">. 12. </w:t>
      </w:r>
      <w:r w:rsidRPr="00874C0A">
        <w:rPr>
          <w:rFonts w:ascii="Arial" w:hAnsi="Arial" w:cs="Arial"/>
          <w:b w:val="0"/>
          <w:bCs w:val="0"/>
          <w:sz w:val="22"/>
          <w:szCs w:val="22"/>
        </w:rPr>
        <w:t>2022 usnesením č. 8 usneslo vydat na základě § 14 zákona č. 565/1990 Sb., o místních poplatcích, ve znění</w:t>
      </w:r>
      <w:r w:rsidRPr="005D2F01">
        <w:rPr>
          <w:rFonts w:ascii="Arial" w:hAnsi="Arial" w:cs="Arial"/>
          <w:b w:val="0"/>
          <w:bCs w:val="0"/>
          <w:sz w:val="22"/>
          <w:szCs w:val="22"/>
        </w:rPr>
        <w:t xml:space="preserve"> pozdějších předpisů (dále jen „zákon o místních poplatcích“), a v souladu s § 10 písm. d) </w:t>
      </w:r>
      <w:r w:rsidRPr="005D2F01">
        <w:rPr>
          <w:rFonts w:ascii="Arial" w:hAnsi="Arial" w:cs="Arial"/>
          <w:b w:val="0"/>
          <w:bCs w:val="0"/>
          <w:sz w:val="22"/>
          <w:szCs w:val="22"/>
        </w:rPr>
        <w:br/>
      </w:r>
      <w:r w:rsidRPr="0060259A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576054" w:rsidRPr="0060259A" w:rsidRDefault="00576054" w:rsidP="00956763">
      <w:pPr>
        <w:pStyle w:val="slalnk"/>
        <w:spacing w:before="480"/>
        <w:rPr>
          <w:rFonts w:ascii="Arial" w:hAnsi="Arial" w:cs="Arial"/>
        </w:rPr>
      </w:pPr>
      <w:r w:rsidRPr="0060259A">
        <w:rPr>
          <w:rFonts w:ascii="Arial" w:hAnsi="Arial" w:cs="Arial"/>
        </w:rPr>
        <w:t>Čl. 1</w:t>
      </w:r>
    </w:p>
    <w:p w:rsidR="00576054" w:rsidRPr="0060259A" w:rsidRDefault="00576054" w:rsidP="00B71306">
      <w:pPr>
        <w:pStyle w:val="Nzvylnk"/>
        <w:rPr>
          <w:rFonts w:ascii="Arial" w:hAnsi="Arial" w:cs="Arial"/>
        </w:rPr>
      </w:pPr>
      <w:r w:rsidRPr="0060259A">
        <w:rPr>
          <w:rFonts w:ascii="Arial" w:hAnsi="Arial" w:cs="Arial"/>
        </w:rPr>
        <w:t>Úvodní ustanovení</w:t>
      </w:r>
    </w:p>
    <w:p w:rsidR="00576054" w:rsidRPr="00011400" w:rsidRDefault="00576054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Městys touto vyhláškou zavádí místní poplatek za obecní systém odpadového hospodářství (dále jen „poplatek“).</w:t>
      </w:r>
    </w:p>
    <w:p w:rsidR="00576054" w:rsidRPr="00011400" w:rsidRDefault="0057605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Správcem poplatku je úřad městyse Koloveč.</w:t>
      </w:r>
      <w:r w:rsidRPr="0001140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76054" w:rsidRDefault="00576054" w:rsidP="00956763">
      <w:pPr>
        <w:pStyle w:val="slalnk"/>
        <w:spacing w:before="480"/>
        <w:rPr>
          <w:rFonts w:ascii="Arial" w:hAnsi="Arial" w:cs="Arial"/>
        </w:rPr>
      </w:pPr>
    </w:p>
    <w:p w:rsidR="00576054" w:rsidRPr="00011400" w:rsidRDefault="00576054" w:rsidP="00956763">
      <w:pPr>
        <w:pStyle w:val="slalnk"/>
        <w:spacing w:before="480"/>
        <w:rPr>
          <w:rFonts w:ascii="Arial" w:hAnsi="Arial" w:cs="Arial"/>
        </w:rPr>
      </w:pPr>
      <w:r w:rsidRPr="00011400">
        <w:rPr>
          <w:rFonts w:ascii="Arial" w:hAnsi="Arial" w:cs="Arial"/>
        </w:rPr>
        <w:t>Čl. 2</w:t>
      </w:r>
    </w:p>
    <w:p w:rsidR="00576054" w:rsidRPr="00011400" w:rsidRDefault="00576054" w:rsidP="00B71306">
      <w:pPr>
        <w:pStyle w:val="Nzvylnk"/>
        <w:rPr>
          <w:rFonts w:ascii="Arial" w:hAnsi="Arial" w:cs="Arial"/>
        </w:rPr>
      </w:pPr>
      <w:r w:rsidRPr="00011400">
        <w:rPr>
          <w:rFonts w:ascii="Arial" w:hAnsi="Arial" w:cs="Arial"/>
        </w:rPr>
        <w:t>Poplatník</w:t>
      </w:r>
    </w:p>
    <w:p w:rsidR="00576054" w:rsidRPr="00011400" w:rsidRDefault="0057605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Poplatníkem poplatku je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011400">
        <w:rPr>
          <w:rFonts w:ascii="Arial" w:hAnsi="Arial" w:cs="Arial"/>
          <w:sz w:val="22"/>
          <w:szCs w:val="22"/>
        </w:rPr>
        <w:t>:</w:t>
      </w:r>
    </w:p>
    <w:p w:rsidR="00576054" w:rsidRPr="00011400" w:rsidRDefault="00576054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011400">
        <w:rPr>
          <w:color w:val="auto"/>
          <w:sz w:val="22"/>
          <w:szCs w:val="22"/>
        </w:rPr>
        <w:t>a) fyzická osoba přihlášená v městysi</w:t>
      </w:r>
      <w:r w:rsidRPr="00011400">
        <w:rPr>
          <w:rStyle w:val="FootnoteReference"/>
          <w:color w:val="auto"/>
          <w:sz w:val="22"/>
          <w:szCs w:val="22"/>
        </w:rPr>
        <w:footnoteReference w:id="3"/>
      </w:r>
      <w:r w:rsidRPr="00011400">
        <w:rPr>
          <w:color w:val="auto"/>
          <w:sz w:val="22"/>
          <w:szCs w:val="22"/>
        </w:rPr>
        <w:t xml:space="preserve"> nebo </w:t>
      </w:r>
    </w:p>
    <w:p w:rsidR="00576054" w:rsidRPr="00011400" w:rsidRDefault="00576054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011400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>
        <w:rPr>
          <w:color w:val="auto"/>
          <w:sz w:val="22"/>
          <w:szCs w:val="22"/>
        </w:rPr>
        <w:t>městyse</w:t>
      </w:r>
      <w:r w:rsidRPr="00011400">
        <w:rPr>
          <w:color w:val="auto"/>
          <w:sz w:val="22"/>
          <w:szCs w:val="22"/>
        </w:rPr>
        <w:t xml:space="preserve">. </w:t>
      </w:r>
    </w:p>
    <w:p w:rsidR="00576054" w:rsidRPr="00011400" w:rsidRDefault="00576054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576054" w:rsidRPr="00011400" w:rsidRDefault="00576054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011400">
        <w:rPr>
          <w:rFonts w:ascii="Arial" w:hAnsi="Arial" w:cs="Arial"/>
        </w:rPr>
        <w:t>Čl. 3</w:t>
      </w:r>
    </w:p>
    <w:p w:rsidR="00576054" w:rsidRPr="00011400" w:rsidRDefault="00576054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011400">
        <w:rPr>
          <w:rFonts w:ascii="Arial" w:hAnsi="Arial" w:cs="Arial"/>
        </w:rPr>
        <w:t>Poplatkové období</w:t>
      </w:r>
    </w:p>
    <w:p w:rsidR="00576054" w:rsidRPr="00011400" w:rsidRDefault="00576054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140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011400">
        <w:rPr>
          <w:rStyle w:val="FootnoteReference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76054" w:rsidRDefault="00576054" w:rsidP="00956763">
      <w:pPr>
        <w:pStyle w:val="slalnk"/>
        <w:spacing w:before="480"/>
        <w:rPr>
          <w:rFonts w:ascii="Arial" w:hAnsi="Arial" w:cs="Arial"/>
        </w:rPr>
      </w:pPr>
    </w:p>
    <w:p w:rsidR="00576054" w:rsidRPr="00011400" w:rsidRDefault="00576054" w:rsidP="00956763">
      <w:pPr>
        <w:pStyle w:val="slalnk"/>
        <w:spacing w:before="480"/>
        <w:rPr>
          <w:rFonts w:ascii="Arial" w:hAnsi="Arial" w:cs="Arial"/>
        </w:rPr>
      </w:pPr>
      <w:r w:rsidRPr="00011400">
        <w:rPr>
          <w:rFonts w:ascii="Arial" w:hAnsi="Arial" w:cs="Arial"/>
        </w:rPr>
        <w:t>Čl. 4</w:t>
      </w:r>
    </w:p>
    <w:p w:rsidR="00576054" w:rsidRPr="00011400" w:rsidRDefault="00576054" w:rsidP="00B71306">
      <w:pPr>
        <w:pStyle w:val="Nzvylnk"/>
        <w:rPr>
          <w:rFonts w:ascii="Arial" w:hAnsi="Arial" w:cs="Arial"/>
        </w:rPr>
      </w:pPr>
      <w:r w:rsidRPr="00011400">
        <w:rPr>
          <w:rFonts w:ascii="Arial" w:hAnsi="Arial" w:cs="Arial"/>
        </w:rPr>
        <w:t>Ohlašovací povinnost</w:t>
      </w:r>
    </w:p>
    <w:p w:rsidR="00576054" w:rsidRPr="00011400" w:rsidRDefault="00576054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11400">
        <w:rPr>
          <w:rFonts w:ascii="Arial" w:hAnsi="Arial" w:cs="Arial"/>
          <w:sz w:val="22"/>
          <w:szCs w:val="22"/>
        </w:rPr>
        <w:t>Poplatník je povinen podat správci poplatku ohlášení nejpozději do 15 dnů ode dne vzniku</w:t>
      </w:r>
      <w:r>
        <w:rPr>
          <w:rFonts w:ascii="Arial" w:hAnsi="Arial" w:cs="Arial"/>
          <w:sz w:val="22"/>
          <w:szCs w:val="22"/>
        </w:rPr>
        <w:t xml:space="preserve"> </w:t>
      </w:r>
      <w:r w:rsidRPr="00011400">
        <w:rPr>
          <w:rFonts w:ascii="Arial" w:hAnsi="Arial" w:cs="Arial"/>
          <w:sz w:val="22"/>
          <w:szCs w:val="22"/>
        </w:rPr>
        <w:t xml:space="preserve">své poplatkové povinnosti. </w:t>
      </w:r>
    </w:p>
    <w:p w:rsidR="00576054" w:rsidRPr="00011400" w:rsidRDefault="00576054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V ohlášení poplatník uvede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011400">
        <w:rPr>
          <w:rFonts w:ascii="Arial" w:hAnsi="Arial" w:cs="Arial"/>
          <w:sz w:val="22"/>
          <w:szCs w:val="22"/>
        </w:rPr>
        <w:t xml:space="preserve"> </w:t>
      </w:r>
    </w:p>
    <w:p w:rsidR="00576054" w:rsidRPr="00011400" w:rsidRDefault="00576054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576054" w:rsidRPr="00011400" w:rsidRDefault="00576054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76054" w:rsidRPr="00011400" w:rsidRDefault="00576054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76054" w:rsidRPr="00011400" w:rsidRDefault="00576054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576054" w:rsidRPr="00011400" w:rsidRDefault="00576054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576054" w:rsidRPr="00011400" w:rsidRDefault="00576054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576054" w:rsidRDefault="00576054" w:rsidP="00E12AD8">
      <w:pPr>
        <w:pStyle w:val="slalnk"/>
        <w:spacing w:before="120"/>
        <w:rPr>
          <w:rFonts w:ascii="Arial" w:hAnsi="Arial" w:cs="Arial"/>
        </w:rPr>
      </w:pPr>
    </w:p>
    <w:p w:rsidR="00576054" w:rsidRPr="008D38D9" w:rsidRDefault="00576054" w:rsidP="00956763">
      <w:pPr>
        <w:pStyle w:val="slalnk"/>
        <w:spacing w:before="480"/>
        <w:rPr>
          <w:rFonts w:ascii="Arial" w:hAnsi="Arial" w:cs="Arial"/>
          <w:i/>
          <w:iCs/>
        </w:rPr>
      </w:pPr>
      <w:r w:rsidRPr="008D38D9">
        <w:rPr>
          <w:rFonts w:ascii="Arial" w:hAnsi="Arial" w:cs="Arial"/>
        </w:rPr>
        <w:t>Čl. 5</w:t>
      </w:r>
    </w:p>
    <w:p w:rsidR="00576054" w:rsidRPr="008D38D9" w:rsidRDefault="00576054" w:rsidP="00B71306">
      <w:pPr>
        <w:pStyle w:val="Nzvylnk"/>
        <w:rPr>
          <w:rFonts w:ascii="Arial" w:hAnsi="Arial" w:cs="Arial"/>
        </w:rPr>
      </w:pPr>
      <w:r w:rsidRPr="008D38D9">
        <w:rPr>
          <w:rFonts w:ascii="Arial" w:hAnsi="Arial" w:cs="Arial"/>
        </w:rPr>
        <w:t>Sazba poplatku</w:t>
      </w:r>
    </w:p>
    <w:p w:rsidR="00576054" w:rsidRPr="005522FF" w:rsidRDefault="00576054" w:rsidP="00C1574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D38D9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v městysi </w:t>
      </w:r>
      <w:r w:rsidRPr="005522FF">
        <w:rPr>
          <w:rFonts w:ascii="Arial" w:hAnsi="Arial" w:cs="Arial"/>
          <w:sz w:val="22"/>
          <w:szCs w:val="22"/>
        </w:rPr>
        <w:t xml:space="preserve">Koloveč činí </w:t>
      </w:r>
      <w:r w:rsidRPr="005522FF">
        <w:rPr>
          <w:rFonts w:ascii="Arial" w:hAnsi="Arial" w:cs="Arial"/>
          <w:b/>
          <w:bCs/>
          <w:sz w:val="22"/>
          <w:szCs w:val="22"/>
        </w:rPr>
        <w:t>900,- Kč</w:t>
      </w:r>
      <w:r w:rsidRPr="005522FF">
        <w:rPr>
          <w:rFonts w:ascii="Arial" w:hAnsi="Arial" w:cs="Arial"/>
          <w:sz w:val="22"/>
          <w:szCs w:val="22"/>
        </w:rPr>
        <w:t>.</w:t>
      </w:r>
    </w:p>
    <w:p w:rsidR="00576054" w:rsidRPr="00011400" w:rsidRDefault="0057605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576054" w:rsidRPr="00011400" w:rsidRDefault="0057605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576054" w:rsidRPr="00011400" w:rsidRDefault="0057605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b) je tato fyzická osoba od poplatku osvobozena.</w:t>
      </w:r>
    </w:p>
    <w:p w:rsidR="00576054" w:rsidRPr="00011400" w:rsidRDefault="0057605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011400"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576054" w:rsidRPr="00011400" w:rsidRDefault="0057605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576054" w:rsidRPr="00011400" w:rsidRDefault="0057605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b) poplatník nevlastní tuto nemovitou věc, nebo</w:t>
      </w:r>
    </w:p>
    <w:p w:rsidR="00576054" w:rsidRPr="00011400" w:rsidRDefault="00576054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011400">
        <w:rPr>
          <w:rFonts w:ascii="Arial" w:hAnsi="Arial" w:cs="Arial"/>
          <w:sz w:val="22"/>
          <w:szCs w:val="22"/>
        </w:rPr>
        <w:t>c) je poplatník od poplatku osvobozen</w:t>
      </w:r>
      <w:r w:rsidRPr="00011400">
        <w:rPr>
          <w:rFonts w:ascii="Arial" w:hAnsi="Arial" w:cs="Arial"/>
          <w:i/>
          <w:iCs/>
          <w:sz w:val="22"/>
          <w:szCs w:val="22"/>
        </w:rPr>
        <w:t>.</w:t>
      </w:r>
    </w:p>
    <w:p w:rsidR="00576054" w:rsidRPr="00011400" w:rsidRDefault="00576054" w:rsidP="00956763">
      <w:pPr>
        <w:pStyle w:val="slalnk"/>
        <w:spacing w:before="480"/>
        <w:rPr>
          <w:rFonts w:ascii="Arial" w:hAnsi="Arial" w:cs="Arial"/>
        </w:rPr>
      </w:pPr>
      <w:r w:rsidRPr="00011400">
        <w:rPr>
          <w:rFonts w:ascii="Arial" w:hAnsi="Arial" w:cs="Arial"/>
        </w:rPr>
        <w:t>Čl. 6</w:t>
      </w:r>
    </w:p>
    <w:p w:rsidR="00576054" w:rsidRPr="00011400" w:rsidRDefault="00576054" w:rsidP="00011400">
      <w:pPr>
        <w:pStyle w:val="Nzvylnk"/>
        <w:rPr>
          <w:rFonts w:ascii="Arial" w:hAnsi="Arial" w:cs="Arial"/>
        </w:rPr>
      </w:pPr>
      <w:r w:rsidRPr="00011400">
        <w:rPr>
          <w:rFonts w:ascii="Arial" w:hAnsi="Arial" w:cs="Arial"/>
        </w:rPr>
        <w:t>Splatnost poplatku</w:t>
      </w:r>
    </w:p>
    <w:p w:rsidR="00576054" w:rsidRPr="00727804" w:rsidRDefault="00576054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7804">
        <w:rPr>
          <w:rFonts w:ascii="Arial" w:hAnsi="Arial" w:cs="Arial"/>
          <w:sz w:val="22"/>
          <w:szCs w:val="22"/>
        </w:rPr>
        <w:t xml:space="preserve">Poplatek pro </w:t>
      </w:r>
      <w:r>
        <w:rPr>
          <w:rFonts w:ascii="Arial" w:hAnsi="Arial" w:cs="Arial"/>
          <w:sz w:val="22"/>
          <w:szCs w:val="22"/>
        </w:rPr>
        <w:t>poplatníky</w:t>
      </w:r>
      <w:r w:rsidRPr="00727804">
        <w:rPr>
          <w:rFonts w:ascii="Arial" w:hAnsi="Arial" w:cs="Arial"/>
          <w:sz w:val="22"/>
          <w:szCs w:val="22"/>
        </w:rPr>
        <w:t xml:space="preserve"> je splatný jednorázově, a to nejpozději </w:t>
      </w:r>
      <w:r w:rsidRPr="00416F6E">
        <w:rPr>
          <w:rFonts w:ascii="Arial" w:hAnsi="Arial" w:cs="Arial"/>
          <w:b/>
          <w:bCs/>
          <w:sz w:val="22"/>
          <w:szCs w:val="22"/>
        </w:rPr>
        <w:t>do 30.04</w:t>
      </w:r>
      <w:r w:rsidRPr="00727804"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576054" w:rsidRPr="00727804" w:rsidRDefault="00576054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7804">
        <w:rPr>
          <w:rFonts w:ascii="Arial" w:hAnsi="Arial" w:cs="Arial"/>
          <w:sz w:val="22"/>
          <w:szCs w:val="22"/>
        </w:rPr>
        <w:t>Vznikne-li poplatková povinnost po datu splatnosti uve</w:t>
      </w:r>
      <w:r>
        <w:rPr>
          <w:rFonts w:ascii="Arial" w:hAnsi="Arial" w:cs="Arial"/>
          <w:sz w:val="22"/>
          <w:szCs w:val="22"/>
        </w:rPr>
        <w:t>deném v odstavci 1</w:t>
      </w:r>
      <w:r w:rsidRPr="00727804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:rsidR="00576054" w:rsidRPr="00727804" w:rsidRDefault="00576054" w:rsidP="000114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780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:rsidR="00576054" w:rsidRPr="00E31B44" w:rsidRDefault="00576054" w:rsidP="00956763">
      <w:pPr>
        <w:pStyle w:val="slalnk"/>
        <w:spacing w:before="480"/>
        <w:rPr>
          <w:rFonts w:ascii="Arial" w:hAnsi="Arial" w:cs="Arial"/>
        </w:rPr>
      </w:pPr>
      <w:r w:rsidRPr="00E31B44">
        <w:rPr>
          <w:rFonts w:ascii="Arial" w:hAnsi="Arial" w:cs="Arial"/>
        </w:rPr>
        <w:t>Čl. 7</w:t>
      </w:r>
    </w:p>
    <w:p w:rsidR="00576054" w:rsidRPr="00E31B44" w:rsidRDefault="00576054" w:rsidP="00B71306">
      <w:pPr>
        <w:pStyle w:val="Nzvylnk"/>
        <w:rPr>
          <w:rFonts w:ascii="Arial" w:hAnsi="Arial" w:cs="Arial"/>
        </w:rPr>
      </w:pPr>
      <w:r w:rsidRPr="00E31B44">
        <w:rPr>
          <w:rFonts w:ascii="Arial" w:hAnsi="Arial" w:cs="Arial"/>
        </w:rPr>
        <w:t xml:space="preserve">Osvobození </w:t>
      </w:r>
    </w:p>
    <w:p w:rsidR="00576054" w:rsidRPr="00E31B44" w:rsidRDefault="00576054" w:rsidP="006E702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E31B44">
        <w:rPr>
          <w:color w:val="auto"/>
          <w:sz w:val="22"/>
          <w:szCs w:val="22"/>
        </w:rPr>
        <w:t xml:space="preserve">Od poplatku je osvobozena osoba, které poplatková povinnost vznikla z důvodu přihlášení v </w:t>
      </w:r>
      <w:r>
        <w:rPr>
          <w:color w:val="auto"/>
          <w:sz w:val="22"/>
          <w:szCs w:val="22"/>
        </w:rPr>
        <w:t>městysi</w:t>
      </w:r>
      <w:r w:rsidRPr="00E31B44">
        <w:rPr>
          <w:color w:val="auto"/>
          <w:sz w:val="22"/>
          <w:szCs w:val="22"/>
        </w:rPr>
        <w:t xml:space="preserve"> a která je</w:t>
      </w:r>
      <w:r w:rsidRPr="00E31B44">
        <w:rPr>
          <w:rStyle w:val="FootnoteReference"/>
          <w:color w:val="auto"/>
          <w:sz w:val="22"/>
          <w:szCs w:val="22"/>
        </w:rPr>
        <w:footnoteReference w:id="12"/>
      </w:r>
      <w:r w:rsidRPr="00E31B44">
        <w:rPr>
          <w:color w:val="auto"/>
          <w:sz w:val="22"/>
          <w:szCs w:val="22"/>
        </w:rPr>
        <w:t xml:space="preserve"> </w:t>
      </w:r>
    </w:p>
    <w:p w:rsidR="00576054" w:rsidRPr="00E31B44" w:rsidRDefault="00576054" w:rsidP="006E7021">
      <w:pPr>
        <w:pStyle w:val="Default"/>
        <w:ind w:left="567"/>
        <w:jc w:val="both"/>
        <w:rPr>
          <w:color w:val="auto"/>
        </w:rPr>
      </w:pPr>
      <w:r w:rsidRPr="00E31B44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576054" w:rsidRPr="00E31B44" w:rsidRDefault="00576054" w:rsidP="006E70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E31B44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76054" w:rsidRPr="00E31B44" w:rsidRDefault="00576054" w:rsidP="006E70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E31B44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76054" w:rsidRPr="00E31B44" w:rsidRDefault="00576054" w:rsidP="006E70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E31B44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76054" w:rsidRPr="00E31B44" w:rsidRDefault="00576054" w:rsidP="006E7021">
      <w:pPr>
        <w:pStyle w:val="Default"/>
        <w:ind w:left="567"/>
        <w:jc w:val="both"/>
        <w:rPr>
          <w:color w:val="auto"/>
          <w:sz w:val="22"/>
          <w:szCs w:val="22"/>
        </w:rPr>
      </w:pPr>
      <w:r w:rsidRPr="00E31B44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76054" w:rsidRPr="00733FBC" w:rsidRDefault="00576054" w:rsidP="006E702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3FBC"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>je osvobozena</w:t>
      </w:r>
      <w:r w:rsidRPr="00733FBC">
        <w:rPr>
          <w:rFonts w:ascii="Arial" w:hAnsi="Arial" w:cs="Arial"/>
          <w:sz w:val="22"/>
          <w:szCs w:val="22"/>
        </w:rPr>
        <w:t xml:space="preserve"> </w:t>
      </w:r>
      <w:r w:rsidRPr="00034902">
        <w:rPr>
          <w:rFonts w:ascii="Arial" w:hAnsi="Arial" w:cs="Arial"/>
          <w:b/>
          <w:bCs/>
          <w:sz w:val="22"/>
          <w:szCs w:val="22"/>
        </w:rPr>
        <w:t>osoba uvedená v čl. 2 odst. 1 písm. a)</w:t>
      </w:r>
      <w:r w:rsidRPr="00733FBC">
        <w:rPr>
          <w:rFonts w:ascii="Arial" w:hAnsi="Arial" w:cs="Arial"/>
          <w:sz w:val="22"/>
          <w:szCs w:val="22"/>
        </w:rPr>
        <w:t>, které poplatková povinnost vznikla z důvodu přihlášení v </w:t>
      </w:r>
      <w:r>
        <w:rPr>
          <w:rFonts w:ascii="Arial" w:hAnsi="Arial" w:cs="Arial"/>
          <w:sz w:val="22"/>
          <w:szCs w:val="22"/>
        </w:rPr>
        <w:t>městysi</w:t>
      </w:r>
      <w:r w:rsidRPr="00733FBC">
        <w:rPr>
          <w:rFonts w:ascii="Arial" w:hAnsi="Arial" w:cs="Arial"/>
          <w:sz w:val="22"/>
          <w:szCs w:val="22"/>
        </w:rPr>
        <w:t xml:space="preserve"> a která</w:t>
      </w:r>
    </w:p>
    <w:p w:rsidR="00576054" w:rsidRPr="00733FBC" w:rsidRDefault="00576054" w:rsidP="006E702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3FBC">
        <w:rPr>
          <w:rFonts w:ascii="Arial" w:hAnsi="Arial" w:cs="Arial"/>
          <w:sz w:val="22"/>
          <w:szCs w:val="22"/>
        </w:rPr>
        <w:t>dosáhne v příslušném kalendářním roce věku 80-ti let a osoba starší</w:t>
      </w:r>
    </w:p>
    <w:p w:rsidR="00576054" w:rsidRPr="00733FBC" w:rsidRDefault="00576054" w:rsidP="006E702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3FBC">
        <w:rPr>
          <w:rFonts w:ascii="Arial" w:hAnsi="Arial" w:cs="Arial"/>
          <w:sz w:val="22"/>
          <w:szCs w:val="22"/>
        </w:rPr>
        <w:t xml:space="preserve">se fyzicky zdržuje v městysi Koloveč maximálně </w:t>
      </w:r>
      <w:r>
        <w:rPr>
          <w:rFonts w:ascii="Arial" w:hAnsi="Arial" w:cs="Arial"/>
          <w:sz w:val="22"/>
          <w:szCs w:val="22"/>
        </w:rPr>
        <w:t>30 dní</w:t>
      </w:r>
      <w:r w:rsidRPr="00733FBC">
        <w:rPr>
          <w:rFonts w:ascii="Arial" w:hAnsi="Arial" w:cs="Arial"/>
          <w:sz w:val="22"/>
          <w:szCs w:val="22"/>
        </w:rPr>
        <w:t xml:space="preserve"> v příslušném kalendářním roce</w:t>
      </w:r>
    </w:p>
    <w:p w:rsidR="00576054" w:rsidRDefault="00576054" w:rsidP="006E702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3FBC">
        <w:rPr>
          <w:rFonts w:ascii="Arial" w:hAnsi="Arial" w:cs="Arial"/>
          <w:sz w:val="22"/>
          <w:szCs w:val="22"/>
        </w:rPr>
        <w:t>je v příslušném kalendářním roce hlášena k trvalému pobytu na ohlašovně Úřadu městyse Koloveč</w:t>
      </w:r>
      <w:r>
        <w:rPr>
          <w:rFonts w:ascii="Arial" w:hAnsi="Arial" w:cs="Arial"/>
          <w:sz w:val="22"/>
          <w:szCs w:val="22"/>
        </w:rPr>
        <w:t xml:space="preserve"> a fyzicky se zdržuje v městysi Koloveč maximálně 30 dní v příslušném kalendářním roce</w:t>
      </w:r>
    </w:p>
    <w:p w:rsidR="00576054" w:rsidRPr="00733FBC" w:rsidRDefault="00576054" w:rsidP="00A43B6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576054" w:rsidRPr="00B92B61" w:rsidRDefault="00576054" w:rsidP="00B92B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2B61"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>je osvobozena</w:t>
      </w:r>
      <w:r w:rsidRPr="00B92B61">
        <w:rPr>
          <w:rFonts w:ascii="Arial" w:hAnsi="Arial" w:cs="Arial"/>
          <w:sz w:val="22"/>
          <w:szCs w:val="22"/>
        </w:rPr>
        <w:t xml:space="preserve"> </w:t>
      </w:r>
      <w:r w:rsidRPr="00B92B61">
        <w:rPr>
          <w:rFonts w:ascii="Arial" w:hAnsi="Arial" w:cs="Arial"/>
          <w:b/>
          <w:bCs/>
          <w:sz w:val="22"/>
          <w:szCs w:val="22"/>
        </w:rPr>
        <w:t>osoba uvedená v čl. 2 odst. 1 písm. b)</w:t>
      </w:r>
      <w:r w:rsidRPr="00B92B61">
        <w:rPr>
          <w:rFonts w:ascii="Arial" w:hAnsi="Arial" w:cs="Arial"/>
          <w:sz w:val="22"/>
          <w:szCs w:val="22"/>
        </w:rPr>
        <w:t xml:space="preserve">, která </w:t>
      </w:r>
      <w:r>
        <w:rPr>
          <w:rFonts w:ascii="Arial" w:hAnsi="Arial" w:cs="Arial"/>
          <w:sz w:val="22"/>
          <w:szCs w:val="22"/>
        </w:rPr>
        <w:t>nemovitou věc,</w:t>
      </w:r>
      <w:r w:rsidRPr="00B92B61">
        <w:rPr>
          <w:rFonts w:ascii="Arial" w:hAnsi="Arial" w:cs="Arial"/>
          <w:sz w:val="22"/>
          <w:szCs w:val="22"/>
        </w:rPr>
        <w:t xml:space="preserve"> zahrnující byt, rodinný dům nebo stavbu pro rodinnou rekreaci, ve které není přihlášená žádná fyzická osoba a která je umístěna na území městyse</w:t>
      </w:r>
      <w:r>
        <w:rPr>
          <w:rFonts w:ascii="Arial" w:hAnsi="Arial" w:cs="Arial"/>
          <w:sz w:val="22"/>
          <w:szCs w:val="22"/>
        </w:rPr>
        <w:t>, která sama nebo prostřednictvím jiné osoby nemovitou věc využívá k danému účelu maximálně 30 dní v příslušném kalendářním roce.</w:t>
      </w:r>
      <w:r w:rsidRPr="00B92B61">
        <w:rPr>
          <w:rFonts w:ascii="Arial" w:hAnsi="Arial" w:cs="Arial"/>
          <w:sz w:val="22"/>
          <w:szCs w:val="22"/>
        </w:rPr>
        <w:t xml:space="preserve"> </w:t>
      </w:r>
    </w:p>
    <w:p w:rsidR="00576054" w:rsidRPr="008A2BE7" w:rsidRDefault="00576054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76054" w:rsidRPr="00A43B60" w:rsidRDefault="00576054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3B6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A43B60">
        <w:rPr>
          <w:rFonts w:ascii="Arial" w:hAnsi="Arial" w:cs="Arial"/>
          <w:sz w:val="22"/>
          <w:szCs w:val="22"/>
        </w:rPr>
        <w:t>)</w:t>
      </w:r>
      <w:r w:rsidRPr="005F4118">
        <w:rPr>
          <w:rFonts w:ascii="Arial" w:hAnsi="Arial" w:cs="Arial"/>
          <w:color w:val="FF0000"/>
          <w:sz w:val="22"/>
          <w:szCs w:val="22"/>
        </w:rPr>
        <w:tab/>
      </w:r>
      <w:r w:rsidRPr="00A43B6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43B60">
        <w:rPr>
          <w:rStyle w:val="FootnoteReference"/>
          <w:rFonts w:ascii="Arial" w:hAnsi="Arial" w:cs="Arial"/>
          <w:sz w:val="22"/>
          <w:szCs w:val="22"/>
        </w:rPr>
        <w:footnoteReference w:id="13"/>
      </w:r>
    </w:p>
    <w:p w:rsidR="00576054" w:rsidRPr="00AF39BD" w:rsidRDefault="00576054" w:rsidP="00AF39BD">
      <w:pPr>
        <w:pStyle w:val="slalnk"/>
        <w:spacing w:before="480"/>
        <w:rPr>
          <w:rFonts w:ascii="Arial" w:hAnsi="Arial" w:cs="Arial"/>
        </w:rPr>
      </w:pPr>
      <w:r w:rsidRPr="00AF39BD">
        <w:rPr>
          <w:rFonts w:ascii="Arial" w:hAnsi="Arial" w:cs="Arial"/>
        </w:rPr>
        <w:t>Čl. 8</w:t>
      </w:r>
    </w:p>
    <w:p w:rsidR="00576054" w:rsidRPr="00AF39BD" w:rsidRDefault="00576054" w:rsidP="00B71306">
      <w:pPr>
        <w:pStyle w:val="Nzvylnk"/>
        <w:rPr>
          <w:rFonts w:ascii="Arial" w:hAnsi="Arial" w:cs="Arial"/>
        </w:rPr>
      </w:pPr>
      <w:r w:rsidRPr="00AF39BD">
        <w:rPr>
          <w:rFonts w:ascii="Arial" w:hAnsi="Arial" w:cs="Arial"/>
        </w:rPr>
        <w:t>Navýšení poplatku</w:t>
      </w:r>
      <w:r w:rsidRPr="00AF39BD">
        <w:t xml:space="preserve"> </w:t>
      </w:r>
    </w:p>
    <w:p w:rsidR="00576054" w:rsidRPr="00AF39BD" w:rsidRDefault="00576054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9B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AF39BD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:rsidR="00576054" w:rsidRPr="00AF39BD" w:rsidRDefault="00576054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9B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AF39BD"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:rsidR="00576054" w:rsidRPr="00AF39BD" w:rsidRDefault="00576054" w:rsidP="007A65BA">
      <w:pPr>
        <w:pStyle w:val="slalnk"/>
        <w:spacing w:before="480"/>
        <w:rPr>
          <w:rFonts w:ascii="Arial" w:hAnsi="Arial" w:cs="Arial"/>
        </w:rPr>
      </w:pPr>
      <w:r w:rsidRPr="00AF39BD">
        <w:rPr>
          <w:rFonts w:ascii="Arial" w:hAnsi="Arial" w:cs="Arial"/>
        </w:rPr>
        <w:t>Čl. 9</w:t>
      </w:r>
    </w:p>
    <w:p w:rsidR="00576054" w:rsidRPr="00AF39BD" w:rsidRDefault="00576054" w:rsidP="007A65BA">
      <w:pPr>
        <w:pStyle w:val="slalnk"/>
        <w:spacing w:before="60" w:after="160"/>
        <w:rPr>
          <w:rFonts w:ascii="Arial" w:hAnsi="Arial" w:cs="Arial"/>
        </w:rPr>
      </w:pPr>
      <w:r w:rsidRPr="00AF39BD">
        <w:rPr>
          <w:rFonts w:ascii="Arial" w:hAnsi="Arial" w:cs="Arial"/>
        </w:rPr>
        <w:t>Odpovědnost za zaplacení poplatku</w:t>
      </w:r>
      <w:r w:rsidRPr="00AF39BD">
        <w:rPr>
          <w:rStyle w:val="FootnoteReference"/>
          <w:rFonts w:ascii="Arial" w:hAnsi="Arial" w:cs="Arial"/>
          <w:sz w:val="22"/>
          <w:szCs w:val="22"/>
        </w:rPr>
        <w:footnoteReference w:id="16"/>
      </w:r>
    </w:p>
    <w:p w:rsidR="00576054" w:rsidRPr="00AF39BD" w:rsidRDefault="00576054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9B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AF39B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AF39B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76054" w:rsidRPr="00AF39BD" w:rsidRDefault="00576054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9B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76054" w:rsidRPr="00AF39BD" w:rsidRDefault="00576054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9B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76054" w:rsidRPr="006A73FE" w:rsidRDefault="00576054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6A73FE">
        <w:rPr>
          <w:rFonts w:ascii="Arial" w:hAnsi="Arial" w:cs="Arial"/>
        </w:rPr>
        <w:t>Čl. 10</w:t>
      </w:r>
    </w:p>
    <w:p w:rsidR="00576054" w:rsidRPr="006A73FE" w:rsidRDefault="00576054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6A73FE">
        <w:rPr>
          <w:rFonts w:ascii="Arial" w:hAnsi="Arial" w:cs="Arial"/>
        </w:rPr>
        <w:t>Společná ustanovení</w:t>
      </w:r>
    </w:p>
    <w:p w:rsidR="00576054" w:rsidRPr="006A73FE" w:rsidRDefault="0057605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73FE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A73FE"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:rsidR="00576054" w:rsidRPr="006A73FE" w:rsidRDefault="0057605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73FE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A73FE"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:rsidR="00576054" w:rsidRPr="006A73FE" w:rsidRDefault="00576054" w:rsidP="00D042DD">
      <w:pPr>
        <w:pStyle w:val="slalnk"/>
        <w:spacing w:before="480"/>
        <w:rPr>
          <w:rFonts w:ascii="Arial" w:hAnsi="Arial" w:cs="Arial"/>
        </w:rPr>
      </w:pPr>
      <w:r w:rsidRPr="006A73FE">
        <w:rPr>
          <w:rFonts w:ascii="Arial" w:hAnsi="Arial" w:cs="Arial"/>
        </w:rPr>
        <w:t>Čl. 11</w:t>
      </w:r>
    </w:p>
    <w:p w:rsidR="00576054" w:rsidRPr="006A73FE" w:rsidRDefault="00576054" w:rsidP="00B71306">
      <w:pPr>
        <w:pStyle w:val="Nzvylnk"/>
        <w:rPr>
          <w:rFonts w:ascii="Arial" w:hAnsi="Arial" w:cs="Arial"/>
        </w:rPr>
      </w:pPr>
      <w:r w:rsidRPr="006A73FE">
        <w:rPr>
          <w:rFonts w:ascii="Arial" w:hAnsi="Arial" w:cs="Arial"/>
        </w:rPr>
        <w:t>Přechodná ustanovení</w:t>
      </w:r>
    </w:p>
    <w:p w:rsidR="00576054" w:rsidRPr="006A73FE" w:rsidRDefault="00576054" w:rsidP="006A73F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73F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76054" w:rsidRPr="00832CC1" w:rsidRDefault="00576054" w:rsidP="006A73FE">
      <w:pPr>
        <w:pStyle w:val="slalnk"/>
        <w:spacing w:before="480"/>
        <w:rPr>
          <w:rFonts w:ascii="Arial" w:hAnsi="Arial" w:cs="Arial"/>
        </w:rPr>
      </w:pPr>
      <w:r w:rsidRPr="00832CC1">
        <w:rPr>
          <w:rFonts w:ascii="Arial" w:hAnsi="Arial" w:cs="Arial"/>
        </w:rPr>
        <w:t>Čl. 12</w:t>
      </w:r>
    </w:p>
    <w:p w:rsidR="00576054" w:rsidRPr="00832CC1" w:rsidRDefault="00576054" w:rsidP="008658CA">
      <w:pPr>
        <w:pStyle w:val="Nzvylnk"/>
        <w:rPr>
          <w:rFonts w:ascii="Arial" w:hAnsi="Arial" w:cs="Arial"/>
        </w:rPr>
      </w:pPr>
      <w:r w:rsidRPr="00832CC1">
        <w:rPr>
          <w:rFonts w:ascii="Arial" w:hAnsi="Arial" w:cs="Arial"/>
        </w:rPr>
        <w:t>Z</w:t>
      </w:r>
      <w:r>
        <w:rPr>
          <w:rFonts w:ascii="Arial" w:hAnsi="Arial" w:cs="Arial"/>
        </w:rPr>
        <w:t>rušovací ustanovení</w:t>
      </w:r>
    </w:p>
    <w:p w:rsidR="00576054" w:rsidRPr="00832CC1" w:rsidRDefault="00576054" w:rsidP="00832C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32CC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32CC1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832CC1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832CC1">
        <w:rPr>
          <w:rFonts w:ascii="Arial" w:hAnsi="Arial" w:cs="Arial"/>
          <w:sz w:val="22"/>
          <w:szCs w:val="22"/>
        </w:rPr>
        <w:t xml:space="preserve">, o místním poplatku za </w:t>
      </w:r>
      <w:r>
        <w:rPr>
          <w:rFonts w:ascii="Arial" w:hAnsi="Arial" w:cs="Arial"/>
          <w:sz w:val="22"/>
          <w:szCs w:val="22"/>
        </w:rPr>
        <w:t xml:space="preserve">obecní systém odpadového hospodářství, ze dne </w:t>
      </w:r>
      <w:r w:rsidRPr="00832C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15. 12. 2021</w:t>
      </w:r>
      <w:r w:rsidRPr="00832CC1">
        <w:rPr>
          <w:rFonts w:ascii="Arial" w:hAnsi="Arial" w:cs="Arial"/>
          <w:sz w:val="22"/>
          <w:szCs w:val="22"/>
        </w:rPr>
        <w:t xml:space="preserve">. </w:t>
      </w:r>
    </w:p>
    <w:p w:rsidR="00576054" w:rsidRPr="00832CC1" w:rsidRDefault="00576054" w:rsidP="0010522F">
      <w:pPr>
        <w:pStyle w:val="slalnk"/>
        <w:spacing w:before="480"/>
        <w:rPr>
          <w:rFonts w:ascii="Arial" w:hAnsi="Arial" w:cs="Arial"/>
        </w:rPr>
      </w:pPr>
      <w:r w:rsidRPr="00832CC1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:rsidR="00576054" w:rsidRPr="00832CC1" w:rsidRDefault="00576054" w:rsidP="001052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76054" w:rsidRDefault="00576054" w:rsidP="00832C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76054" w:rsidRPr="00832CC1" w:rsidRDefault="00576054" w:rsidP="00832C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2CC1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 1. 1. 2023</w:t>
      </w:r>
      <w:r w:rsidRPr="00832CC1">
        <w:rPr>
          <w:rFonts w:ascii="Arial" w:hAnsi="Arial" w:cs="Arial"/>
          <w:sz w:val="22"/>
          <w:szCs w:val="22"/>
        </w:rPr>
        <w:t>.</w:t>
      </w:r>
    </w:p>
    <w:p w:rsidR="00576054" w:rsidRPr="002C0920" w:rsidRDefault="00576054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76054" w:rsidRPr="002C0920" w:rsidRDefault="00576054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576054" w:rsidRDefault="0057605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76054" w:rsidRPr="005522FF" w:rsidRDefault="0057605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76054" w:rsidRPr="005522FF" w:rsidRDefault="00576054" w:rsidP="006402B9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5522FF">
        <w:rPr>
          <w:rFonts w:ascii="Arial" w:hAnsi="Arial" w:cs="Arial"/>
          <w:i/>
          <w:iCs/>
          <w:sz w:val="22"/>
          <w:szCs w:val="22"/>
        </w:rPr>
        <w:tab/>
      </w:r>
      <w:r w:rsidRPr="005522FF">
        <w:rPr>
          <w:rFonts w:ascii="Arial" w:hAnsi="Arial" w:cs="Arial"/>
          <w:i/>
          <w:iCs/>
          <w:sz w:val="22"/>
          <w:szCs w:val="22"/>
        </w:rPr>
        <w:tab/>
      </w:r>
    </w:p>
    <w:p w:rsidR="00576054" w:rsidRPr="005522FF" w:rsidRDefault="00576054" w:rsidP="006402B9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5522FF"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 w:rsidRPr="005522FF">
        <w:rPr>
          <w:rFonts w:ascii="Arial" w:hAnsi="Arial" w:cs="Arial"/>
          <w:i/>
          <w:iCs/>
          <w:sz w:val="22"/>
          <w:szCs w:val="22"/>
        </w:rPr>
        <w:tab/>
        <w:t>..........................................</w:t>
      </w:r>
    </w:p>
    <w:p w:rsidR="00576054" w:rsidRPr="002C0920" w:rsidRDefault="00576054" w:rsidP="006402B9">
      <w:pPr>
        <w:pStyle w:val="Body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522FF">
        <w:rPr>
          <w:rFonts w:ascii="Arial" w:hAnsi="Arial" w:cs="Arial"/>
          <w:sz w:val="22"/>
          <w:szCs w:val="22"/>
        </w:rPr>
        <w:tab/>
        <w:t>Petr Hájek</w:t>
      </w:r>
      <w:r w:rsidRPr="00061FFA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0920">
        <w:rPr>
          <w:rFonts w:ascii="Arial" w:hAnsi="Arial" w:cs="Arial"/>
          <w:sz w:val="22"/>
          <w:szCs w:val="22"/>
        </w:rPr>
        <w:tab/>
        <w:t>Ing. Václav Pergl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6054" w:rsidRPr="002C0920" w:rsidRDefault="00576054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C0920">
        <w:rPr>
          <w:rFonts w:ascii="Arial" w:hAnsi="Arial" w:cs="Arial"/>
          <w:sz w:val="22"/>
          <w:szCs w:val="22"/>
        </w:rPr>
        <w:t xml:space="preserve">                místostarosta</w:t>
      </w:r>
      <w:r w:rsidRPr="002C0920">
        <w:rPr>
          <w:rFonts w:ascii="Arial" w:hAnsi="Arial" w:cs="Arial"/>
          <w:sz w:val="22"/>
          <w:szCs w:val="22"/>
        </w:rPr>
        <w:tab/>
        <w:t>starosta</w:t>
      </w:r>
    </w:p>
    <w:p w:rsidR="00576054" w:rsidRDefault="00576054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76054" w:rsidRDefault="00576054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57605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54" w:rsidRDefault="00576054">
      <w:r>
        <w:separator/>
      </w:r>
    </w:p>
  </w:endnote>
  <w:endnote w:type="continuationSeparator" w:id="0">
    <w:p w:rsidR="00576054" w:rsidRDefault="0057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54" w:rsidRDefault="00576054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576054" w:rsidRDefault="00576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54" w:rsidRDefault="00576054">
      <w:r>
        <w:separator/>
      </w:r>
    </w:p>
  </w:footnote>
  <w:footnote w:type="continuationSeparator" w:id="0">
    <w:p w:rsidR="00576054" w:rsidRDefault="00576054">
      <w:r>
        <w:continuationSeparator/>
      </w:r>
    </w:p>
  </w:footnote>
  <w:footnote w:id="1">
    <w:p w:rsidR="00576054" w:rsidRDefault="00576054" w:rsidP="00C1031D">
      <w:pPr>
        <w:pStyle w:val="FootnoteText"/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576054" w:rsidRDefault="00576054" w:rsidP="00131160">
      <w:pPr>
        <w:pStyle w:val="FootnoteText"/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9E188F">
        <w:rPr>
          <w:rStyle w:val="FootnoteReference"/>
        </w:rPr>
        <w:footnoteRef/>
      </w:r>
      <w:r w:rsidRPr="009E188F">
        <w:rPr>
          <w:rStyle w:val="FootnoteReference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76054" w:rsidRPr="00F137F9" w:rsidRDefault="00576054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76054" w:rsidRDefault="00576054" w:rsidP="00F137F9">
      <w:pPr>
        <w:pStyle w:val="FootnoteText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76054" w:rsidRDefault="00576054" w:rsidP="00087ACD">
      <w:pPr>
        <w:pStyle w:val="FootnoteText"/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576054" w:rsidRDefault="00576054">
      <w:pPr>
        <w:pStyle w:val="FootnoteText"/>
      </w:pPr>
      <w:r w:rsidRPr="008560D9">
        <w:rPr>
          <w:rStyle w:val="FootnoteReference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576054" w:rsidRDefault="00576054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576054" w:rsidRDefault="00576054" w:rsidP="00DD0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576054" w:rsidRDefault="00576054" w:rsidP="00F71D1C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576054" w:rsidRDefault="00576054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576054" w:rsidRDefault="00576054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576054" w:rsidRDefault="00576054">
      <w:pPr>
        <w:pStyle w:val="FootnoteText"/>
      </w:pPr>
      <w:r w:rsidRPr="00040EA6">
        <w:rPr>
          <w:rStyle w:val="FootnoteReference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576054" w:rsidRDefault="0057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02AAA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05E47"/>
    <w:rsid w:val="00010B51"/>
    <w:rsid w:val="00011400"/>
    <w:rsid w:val="00012960"/>
    <w:rsid w:val="000129AF"/>
    <w:rsid w:val="000166A8"/>
    <w:rsid w:val="00017B56"/>
    <w:rsid w:val="00021F63"/>
    <w:rsid w:val="000345D5"/>
    <w:rsid w:val="00034902"/>
    <w:rsid w:val="000408D0"/>
    <w:rsid w:val="00040EA6"/>
    <w:rsid w:val="000538DD"/>
    <w:rsid w:val="000566F2"/>
    <w:rsid w:val="000603F7"/>
    <w:rsid w:val="00061FFA"/>
    <w:rsid w:val="0006267A"/>
    <w:rsid w:val="00065D79"/>
    <w:rsid w:val="00066D7D"/>
    <w:rsid w:val="0007566F"/>
    <w:rsid w:val="00083621"/>
    <w:rsid w:val="00087ACD"/>
    <w:rsid w:val="0009146E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930"/>
    <w:rsid w:val="000E2D28"/>
    <w:rsid w:val="000E741B"/>
    <w:rsid w:val="000F44EA"/>
    <w:rsid w:val="001002AE"/>
    <w:rsid w:val="00103AB2"/>
    <w:rsid w:val="0010522F"/>
    <w:rsid w:val="001061CD"/>
    <w:rsid w:val="00117A52"/>
    <w:rsid w:val="00125038"/>
    <w:rsid w:val="00125EC7"/>
    <w:rsid w:val="00130094"/>
    <w:rsid w:val="001308B2"/>
    <w:rsid w:val="00131160"/>
    <w:rsid w:val="00133F1C"/>
    <w:rsid w:val="00137EF9"/>
    <w:rsid w:val="0014154F"/>
    <w:rsid w:val="00141672"/>
    <w:rsid w:val="00143162"/>
    <w:rsid w:val="00143945"/>
    <w:rsid w:val="00144390"/>
    <w:rsid w:val="001465CC"/>
    <w:rsid w:val="00154BC3"/>
    <w:rsid w:val="00160729"/>
    <w:rsid w:val="00166420"/>
    <w:rsid w:val="00173886"/>
    <w:rsid w:val="00190222"/>
    <w:rsid w:val="00191186"/>
    <w:rsid w:val="001A0C3C"/>
    <w:rsid w:val="001A2100"/>
    <w:rsid w:val="001A4490"/>
    <w:rsid w:val="001B36E4"/>
    <w:rsid w:val="001B6CD8"/>
    <w:rsid w:val="001C1953"/>
    <w:rsid w:val="001D4F83"/>
    <w:rsid w:val="001E0982"/>
    <w:rsid w:val="001E37DD"/>
    <w:rsid w:val="001E38ED"/>
    <w:rsid w:val="001E74A9"/>
    <w:rsid w:val="001F2B36"/>
    <w:rsid w:val="001F34BB"/>
    <w:rsid w:val="001F4DCA"/>
    <w:rsid w:val="001F64E5"/>
    <w:rsid w:val="001F7B84"/>
    <w:rsid w:val="00201893"/>
    <w:rsid w:val="002041CE"/>
    <w:rsid w:val="0020708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24B"/>
    <w:rsid w:val="002732FC"/>
    <w:rsid w:val="0027609E"/>
    <w:rsid w:val="002765B6"/>
    <w:rsid w:val="002871C2"/>
    <w:rsid w:val="00287AD9"/>
    <w:rsid w:val="00291A3D"/>
    <w:rsid w:val="00297AF4"/>
    <w:rsid w:val="002A2006"/>
    <w:rsid w:val="002A3A42"/>
    <w:rsid w:val="002B19C8"/>
    <w:rsid w:val="002B2926"/>
    <w:rsid w:val="002B47E6"/>
    <w:rsid w:val="002C0920"/>
    <w:rsid w:val="002C0C5C"/>
    <w:rsid w:val="002C307D"/>
    <w:rsid w:val="002C3721"/>
    <w:rsid w:val="002D05A9"/>
    <w:rsid w:val="002D1965"/>
    <w:rsid w:val="002D30C0"/>
    <w:rsid w:val="002E0EAD"/>
    <w:rsid w:val="002E3960"/>
    <w:rsid w:val="002E4CE4"/>
    <w:rsid w:val="002E5708"/>
    <w:rsid w:val="002E6791"/>
    <w:rsid w:val="002E6E4A"/>
    <w:rsid w:val="002F3690"/>
    <w:rsid w:val="002F4189"/>
    <w:rsid w:val="002F75B4"/>
    <w:rsid w:val="00300CCD"/>
    <w:rsid w:val="00302A97"/>
    <w:rsid w:val="00302B35"/>
    <w:rsid w:val="00303591"/>
    <w:rsid w:val="00304575"/>
    <w:rsid w:val="00322107"/>
    <w:rsid w:val="003310BE"/>
    <w:rsid w:val="0033112D"/>
    <w:rsid w:val="00331F03"/>
    <w:rsid w:val="00333348"/>
    <w:rsid w:val="003338CC"/>
    <w:rsid w:val="00342E31"/>
    <w:rsid w:val="0034313E"/>
    <w:rsid w:val="00350372"/>
    <w:rsid w:val="0036194E"/>
    <w:rsid w:val="00362A72"/>
    <w:rsid w:val="00363015"/>
    <w:rsid w:val="00371501"/>
    <w:rsid w:val="00371A61"/>
    <w:rsid w:val="00381051"/>
    <w:rsid w:val="0038283D"/>
    <w:rsid w:val="00383E0E"/>
    <w:rsid w:val="00384D76"/>
    <w:rsid w:val="0038599B"/>
    <w:rsid w:val="00385A27"/>
    <w:rsid w:val="00386229"/>
    <w:rsid w:val="003911AE"/>
    <w:rsid w:val="003958C3"/>
    <w:rsid w:val="00396BEE"/>
    <w:rsid w:val="003A74F6"/>
    <w:rsid w:val="003B0858"/>
    <w:rsid w:val="003B2625"/>
    <w:rsid w:val="003B2EF8"/>
    <w:rsid w:val="003B4C7B"/>
    <w:rsid w:val="003C0C49"/>
    <w:rsid w:val="003C2D77"/>
    <w:rsid w:val="003C791B"/>
    <w:rsid w:val="003D33EB"/>
    <w:rsid w:val="003D368A"/>
    <w:rsid w:val="003D4549"/>
    <w:rsid w:val="003E3347"/>
    <w:rsid w:val="003E4DB7"/>
    <w:rsid w:val="003E5852"/>
    <w:rsid w:val="003E7159"/>
    <w:rsid w:val="003F03CB"/>
    <w:rsid w:val="003F49C0"/>
    <w:rsid w:val="003F7117"/>
    <w:rsid w:val="003F7F1D"/>
    <w:rsid w:val="00402CA3"/>
    <w:rsid w:val="00412321"/>
    <w:rsid w:val="00416F6E"/>
    <w:rsid w:val="004201E4"/>
    <w:rsid w:val="00420423"/>
    <w:rsid w:val="00420943"/>
    <w:rsid w:val="00421292"/>
    <w:rsid w:val="00421C92"/>
    <w:rsid w:val="0042639F"/>
    <w:rsid w:val="00434B09"/>
    <w:rsid w:val="004368A8"/>
    <w:rsid w:val="004407C1"/>
    <w:rsid w:val="004443A9"/>
    <w:rsid w:val="004476B9"/>
    <w:rsid w:val="00464E13"/>
    <w:rsid w:val="00465C59"/>
    <w:rsid w:val="004718C4"/>
    <w:rsid w:val="00475362"/>
    <w:rsid w:val="004768A1"/>
    <w:rsid w:val="004774FE"/>
    <w:rsid w:val="0048181F"/>
    <w:rsid w:val="004863D0"/>
    <w:rsid w:val="0049351A"/>
    <w:rsid w:val="0049444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641"/>
    <w:rsid w:val="004F1F1F"/>
    <w:rsid w:val="004F321B"/>
    <w:rsid w:val="004F3C69"/>
    <w:rsid w:val="004F61B4"/>
    <w:rsid w:val="004F6539"/>
    <w:rsid w:val="004F6661"/>
    <w:rsid w:val="00500A52"/>
    <w:rsid w:val="00504C32"/>
    <w:rsid w:val="0050670C"/>
    <w:rsid w:val="005149EB"/>
    <w:rsid w:val="00514AC8"/>
    <w:rsid w:val="00515084"/>
    <w:rsid w:val="00532775"/>
    <w:rsid w:val="005344BF"/>
    <w:rsid w:val="00537AB1"/>
    <w:rsid w:val="00545904"/>
    <w:rsid w:val="00546241"/>
    <w:rsid w:val="00550C8C"/>
    <w:rsid w:val="005522FF"/>
    <w:rsid w:val="005523AF"/>
    <w:rsid w:val="00553632"/>
    <w:rsid w:val="005620CD"/>
    <w:rsid w:val="005736D7"/>
    <w:rsid w:val="00576054"/>
    <w:rsid w:val="00576D09"/>
    <w:rsid w:val="005832BE"/>
    <w:rsid w:val="00585069"/>
    <w:rsid w:val="00585A1F"/>
    <w:rsid w:val="005867F5"/>
    <w:rsid w:val="005A683D"/>
    <w:rsid w:val="005B3A3F"/>
    <w:rsid w:val="005B47E4"/>
    <w:rsid w:val="005B5A07"/>
    <w:rsid w:val="005C4381"/>
    <w:rsid w:val="005C6BA9"/>
    <w:rsid w:val="005D2F01"/>
    <w:rsid w:val="005D3C5A"/>
    <w:rsid w:val="005D4726"/>
    <w:rsid w:val="005E2855"/>
    <w:rsid w:val="005E2958"/>
    <w:rsid w:val="005E4BE0"/>
    <w:rsid w:val="005E7B72"/>
    <w:rsid w:val="005F3BDF"/>
    <w:rsid w:val="005F4118"/>
    <w:rsid w:val="005F6F56"/>
    <w:rsid w:val="0060259A"/>
    <w:rsid w:val="006146CA"/>
    <w:rsid w:val="00617559"/>
    <w:rsid w:val="006204F2"/>
    <w:rsid w:val="00621825"/>
    <w:rsid w:val="0062314B"/>
    <w:rsid w:val="00623A3A"/>
    <w:rsid w:val="00624531"/>
    <w:rsid w:val="006402B9"/>
    <w:rsid w:val="00640FE4"/>
    <w:rsid w:val="0064305E"/>
    <w:rsid w:val="0064692B"/>
    <w:rsid w:val="00650483"/>
    <w:rsid w:val="00652F4D"/>
    <w:rsid w:val="00656B22"/>
    <w:rsid w:val="00657640"/>
    <w:rsid w:val="006679FA"/>
    <w:rsid w:val="00667E1C"/>
    <w:rsid w:val="0067325B"/>
    <w:rsid w:val="00675992"/>
    <w:rsid w:val="00677447"/>
    <w:rsid w:val="00695493"/>
    <w:rsid w:val="006962AD"/>
    <w:rsid w:val="006967EB"/>
    <w:rsid w:val="006A3B50"/>
    <w:rsid w:val="006A4A80"/>
    <w:rsid w:val="006A73FE"/>
    <w:rsid w:val="006C2CD2"/>
    <w:rsid w:val="006C4CC7"/>
    <w:rsid w:val="006D3C0A"/>
    <w:rsid w:val="006D4118"/>
    <w:rsid w:val="006D4481"/>
    <w:rsid w:val="006E08F4"/>
    <w:rsid w:val="006E6EB8"/>
    <w:rsid w:val="006E7021"/>
    <w:rsid w:val="006F6C96"/>
    <w:rsid w:val="007005F7"/>
    <w:rsid w:val="00700827"/>
    <w:rsid w:val="00702820"/>
    <w:rsid w:val="0070689D"/>
    <w:rsid w:val="0071629F"/>
    <w:rsid w:val="007165A1"/>
    <w:rsid w:val="00720121"/>
    <w:rsid w:val="00722383"/>
    <w:rsid w:val="00727804"/>
    <w:rsid w:val="00730CA3"/>
    <w:rsid w:val="00732B10"/>
    <w:rsid w:val="00733FBC"/>
    <w:rsid w:val="0073417D"/>
    <w:rsid w:val="007342A5"/>
    <w:rsid w:val="00736E0C"/>
    <w:rsid w:val="0074127D"/>
    <w:rsid w:val="00743081"/>
    <w:rsid w:val="00746AE3"/>
    <w:rsid w:val="0074717E"/>
    <w:rsid w:val="00752037"/>
    <w:rsid w:val="0076252F"/>
    <w:rsid w:val="00764404"/>
    <w:rsid w:val="0076572C"/>
    <w:rsid w:val="007661B9"/>
    <w:rsid w:val="007746D8"/>
    <w:rsid w:val="00776E64"/>
    <w:rsid w:val="00777A84"/>
    <w:rsid w:val="007805C9"/>
    <w:rsid w:val="00782AD7"/>
    <w:rsid w:val="007834F2"/>
    <w:rsid w:val="00784DE8"/>
    <w:rsid w:val="007949D1"/>
    <w:rsid w:val="0079573C"/>
    <w:rsid w:val="00797038"/>
    <w:rsid w:val="007A403B"/>
    <w:rsid w:val="007A4E58"/>
    <w:rsid w:val="007A65BA"/>
    <w:rsid w:val="007A6850"/>
    <w:rsid w:val="007A7DDC"/>
    <w:rsid w:val="007B11D2"/>
    <w:rsid w:val="007B1993"/>
    <w:rsid w:val="007B1E80"/>
    <w:rsid w:val="007B3D57"/>
    <w:rsid w:val="007C5C78"/>
    <w:rsid w:val="007D1B94"/>
    <w:rsid w:val="007D5AA9"/>
    <w:rsid w:val="007D7D86"/>
    <w:rsid w:val="007E04B6"/>
    <w:rsid w:val="007E7ED9"/>
    <w:rsid w:val="00800216"/>
    <w:rsid w:val="00810AD7"/>
    <w:rsid w:val="008123FB"/>
    <w:rsid w:val="008148C5"/>
    <w:rsid w:val="008174F5"/>
    <w:rsid w:val="00821399"/>
    <w:rsid w:val="0082352D"/>
    <w:rsid w:val="008239AB"/>
    <w:rsid w:val="00823DAB"/>
    <w:rsid w:val="00824269"/>
    <w:rsid w:val="0082642B"/>
    <w:rsid w:val="00826D2C"/>
    <w:rsid w:val="00831C1A"/>
    <w:rsid w:val="00831D58"/>
    <w:rsid w:val="00832CC1"/>
    <w:rsid w:val="008413A6"/>
    <w:rsid w:val="00843A68"/>
    <w:rsid w:val="00843AA7"/>
    <w:rsid w:val="00847AEC"/>
    <w:rsid w:val="00853B13"/>
    <w:rsid w:val="008560D9"/>
    <w:rsid w:val="00864D90"/>
    <w:rsid w:val="00865258"/>
    <w:rsid w:val="008658CA"/>
    <w:rsid w:val="00866409"/>
    <w:rsid w:val="008704BB"/>
    <w:rsid w:val="00874C0A"/>
    <w:rsid w:val="00880AB8"/>
    <w:rsid w:val="008847CA"/>
    <w:rsid w:val="00887D0F"/>
    <w:rsid w:val="00897430"/>
    <w:rsid w:val="008A2BE7"/>
    <w:rsid w:val="008A2F12"/>
    <w:rsid w:val="008A5D64"/>
    <w:rsid w:val="008B0A2C"/>
    <w:rsid w:val="008B6E2F"/>
    <w:rsid w:val="008C3240"/>
    <w:rsid w:val="008C4851"/>
    <w:rsid w:val="008D38D9"/>
    <w:rsid w:val="008D6906"/>
    <w:rsid w:val="008E43B1"/>
    <w:rsid w:val="008E5AE2"/>
    <w:rsid w:val="008F3152"/>
    <w:rsid w:val="008F36CC"/>
    <w:rsid w:val="00900DCA"/>
    <w:rsid w:val="00905311"/>
    <w:rsid w:val="00910588"/>
    <w:rsid w:val="00911088"/>
    <w:rsid w:val="00912CE1"/>
    <w:rsid w:val="00915F90"/>
    <w:rsid w:val="0091776D"/>
    <w:rsid w:val="00917AB7"/>
    <w:rsid w:val="00924CDB"/>
    <w:rsid w:val="0093525E"/>
    <w:rsid w:val="00936907"/>
    <w:rsid w:val="0093742A"/>
    <w:rsid w:val="00941567"/>
    <w:rsid w:val="00942E81"/>
    <w:rsid w:val="00945C21"/>
    <w:rsid w:val="00947AC1"/>
    <w:rsid w:val="009504F4"/>
    <w:rsid w:val="00954474"/>
    <w:rsid w:val="0095464F"/>
    <w:rsid w:val="00956763"/>
    <w:rsid w:val="00956B13"/>
    <w:rsid w:val="00963559"/>
    <w:rsid w:val="00963E38"/>
    <w:rsid w:val="00966286"/>
    <w:rsid w:val="009820E8"/>
    <w:rsid w:val="00984577"/>
    <w:rsid w:val="00985BFB"/>
    <w:rsid w:val="00986CAB"/>
    <w:rsid w:val="0099250E"/>
    <w:rsid w:val="009954F5"/>
    <w:rsid w:val="009A3CF9"/>
    <w:rsid w:val="009A488E"/>
    <w:rsid w:val="009A6A46"/>
    <w:rsid w:val="009B3521"/>
    <w:rsid w:val="009D02DA"/>
    <w:rsid w:val="009D0F92"/>
    <w:rsid w:val="009D1457"/>
    <w:rsid w:val="009D238D"/>
    <w:rsid w:val="009D39EA"/>
    <w:rsid w:val="009D6900"/>
    <w:rsid w:val="009E0512"/>
    <w:rsid w:val="009E188F"/>
    <w:rsid w:val="009E26C9"/>
    <w:rsid w:val="009E6D41"/>
    <w:rsid w:val="009F3901"/>
    <w:rsid w:val="009F75C6"/>
    <w:rsid w:val="00A03904"/>
    <w:rsid w:val="00A04C8B"/>
    <w:rsid w:val="00A05EA6"/>
    <w:rsid w:val="00A14058"/>
    <w:rsid w:val="00A2256B"/>
    <w:rsid w:val="00A318A9"/>
    <w:rsid w:val="00A32AB3"/>
    <w:rsid w:val="00A40049"/>
    <w:rsid w:val="00A418F6"/>
    <w:rsid w:val="00A427B9"/>
    <w:rsid w:val="00A43B60"/>
    <w:rsid w:val="00A55621"/>
    <w:rsid w:val="00A65EC5"/>
    <w:rsid w:val="00A6765B"/>
    <w:rsid w:val="00A74D9D"/>
    <w:rsid w:val="00A76680"/>
    <w:rsid w:val="00A818E0"/>
    <w:rsid w:val="00A864F1"/>
    <w:rsid w:val="00A904E7"/>
    <w:rsid w:val="00A92B9B"/>
    <w:rsid w:val="00A97118"/>
    <w:rsid w:val="00AA6703"/>
    <w:rsid w:val="00AB30F4"/>
    <w:rsid w:val="00AB44BF"/>
    <w:rsid w:val="00AB60CA"/>
    <w:rsid w:val="00AC18A4"/>
    <w:rsid w:val="00AC6C25"/>
    <w:rsid w:val="00AD1777"/>
    <w:rsid w:val="00AD70DA"/>
    <w:rsid w:val="00AD79BB"/>
    <w:rsid w:val="00AD7BCB"/>
    <w:rsid w:val="00AF0AC9"/>
    <w:rsid w:val="00AF39BD"/>
    <w:rsid w:val="00AF41F3"/>
    <w:rsid w:val="00AF64DA"/>
    <w:rsid w:val="00B0176F"/>
    <w:rsid w:val="00B0185F"/>
    <w:rsid w:val="00B0476F"/>
    <w:rsid w:val="00B0696E"/>
    <w:rsid w:val="00B0781C"/>
    <w:rsid w:val="00B10E4F"/>
    <w:rsid w:val="00B1376F"/>
    <w:rsid w:val="00B164E3"/>
    <w:rsid w:val="00B33B8D"/>
    <w:rsid w:val="00B36221"/>
    <w:rsid w:val="00B369A7"/>
    <w:rsid w:val="00B40814"/>
    <w:rsid w:val="00B46926"/>
    <w:rsid w:val="00B47464"/>
    <w:rsid w:val="00B62BDE"/>
    <w:rsid w:val="00B63BFF"/>
    <w:rsid w:val="00B66C8E"/>
    <w:rsid w:val="00B71306"/>
    <w:rsid w:val="00B71F74"/>
    <w:rsid w:val="00B74945"/>
    <w:rsid w:val="00B75719"/>
    <w:rsid w:val="00B76495"/>
    <w:rsid w:val="00B806F8"/>
    <w:rsid w:val="00B8077C"/>
    <w:rsid w:val="00B82D08"/>
    <w:rsid w:val="00B86441"/>
    <w:rsid w:val="00B92B61"/>
    <w:rsid w:val="00BA1E8D"/>
    <w:rsid w:val="00BB00F4"/>
    <w:rsid w:val="00BB05DC"/>
    <w:rsid w:val="00BB3316"/>
    <w:rsid w:val="00BB50A2"/>
    <w:rsid w:val="00BC17DA"/>
    <w:rsid w:val="00BC3A30"/>
    <w:rsid w:val="00BC3CDA"/>
    <w:rsid w:val="00C1031D"/>
    <w:rsid w:val="00C119A6"/>
    <w:rsid w:val="00C15746"/>
    <w:rsid w:val="00C158F3"/>
    <w:rsid w:val="00C17467"/>
    <w:rsid w:val="00C25CF6"/>
    <w:rsid w:val="00C3174D"/>
    <w:rsid w:val="00C31C1A"/>
    <w:rsid w:val="00C35092"/>
    <w:rsid w:val="00C35DC9"/>
    <w:rsid w:val="00C53646"/>
    <w:rsid w:val="00C54C28"/>
    <w:rsid w:val="00C553AD"/>
    <w:rsid w:val="00C63342"/>
    <w:rsid w:val="00C6548E"/>
    <w:rsid w:val="00C65DDF"/>
    <w:rsid w:val="00C67504"/>
    <w:rsid w:val="00C76E56"/>
    <w:rsid w:val="00C77181"/>
    <w:rsid w:val="00C80F68"/>
    <w:rsid w:val="00C838B3"/>
    <w:rsid w:val="00C863F8"/>
    <w:rsid w:val="00C94444"/>
    <w:rsid w:val="00CA075C"/>
    <w:rsid w:val="00CA0BCC"/>
    <w:rsid w:val="00CA1A16"/>
    <w:rsid w:val="00CC0853"/>
    <w:rsid w:val="00CC740B"/>
    <w:rsid w:val="00CC7BE1"/>
    <w:rsid w:val="00CC7CC4"/>
    <w:rsid w:val="00CD015F"/>
    <w:rsid w:val="00CD0C08"/>
    <w:rsid w:val="00CD1790"/>
    <w:rsid w:val="00CD1947"/>
    <w:rsid w:val="00CD64EA"/>
    <w:rsid w:val="00CD7144"/>
    <w:rsid w:val="00CD7CB8"/>
    <w:rsid w:val="00CE15B3"/>
    <w:rsid w:val="00CF407B"/>
    <w:rsid w:val="00D042DD"/>
    <w:rsid w:val="00D04531"/>
    <w:rsid w:val="00D122A6"/>
    <w:rsid w:val="00D14B0D"/>
    <w:rsid w:val="00D2283E"/>
    <w:rsid w:val="00D238A1"/>
    <w:rsid w:val="00D2664B"/>
    <w:rsid w:val="00D30A29"/>
    <w:rsid w:val="00D36B62"/>
    <w:rsid w:val="00D374B7"/>
    <w:rsid w:val="00D40D7B"/>
    <w:rsid w:val="00D436BA"/>
    <w:rsid w:val="00D44883"/>
    <w:rsid w:val="00D44BF4"/>
    <w:rsid w:val="00D50DA9"/>
    <w:rsid w:val="00D55526"/>
    <w:rsid w:val="00D5659B"/>
    <w:rsid w:val="00D57E6E"/>
    <w:rsid w:val="00D6303C"/>
    <w:rsid w:val="00D64083"/>
    <w:rsid w:val="00D727CA"/>
    <w:rsid w:val="00D72D3A"/>
    <w:rsid w:val="00D91D9B"/>
    <w:rsid w:val="00D92F64"/>
    <w:rsid w:val="00DA05F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AD8"/>
    <w:rsid w:val="00E13E49"/>
    <w:rsid w:val="00E14AD3"/>
    <w:rsid w:val="00E16F29"/>
    <w:rsid w:val="00E200CC"/>
    <w:rsid w:val="00E244C7"/>
    <w:rsid w:val="00E24E24"/>
    <w:rsid w:val="00E269DD"/>
    <w:rsid w:val="00E31B4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7A7"/>
    <w:rsid w:val="00E7558A"/>
    <w:rsid w:val="00E80C5F"/>
    <w:rsid w:val="00E86AD7"/>
    <w:rsid w:val="00E907D6"/>
    <w:rsid w:val="00E9699D"/>
    <w:rsid w:val="00EA64B3"/>
    <w:rsid w:val="00EB46BB"/>
    <w:rsid w:val="00EB523E"/>
    <w:rsid w:val="00EB693C"/>
    <w:rsid w:val="00EB7FA0"/>
    <w:rsid w:val="00EC0C0D"/>
    <w:rsid w:val="00EC2452"/>
    <w:rsid w:val="00EC3687"/>
    <w:rsid w:val="00EC6633"/>
    <w:rsid w:val="00EE07B0"/>
    <w:rsid w:val="00EE28B9"/>
    <w:rsid w:val="00EE550B"/>
    <w:rsid w:val="00EF21C3"/>
    <w:rsid w:val="00EF3152"/>
    <w:rsid w:val="00EF6E61"/>
    <w:rsid w:val="00F05756"/>
    <w:rsid w:val="00F079DC"/>
    <w:rsid w:val="00F137F9"/>
    <w:rsid w:val="00F147E2"/>
    <w:rsid w:val="00F151BF"/>
    <w:rsid w:val="00F17586"/>
    <w:rsid w:val="00F27A1E"/>
    <w:rsid w:val="00F3374C"/>
    <w:rsid w:val="00F36894"/>
    <w:rsid w:val="00F3733B"/>
    <w:rsid w:val="00F4024F"/>
    <w:rsid w:val="00F41241"/>
    <w:rsid w:val="00F51F7D"/>
    <w:rsid w:val="00F53039"/>
    <w:rsid w:val="00F55DE6"/>
    <w:rsid w:val="00F663ED"/>
    <w:rsid w:val="00F67747"/>
    <w:rsid w:val="00F716C9"/>
    <w:rsid w:val="00F71D1C"/>
    <w:rsid w:val="00F8166C"/>
    <w:rsid w:val="00F91DE1"/>
    <w:rsid w:val="00FB319D"/>
    <w:rsid w:val="00FB336E"/>
    <w:rsid w:val="00FB72F3"/>
    <w:rsid w:val="00FC4FAC"/>
    <w:rsid w:val="00FD6B9D"/>
    <w:rsid w:val="00FE16B7"/>
    <w:rsid w:val="00FE34F1"/>
    <w:rsid w:val="00FF2BAF"/>
    <w:rsid w:val="00FF30A4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131160"/>
    <w:rPr>
      <w:sz w:val="24"/>
      <w:szCs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160"/>
    <w:rPr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160"/>
    <w:rPr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1160"/>
    <w:rPr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160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link w:val="Title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54474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11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9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119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1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1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5</Pages>
  <Words>1158</Words>
  <Characters>6838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Uživatel</cp:lastModifiedBy>
  <cp:revision>19</cp:revision>
  <cp:lastPrinted>2022-12-15T09:06:00Z</cp:lastPrinted>
  <dcterms:created xsi:type="dcterms:W3CDTF">2022-11-29T08:41:00Z</dcterms:created>
  <dcterms:modified xsi:type="dcterms:W3CDTF">2022-12-15T09:07:00Z</dcterms:modified>
</cp:coreProperties>
</file>