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8A" w:rsidRPr="0058239D" w:rsidRDefault="0035038A" w:rsidP="00CE446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znak" style="position:absolute;left:0;text-align:left;margin-left:0;margin-top:5pt;width:54pt;height:64.5pt;z-index:-251658240;visibility:visible" wrapcoords="-300 0 -300 21349 21600 21349 21600 0 -300 0" o:allowoverlap="f">
            <v:imagedata r:id="rId7" o:title=""/>
            <w10:wrap type="tight"/>
          </v:shape>
        </w:pict>
      </w:r>
      <w:r w:rsidRPr="0058239D">
        <w:t>Obec Chlístovice</w:t>
      </w:r>
    </w:p>
    <w:p w:rsidR="0035038A" w:rsidRPr="006C2F5F" w:rsidRDefault="0035038A" w:rsidP="00CE4467">
      <w:pPr>
        <w:jc w:val="center"/>
        <w:rPr>
          <w:sz w:val="22"/>
        </w:rPr>
      </w:pPr>
      <w:r w:rsidRPr="006C2F5F">
        <w:rPr>
          <w:sz w:val="22"/>
        </w:rPr>
        <w:t>IČO 00236110, ID dat.schránky  pdkbxsm</w:t>
      </w:r>
    </w:p>
    <w:p w:rsidR="0035038A" w:rsidRPr="006C2F5F" w:rsidRDefault="0035038A" w:rsidP="00CE4467">
      <w:pPr>
        <w:jc w:val="center"/>
        <w:rPr>
          <w:sz w:val="22"/>
        </w:rPr>
      </w:pPr>
      <w:r w:rsidRPr="006C2F5F">
        <w:rPr>
          <w:sz w:val="22"/>
        </w:rPr>
        <w:t>tel. 327 595 291,  e-mail: ouchlistovice@seznam.cz</w:t>
      </w:r>
    </w:p>
    <w:p w:rsidR="0035038A" w:rsidRPr="006C2F5F" w:rsidRDefault="0035038A" w:rsidP="00CE4467">
      <w:pPr>
        <w:jc w:val="center"/>
        <w:rPr>
          <w:sz w:val="22"/>
        </w:rPr>
      </w:pPr>
      <w:r w:rsidRPr="006C2F5F">
        <w:rPr>
          <w:sz w:val="22"/>
        </w:rPr>
        <w:t>Chlístovice 66</w:t>
      </w:r>
    </w:p>
    <w:p w:rsidR="0035038A" w:rsidRPr="0058239D" w:rsidRDefault="0035038A" w:rsidP="00CE4467">
      <w:pPr>
        <w:jc w:val="center"/>
      </w:pPr>
      <w:r w:rsidRPr="0058239D">
        <w:t>284 01 Kutná Hora</w:t>
      </w:r>
    </w:p>
    <w:p w:rsidR="0035038A" w:rsidRPr="006C2F5F" w:rsidRDefault="0035038A" w:rsidP="00CE4467"/>
    <w:tbl>
      <w:tblPr>
        <w:tblW w:w="918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35038A" w:rsidTr="00FC3B2F">
        <w:trPr>
          <w:trHeight w:val="100"/>
        </w:trPr>
        <w:tc>
          <w:tcPr>
            <w:tcW w:w="9180" w:type="dxa"/>
            <w:tcBorders>
              <w:top w:val="single" w:sz="4" w:space="0" w:color="auto"/>
            </w:tcBorders>
          </w:tcPr>
          <w:p w:rsidR="0035038A" w:rsidRDefault="0035038A" w:rsidP="00FC3B2F"/>
        </w:tc>
      </w:tr>
    </w:tbl>
    <w:p w:rsidR="0035038A" w:rsidRDefault="0035038A" w:rsidP="00CE4467">
      <w:pPr>
        <w:keepNext/>
        <w:keepLines/>
        <w:spacing w:before="240" w:after="60"/>
        <w:jc w:val="center"/>
        <w:outlineLvl w:val="0"/>
        <w:rPr>
          <w:rFonts w:ascii="Arial" w:hAnsi="Arial"/>
          <w:b/>
          <w:spacing w:val="40"/>
          <w:kern w:val="48"/>
          <w:sz w:val="48"/>
          <w:szCs w:val="48"/>
        </w:rPr>
      </w:pPr>
      <w:r>
        <w:rPr>
          <w:rFonts w:ascii="Arial" w:hAnsi="Arial"/>
          <w:b/>
          <w:spacing w:val="40"/>
          <w:kern w:val="48"/>
          <w:sz w:val="48"/>
          <w:szCs w:val="48"/>
        </w:rPr>
        <w:t xml:space="preserve">Obecně závazná vyhláška </w:t>
      </w:r>
      <w:r>
        <w:rPr>
          <w:rFonts w:ascii="Arial" w:hAnsi="Arial"/>
          <w:b/>
          <w:spacing w:val="40"/>
          <w:kern w:val="48"/>
          <w:sz w:val="48"/>
          <w:szCs w:val="48"/>
        </w:rPr>
        <w:br/>
        <w:t>č. 5/2023</w:t>
      </w:r>
    </w:p>
    <w:p w:rsidR="0035038A" w:rsidRPr="009A6331" w:rsidRDefault="0035038A" w:rsidP="00CE4467">
      <w:pPr>
        <w:keepNext/>
        <w:keepLines/>
        <w:spacing w:after="60"/>
        <w:jc w:val="center"/>
        <w:outlineLvl w:val="0"/>
        <w:rPr>
          <w:rFonts w:ascii="Arial" w:hAnsi="Arial"/>
          <w:b/>
          <w:spacing w:val="20"/>
          <w:kern w:val="48"/>
          <w:sz w:val="32"/>
          <w:szCs w:val="32"/>
        </w:rPr>
      </w:pPr>
      <w:r>
        <w:rPr>
          <w:rFonts w:ascii="Arial" w:hAnsi="Arial"/>
          <w:b/>
          <w:spacing w:val="20"/>
          <w:kern w:val="48"/>
          <w:sz w:val="32"/>
          <w:szCs w:val="32"/>
        </w:rPr>
        <w:t>Požární řád Obce Chlístovice</w:t>
      </w:r>
    </w:p>
    <w:p w:rsidR="0035038A" w:rsidRDefault="0035038A" w:rsidP="00CE4467"/>
    <w:p w:rsidR="0035038A" w:rsidRPr="00D72111" w:rsidRDefault="0035038A" w:rsidP="00CE4467">
      <w:pPr>
        <w:jc w:val="both"/>
      </w:pPr>
      <w:r w:rsidRPr="00D72111">
        <w:t xml:space="preserve">Zastupitelstvo Obce Chlístovice </w:t>
      </w:r>
      <w:r w:rsidRPr="00CA7A81">
        <w:t xml:space="preserve">se na svém zasedání konaném dne </w:t>
      </w:r>
      <w:r>
        <w:t>12.9.2023</w:t>
      </w:r>
      <w:r w:rsidRPr="00CA7A81">
        <w:t xml:space="preserve"> usneslo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  <w:r w:rsidRPr="00D72111">
        <w:t xml:space="preserve"> </w:t>
      </w:r>
    </w:p>
    <w:p w:rsidR="0035038A" w:rsidRPr="00D72111" w:rsidRDefault="0035038A" w:rsidP="00CE4467">
      <w:pPr>
        <w:jc w:val="both"/>
      </w:pPr>
    </w:p>
    <w:p w:rsidR="0035038A" w:rsidRPr="00CE4467" w:rsidRDefault="0035038A" w:rsidP="00FD0466">
      <w:pPr>
        <w:pStyle w:val="Heading3"/>
        <w:jc w:val="center"/>
      </w:pPr>
      <w:r>
        <w:t>Úvodní ustanovení</w:t>
      </w:r>
    </w:p>
    <w:p w:rsidR="0035038A" w:rsidRPr="00A521DD" w:rsidRDefault="0035038A" w:rsidP="00A521DD">
      <w:pPr>
        <w:numPr>
          <w:ilvl w:val="0"/>
          <w:numId w:val="2"/>
        </w:numPr>
        <w:jc w:val="both"/>
      </w:pPr>
      <w:r w:rsidRPr="00CA7A81">
        <w:t>Tato vyhláška upravuje organizaci a zásady zabezpečení požární ochrany v obci.</w:t>
      </w:r>
    </w:p>
    <w:p w:rsidR="0035038A" w:rsidRPr="00A521DD" w:rsidRDefault="0035038A" w:rsidP="00A521DD">
      <w:pPr>
        <w:numPr>
          <w:ilvl w:val="0"/>
          <w:numId w:val="2"/>
        </w:numPr>
        <w:jc w:val="both"/>
      </w:pPr>
      <w:r w:rsidRPr="00CA7A81">
        <w:t>Při zabezpečování požární ochrany spolupracuje obec zejména s hasičským záchranným sborem kraje, občanskými sdruženími a obecně prospěšnými společnostmi působícími na úseku požární ochrany.</w:t>
      </w:r>
    </w:p>
    <w:p w:rsidR="0035038A" w:rsidRPr="00CE4467" w:rsidRDefault="0035038A" w:rsidP="00A73A09">
      <w:pPr>
        <w:pStyle w:val="Heading3"/>
        <w:jc w:val="center"/>
      </w:pPr>
      <w:r w:rsidRPr="00CA7A81">
        <w:t>Vymezení činnosti osob pověřených zabezpečováním požární ochrany v obci</w:t>
      </w:r>
    </w:p>
    <w:p w:rsidR="0035038A" w:rsidRPr="00D72111" w:rsidRDefault="0035038A" w:rsidP="00A521DD">
      <w:pPr>
        <w:numPr>
          <w:ilvl w:val="0"/>
          <w:numId w:val="11"/>
        </w:numPr>
        <w:jc w:val="both"/>
      </w:pPr>
      <w:r w:rsidRPr="00CA7A81">
        <w:t xml:space="preserve">Ochrana životů, zdraví a majetku občanů před požáry, živelními pohromami a jinými mimořádnými událostmi na území </w:t>
      </w:r>
      <w:r>
        <w:t>O</w:t>
      </w:r>
      <w:r w:rsidRPr="00CA7A81">
        <w:t xml:space="preserve">bce </w:t>
      </w:r>
      <w:r>
        <w:t>Chlístovice</w:t>
      </w:r>
      <w:r w:rsidRPr="00CA7A81">
        <w:t xml:space="preserve"> (dále jen „obec“) je zajištěna jednotkou sboru dobrovolných hasičů obce (dále jen „JSDH obce“) podle čl. 5 této vyhlášky a dále jednotkami požární ochrany uvedenými v příloze č. 1 této vyhlášky.</w:t>
      </w:r>
    </w:p>
    <w:p w:rsidR="0035038A" w:rsidRDefault="0035038A" w:rsidP="00A521DD">
      <w:pPr>
        <w:numPr>
          <w:ilvl w:val="0"/>
          <w:numId w:val="11"/>
        </w:numPr>
        <w:jc w:val="both"/>
      </w:pPr>
      <w:r w:rsidRPr="00CA7A81">
        <w:t>K zabezpečení úkolů na úseku požární ochrany byly na základě usnesení zastupitelstva obce dále pověřeny tyto orgány obce:</w:t>
      </w:r>
    </w:p>
    <w:p w:rsidR="0035038A" w:rsidRDefault="0035038A" w:rsidP="00CA7A81">
      <w:pPr>
        <w:numPr>
          <w:ilvl w:val="1"/>
          <w:numId w:val="11"/>
        </w:numPr>
        <w:jc w:val="both"/>
      </w:pPr>
      <w:r w:rsidRPr="00CA7A81">
        <w:t xml:space="preserve">zastupitelstvo obce </w:t>
      </w:r>
      <w:r>
        <w:t>–</w:t>
      </w:r>
      <w:r w:rsidRPr="00CA7A81">
        <w:t xml:space="preserve"> projednáním</w:t>
      </w:r>
      <w:r>
        <w:t xml:space="preserve"> stavu požární ochrany v </w:t>
      </w:r>
      <w:r w:rsidRPr="00CA7A81">
        <w:t>obci minimálně 1</w:t>
      </w:r>
      <w:r>
        <w:t>×</w:t>
      </w:r>
      <w:r w:rsidRPr="00CA7A81">
        <w:t xml:space="preserve"> za 12 měsíců nebo vždy po závažné mimořádné události mající vztah</w:t>
      </w:r>
      <w:r>
        <w:t xml:space="preserve"> k zajištění požární ochrany v </w:t>
      </w:r>
      <w:r w:rsidRPr="00CA7A81">
        <w:t>obci,</w:t>
      </w:r>
    </w:p>
    <w:p w:rsidR="0035038A" w:rsidRPr="00D72111" w:rsidRDefault="0035038A" w:rsidP="00CA7A81">
      <w:pPr>
        <w:numPr>
          <w:ilvl w:val="1"/>
          <w:numId w:val="11"/>
        </w:numPr>
        <w:jc w:val="both"/>
      </w:pPr>
      <w:r w:rsidRPr="00CA7A81">
        <w:t>starosta - zabezpečováním pravidelných kontrol dodržování předpisů a plnění povinností obce na úseku požární ochrany vyplývajících z její samostatné působnosti, a to minimálně 1</w:t>
      </w:r>
      <w:r>
        <w:t>×</w:t>
      </w:r>
      <w:r w:rsidRPr="00CA7A81">
        <w:t xml:space="preserve"> za 12 měsíců.</w:t>
      </w:r>
    </w:p>
    <w:p w:rsidR="0035038A" w:rsidRPr="00CE4467" w:rsidRDefault="0035038A" w:rsidP="00CA7A81">
      <w:pPr>
        <w:pStyle w:val="Heading3"/>
        <w:jc w:val="both"/>
      </w:pPr>
      <w:r w:rsidRPr="00CA7A81">
        <w:t>Podmínky požární bezpečnosti při činnostech a v objektech se zvýšeným nebezpečím vzniku požáru se zřetelem na místní situaci</w:t>
      </w:r>
    </w:p>
    <w:p w:rsidR="0035038A" w:rsidRDefault="0035038A" w:rsidP="00A521DD">
      <w:pPr>
        <w:numPr>
          <w:ilvl w:val="0"/>
          <w:numId w:val="12"/>
        </w:numPr>
        <w:jc w:val="both"/>
      </w:pPr>
      <w:r w:rsidRPr="00CA7A81">
        <w:t>Za činnosti, při kterých hrozí zvýšené nebezpečí vzniku požáru, se podle místních podmínek považuje:</w:t>
      </w:r>
    </w:p>
    <w:p w:rsidR="0035038A" w:rsidRPr="00D72111" w:rsidRDefault="0035038A" w:rsidP="00CA7A81">
      <w:pPr>
        <w:numPr>
          <w:ilvl w:val="1"/>
          <w:numId w:val="12"/>
        </w:numPr>
        <w:jc w:val="both"/>
      </w:pPr>
      <w:r w:rsidRPr="00CA7A81">
        <w:t xml:space="preserve">konání veřejnosti přístupných kulturních a sportovních akcí na veřejných prostranstvích, při nichž dochází k manipulaci s otevřeným ohněm a na něž se nevztahují povinnosti </w:t>
      </w:r>
      <w:r>
        <w:t>uvedené v §</w:t>
      </w:r>
      <w:r w:rsidRPr="00CA7A81">
        <w:t>6 zákona o požární ochraně ani v právním předpisu kraje</w:t>
      </w:r>
      <w:r>
        <w:rPr>
          <w:rStyle w:val="FootnoteReference"/>
        </w:rPr>
        <w:footnoteReference w:id="1"/>
      </w:r>
      <w:r w:rsidRPr="00CA7A81">
        <w:t xml:space="preserve"> či obce</w:t>
      </w:r>
      <w:r>
        <w:rPr>
          <w:rStyle w:val="FootnoteReference"/>
        </w:rPr>
        <w:footnoteReference w:id="2"/>
      </w:r>
      <w:r w:rsidRPr="00CA7A81">
        <w:t xml:space="preserve"> vydanému k zabezpečení požární ochrany při akcích, kterých se zúčastňuje větší počet osob. </w:t>
      </w:r>
      <w:r>
        <w:t>Pořadatel akce je povinen konání akce nahlásit min. 2 pracovní dny před jejím započetím na Obecním úřadu Chlístovice a na operační středisko Hasičského záchranného sboru Středočeského kraje. Je-li pořadatelem právnická osoba či fyzická osoba podnikající, je její povinností zřídit preventivní požární hlídku</w:t>
      </w:r>
      <w:r>
        <w:rPr>
          <w:rStyle w:val="FootnoteReference"/>
        </w:rPr>
        <w:footnoteReference w:id="3"/>
      </w:r>
      <w:r>
        <w:t>.</w:t>
      </w:r>
    </w:p>
    <w:p w:rsidR="0035038A" w:rsidRPr="00D72111" w:rsidRDefault="0035038A" w:rsidP="00A521DD">
      <w:pPr>
        <w:numPr>
          <w:ilvl w:val="0"/>
          <w:numId w:val="12"/>
        </w:numPr>
        <w:jc w:val="both"/>
      </w:pPr>
      <w:r w:rsidRPr="00CA7A81">
        <w:t>Za objekt se zvýšeným nebezpečím vzniku požáru se dle místních podmínek považuje:</w:t>
      </w:r>
    </w:p>
    <w:p w:rsidR="0035038A" w:rsidRDefault="0035038A" w:rsidP="00CE4467">
      <w:pPr>
        <w:numPr>
          <w:ilvl w:val="1"/>
          <w:numId w:val="7"/>
        </w:numPr>
        <w:jc w:val="both"/>
      </w:pPr>
      <w:r>
        <w:t>areál firmy Vodňanské kuře v Kralicích,</w:t>
      </w:r>
    </w:p>
    <w:p w:rsidR="0035038A" w:rsidRDefault="0035038A" w:rsidP="00CE4467">
      <w:pPr>
        <w:numPr>
          <w:ilvl w:val="1"/>
          <w:numId w:val="7"/>
        </w:numPr>
        <w:jc w:val="both"/>
      </w:pPr>
      <w:r>
        <w:t>areál firmy ELTRAF, a.s., Kralice č.p. 50,</w:t>
      </w:r>
    </w:p>
    <w:p w:rsidR="0035038A" w:rsidRDefault="0035038A" w:rsidP="00CE4467">
      <w:pPr>
        <w:numPr>
          <w:ilvl w:val="1"/>
          <w:numId w:val="7"/>
        </w:numPr>
        <w:jc w:val="both"/>
      </w:pPr>
      <w:r>
        <w:t>areály firmy ZEVA Chlístovice, a.s., Chlístovice č.p. 28, areál na p.č. 2042, k.ú. Chlístovice, a kravín na p.č. 1355, k.ú. Žandov, čerpací stanice vedle areálu ELTRAF,</w:t>
      </w:r>
    </w:p>
    <w:p w:rsidR="0035038A" w:rsidRDefault="0035038A" w:rsidP="00CE4467">
      <w:pPr>
        <w:numPr>
          <w:ilvl w:val="1"/>
          <w:numId w:val="7"/>
        </w:numPr>
        <w:jc w:val="both"/>
      </w:pPr>
      <w:r>
        <w:t>areál pily v Chroustkově, Chroustkov, č.p. 23,</w:t>
      </w:r>
    </w:p>
    <w:p w:rsidR="0035038A" w:rsidRDefault="0035038A" w:rsidP="00CE4467">
      <w:pPr>
        <w:numPr>
          <w:ilvl w:val="1"/>
          <w:numId w:val="7"/>
        </w:numPr>
        <w:jc w:val="both"/>
      </w:pPr>
      <w:r>
        <w:t xml:space="preserve">areály truhláren: Vernýřov č.p. 5, Kralice č.p. 10, Chroustkov č.p. 18, p.č. 102/26, k.ú. Kralice, Chlístovice č.p. 100, </w:t>
      </w:r>
    </w:p>
    <w:p w:rsidR="0035038A" w:rsidRDefault="0035038A" w:rsidP="00CE4467">
      <w:pPr>
        <w:numPr>
          <w:ilvl w:val="1"/>
          <w:numId w:val="7"/>
        </w:numPr>
        <w:jc w:val="both"/>
      </w:pPr>
      <w:r>
        <w:t>rodinné domy s FV elektrárnou, Kralice č.p. 12, Pivnisko, č.p. 14, Chroustkov č.p. 14,</w:t>
      </w:r>
    </w:p>
    <w:p w:rsidR="0035038A" w:rsidRPr="00D72111" w:rsidRDefault="0035038A" w:rsidP="00CE4467">
      <w:pPr>
        <w:numPr>
          <w:ilvl w:val="1"/>
          <w:numId w:val="7"/>
        </w:numPr>
        <w:jc w:val="both"/>
      </w:pPr>
      <w:r>
        <w:t>další areály se zásobníky plynu – budova Obecního úřadu, Chlístovice č.p. 66, areál firmy SERA, Chlístovice č.p. 32.</w:t>
      </w:r>
    </w:p>
    <w:p w:rsidR="0035038A" w:rsidRPr="00A73A09" w:rsidRDefault="0035038A" w:rsidP="00A73A09">
      <w:pPr>
        <w:pStyle w:val="Heading3"/>
        <w:jc w:val="center"/>
      </w:pPr>
      <w:r w:rsidRPr="00D77388">
        <w:t>Způsob nepřetržitého zabezpečení požární ochrany v obci</w:t>
      </w:r>
    </w:p>
    <w:p w:rsidR="0035038A" w:rsidRPr="00CE4467" w:rsidRDefault="0035038A" w:rsidP="00A521DD">
      <w:pPr>
        <w:numPr>
          <w:ilvl w:val="0"/>
          <w:numId w:val="13"/>
        </w:numPr>
        <w:jc w:val="both"/>
      </w:pPr>
      <w:r w:rsidRPr="00D77388">
        <w:t>Přijetí ohlášení požáru, živelní pohromy či jiné mimořádné události na území obce je zabezpečeno systémem ohlašoven požárů uvedených v čl. 7.</w:t>
      </w:r>
    </w:p>
    <w:p w:rsidR="0035038A" w:rsidRPr="00CE4467" w:rsidRDefault="0035038A" w:rsidP="00A521DD">
      <w:pPr>
        <w:numPr>
          <w:ilvl w:val="0"/>
          <w:numId w:val="13"/>
        </w:numPr>
        <w:jc w:val="both"/>
      </w:pPr>
      <w:r w:rsidRPr="00D77388">
        <w:t xml:space="preserve">Ochrana životů, zdraví a majetku občanů před požáry, živelními pohromami a jinými mimořádnými událostmi na území obce je zabezpečena jednotkami požární ochrany uvedenými v čl. </w:t>
      </w:r>
      <w:smartTag w:uri="urn:schemas-microsoft-com:office:smarttags" w:element="metricconverter">
        <w:smartTagPr>
          <w:attr w:name="ProductID" w:val="5 a"/>
        </w:smartTagPr>
        <w:r w:rsidRPr="00D77388">
          <w:t>5 a</w:t>
        </w:r>
      </w:smartTag>
      <w:r w:rsidRPr="00D77388">
        <w:t xml:space="preserve"> v příloze č. 1 vyhlášky.</w:t>
      </w:r>
    </w:p>
    <w:p w:rsidR="0035038A" w:rsidRPr="00A73A09" w:rsidRDefault="0035038A" w:rsidP="00A73A09">
      <w:pPr>
        <w:pStyle w:val="Heading3"/>
        <w:jc w:val="center"/>
      </w:pPr>
      <w:r w:rsidRPr="00D77388">
        <w:t>Kategorie jednotky sboru dobrovolných hasičů obce, její početní stav a vybavení</w:t>
      </w:r>
    </w:p>
    <w:p w:rsidR="0035038A" w:rsidRPr="00D72111" w:rsidRDefault="0035038A" w:rsidP="00A521DD">
      <w:pPr>
        <w:numPr>
          <w:ilvl w:val="0"/>
          <w:numId w:val="14"/>
        </w:numPr>
        <w:jc w:val="both"/>
      </w:pPr>
      <w:r w:rsidRPr="00D77388">
        <w:t>Obec zřídila JSDH obce, jejíž kategorie, početní stav a vybavení jsou uvedeny v příloze č. 2 vyhlášky.</w:t>
      </w:r>
    </w:p>
    <w:p w:rsidR="0035038A" w:rsidRPr="00D72111" w:rsidRDefault="0035038A" w:rsidP="00C81598">
      <w:pPr>
        <w:numPr>
          <w:ilvl w:val="0"/>
          <w:numId w:val="14"/>
        </w:numPr>
        <w:jc w:val="both"/>
      </w:pPr>
      <w:r w:rsidRPr="00D77388">
        <w:t xml:space="preserve">Členové JSDH obce se při vyhlášení požárního poplachu dostaví ve stanoveném čase do hasičské stanice JSDH obce </w:t>
      </w:r>
      <w:r>
        <w:t xml:space="preserve">v centru místní části Chlístovice na pozemku p.č. st. 94, k.ú. Chlístovice, </w:t>
      </w:r>
      <w:r w:rsidRPr="00D77388">
        <w:t>anebo na jiné místo, stanovené velitelem JSDH.</w:t>
      </w:r>
    </w:p>
    <w:p w:rsidR="0035038A" w:rsidRPr="00A73A09" w:rsidRDefault="0035038A" w:rsidP="00C81598">
      <w:pPr>
        <w:pStyle w:val="Heading3"/>
        <w:jc w:val="center"/>
      </w:pPr>
      <w:r w:rsidRPr="00D77388">
        <w:t>Přehled o zdrojích vody pro hašení požárů a podmínky jejich trvalé použitelnosti</w:t>
      </w:r>
    </w:p>
    <w:p w:rsidR="0035038A" w:rsidRDefault="0035038A" w:rsidP="00A521DD">
      <w:pPr>
        <w:numPr>
          <w:ilvl w:val="0"/>
          <w:numId w:val="20"/>
        </w:numPr>
        <w:jc w:val="both"/>
      </w:pPr>
      <w:r w:rsidRPr="00D77388">
        <w:t>Vlastník nebo uživatel zdrojů vody pro hašení požárů je povinen tyto udržovat v takovém stavu, aby bylo umožněno použití požární techniky a čerpání vody pro hašení požárů</w:t>
      </w:r>
      <w:r>
        <w:rPr>
          <w:rStyle w:val="FootnoteReference"/>
        </w:rPr>
        <w:footnoteReference w:id="4"/>
      </w:r>
      <w:r w:rsidRPr="00D72111">
        <w:t>.</w:t>
      </w:r>
    </w:p>
    <w:p w:rsidR="0035038A" w:rsidRDefault="0035038A" w:rsidP="00A521DD">
      <w:pPr>
        <w:numPr>
          <w:ilvl w:val="0"/>
          <w:numId w:val="20"/>
        </w:numPr>
        <w:jc w:val="both"/>
      </w:pPr>
      <w:r w:rsidRPr="00D77388">
        <w:t>Zdroje vody pro hašení požárů jsou stanoveny v nařízení kraje</w:t>
      </w:r>
      <w:r>
        <w:rPr>
          <w:rStyle w:val="FootnoteReference"/>
        </w:rPr>
        <w:footnoteReference w:id="5"/>
      </w:r>
      <w:r w:rsidRPr="00D77388">
        <w:t>. Zdroje vody pro hašení požárů na území obce jsou uvedeny v příloze č. 3 vyhlášky.</w:t>
      </w:r>
    </w:p>
    <w:p w:rsidR="0035038A" w:rsidRDefault="0035038A" w:rsidP="00A521DD">
      <w:pPr>
        <w:numPr>
          <w:ilvl w:val="0"/>
          <w:numId w:val="20"/>
        </w:numPr>
        <w:jc w:val="both"/>
      </w:pPr>
      <w:r w:rsidRPr="00E05EDD">
        <w:t xml:space="preserve">Nad rámec nařízení kraje obec stanovila zdroje vody pro hašení požárů. Přehled zdrojů vody je uveden v příloze č. 3 vyhlášky. Zdroje vody pro hašení požárů, jakož i čerpací stanoviště pro požární techniku a vhodné směry příjezdu ke zdrojům vody jsou vyznačeny v plánku v příloze č. 3 vyhlášky, který se v jednom vyhotovení předává jednotce požární ochrany uvedené v čl. </w:t>
      </w:r>
      <w:smartTag w:uri="urn:schemas-microsoft-com:office:smarttags" w:element="metricconverter">
        <w:smartTagPr>
          <w:attr w:name="ProductID" w:val="5 a"/>
        </w:smartTagPr>
        <w:r w:rsidRPr="00E05EDD">
          <w:t>5 a</w:t>
        </w:r>
      </w:smartTag>
      <w:r w:rsidRPr="00E05EDD">
        <w:t xml:space="preserve"> jednotce Hasičského záchranného sboru </w:t>
      </w:r>
      <w:r>
        <w:t xml:space="preserve">Středočeského </w:t>
      </w:r>
      <w:r w:rsidRPr="00E05EDD">
        <w:t>kraje.</w:t>
      </w:r>
    </w:p>
    <w:p w:rsidR="0035038A" w:rsidRDefault="0035038A" w:rsidP="00A521DD">
      <w:pPr>
        <w:numPr>
          <w:ilvl w:val="0"/>
          <w:numId w:val="20"/>
        </w:numPr>
        <w:jc w:val="both"/>
      </w:pPr>
      <w:r w:rsidRPr="00E05EDD">
        <w:t>Vlastníci nebo uživatelé zdrojů vody, které stanovila obec (čl. 6 odst. 3), jsou povinni oznámit obci:</w:t>
      </w:r>
    </w:p>
    <w:p w:rsidR="0035038A" w:rsidRDefault="0035038A" w:rsidP="00E05EDD">
      <w:pPr>
        <w:numPr>
          <w:ilvl w:val="1"/>
          <w:numId w:val="20"/>
        </w:numPr>
        <w:jc w:val="both"/>
      </w:pPr>
      <w:r w:rsidRPr="00E05EDD">
        <w:t>nejméně 30 dní před plánovaným termínem provádění prací na vodním zdroji, které mohou dočasně omezit jeho využitelnost pro čerpání vody k hašení požárů, a dále předpokládanou dobu těchto prací,</w:t>
      </w:r>
    </w:p>
    <w:p w:rsidR="0035038A" w:rsidRPr="00D72111" w:rsidRDefault="0035038A" w:rsidP="00E05EDD">
      <w:pPr>
        <w:numPr>
          <w:ilvl w:val="1"/>
          <w:numId w:val="20"/>
        </w:numPr>
        <w:jc w:val="both"/>
      </w:pPr>
      <w:r w:rsidRPr="00E05EDD">
        <w:t>neprodleně vznik mimořádné události na vodním zdroji, která by znemožnila jeho využití k čerpání vody pro hašení požárů.</w:t>
      </w:r>
    </w:p>
    <w:p w:rsidR="0035038A" w:rsidRPr="00A73A09" w:rsidRDefault="0035038A" w:rsidP="00A73A09">
      <w:pPr>
        <w:pStyle w:val="Heading3"/>
        <w:jc w:val="center"/>
      </w:pPr>
      <w:r w:rsidRPr="00E05EDD">
        <w:t>Seznam ohlašoven požárů a dalších míst, odkud lze hlásit požár, a způsob jejich označení</w:t>
      </w:r>
    </w:p>
    <w:p w:rsidR="0035038A" w:rsidRPr="00D72111" w:rsidRDefault="0035038A" w:rsidP="00E05EDD">
      <w:pPr>
        <w:numPr>
          <w:ilvl w:val="0"/>
          <w:numId w:val="19"/>
        </w:numPr>
        <w:jc w:val="both"/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>
        <w:rPr>
          <w:rFonts w:ascii="Arial" w:hAnsi="Arial" w:cs="Arial"/>
          <w:sz w:val="22"/>
          <w:szCs w:val="22"/>
        </w:rPr>
        <w:t>ena tabulkou „Ohlašovna požárů” v budově Obecního úřadu, Chlístovice 66.</w:t>
      </w:r>
    </w:p>
    <w:p w:rsidR="0035038A" w:rsidRPr="00A73A09" w:rsidRDefault="0035038A" w:rsidP="00A73A09">
      <w:pPr>
        <w:pStyle w:val="Heading3"/>
        <w:jc w:val="center"/>
      </w:pPr>
      <w:r w:rsidRPr="00E05EDD">
        <w:t>Způsob vyhlášení požárního poplachu v obci</w:t>
      </w:r>
    </w:p>
    <w:p w:rsidR="0035038A" w:rsidRDefault="0035038A" w:rsidP="00A521DD">
      <w:pPr>
        <w:numPr>
          <w:ilvl w:val="0"/>
          <w:numId w:val="18"/>
        </w:numPr>
        <w:jc w:val="both"/>
      </w:pPr>
      <w:r w:rsidRPr="00E05EDD">
        <w:t>Vyhlášení požárního poplachu v obci se provádí:</w:t>
      </w:r>
    </w:p>
    <w:p w:rsidR="0035038A" w:rsidRDefault="0035038A" w:rsidP="00E05EDD">
      <w:pPr>
        <w:numPr>
          <w:ilvl w:val="1"/>
          <w:numId w:val="18"/>
        </w:numPr>
        <w:jc w:val="both"/>
      </w:pPr>
      <w:r w:rsidRPr="00E05EDD">
        <w:t>signálem „POŽÁRNÍ POPLACH”, který je vyhlašován přerušovaným tónem sirény po dobu jedné minuty (25 sec. tón – 10 sec. pauza – 25 sec. tón) nebo</w:t>
      </w:r>
    </w:p>
    <w:p w:rsidR="0035038A" w:rsidRDefault="0035038A" w:rsidP="00E05EDD">
      <w:pPr>
        <w:numPr>
          <w:ilvl w:val="1"/>
          <w:numId w:val="18"/>
        </w:numPr>
        <w:jc w:val="both"/>
      </w:pPr>
      <w:r>
        <w:t>zvukem zvonu na obecních zvoničkách doprovázených voláním hoří nebo,</w:t>
      </w:r>
    </w:p>
    <w:p w:rsidR="0035038A" w:rsidRPr="00D72111" w:rsidRDefault="0035038A" w:rsidP="00E05EDD">
      <w:pPr>
        <w:numPr>
          <w:ilvl w:val="1"/>
          <w:numId w:val="18"/>
        </w:numPr>
        <w:jc w:val="both"/>
      </w:pPr>
      <w:r w:rsidRPr="00E05EDD">
        <w:t>v případě poruchy technických zařízení pro vyhlášení požárního poplachu se požární poplach v obci vyhlašuje obecním rozhlasem</w:t>
      </w:r>
      <w:r>
        <w:t>, popř. mobilními telefony členů JSDH, starosty a místostarosty.</w:t>
      </w:r>
    </w:p>
    <w:p w:rsidR="0035038A" w:rsidRPr="00A73A09" w:rsidRDefault="0035038A" w:rsidP="00A73A09">
      <w:pPr>
        <w:pStyle w:val="Heading3"/>
        <w:jc w:val="center"/>
      </w:pPr>
      <w:r w:rsidRPr="00E05EDD">
        <w:t>Seznam sil a prostředků jednotek požární ochrany</w:t>
      </w:r>
    </w:p>
    <w:p w:rsidR="0035038A" w:rsidRPr="00D72111" w:rsidRDefault="0035038A" w:rsidP="00A521DD">
      <w:pPr>
        <w:numPr>
          <w:ilvl w:val="0"/>
          <w:numId w:val="17"/>
        </w:numPr>
        <w:jc w:val="both"/>
      </w:pPr>
      <w:r w:rsidRPr="00E05EDD">
        <w:t xml:space="preserve">Seznam sil a prostředků jednotek požární ochrany podle výpisu z požárního poplachového plánu </w:t>
      </w:r>
      <w:r>
        <w:t xml:space="preserve">Středočeského </w:t>
      </w:r>
      <w:r w:rsidRPr="00E05EDD">
        <w:t>kraje je uveden v příloze č. 1 vyhlášky.</w:t>
      </w:r>
    </w:p>
    <w:p w:rsidR="0035038A" w:rsidRPr="00A73A09" w:rsidRDefault="0035038A" w:rsidP="00A73A09">
      <w:pPr>
        <w:pStyle w:val="Heading3"/>
        <w:jc w:val="center"/>
      </w:pPr>
      <w:r w:rsidRPr="00E05EDD">
        <w:t>Zrušovací ustanovení</w:t>
      </w:r>
    </w:p>
    <w:p w:rsidR="0035038A" w:rsidRPr="00D72111" w:rsidRDefault="0035038A" w:rsidP="00A521DD">
      <w:pPr>
        <w:numPr>
          <w:ilvl w:val="0"/>
          <w:numId w:val="16"/>
        </w:numPr>
        <w:jc w:val="both"/>
      </w:pPr>
      <w:r w:rsidRPr="00E05EDD">
        <w:t xml:space="preserve">Touto vyhláškou se ruší obecně závazná vyhláška č. </w:t>
      </w:r>
      <w:r>
        <w:t>1/2018</w:t>
      </w:r>
      <w:r w:rsidRPr="00E05EDD">
        <w:t xml:space="preserve"> ze dne </w:t>
      </w:r>
      <w:r>
        <w:t>19. 6. 2018.</w:t>
      </w:r>
    </w:p>
    <w:p w:rsidR="0035038A" w:rsidRPr="00A73A09" w:rsidRDefault="0035038A" w:rsidP="00A73A09">
      <w:pPr>
        <w:pStyle w:val="Heading3"/>
        <w:jc w:val="center"/>
      </w:pPr>
      <w:r w:rsidRPr="00A73A09">
        <w:t>Účinnost</w:t>
      </w:r>
    </w:p>
    <w:p w:rsidR="0035038A" w:rsidRPr="00D72111" w:rsidRDefault="0035038A" w:rsidP="00A521DD">
      <w:pPr>
        <w:numPr>
          <w:ilvl w:val="0"/>
          <w:numId w:val="15"/>
        </w:numPr>
        <w:jc w:val="both"/>
      </w:pPr>
      <w:r w:rsidRPr="00D72111">
        <w:t xml:space="preserve">Tato </w:t>
      </w:r>
      <w:r>
        <w:t>vyhláška nabývá účinnosti dnem 20</w:t>
      </w:r>
      <w:r w:rsidRPr="00D72111">
        <w:t>.</w:t>
      </w:r>
      <w:r>
        <w:t> 10</w:t>
      </w:r>
      <w:r w:rsidRPr="00D72111">
        <w:t>.</w:t>
      </w:r>
      <w:r>
        <w:t> </w:t>
      </w:r>
      <w:r w:rsidRPr="00D72111">
        <w:t xml:space="preserve">2023. </w:t>
      </w:r>
    </w:p>
    <w:p w:rsidR="0035038A" w:rsidRPr="00D72111" w:rsidRDefault="0035038A" w:rsidP="00CE4467">
      <w:pPr>
        <w:jc w:val="both"/>
      </w:pPr>
    </w:p>
    <w:p w:rsidR="0035038A" w:rsidRPr="00D72111" w:rsidRDefault="0035038A" w:rsidP="00CE4467">
      <w:pPr>
        <w:jc w:val="both"/>
      </w:pPr>
    </w:p>
    <w:p w:rsidR="0035038A" w:rsidRPr="00D72111" w:rsidRDefault="0035038A" w:rsidP="00CE4467">
      <w:pPr>
        <w:jc w:val="both"/>
      </w:pPr>
    </w:p>
    <w:p w:rsidR="0035038A" w:rsidRPr="00CE4467" w:rsidRDefault="0035038A" w:rsidP="00CE4467">
      <w:pPr>
        <w:ind w:firstLine="708"/>
        <w:jc w:val="both"/>
      </w:pPr>
    </w:p>
    <w:p w:rsidR="0035038A" w:rsidRPr="00CE4467" w:rsidRDefault="0035038A" w:rsidP="00CE4467">
      <w:pPr>
        <w:pStyle w:val="BodyText"/>
        <w:tabs>
          <w:tab w:val="left" w:pos="1440"/>
          <w:tab w:val="left" w:pos="7020"/>
        </w:tabs>
        <w:spacing w:after="0"/>
        <w:rPr>
          <w:i/>
        </w:rPr>
      </w:pPr>
    </w:p>
    <w:p w:rsidR="0035038A" w:rsidRPr="00CE4467" w:rsidRDefault="0035038A" w:rsidP="00155EF0">
      <w:pPr>
        <w:pStyle w:val="BodyText"/>
        <w:tabs>
          <w:tab w:val="left" w:pos="540"/>
          <w:tab w:val="left" w:pos="5580"/>
        </w:tabs>
        <w:spacing w:after="0"/>
      </w:pPr>
      <w:r w:rsidRPr="00CE4467">
        <w:tab/>
      </w:r>
      <w:r>
        <w:t>Ing. Jaroslav Vokolek, v.r.</w:t>
      </w:r>
      <w:r w:rsidRPr="00CE4467">
        <w:tab/>
      </w:r>
      <w:r>
        <w:t>RNDr. Zdeněk Janovský, Ph.D., v.r.</w:t>
      </w:r>
    </w:p>
    <w:p w:rsidR="0035038A" w:rsidRPr="00CE4467" w:rsidRDefault="0035038A" w:rsidP="00CE4467">
      <w:pPr>
        <w:pStyle w:val="BodyText"/>
        <w:tabs>
          <w:tab w:val="left" w:pos="1080"/>
          <w:tab w:val="left" w:pos="7020"/>
        </w:tabs>
        <w:spacing w:after="0"/>
      </w:pPr>
      <w:r w:rsidRPr="00CE4467">
        <w:tab/>
        <w:t>místostarosta</w:t>
      </w:r>
      <w:r w:rsidRPr="00CE4467">
        <w:tab/>
        <w:t>starosta</w:t>
      </w:r>
    </w:p>
    <w:p w:rsidR="0035038A" w:rsidRPr="00CE4467" w:rsidRDefault="0035038A" w:rsidP="00CE4467">
      <w:pPr>
        <w:pStyle w:val="BodyText"/>
        <w:tabs>
          <w:tab w:val="left" w:pos="1080"/>
          <w:tab w:val="left" w:pos="7020"/>
        </w:tabs>
        <w:spacing w:after="0"/>
      </w:pPr>
    </w:p>
    <w:p w:rsidR="0035038A" w:rsidRPr="00936E52" w:rsidRDefault="0035038A" w:rsidP="00936E52">
      <w:pPr>
        <w:pStyle w:val="Heading3"/>
        <w:numPr>
          <w:ilvl w:val="0"/>
          <w:numId w:val="0"/>
        </w:numPr>
        <w:jc w:val="center"/>
      </w:pPr>
      <w:r>
        <w:br w:type="page"/>
      </w:r>
      <w:r w:rsidRPr="00936E52">
        <w:t xml:space="preserve">Příloha č. 1 k obecně závazné vyhlášce č. </w:t>
      </w:r>
      <w:r>
        <w:t>5</w:t>
      </w:r>
      <w:r w:rsidRPr="00936E52">
        <w:t>/20</w:t>
      </w:r>
      <w:r>
        <w:t>23 P</w:t>
      </w:r>
      <w:r w:rsidRPr="00936E52">
        <w:t>ožární řád</w:t>
      </w:r>
      <w:r>
        <w:t xml:space="preserve"> Obce Chlístovice – </w:t>
      </w:r>
      <w:r w:rsidRPr="00936E52">
        <w:t>Seznam</w:t>
      </w:r>
      <w:r>
        <w:t xml:space="preserve"> </w:t>
      </w:r>
      <w:r w:rsidRPr="00936E52">
        <w:t>sil a prostředků jednotek požární ochrany</w:t>
      </w:r>
      <w:r>
        <w:t xml:space="preserve"> </w:t>
      </w:r>
      <w:r w:rsidRPr="00936E52">
        <w:t xml:space="preserve">z požárního poplachového plánu </w:t>
      </w:r>
      <w:r>
        <w:t xml:space="preserve">Středočeského </w:t>
      </w:r>
      <w:r w:rsidRPr="00936E52">
        <w:t>kraje</w:t>
      </w:r>
    </w:p>
    <w:p w:rsidR="0035038A" w:rsidRDefault="0035038A" w:rsidP="00CE4467">
      <w:pPr>
        <w:pStyle w:val="BodyText"/>
        <w:tabs>
          <w:tab w:val="left" w:pos="1080"/>
          <w:tab w:val="left" w:pos="7020"/>
        </w:tabs>
        <w:spacing w:after="0"/>
      </w:pPr>
    </w:p>
    <w:p w:rsidR="0035038A" w:rsidRDefault="0035038A" w:rsidP="00936E52">
      <w:pPr>
        <w:numPr>
          <w:ilvl w:val="0"/>
          <w:numId w:val="25"/>
        </w:numPr>
        <w:jc w:val="both"/>
      </w:pPr>
      <w:r w:rsidRPr="00936E52"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35038A" w:rsidRPr="00D72111" w:rsidRDefault="0035038A" w:rsidP="00936E52">
      <w:pPr>
        <w:numPr>
          <w:ilvl w:val="0"/>
          <w:numId w:val="25"/>
        </w:numPr>
        <w:jc w:val="both"/>
      </w:pPr>
      <w:r w:rsidRPr="00936E52">
        <w:t>V případě vzniku požáru nebo jiné mimořádné události jsou pro poskytnutí pomoci na území obce určeny podle I. stupně požárního poplachu následující jednotky požární ochrany:</w:t>
      </w:r>
    </w:p>
    <w:p w:rsidR="0035038A" w:rsidRDefault="0035038A" w:rsidP="00CE4467">
      <w:pPr>
        <w:pStyle w:val="BodyText"/>
        <w:tabs>
          <w:tab w:val="left" w:pos="1080"/>
          <w:tab w:val="left" w:pos="7020"/>
        </w:tabs>
        <w:spacing w:after="0"/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53"/>
        <w:gridCol w:w="1843"/>
        <w:gridCol w:w="1843"/>
        <w:gridCol w:w="1843"/>
        <w:gridCol w:w="1791"/>
      </w:tblGrid>
      <w:tr w:rsidR="0035038A" w:rsidRPr="00936E52" w:rsidTr="00D20F00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5038A" w:rsidRPr="00936E52" w:rsidRDefault="0035038A" w:rsidP="00D20F00">
            <w:pPr>
              <w:jc w:val="center"/>
              <w:rPr>
                <w:b/>
                <w:color w:val="000000"/>
              </w:rPr>
            </w:pPr>
            <w:r w:rsidRPr="00936E52">
              <w:rPr>
                <w:b/>
                <w:color w:val="000000"/>
              </w:rPr>
              <w:t>Jednotky požární ochrany v I. stupni požárního poplachu</w:t>
            </w:r>
          </w:p>
        </w:tc>
      </w:tr>
      <w:tr w:rsidR="0035038A" w:rsidRPr="00936E52" w:rsidTr="00D20F0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936E52" w:rsidRDefault="0035038A" w:rsidP="00D20F00">
            <w:pPr>
              <w:rPr>
                <w:color w:val="00000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936E52" w:rsidRDefault="0035038A" w:rsidP="00D20F00">
            <w:pPr>
              <w:jc w:val="center"/>
              <w:rPr>
                <w:color w:val="000000"/>
              </w:rPr>
            </w:pPr>
            <w:r w:rsidRPr="00936E52">
              <w:rPr>
                <w:b/>
                <w:bCs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936E52" w:rsidRDefault="0035038A" w:rsidP="00D20F00">
            <w:pPr>
              <w:jc w:val="center"/>
              <w:rPr>
                <w:color w:val="000000"/>
              </w:rPr>
            </w:pPr>
            <w:r w:rsidRPr="00936E52">
              <w:rPr>
                <w:b/>
                <w:bCs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936E52" w:rsidRDefault="0035038A" w:rsidP="00D20F00">
            <w:pPr>
              <w:jc w:val="center"/>
              <w:rPr>
                <w:color w:val="000000"/>
              </w:rPr>
            </w:pPr>
            <w:r w:rsidRPr="00936E52">
              <w:rPr>
                <w:b/>
                <w:bCs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038A" w:rsidRPr="00936E52" w:rsidRDefault="0035038A" w:rsidP="00D20F00">
            <w:pPr>
              <w:jc w:val="center"/>
              <w:rPr>
                <w:b/>
                <w:bCs/>
              </w:rPr>
            </w:pPr>
            <w:r w:rsidRPr="00936E52">
              <w:rPr>
                <w:b/>
                <w:bCs/>
              </w:rPr>
              <w:t xml:space="preserve">Čtvrtá jednotka požární ochrany </w:t>
            </w:r>
          </w:p>
        </w:tc>
      </w:tr>
      <w:tr w:rsidR="0035038A" w:rsidRPr="00936E52" w:rsidTr="00D20F0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936E52" w:rsidRDefault="0035038A" w:rsidP="00D20F00">
            <w:pPr>
              <w:jc w:val="center"/>
              <w:rPr>
                <w:b/>
                <w:color w:val="000000"/>
              </w:rPr>
            </w:pPr>
            <w:r w:rsidRPr="00936E52">
              <w:rPr>
                <w:b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936E52" w:rsidRDefault="0035038A" w:rsidP="00D20F00">
            <w:pPr>
              <w:jc w:val="center"/>
            </w:pPr>
            <w:r>
              <w:t>JSDH Chlístovice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936E52" w:rsidRDefault="0035038A" w:rsidP="00D20F00">
            <w:pPr>
              <w:jc w:val="center"/>
            </w:pPr>
            <w:r>
              <w:t>JSDH Malešov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936E52" w:rsidRDefault="0035038A" w:rsidP="00D20F00">
            <w:pPr>
              <w:jc w:val="center"/>
            </w:pPr>
            <w:r>
              <w:t>JSDH Uhlířské Janovice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5038A" w:rsidRPr="00936E52" w:rsidRDefault="0035038A" w:rsidP="00D20F00">
            <w:pPr>
              <w:jc w:val="center"/>
            </w:pPr>
            <w:r w:rsidRPr="00936E52">
              <w:t xml:space="preserve">JPO HZS Středočeského kraje – HS </w:t>
            </w:r>
            <w:r>
              <w:t>Kutná Hora</w:t>
            </w:r>
          </w:p>
        </w:tc>
      </w:tr>
      <w:tr w:rsidR="0035038A" w:rsidRPr="00936E52" w:rsidTr="00D20F0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936E52" w:rsidRDefault="0035038A" w:rsidP="00D20F00">
            <w:pPr>
              <w:jc w:val="center"/>
              <w:rPr>
                <w:b/>
                <w:color w:val="000000"/>
              </w:rPr>
            </w:pPr>
            <w:r w:rsidRPr="00936E52">
              <w:rPr>
                <w:b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936E52" w:rsidRDefault="0035038A" w:rsidP="00D20F00">
            <w:pPr>
              <w:jc w:val="center"/>
            </w:pPr>
            <w:r w:rsidRPr="00936E52">
              <w:t xml:space="preserve">JPO </w:t>
            </w:r>
            <w: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936E52" w:rsidRDefault="0035038A" w:rsidP="00D20F00">
            <w:pPr>
              <w:jc w:val="center"/>
            </w:pPr>
            <w:r w:rsidRPr="00936E52">
              <w:t>JPO II</w:t>
            </w:r>
            <w: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936E52" w:rsidRDefault="0035038A" w:rsidP="00D20F00">
            <w:pPr>
              <w:jc w:val="center"/>
            </w:pPr>
            <w:r w:rsidRPr="00936E52"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5038A" w:rsidRPr="00936E52" w:rsidRDefault="0035038A" w:rsidP="00D20F00">
            <w:pPr>
              <w:jc w:val="center"/>
            </w:pPr>
            <w:r w:rsidRPr="00936E52">
              <w:t xml:space="preserve">JPO </w:t>
            </w:r>
            <w:r>
              <w:t>I</w:t>
            </w:r>
          </w:p>
        </w:tc>
      </w:tr>
    </w:tbl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  <w:r>
        <w:t>Pozn.:</w:t>
      </w: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  <w:r>
        <w:t>HZS – hasičský záchranný sbor,</w:t>
      </w: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  <w:r>
        <w:t>JPO – jednotka požární ochrany (příloha k zákonu o požární ochraně),</w:t>
      </w: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  <w:r>
        <w:t>JSDH – jednotka sboru dobrovolných hasičů,</w:t>
      </w: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  <w:r>
        <w:t>HS – hasičská stanice,</w:t>
      </w: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</w:p>
    <w:p w:rsidR="0035038A" w:rsidRPr="00936E52" w:rsidRDefault="0035038A" w:rsidP="00936E52">
      <w:pPr>
        <w:pStyle w:val="Heading3"/>
        <w:numPr>
          <w:ilvl w:val="0"/>
          <w:numId w:val="0"/>
        </w:numPr>
        <w:jc w:val="center"/>
      </w:pPr>
      <w:r>
        <w:br w:type="page"/>
      </w:r>
      <w:r w:rsidRPr="00936E52">
        <w:t xml:space="preserve">Příloha č. </w:t>
      </w:r>
      <w:r>
        <w:t>2</w:t>
      </w:r>
      <w:r w:rsidRPr="00936E52">
        <w:t xml:space="preserve"> k obecně závazné vyhlášce č. </w:t>
      </w:r>
      <w:r>
        <w:t>5</w:t>
      </w:r>
      <w:r w:rsidRPr="00936E52">
        <w:t>/20</w:t>
      </w:r>
      <w:r>
        <w:t>23 P</w:t>
      </w:r>
      <w:r w:rsidRPr="00936E52">
        <w:t>ožární řád</w:t>
      </w:r>
      <w:r>
        <w:t xml:space="preserve"> Obce Chlístovice – </w:t>
      </w:r>
      <w:r w:rsidRPr="00936E52">
        <w:t xml:space="preserve">Požární technika a věcné prostředky požární ochrany JSDH </w:t>
      </w:r>
      <w:r>
        <w:t>O</w:t>
      </w:r>
      <w:r w:rsidRPr="00936E52">
        <w:t>bce</w:t>
      </w:r>
      <w:r>
        <w:t xml:space="preserve"> Chlístovice</w:t>
      </w: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841"/>
        <w:gridCol w:w="2410"/>
        <w:gridCol w:w="3977"/>
        <w:gridCol w:w="745"/>
      </w:tblGrid>
      <w:tr w:rsidR="0035038A" w:rsidRPr="00FB46B7" w:rsidTr="00D20F00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FB46B7" w:rsidRDefault="0035038A" w:rsidP="00D20F00">
            <w:pPr>
              <w:jc w:val="center"/>
              <w:rPr>
                <w:b/>
                <w:sz w:val="22"/>
                <w:szCs w:val="22"/>
              </w:rPr>
            </w:pPr>
            <w:r w:rsidRPr="00FB46B7">
              <w:rPr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FB46B7" w:rsidRDefault="0035038A" w:rsidP="00D20F00">
            <w:pPr>
              <w:jc w:val="center"/>
              <w:rPr>
                <w:sz w:val="22"/>
                <w:szCs w:val="22"/>
              </w:rPr>
            </w:pPr>
            <w:r w:rsidRPr="00FB46B7">
              <w:rPr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FB46B7" w:rsidRDefault="0035038A" w:rsidP="00D20F00">
            <w:pPr>
              <w:jc w:val="center"/>
              <w:rPr>
                <w:sz w:val="22"/>
                <w:szCs w:val="22"/>
              </w:rPr>
            </w:pPr>
            <w:r w:rsidRPr="00FB46B7">
              <w:rPr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5038A" w:rsidRPr="00FB46B7" w:rsidRDefault="0035038A" w:rsidP="00D20F00">
            <w:pPr>
              <w:jc w:val="center"/>
              <w:rPr>
                <w:b/>
                <w:bCs/>
                <w:sz w:val="22"/>
                <w:szCs w:val="22"/>
              </w:rPr>
            </w:pPr>
            <w:r w:rsidRPr="00FB46B7">
              <w:rPr>
                <w:b/>
                <w:bCs/>
                <w:sz w:val="22"/>
                <w:szCs w:val="22"/>
              </w:rPr>
              <w:t>Počet členů</w:t>
            </w:r>
          </w:p>
        </w:tc>
      </w:tr>
      <w:tr w:rsidR="0035038A" w:rsidRPr="00FB46B7" w:rsidTr="00D20F00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FB46B7" w:rsidRDefault="0035038A" w:rsidP="00D20F00">
            <w:pPr>
              <w:jc w:val="center"/>
              <w:rPr>
                <w:sz w:val="22"/>
                <w:szCs w:val="22"/>
              </w:rPr>
            </w:pPr>
            <w:r w:rsidRPr="00FB46B7">
              <w:rPr>
                <w:sz w:val="22"/>
                <w:szCs w:val="22"/>
              </w:rPr>
              <w:t xml:space="preserve">JSDH </w:t>
            </w:r>
            <w:r>
              <w:rPr>
                <w:sz w:val="22"/>
                <w:szCs w:val="22"/>
              </w:rPr>
              <w:t>Chlístovice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FB46B7" w:rsidRDefault="0035038A" w:rsidP="00D20F00">
            <w:pPr>
              <w:jc w:val="center"/>
              <w:rPr>
                <w:sz w:val="22"/>
                <w:szCs w:val="22"/>
              </w:rPr>
            </w:pPr>
            <w:r w:rsidRPr="00FB46B7">
              <w:rPr>
                <w:sz w:val="22"/>
                <w:szCs w:val="22"/>
              </w:rPr>
              <w:t xml:space="preserve">JPO 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38A" w:rsidRPr="00FB46B7" w:rsidRDefault="0035038A" w:rsidP="00D20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1×</w:t>
            </w:r>
            <w:r w:rsidRPr="00FB46B7">
              <w:rPr>
                <w:sz w:val="22"/>
                <w:szCs w:val="22"/>
              </w:rPr>
              <w:t xml:space="preserve"> CAS </w:t>
            </w:r>
            <w:r>
              <w:rPr>
                <w:sz w:val="22"/>
                <w:szCs w:val="22"/>
              </w:rPr>
              <w:t xml:space="preserve">K </w:t>
            </w:r>
            <w:r w:rsidRPr="00FB46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FB4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Liaz 101.860</w:t>
            </w:r>
            <w:r w:rsidRPr="00FB46B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1× DA VW Transporter, 1× DA Avia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5038A" w:rsidRPr="00FB46B7" w:rsidRDefault="0035038A" w:rsidP="00D20F00">
            <w:pPr>
              <w:jc w:val="center"/>
              <w:rPr>
                <w:sz w:val="22"/>
                <w:szCs w:val="22"/>
              </w:rPr>
            </w:pPr>
            <w:r w:rsidRPr="00FB46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</w:tbl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</w:p>
    <w:p w:rsidR="0035038A" w:rsidRDefault="0035038A" w:rsidP="00FB46B7">
      <w:pPr>
        <w:pStyle w:val="BodyText"/>
        <w:tabs>
          <w:tab w:val="left" w:pos="1080"/>
          <w:tab w:val="left" w:pos="7020"/>
        </w:tabs>
        <w:spacing w:after="0"/>
      </w:pPr>
      <w:r>
        <w:t>Pozn.:</w:t>
      </w:r>
    </w:p>
    <w:p w:rsidR="0035038A" w:rsidRDefault="0035038A" w:rsidP="00FB46B7">
      <w:pPr>
        <w:pStyle w:val="BodyText"/>
        <w:tabs>
          <w:tab w:val="left" w:pos="1080"/>
          <w:tab w:val="left" w:pos="7020"/>
        </w:tabs>
        <w:spacing w:after="0"/>
      </w:pPr>
      <w:r>
        <w:t>CAS – cisternová automobilová stříkačka,</w:t>
      </w:r>
    </w:p>
    <w:p w:rsidR="0035038A" w:rsidRDefault="0035038A" w:rsidP="00FB46B7">
      <w:pPr>
        <w:pStyle w:val="BodyText"/>
        <w:tabs>
          <w:tab w:val="left" w:pos="1080"/>
          <w:tab w:val="left" w:pos="7020"/>
        </w:tabs>
        <w:spacing w:after="0"/>
      </w:pPr>
      <w:r>
        <w:t>DA – dopravní automobil.</w:t>
      </w: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</w:p>
    <w:p w:rsidR="0035038A" w:rsidRDefault="0035038A" w:rsidP="00FB46B7">
      <w:pPr>
        <w:pStyle w:val="Heading3"/>
        <w:numPr>
          <w:ilvl w:val="0"/>
          <w:numId w:val="0"/>
        </w:numPr>
        <w:jc w:val="center"/>
        <w:sectPr w:rsidR="0035038A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038A" w:rsidRPr="00936E52" w:rsidRDefault="0035038A" w:rsidP="00FB46B7">
      <w:pPr>
        <w:pStyle w:val="Heading3"/>
        <w:numPr>
          <w:ilvl w:val="0"/>
          <w:numId w:val="0"/>
        </w:numPr>
        <w:jc w:val="center"/>
      </w:pPr>
      <w:r w:rsidRPr="00936E52">
        <w:t xml:space="preserve">Příloha č. </w:t>
      </w:r>
      <w:r>
        <w:t>3</w:t>
      </w:r>
      <w:r w:rsidRPr="00936E52">
        <w:t xml:space="preserve"> k obecně závazné vyhlášce č. </w:t>
      </w:r>
      <w:r>
        <w:t>5</w:t>
      </w:r>
      <w:r w:rsidRPr="00936E52">
        <w:t>/20</w:t>
      </w:r>
      <w:r>
        <w:t>23 P</w:t>
      </w:r>
      <w:r w:rsidRPr="00936E52">
        <w:t>ožární řád</w:t>
      </w:r>
      <w:r>
        <w:t xml:space="preserve"> Obce Chlístovice – </w:t>
      </w:r>
      <w:r w:rsidRPr="00D0105C">
        <w:t>Přehled zdrojů vody</w:t>
      </w:r>
      <w:r>
        <w:t xml:space="preserve"> určených pro hašení požárů</w:t>
      </w: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</w:p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</w:p>
    <w:tbl>
      <w:tblPr>
        <w:tblStyle w:val="TableGrid"/>
        <w:tblW w:w="13788" w:type="dxa"/>
        <w:tblLook w:val="01E0"/>
      </w:tblPr>
      <w:tblGrid>
        <w:gridCol w:w="1548"/>
        <w:gridCol w:w="1620"/>
        <w:gridCol w:w="2340"/>
        <w:gridCol w:w="2340"/>
        <w:gridCol w:w="1620"/>
        <w:gridCol w:w="1620"/>
        <w:gridCol w:w="2700"/>
      </w:tblGrid>
      <w:tr w:rsidR="0035038A" w:rsidRPr="00F31871" w:rsidTr="00F31871">
        <w:trPr>
          <w:trHeight w:val="255"/>
        </w:trPr>
        <w:tc>
          <w:tcPr>
            <w:tcW w:w="1548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  <w:rPr>
                <w:b/>
                <w:bCs/>
              </w:rPr>
            </w:pPr>
            <w:r w:rsidRPr="00F31871">
              <w:rPr>
                <w:b/>
                <w:bCs/>
              </w:rPr>
              <w:t>K.ú.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  <w:rPr>
                <w:b/>
                <w:bCs/>
              </w:rPr>
            </w:pPr>
            <w:r w:rsidRPr="00F31871">
              <w:rPr>
                <w:b/>
                <w:bCs/>
              </w:rPr>
              <w:t>Místní část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  <w:rPr>
                <w:b/>
                <w:bCs/>
              </w:rPr>
            </w:pPr>
            <w:r w:rsidRPr="00F31871">
              <w:rPr>
                <w:b/>
                <w:bCs/>
              </w:rPr>
              <w:t>Typ zdroje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  <w:rPr>
                <w:b/>
                <w:bCs/>
              </w:rPr>
            </w:pPr>
            <w:r w:rsidRPr="00F31871">
              <w:rPr>
                <w:b/>
                <w:bCs/>
              </w:rPr>
              <w:t>Název zdroje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  <w:rPr>
                <w:b/>
                <w:bCs/>
              </w:rPr>
            </w:pPr>
            <w:r w:rsidRPr="00F31871">
              <w:rPr>
                <w:b/>
                <w:bCs/>
              </w:rPr>
              <w:t>Zem. šířka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  <w:rPr>
                <w:b/>
                <w:bCs/>
              </w:rPr>
            </w:pPr>
            <w:r w:rsidRPr="00F31871">
              <w:rPr>
                <w:b/>
                <w:bCs/>
              </w:rPr>
              <w:t>Zem. délka</w:t>
            </w:r>
          </w:p>
        </w:tc>
        <w:tc>
          <w:tcPr>
            <w:tcW w:w="270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  <w:rPr>
                <w:b/>
                <w:bCs/>
              </w:rPr>
            </w:pPr>
            <w:r w:rsidRPr="00F31871">
              <w:rPr>
                <w:b/>
                <w:bCs/>
              </w:rPr>
              <w:t>Vlastník zdroje</w:t>
            </w:r>
          </w:p>
        </w:tc>
      </w:tr>
      <w:tr w:rsidR="0035038A" w:rsidRPr="00F31871" w:rsidTr="00F31871">
        <w:trPr>
          <w:trHeight w:val="255"/>
        </w:trPr>
        <w:tc>
          <w:tcPr>
            <w:tcW w:w="1548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Chlístovice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Chlístovice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 Vodní plocha-přehrada/rybník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Steklík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49</w:t>
            </w:r>
            <w:r>
              <w:t>,</w:t>
            </w:r>
            <w:r w:rsidRPr="00F31871">
              <w:t>8789453N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15</w:t>
            </w:r>
            <w:r>
              <w:t>,</w:t>
            </w:r>
            <w:r w:rsidRPr="00F31871">
              <w:t>1921547E</w:t>
            </w:r>
          </w:p>
        </w:tc>
        <w:tc>
          <w:tcPr>
            <w:tcW w:w="270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Obec Chlístovice</w:t>
            </w:r>
          </w:p>
        </w:tc>
      </w:tr>
      <w:tr w:rsidR="0035038A" w:rsidRPr="00F31871" w:rsidTr="00F31871">
        <w:trPr>
          <w:trHeight w:val="255"/>
        </w:trPr>
        <w:tc>
          <w:tcPr>
            <w:tcW w:w="1548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Chlístovice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Chlístovice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3 Požární nádrž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Nádržka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49</w:t>
            </w:r>
            <w:r>
              <w:t>,</w:t>
            </w:r>
            <w:r w:rsidRPr="00F31871">
              <w:t>8844639N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15</w:t>
            </w:r>
            <w:r>
              <w:t>,</w:t>
            </w:r>
            <w:r w:rsidRPr="00F31871">
              <w:t>1991408E</w:t>
            </w:r>
          </w:p>
        </w:tc>
        <w:tc>
          <w:tcPr>
            <w:tcW w:w="270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Obec Chlístovice</w:t>
            </w:r>
          </w:p>
        </w:tc>
      </w:tr>
      <w:tr w:rsidR="0035038A" w:rsidRPr="00F31871" w:rsidTr="00F31871">
        <w:trPr>
          <w:trHeight w:val="255"/>
        </w:trPr>
        <w:tc>
          <w:tcPr>
            <w:tcW w:w="1548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Chlístovice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Chlístovice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3 Požární nádrž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Dolejší rybníček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49</w:t>
            </w:r>
            <w:r>
              <w:t>,</w:t>
            </w:r>
            <w:r w:rsidRPr="00F31871">
              <w:t>8864664N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15</w:t>
            </w:r>
            <w:r>
              <w:t>,</w:t>
            </w:r>
            <w:r w:rsidRPr="00F31871">
              <w:t>2051758E</w:t>
            </w:r>
          </w:p>
        </w:tc>
        <w:tc>
          <w:tcPr>
            <w:tcW w:w="270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Obec Chlístovice</w:t>
            </w:r>
          </w:p>
        </w:tc>
      </w:tr>
      <w:tr w:rsidR="0035038A" w:rsidRPr="00F31871" w:rsidTr="00F31871">
        <w:trPr>
          <w:trHeight w:val="255"/>
        </w:trPr>
        <w:tc>
          <w:tcPr>
            <w:tcW w:w="1548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Chroustkov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Chroustkov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 Vodní plocha-přehrada/rybník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Rybníček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49</w:t>
            </w:r>
            <w:r>
              <w:t>,</w:t>
            </w:r>
            <w:r w:rsidRPr="00F31871">
              <w:t>8717203N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15</w:t>
            </w:r>
            <w:r>
              <w:t>,</w:t>
            </w:r>
            <w:r w:rsidRPr="00F31871">
              <w:t>1843817E</w:t>
            </w:r>
          </w:p>
        </w:tc>
        <w:tc>
          <w:tcPr>
            <w:tcW w:w="270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Obec Chlístovice</w:t>
            </w:r>
          </w:p>
        </w:tc>
      </w:tr>
      <w:tr w:rsidR="0035038A" w:rsidRPr="00F31871" w:rsidTr="00F31871">
        <w:trPr>
          <w:trHeight w:val="255"/>
        </w:trPr>
        <w:tc>
          <w:tcPr>
            <w:tcW w:w="1548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Zdeslavice u Chlístovic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Zdeslavice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 Vodní plocha-přehrada/rybník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Nový dolejší rybník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49</w:t>
            </w:r>
            <w:r>
              <w:t>,</w:t>
            </w:r>
            <w:r w:rsidRPr="00F31871">
              <w:t>8650583N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15</w:t>
            </w:r>
            <w:r>
              <w:t>,</w:t>
            </w:r>
            <w:r w:rsidRPr="00F31871">
              <w:t>1967861E</w:t>
            </w:r>
          </w:p>
        </w:tc>
        <w:tc>
          <w:tcPr>
            <w:tcW w:w="270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Obec Chlístovice</w:t>
            </w:r>
          </w:p>
        </w:tc>
      </w:tr>
      <w:tr w:rsidR="0035038A" w:rsidRPr="00F31871" w:rsidTr="00F31871">
        <w:trPr>
          <w:trHeight w:val="255"/>
        </w:trPr>
        <w:tc>
          <w:tcPr>
            <w:tcW w:w="1548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Kralice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Kralice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 Vodní plocha-přehrada/rybník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Náveský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49</w:t>
            </w:r>
            <w:r>
              <w:t>,</w:t>
            </w:r>
            <w:r w:rsidRPr="00F31871">
              <w:t>8684833N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15</w:t>
            </w:r>
            <w:r>
              <w:t>,</w:t>
            </w:r>
            <w:r w:rsidRPr="00F31871">
              <w:t>1429472E</w:t>
            </w:r>
          </w:p>
        </w:tc>
        <w:tc>
          <w:tcPr>
            <w:tcW w:w="270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Obec Chlístovice</w:t>
            </w:r>
          </w:p>
        </w:tc>
      </w:tr>
      <w:tr w:rsidR="0035038A" w:rsidRPr="00F31871" w:rsidTr="00F31871">
        <w:trPr>
          <w:trHeight w:val="255"/>
        </w:trPr>
        <w:tc>
          <w:tcPr>
            <w:tcW w:w="1548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Krsovice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Krsovice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 Vodní plocha-přehrada/rybník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Krsovec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49</w:t>
            </w:r>
            <w:r>
              <w:t>,</w:t>
            </w:r>
            <w:r w:rsidRPr="00F31871">
              <w:t>8540639N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15</w:t>
            </w:r>
            <w:r>
              <w:t>,</w:t>
            </w:r>
            <w:r w:rsidRPr="00F31871">
              <w:t>1464806E</w:t>
            </w:r>
          </w:p>
        </w:tc>
        <w:tc>
          <w:tcPr>
            <w:tcW w:w="270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Římskokatolická farnost Uhlířské Janovice</w:t>
            </w:r>
          </w:p>
        </w:tc>
      </w:tr>
      <w:tr w:rsidR="0035038A" w:rsidRPr="00F31871" w:rsidTr="00F31871">
        <w:trPr>
          <w:trHeight w:val="255"/>
        </w:trPr>
        <w:tc>
          <w:tcPr>
            <w:tcW w:w="1548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Vernýřov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Vernýřov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 Vodní plocha-přehrada/rybník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Bezděkov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49</w:t>
            </w:r>
            <w:r>
              <w:t>,</w:t>
            </w:r>
            <w:r w:rsidRPr="00F31871">
              <w:t>8477289N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15</w:t>
            </w:r>
            <w:r>
              <w:t>,</w:t>
            </w:r>
            <w:r w:rsidRPr="00F31871">
              <w:t>1527519E</w:t>
            </w:r>
          </w:p>
        </w:tc>
        <w:tc>
          <w:tcPr>
            <w:tcW w:w="270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Ing. Jan Mandelík</w:t>
            </w:r>
          </w:p>
        </w:tc>
      </w:tr>
      <w:tr w:rsidR="0035038A" w:rsidRPr="00F31871" w:rsidTr="00F31871">
        <w:trPr>
          <w:trHeight w:val="255"/>
        </w:trPr>
        <w:tc>
          <w:tcPr>
            <w:tcW w:w="1548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Žandov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Pivnisko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3 Požární nádrž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Hlubáň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49</w:t>
            </w:r>
            <w:r>
              <w:t>,</w:t>
            </w:r>
            <w:r w:rsidRPr="00F31871">
              <w:t>8501722N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15</w:t>
            </w:r>
            <w:r>
              <w:t>,</w:t>
            </w:r>
            <w:r w:rsidRPr="00F31871">
              <w:t>1373278E</w:t>
            </w:r>
          </w:p>
        </w:tc>
        <w:tc>
          <w:tcPr>
            <w:tcW w:w="270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Obec Chlístovice</w:t>
            </w:r>
          </w:p>
        </w:tc>
      </w:tr>
      <w:tr w:rsidR="0035038A" w:rsidRPr="00F31871" w:rsidTr="00F31871">
        <w:trPr>
          <w:trHeight w:val="255"/>
        </w:trPr>
        <w:tc>
          <w:tcPr>
            <w:tcW w:w="1548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Žandov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Žandov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 Vodní plocha-přehrada/rybník</w:t>
            </w:r>
          </w:p>
        </w:tc>
        <w:tc>
          <w:tcPr>
            <w:tcW w:w="234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V hlinkách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49</w:t>
            </w:r>
            <w:r>
              <w:t>,</w:t>
            </w:r>
            <w:r w:rsidRPr="00F31871">
              <w:t>8583894N</w:t>
            </w:r>
          </w:p>
        </w:tc>
        <w:tc>
          <w:tcPr>
            <w:tcW w:w="162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15</w:t>
            </w:r>
            <w:r>
              <w:t>,</w:t>
            </w:r>
            <w:r w:rsidRPr="00F31871">
              <w:t>1223492E</w:t>
            </w:r>
          </w:p>
        </w:tc>
        <w:tc>
          <w:tcPr>
            <w:tcW w:w="2700" w:type="dxa"/>
            <w:noWrap/>
          </w:tcPr>
          <w:p w:rsidR="0035038A" w:rsidRPr="00F31871" w:rsidRDefault="0035038A" w:rsidP="00F31871">
            <w:pPr>
              <w:pStyle w:val="BodyText"/>
              <w:tabs>
                <w:tab w:val="left" w:pos="1080"/>
                <w:tab w:val="left" w:pos="7020"/>
              </w:tabs>
            </w:pPr>
            <w:r w:rsidRPr="00F31871">
              <w:t>Obec Chlístovice</w:t>
            </w:r>
          </w:p>
        </w:tc>
      </w:tr>
    </w:tbl>
    <w:p w:rsidR="0035038A" w:rsidRDefault="0035038A" w:rsidP="00936E52">
      <w:pPr>
        <w:pStyle w:val="BodyText"/>
        <w:tabs>
          <w:tab w:val="left" w:pos="1080"/>
          <w:tab w:val="left" w:pos="7020"/>
        </w:tabs>
        <w:spacing w:after="0"/>
      </w:pPr>
    </w:p>
    <w:sectPr w:rsidR="0035038A" w:rsidSect="00F3187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38A" w:rsidRDefault="0035038A">
      <w:r>
        <w:separator/>
      </w:r>
    </w:p>
  </w:endnote>
  <w:endnote w:type="continuationSeparator" w:id="0">
    <w:p w:rsidR="0035038A" w:rsidRDefault="00350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38A" w:rsidRDefault="0035038A">
      <w:r>
        <w:separator/>
      </w:r>
    </w:p>
  </w:footnote>
  <w:footnote w:type="continuationSeparator" w:id="0">
    <w:p w:rsidR="0035038A" w:rsidRDefault="0035038A">
      <w:r>
        <w:continuationSeparator/>
      </w:r>
    </w:p>
  </w:footnote>
  <w:footnote w:id="1">
    <w:p w:rsidR="0035038A" w:rsidRDefault="0035038A">
      <w:pPr>
        <w:pStyle w:val="FootnoteText"/>
      </w:pPr>
      <w:r>
        <w:rPr>
          <w:rStyle w:val="FootnoteReference"/>
        </w:rPr>
        <w:footnoteRef/>
      </w:r>
      <w:r>
        <w:t xml:space="preserve"> §</w:t>
      </w:r>
      <w:r w:rsidRPr="00CA7A81">
        <w:t>27 odst. 2 písm. b) bod 5 zákona o požární ochraně</w:t>
      </w:r>
    </w:p>
  </w:footnote>
  <w:footnote w:id="2">
    <w:p w:rsidR="0035038A" w:rsidRDefault="0035038A">
      <w:pPr>
        <w:pStyle w:val="FootnoteText"/>
      </w:pPr>
      <w:r>
        <w:rPr>
          <w:rStyle w:val="FootnoteReference"/>
        </w:rPr>
        <w:footnoteRef/>
      </w:r>
      <w:r>
        <w:t xml:space="preserve"> §</w:t>
      </w:r>
      <w:r w:rsidRPr="00CA7A81">
        <w:t>29 odst. 1 písm. o) bod 2 zákona o požární ochraně</w:t>
      </w:r>
    </w:p>
  </w:footnote>
  <w:footnote w:id="3">
    <w:p w:rsidR="0035038A" w:rsidRDefault="0035038A">
      <w:pPr>
        <w:pStyle w:val="FootnoteText"/>
      </w:pPr>
      <w:r>
        <w:rPr>
          <w:rStyle w:val="FootnoteReference"/>
        </w:rPr>
        <w:footnoteRef/>
      </w:r>
      <w:r>
        <w:t xml:space="preserve"> §</w:t>
      </w:r>
      <w:r w:rsidRPr="00CA7A81">
        <w:t>13 odst. 1 písm. b) zákona o požární ochraně</w:t>
      </w:r>
    </w:p>
  </w:footnote>
  <w:footnote w:id="4">
    <w:p w:rsidR="0035038A" w:rsidRDefault="0035038A">
      <w:pPr>
        <w:pStyle w:val="FootnoteText"/>
      </w:pPr>
      <w:r>
        <w:rPr>
          <w:rStyle w:val="FootnoteReference"/>
        </w:rPr>
        <w:footnoteRef/>
      </w:r>
      <w:r>
        <w:t xml:space="preserve"> §</w:t>
      </w:r>
      <w:r w:rsidRPr="00D77388">
        <w:t>7 odst. 1 zákona o požární ochraně</w:t>
      </w:r>
    </w:p>
  </w:footnote>
  <w:footnote w:id="5">
    <w:p w:rsidR="0035038A" w:rsidRDefault="0035038A" w:rsidP="00E05EDD">
      <w:pPr>
        <w:pStyle w:val="FootnoteText"/>
      </w:pPr>
      <w:r>
        <w:rPr>
          <w:rStyle w:val="FootnoteReference"/>
        </w:rPr>
        <w:footnoteRef/>
      </w:r>
      <w:r>
        <w:t xml:space="preserve"> Nařízení Středočeského kraje č. 3/2010 ze dne 4. ledna 2010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BC006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>
    <w:nsid w:val="16E8732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1E3C1A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cs="Times New Roman"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5">
      <w:start w:val="1"/>
      <w:numFmt w:val="none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5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EF706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29F9024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2C9B7D0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332E178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3A016BB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3D6C0EF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474442E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pStyle w:val="Textodstavce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pStyle w:val="Textpsmene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>
    <w:nsid w:val="48E25C44"/>
    <w:multiLevelType w:val="multilevel"/>
    <w:tmpl w:val="76E464D8"/>
    <w:lvl w:ilvl="0">
      <w:start w:val="1"/>
      <w:numFmt w:val="decimal"/>
      <w:lvlText w:val="Čl. 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4F50015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54101F1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>
    <w:nsid w:val="6485010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66A0602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>
    <w:nsid w:val="695A792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>
    <w:nsid w:val="71575726"/>
    <w:multiLevelType w:val="multilevel"/>
    <w:tmpl w:val="41C20AD6"/>
    <w:lvl w:ilvl="0">
      <w:start w:val="1"/>
      <w:numFmt w:val="none"/>
      <w:isLgl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cs="Times New Roman"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5">
      <w:start w:val="1"/>
      <w:numFmt w:val="none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3">
    <w:nsid w:val="73432D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>
    <w:nsid w:val="788F575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>
    <w:nsid w:val="7D4639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1"/>
  </w:num>
  <w:num w:numId="5">
    <w:abstractNumId w:val="4"/>
  </w:num>
  <w:num w:numId="6">
    <w:abstractNumId w:val="17"/>
  </w:num>
  <w:num w:numId="7">
    <w:abstractNumId w:val="18"/>
  </w:num>
  <w:num w:numId="8">
    <w:abstractNumId w:val="4"/>
  </w:num>
  <w:num w:numId="9">
    <w:abstractNumId w:val="14"/>
  </w:num>
  <w:num w:numId="10">
    <w:abstractNumId w:val="22"/>
  </w:num>
  <w:num w:numId="11">
    <w:abstractNumId w:val="19"/>
  </w:num>
  <w:num w:numId="12">
    <w:abstractNumId w:val="20"/>
  </w:num>
  <w:num w:numId="13">
    <w:abstractNumId w:val="10"/>
  </w:num>
  <w:num w:numId="14">
    <w:abstractNumId w:val="15"/>
  </w:num>
  <w:num w:numId="15">
    <w:abstractNumId w:val="7"/>
  </w:num>
  <w:num w:numId="16">
    <w:abstractNumId w:val="3"/>
  </w:num>
  <w:num w:numId="17">
    <w:abstractNumId w:val="16"/>
  </w:num>
  <w:num w:numId="18">
    <w:abstractNumId w:val="23"/>
  </w:num>
  <w:num w:numId="19">
    <w:abstractNumId w:val="12"/>
  </w:num>
  <w:num w:numId="20">
    <w:abstractNumId w:val="25"/>
  </w:num>
  <w:num w:numId="21">
    <w:abstractNumId w:val="6"/>
  </w:num>
  <w:num w:numId="22">
    <w:abstractNumId w:val="11"/>
  </w:num>
  <w:num w:numId="23">
    <w:abstractNumId w:val="26"/>
  </w:num>
  <w:num w:numId="24">
    <w:abstractNumId w:val="9"/>
  </w:num>
  <w:num w:numId="25">
    <w:abstractNumId w:val="2"/>
  </w:num>
  <w:num w:numId="26">
    <w:abstractNumId w:val="8"/>
  </w:num>
  <w:num w:numId="27">
    <w:abstractNumId w:val="21"/>
  </w:num>
  <w:num w:numId="28">
    <w:abstractNumId w:val="5"/>
  </w:num>
  <w:num w:numId="29">
    <w:abstractNumId w:val="14"/>
  </w:num>
  <w:num w:numId="30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4DC4"/>
    <w:rsid w:val="00007D87"/>
    <w:rsid w:val="0001116A"/>
    <w:rsid w:val="00017A98"/>
    <w:rsid w:val="00030293"/>
    <w:rsid w:val="00036392"/>
    <w:rsid w:val="000452AD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2DC4"/>
    <w:rsid w:val="000C3B9B"/>
    <w:rsid w:val="000C74B4"/>
    <w:rsid w:val="000D5A8A"/>
    <w:rsid w:val="000F0D72"/>
    <w:rsid w:val="000F3A24"/>
    <w:rsid w:val="00116087"/>
    <w:rsid w:val="00132145"/>
    <w:rsid w:val="001413D7"/>
    <w:rsid w:val="00143517"/>
    <w:rsid w:val="00144C9E"/>
    <w:rsid w:val="00153872"/>
    <w:rsid w:val="001544C0"/>
    <w:rsid w:val="00154F39"/>
    <w:rsid w:val="00155EF0"/>
    <w:rsid w:val="00157AAA"/>
    <w:rsid w:val="00164711"/>
    <w:rsid w:val="001735F3"/>
    <w:rsid w:val="00180D56"/>
    <w:rsid w:val="00181FC7"/>
    <w:rsid w:val="001A2203"/>
    <w:rsid w:val="001A5D4D"/>
    <w:rsid w:val="001B76CE"/>
    <w:rsid w:val="001C2D2F"/>
    <w:rsid w:val="001C3B59"/>
    <w:rsid w:val="001E16DD"/>
    <w:rsid w:val="001F51FA"/>
    <w:rsid w:val="00207EB5"/>
    <w:rsid w:val="00211A72"/>
    <w:rsid w:val="00220AD2"/>
    <w:rsid w:val="002223EB"/>
    <w:rsid w:val="002246F4"/>
    <w:rsid w:val="00225BDA"/>
    <w:rsid w:val="0022698B"/>
    <w:rsid w:val="00237FD0"/>
    <w:rsid w:val="0025437E"/>
    <w:rsid w:val="002545A8"/>
    <w:rsid w:val="00255692"/>
    <w:rsid w:val="002765B6"/>
    <w:rsid w:val="002824A7"/>
    <w:rsid w:val="0028719A"/>
    <w:rsid w:val="00291FF2"/>
    <w:rsid w:val="002B0848"/>
    <w:rsid w:val="002B3A1C"/>
    <w:rsid w:val="002B51B3"/>
    <w:rsid w:val="002B668D"/>
    <w:rsid w:val="002B7506"/>
    <w:rsid w:val="002C77D4"/>
    <w:rsid w:val="002D2A22"/>
    <w:rsid w:val="002E0EAD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038A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5A7"/>
    <w:rsid w:val="00403D44"/>
    <w:rsid w:val="00405FFB"/>
    <w:rsid w:val="004141B8"/>
    <w:rsid w:val="00423EC6"/>
    <w:rsid w:val="004510FE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1594"/>
    <w:rsid w:val="005155AF"/>
    <w:rsid w:val="005167C3"/>
    <w:rsid w:val="00534119"/>
    <w:rsid w:val="00537566"/>
    <w:rsid w:val="00556FBB"/>
    <w:rsid w:val="00561306"/>
    <w:rsid w:val="005674A4"/>
    <w:rsid w:val="0057150F"/>
    <w:rsid w:val="00575213"/>
    <w:rsid w:val="0058239D"/>
    <w:rsid w:val="005867F9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3CE1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86CC9"/>
    <w:rsid w:val="00691BE6"/>
    <w:rsid w:val="006A21DD"/>
    <w:rsid w:val="006C0C98"/>
    <w:rsid w:val="006C2F5F"/>
    <w:rsid w:val="006C665E"/>
    <w:rsid w:val="006C7F1C"/>
    <w:rsid w:val="006D2398"/>
    <w:rsid w:val="006D5D8E"/>
    <w:rsid w:val="006E461F"/>
    <w:rsid w:val="006F015A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963D7"/>
    <w:rsid w:val="007B1D59"/>
    <w:rsid w:val="007C1CAB"/>
    <w:rsid w:val="007C5413"/>
    <w:rsid w:val="007C6483"/>
    <w:rsid w:val="007D087D"/>
    <w:rsid w:val="007D4229"/>
    <w:rsid w:val="007D55A0"/>
    <w:rsid w:val="007D6CBB"/>
    <w:rsid w:val="0080616A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21D5"/>
    <w:rsid w:val="00884A79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7824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36E52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508"/>
    <w:rsid w:val="00995EF9"/>
    <w:rsid w:val="009A6331"/>
    <w:rsid w:val="009B4A71"/>
    <w:rsid w:val="009B7827"/>
    <w:rsid w:val="009C54E0"/>
    <w:rsid w:val="009C6E55"/>
    <w:rsid w:val="009D7068"/>
    <w:rsid w:val="009F33B5"/>
    <w:rsid w:val="00A01E9B"/>
    <w:rsid w:val="00A027E3"/>
    <w:rsid w:val="00A04C8B"/>
    <w:rsid w:val="00A04DBF"/>
    <w:rsid w:val="00A06BC7"/>
    <w:rsid w:val="00A137CC"/>
    <w:rsid w:val="00A17182"/>
    <w:rsid w:val="00A17816"/>
    <w:rsid w:val="00A25837"/>
    <w:rsid w:val="00A31918"/>
    <w:rsid w:val="00A35B37"/>
    <w:rsid w:val="00A3719A"/>
    <w:rsid w:val="00A41A87"/>
    <w:rsid w:val="00A42297"/>
    <w:rsid w:val="00A42BB1"/>
    <w:rsid w:val="00A43521"/>
    <w:rsid w:val="00A43B0D"/>
    <w:rsid w:val="00A521DD"/>
    <w:rsid w:val="00A60454"/>
    <w:rsid w:val="00A6523E"/>
    <w:rsid w:val="00A73A09"/>
    <w:rsid w:val="00A8365F"/>
    <w:rsid w:val="00A847F8"/>
    <w:rsid w:val="00A94B57"/>
    <w:rsid w:val="00A94E07"/>
    <w:rsid w:val="00A953AA"/>
    <w:rsid w:val="00AA4EF4"/>
    <w:rsid w:val="00AB398E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4B58"/>
    <w:rsid w:val="00B77F11"/>
    <w:rsid w:val="00B82CB8"/>
    <w:rsid w:val="00B847FE"/>
    <w:rsid w:val="00B84BBA"/>
    <w:rsid w:val="00B86775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1C1A"/>
    <w:rsid w:val="00C3391D"/>
    <w:rsid w:val="00C34689"/>
    <w:rsid w:val="00C36194"/>
    <w:rsid w:val="00C4447F"/>
    <w:rsid w:val="00C444BF"/>
    <w:rsid w:val="00C46646"/>
    <w:rsid w:val="00C613D8"/>
    <w:rsid w:val="00C6781E"/>
    <w:rsid w:val="00C81598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A6247"/>
    <w:rsid w:val="00CA7A81"/>
    <w:rsid w:val="00CB3885"/>
    <w:rsid w:val="00CC5DA2"/>
    <w:rsid w:val="00CC5F1E"/>
    <w:rsid w:val="00CD2E2A"/>
    <w:rsid w:val="00CD3245"/>
    <w:rsid w:val="00CD4460"/>
    <w:rsid w:val="00CD4F5E"/>
    <w:rsid w:val="00CD739C"/>
    <w:rsid w:val="00CD7B66"/>
    <w:rsid w:val="00CE27F8"/>
    <w:rsid w:val="00CE4467"/>
    <w:rsid w:val="00CE56D1"/>
    <w:rsid w:val="00CE7680"/>
    <w:rsid w:val="00CF1C36"/>
    <w:rsid w:val="00CF60DA"/>
    <w:rsid w:val="00D0105C"/>
    <w:rsid w:val="00D0326E"/>
    <w:rsid w:val="00D17DB8"/>
    <w:rsid w:val="00D20F00"/>
    <w:rsid w:val="00D212D4"/>
    <w:rsid w:val="00D27C4A"/>
    <w:rsid w:val="00D320E5"/>
    <w:rsid w:val="00D51057"/>
    <w:rsid w:val="00D52FC4"/>
    <w:rsid w:val="00D5315A"/>
    <w:rsid w:val="00D631DA"/>
    <w:rsid w:val="00D63CCB"/>
    <w:rsid w:val="00D67409"/>
    <w:rsid w:val="00D71A7A"/>
    <w:rsid w:val="00D72111"/>
    <w:rsid w:val="00D77388"/>
    <w:rsid w:val="00D85DA0"/>
    <w:rsid w:val="00D957BD"/>
    <w:rsid w:val="00D9652F"/>
    <w:rsid w:val="00DA1A67"/>
    <w:rsid w:val="00DA3A89"/>
    <w:rsid w:val="00DB0802"/>
    <w:rsid w:val="00DC375C"/>
    <w:rsid w:val="00DE3D9F"/>
    <w:rsid w:val="00DF1519"/>
    <w:rsid w:val="00DF5857"/>
    <w:rsid w:val="00E05EB7"/>
    <w:rsid w:val="00E05EDD"/>
    <w:rsid w:val="00E07DC5"/>
    <w:rsid w:val="00E132DB"/>
    <w:rsid w:val="00E1434B"/>
    <w:rsid w:val="00E222ED"/>
    <w:rsid w:val="00E353F0"/>
    <w:rsid w:val="00E37667"/>
    <w:rsid w:val="00E470C2"/>
    <w:rsid w:val="00E66429"/>
    <w:rsid w:val="00E836B1"/>
    <w:rsid w:val="00E858C1"/>
    <w:rsid w:val="00E9134C"/>
    <w:rsid w:val="00E91750"/>
    <w:rsid w:val="00E925FF"/>
    <w:rsid w:val="00E92E6B"/>
    <w:rsid w:val="00EB0A25"/>
    <w:rsid w:val="00EC29B2"/>
    <w:rsid w:val="00EC3513"/>
    <w:rsid w:val="00ED47FF"/>
    <w:rsid w:val="00EE352B"/>
    <w:rsid w:val="00EE49BF"/>
    <w:rsid w:val="00EF4EFF"/>
    <w:rsid w:val="00F01758"/>
    <w:rsid w:val="00F02D52"/>
    <w:rsid w:val="00F03F38"/>
    <w:rsid w:val="00F11EA0"/>
    <w:rsid w:val="00F21B7F"/>
    <w:rsid w:val="00F21B8A"/>
    <w:rsid w:val="00F21D44"/>
    <w:rsid w:val="00F31871"/>
    <w:rsid w:val="00F363FB"/>
    <w:rsid w:val="00F45FB4"/>
    <w:rsid w:val="00F54E4E"/>
    <w:rsid w:val="00F6045D"/>
    <w:rsid w:val="00F64363"/>
    <w:rsid w:val="00F66222"/>
    <w:rsid w:val="00F67A40"/>
    <w:rsid w:val="00F716C9"/>
    <w:rsid w:val="00F72D50"/>
    <w:rsid w:val="00F7365E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46B7"/>
    <w:rsid w:val="00FB52B2"/>
    <w:rsid w:val="00FB6C7B"/>
    <w:rsid w:val="00FC2859"/>
    <w:rsid w:val="00FC2CA3"/>
    <w:rsid w:val="00FC3B2F"/>
    <w:rsid w:val="00FC59D5"/>
    <w:rsid w:val="00FD0466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9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3F98"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86775"/>
    <w:pPr>
      <w:keepNext/>
      <w:numPr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E085D"/>
    <w:pPr>
      <w:keepNext/>
      <w:keepLines/>
      <w:numPr>
        <w:ilvl w:val="6"/>
        <w:numId w:val="9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E085D"/>
    <w:pPr>
      <w:keepNext/>
      <w:keepLines/>
      <w:numPr>
        <w:ilvl w:val="7"/>
        <w:numId w:val="9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E085D"/>
    <w:pPr>
      <w:keepNext/>
      <w:keepLines/>
      <w:numPr>
        <w:ilvl w:val="8"/>
        <w:numId w:val="9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3F98"/>
    <w:rPr>
      <w:rFonts w:cs="Times New Roman"/>
      <w:sz w:val="24"/>
      <w:u w:val="single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E085D"/>
    <w:rPr>
      <w:rFonts w:ascii="Cambria" w:hAnsi="Cambria"/>
      <w:i/>
      <w:iCs/>
      <w:color w:val="243F6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E085D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E085D"/>
    <w:rPr>
      <w:rFonts w:ascii="Cambria" w:hAnsi="Cambria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3F98"/>
    <w:rPr>
      <w:rFonts w:cs="Times New Roman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893F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3F98"/>
    <w:rPr>
      <w:rFonts w:cs="Times New Roman"/>
      <w:sz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893F98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3F98"/>
    <w:rPr>
      <w:rFonts w:cs="Times New Roman"/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893F98"/>
    <w:rPr>
      <w:rFonts w:cs="Times New Roman"/>
      <w:vertAlign w:val="superscript"/>
    </w:rPr>
  </w:style>
  <w:style w:type="paragraph" w:customStyle="1" w:styleId="slalnk">
    <w:name w:val="Čísla článků"/>
    <w:basedOn w:val="Normal"/>
    <w:uiPriority w:val="99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893F98"/>
    <w:pPr>
      <w:spacing w:before="60" w:after="160"/>
    </w:pPr>
  </w:style>
  <w:style w:type="paragraph" w:customStyle="1" w:styleId="Textpozmn">
    <w:name w:val="Text pozm.n."/>
    <w:basedOn w:val="Normal"/>
    <w:next w:val="Normal"/>
    <w:uiPriority w:val="99"/>
    <w:rsid w:val="00E66429"/>
    <w:pPr>
      <w:numPr>
        <w:numId w:val="4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rsid w:val="00B8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4BBA"/>
    <w:rPr>
      <w:rFonts w:ascii="Segoe UI" w:hAnsi="Segoe UI" w:cs="Times New Roman"/>
      <w:sz w:val="18"/>
    </w:rPr>
  </w:style>
  <w:style w:type="character" w:styleId="CommentReference">
    <w:name w:val="annotation reference"/>
    <w:basedOn w:val="DefaultParagraphFont"/>
    <w:uiPriority w:val="99"/>
    <w:rsid w:val="0049395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93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395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3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3955"/>
    <w:rPr>
      <w:b/>
    </w:rPr>
  </w:style>
  <w:style w:type="paragraph" w:customStyle="1" w:styleId="Paragraf">
    <w:name w:val="Paragraf"/>
    <w:basedOn w:val="Normal"/>
    <w:next w:val="Textodstavce"/>
    <w:link w:val="ParagrafChar"/>
    <w:uiPriority w:val="99"/>
    <w:rsid w:val="00FE085D"/>
    <w:pPr>
      <w:keepNext/>
      <w:keepLines/>
      <w:numPr>
        <w:numId w:val="2"/>
      </w:numPr>
      <w:tabs>
        <w:tab w:val="clear" w:pos="567"/>
      </w:tabs>
      <w:spacing w:before="240"/>
      <w:ind w:left="0" w:firstLine="0"/>
      <w:jc w:val="center"/>
      <w:outlineLvl w:val="5"/>
    </w:pPr>
    <w:rPr>
      <w:szCs w:val="20"/>
    </w:rPr>
  </w:style>
  <w:style w:type="paragraph" w:customStyle="1" w:styleId="lnek">
    <w:name w:val="Článek"/>
    <w:basedOn w:val="Normal"/>
    <w:next w:val="Textodstavce"/>
    <w:uiPriority w:val="99"/>
    <w:rsid w:val="00FE085D"/>
    <w:pPr>
      <w:keepNext/>
      <w:keepLines/>
      <w:numPr>
        <w:ilvl w:val="1"/>
        <w:numId w:val="2"/>
      </w:numPr>
      <w:tabs>
        <w:tab w:val="clear" w:pos="1021"/>
      </w:tabs>
      <w:spacing w:before="240"/>
      <w:ind w:left="0" w:firstLine="0"/>
      <w:jc w:val="center"/>
      <w:outlineLvl w:val="5"/>
    </w:pPr>
    <w:rPr>
      <w:szCs w:val="20"/>
    </w:rPr>
  </w:style>
  <w:style w:type="paragraph" w:customStyle="1" w:styleId="Textbodu">
    <w:name w:val="Text bodu"/>
    <w:basedOn w:val="Normal"/>
    <w:uiPriority w:val="99"/>
    <w:rsid w:val="00FE085D"/>
    <w:pPr>
      <w:numPr>
        <w:ilvl w:val="4"/>
        <w:numId w:val="2"/>
      </w:numPr>
      <w:tabs>
        <w:tab w:val="clear" w:pos="2160"/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al"/>
    <w:uiPriority w:val="99"/>
    <w:rsid w:val="00FE085D"/>
    <w:pPr>
      <w:numPr>
        <w:ilvl w:val="3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al"/>
    <w:uiPriority w:val="99"/>
    <w:rsid w:val="00FE085D"/>
    <w:pPr>
      <w:numPr>
        <w:ilvl w:val="2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uiPriority w:val="99"/>
    <w:rsid w:val="00A027E3"/>
    <w:pPr>
      <w:numPr>
        <w:numId w:val="7"/>
      </w:numPr>
      <w:tabs>
        <w:tab w:val="num" w:pos="720"/>
      </w:tabs>
      <w:ind w:left="720" w:hanging="720"/>
    </w:pPr>
    <w:rPr>
      <w:b/>
    </w:rPr>
  </w:style>
  <w:style w:type="paragraph" w:styleId="ListNumber2">
    <w:name w:val="List Number 2"/>
    <w:basedOn w:val="Normal"/>
    <w:uiPriority w:val="99"/>
    <w:rsid w:val="00A027E3"/>
    <w:pPr>
      <w:numPr>
        <w:numId w:val="5"/>
      </w:numPr>
      <w:tabs>
        <w:tab w:val="num" w:pos="643"/>
      </w:tabs>
      <w:ind w:left="643" w:hanging="360"/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uiPriority w:val="99"/>
    <w:locked/>
    <w:rsid w:val="00A027E3"/>
    <w:rPr>
      <w:sz w:val="24"/>
      <w:lang w:val="cs-CZ" w:eastAsia="cs-CZ"/>
    </w:rPr>
  </w:style>
  <w:style w:type="table" w:styleId="TableGrid">
    <w:name w:val="Table Grid"/>
    <w:basedOn w:val="TableNormal"/>
    <w:uiPriority w:val="99"/>
    <w:locked/>
    <w:rsid w:val="00F318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1374</Words>
  <Characters>8110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Zdeněk Janovský</cp:lastModifiedBy>
  <cp:revision>2</cp:revision>
  <cp:lastPrinted>2019-09-23T08:46:00Z</cp:lastPrinted>
  <dcterms:created xsi:type="dcterms:W3CDTF">2023-10-01T11:59:00Z</dcterms:created>
  <dcterms:modified xsi:type="dcterms:W3CDTF">2023-10-01T11:59:00Z</dcterms:modified>
</cp:coreProperties>
</file>