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57F3" w14:textId="77777777" w:rsidR="003E460E" w:rsidRDefault="00000000">
      <w:pPr>
        <w:pStyle w:val="Nzev"/>
      </w:pPr>
      <w:r>
        <w:t>Obec Vintířov</w:t>
      </w:r>
      <w:r>
        <w:br/>
        <w:t>Zastupitelstvo obce Vintířov</w:t>
      </w:r>
    </w:p>
    <w:p w14:paraId="42F4D0E1" w14:textId="77777777" w:rsidR="003E460E" w:rsidRDefault="00000000">
      <w:pPr>
        <w:pStyle w:val="Nadpis1"/>
      </w:pPr>
      <w:r>
        <w:t>Obecně závazná vyhláška obce Vintířov,</w:t>
      </w:r>
      <w:r>
        <w:br/>
        <w:t xml:space="preserve">kterou se zrušuje </w:t>
      </w:r>
      <w:bookmarkStart w:id="0" w:name="_Hlk151635368"/>
      <w:r>
        <w:t>obecně závazná vyhláška č. 1/2020, o místním poplatku ze psů</w:t>
      </w:r>
      <w:bookmarkEnd w:id="0"/>
    </w:p>
    <w:p w14:paraId="44FE2C24" w14:textId="77777777" w:rsidR="003E460E" w:rsidRDefault="00000000">
      <w:pPr>
        <w:pStyle w:val="UvodniVeta"/>
      </w:pPr>
      <w:r>
        <w:t>Zastupitelstvo obce Vintířov se na svém zasedání dne 1. prosince 2023 usneslo vydat na základě ustanovení § 84 odst. 2 písmena h) zákona č. 128/2000 Sb., o obcích (obecní zřízení), ve znění pozdějších předpisů, tuto obecně závaznou vyhlášku (dále jen „vyhláška“):</w:t>
      </w:r>
    </w:p>
    <w:p w14:paraId="65F04A33" w14:textId="77777777" w:rsidR="003E460E" w:rsidRDefault="00000000">
      <w:pPr>
        <w:pStyle w:val="Nadpis2"/>
      </w:pPr>
      <w:r>
        <w:t>Čl. 1</w:t>
      </w:r>
    </w:p>
    <w:p w14:paraId="4E5B80A9" w14:textId="77777777" w:rsidR="003E460E" w:rsidRDefault="00000000">
      <w:pPr>
        <w:pStyle w:val="Nadpis2"/>
      </w:pPr>
      <w:r>
        <w:t>Zrušovací ustanovení</w:t>
      </w:r>
    </w:p>
    <w:p w14:paraId="2763B015" w14:textId="77777777" w:rsidR="003E460E" w:rsidRDefault="00000000">
      <w:pPr>
        <w:pStyle w:val="Odstavec"/>
        <w:numPr>
          <w:ilvl w:val="0"/>
          <w:numId w:val="1"/>
        </w:numPr>
      </w:pPr>
      <w:r>
        <w:t>Obecně závazná vyhláška obce Vintířov č. 1/2020, o místním poplatku ze psů ze dne 7.9.2020 se zrušuje.</w:t>
      </w:r>
    </w:p>
    <w:p w14:paraId="3666E38E" w14:textId="77777777" w:rsidR="003E460E" w:rsidRDefault="00000000">
      <w:pPr>
        <w:pStyle w:val="Nadpis2"/>
      </w:pPr>
      <w:r>
        <w:t>Čl. 2</w:t>
      </w:r>
      <w:r>
        <w:br/>
        <w:t>Účinnost</w:t>
      </w:r>
    </w:p>
    <w:p w14:paraId="243494D5" w14:textId="77777777" w:rsidR="003E460E" w:rsidRDefault="00000000">
      <w:pPr>
        <w:pStyle w:val="Odstavec"/>
      </w:pPr>
      <w:r>
        <w:t>Tato vyhláška nabývá účinnosti dnem 31. prosince 2023.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460E" w14:paraId="41D153F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3E657B" w14:textId="77777777" w:rsidR="003E460E" w:rsidRDefault="00000000">
            <w:pPr>
              <w:pStyle w:val="PodpisovePole"/>
            </w:pPr>
            <w:r>
              <w:t>Marek Choc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7D8B4" w14:textId="77777777" w:rsidR="003E460E" w:rsidRDefault="00000000">
            <w:pPr>
              <w:pStyle w:val="PodpisovePole"/>
            </w:pPr>
            <w:r>
              <w:t>Milan Zika v. r.</w:t>
            </w:r>
            <w:r>
              <w:br/>
              <w:t xml:space="preserve"> místostarosta</w:t>
            </w:r>
          </w:p>
        </w:tc>
      </w:tr>
      <w:tr w:rsidR="003E460E" w14:paraId="698B737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038FA" w14:textId="77777777" w:rsidR="003E460E" w:rsidRDefault="003E460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69268" w14:textId="77777777" w:rsidR="003E460E" w:rsidRDefault="003E460E">
            <w:pPr>
              <w:pStyle w:val="PodpisovePole"/>
            </w:pPr>
          </w:p>
        </w:tc>
      </w:tr>
    </w:tbl>
    <w:p w14:paraId="25D9E50A" w14:textId="77777777" w:rsidR="003E460E" w:rsidRDefault="003E460E"/>
    <w:sectPr w:rsidR="003E460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08A2" w14:textId="77777777" w:rsidR="00142E0C" w:rsidRDefault="00142E0C">
      <w:r>
        <w:separator/>
      </w:r>
    </w:p>
  </w:endnote>
  <w:endnote w:type="continuationSeparator" w:id="0">
    <w:p w14:paraId="484F476C" w14:textId="77777777" w:rsidR="00142E0C" w:rsidRDefault="0014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A55F" w14:textId="77777777" w:rsidR="00142E0C" w:rsidRDefault="00142E0C">
      <w:r>
        <w:rPr>
          <w:color w:val="000000"/>
        </w:rPr>
        <w:separator/>
      </w:r>
    </w:p>
  </w:footnote>
  <w:footnote w:type="continuationSeparator" w:id="0">
    <w:p w14:paraId="193D8880" w14:textId="77777777" w:rsidR="00142E0C" w:rsidRDefault="0014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54A5"/>
    <w:multiLevelType w:val="multilevel"/>
    <w:tmpl w:val="FD9AC3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8994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460E"/>
    <w:rsid w:val="00121BFD"/>
    <w:rsid w:val="00142E0C"/>
    <w:rsid w:val="003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8B1"/>
  <w15:docId w15:val="{494A0A01-A6AE-4B58-9933-2C449A55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Marcela Picková</cp:lastModifiedBy>
  <cp:revision>2</cp:revision>
  <cp:lastPrinted>2023-11-23T10:39:00Z</cp:lastPrinted>
  <dcterms:created xsi:type="dcterms:W3CDTF">2023-12-07T09:04:00Z</dcterms:created>
  <dcterms:modified xsi:type="dcterms:W3CDTF">2023-12-07T09:04:00Z</dcterms:modified>
</cp:coreProperties>
</file>