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179BD" w14:textId="77777777" w:rsidR="00633D4D" w:rsidRDefault="00000000">
      <w:pPr>
        <w:pStyle w:val="Nzev"/>
      </w:pPr>
      <w:r>
        <w:t>Obec Horní Tošanovice</w:t>
      </w:r>
      <w:r>
        <w:br/>
        <w:t>Zastupitelstvo obce Horní Tošanovice</w:t>
      </w:r>
    </w:p>
    <w:p w14:paraId="51A7FD0C" w14:textId="77777777" w:rsidR="00633D4D" w:rsidRDefault="00000000">
      <w:pPr>
        <w:pStyle w:val="Nadpis1"/>
      </w:pPr>
      <w:r>
        <w:t>Obecně závazná vyhláška obce Horní Tošanovice</w:t>
      </w:r>
      <w:r>
        <w:br/>
        <w:t>o místním poplatku ze vstupného</w:t>
      </w:r>
    </w:p>
    <w:p w14:paraId="34A38C17" w14:textId="77777777" w:rsidR="00633D4D" w:rsidRDefault="00000000">
      <w:pPr>
        <w:pStyle w:val="UvodniVeta"/>
      </w:pPr>
      <w:r>
        <w:t>Zastupitelstvo obce Horní Tošanovice se na svém zasedání dne 18.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1421E88" w14:textId="77777777" w:rsidR="00633D4D" w:rsidRDefault="00000000">
      <w:pPr>
        <w:pStyle w:val="Nadpis2"/>
      </w:pPr>
      <w:r>
        <w:t>Čl. 1</w:t>
      </w:r>
      <w:r>
        <w:br/>
        <w:t>Úvodní ustanovení</w:t>
      </w:r>
    </w:p>
    <w:p w14:paraId="609A0884" w14:textId="77777777" w:rsidR="00633D4D" w:rsidRDefault="00000000">
      <w:pPr>
        <w:pStyle w:val="Odstavec"/>
        <w:numPr>
          <w:ilvl w:val="0"/>
          <w:numId w:val="1"/>
        </w:numPr>
      </w:pPr>
      <w:r>
        <w:t>Obec Horní Tošanovice touto vyhláškou zavádí místní poplatek ze vstupného (dále jen „poplatek“).</w:t>
      </w:r>
    </w:p>
    <w:p w14:paraId="1045AA3E" w14:textId="77777777" w:rsidR="00633D4D" w:rsidRDefault="00000000">
      <w:pPr>
        <w:pStyle w:val="Odstavec"/>
        <w:numPr>
          <w:ilvl w:val="0"/>
          <w:numId w:val="1"/>
        </w:numPr>
      </w:pPr>
      <w:r>
        <w:t>Správcem poplatku je obecní úřad Horní Tošanovice</w:t>
      </w:r>
      <w:r>
        <w:rPr>
          <w:rStyle w:val="Znakapoznpodarou"/>
        </w:rPr>
        <w:footnoteReference w:id="1"/>
      </w:r>
      <w:r>
        <w:t>.</w:t>
      </w:r>
    </w:p>
    <w:p w14:paraId="5BA0B5E2" w14:textId="77777777" w:rsidR="00633D4D" w:rsidRDefault="00000000">
      <w:pPr>
        <w:pStyle w:val="Nadpis2"/>
      </w:pPr>
      <w:r>
        <w:t>Čl. 2</w:t>
      </w:r>
      <w:r>
        <w:br/>
        <w:t>Předmět poplatku a poplatník</w:t>
      </w:r>
    </w:p>
    <w:p w14:paraId="3F6E8322" w14:textId="77777777" w:rsidR="00633D4D" w:rsidRDefault="00000000">
      <w:pPr>
        <w:pStyle w:val="Odstavec"/>
        <w:numPr>
          <w:ilvl w:val="0"/>
          <w:numId w:val="2"/>
        </w:numPr>
      </w:pPr>
      <w:r>
        <w:t>Poplatek ze vstupného se vybírá ze vstupného na kulturní akce, sportovní akce, prodejní nebo</w:t>
      </w:r>
    </w:p>
    <w:p w14:paraId="0DA975A3" w14:textId="77777777" w:rsidR="00633D4D" w:rsidRDefault="00000000">
      <w:pPr>
        <w:pStyle w:val="Odstavec"/>
        <w:ind w:left="567"/>
      </w:pPr>
      <w:r>
        <w:t>reklamní akce, 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3912B03A" w14:textId="77777777" w:rsidR="00633D4D" w:rsidRDefault="00000000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1CFF7BE3" w14:textId="77777777" w:rsidR="00633D4D" w:rsidRDefault="00000000">
      <w:pPr>
        <w:pStyle w:val="Nadpis2"/>
      </w:pPr>
      <w:r>
        <w:t>Čl. 3</w:t>
      </w:r>
      <w:r>
        <w:br/>
        <w:t>Ohlašovací povinnost</w:t>
      </w:r>
    </w:p>
    <w:p w14:paraId="10406CA3" w14:textId="77777777" w:rsidR="00633D4D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12947366" w14:textId="77777777" w:rsidR="00633D4D" w:rsidRDefault="00000000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641BBCC9" w14:textId="77777777" w:rsidR="00633D4D" w:rsidRDefault="00000000">
      <w:pPr>
        <w:pStyle w:val="Nadpis2"/>
      </w:pPr>
      <w:r>
        <w:t>Čl. 4</w:t>
      </w:r>
      <w:r>
        <w:br/>
        <w:t>Sazba poplatku</w:t>
      </w:r>
    </w:p>
    <w:p w14:paraId="172655B8" w14:textId="77777777" w:rsidR="00633D4D" w:rsidRDefault="00000000">
      <w:pPr>
        <w:pStyle w:val="Odstavec"/>
      </w:pPr>
      <w:r>
        <w:t>Sazba poplatku činí z vybraného vstupného na</w:t>
      </w:r>
    </w:p>
    <w:p w14:paraId="34B3407F" w14:textId="77777777" w:rsidR="00633D4D" w:rsidRDefault="00000000">
      <w:pPr>
        <w:pStyle w:val="Odstavec"/>
        <w:numPr>
          <w:ilvl w:val="1"/>
          <w:numId w:val="1"/>
        </w:numPr>
      </w:pPr>
      <w:r>
        <w:t>kulturní akce 10 %,</w:t>
      </w:r>
    </w:p>
    <w:p w14:paraId="5BBE1B02" w14:textId="77777777" w:rsidR="00633D4D" w:rsidRDefault="00000000">
      <w:pPr>
        <w:pStyle w:val="Odstavec"/>
        <w:numPr>
          <w:ilvl w:val="1"/>
          <w:numId w:val="1"/>
        </w:numPr>
      </w:pPr>
      <w:r>
        <w:t>sportovní akce 10 %,</w:t>
      </w:r>
    </w:p>
    <w:p w14:paraId="271EF185" w14:textId="77777777" w:rsidR="00633D4D" w:rsidRDefault="00000000">
      <w:pPr>
        <w:pStyle w:val="Odstavec"/>
        <w:numPr>
          <w:ilvl w:val="1"/>
          <w:numId w:val="1"/>
        </w:numPr>
      </w:pPr>
      <w:r>
        <w:t>prodejní akce 10 %,</w:t>
      </w:r>
    </w:p>
    <w:p w14:paraId="69245454" w14:textId="77777777" w:rsidR="00633D4D" w:rsidRDefault="00000000">
      <w:pPr>
        <w:pStyle w:val="Odstavec"/>
        <w:numPr>
          <w:ilvl w:val="1"/>
          <w:numId w:val="1"/>
        </w:numPr>
      </w:pPr>
      <w:r>
        <w:lastRenderedPageBreak/>
        <w:t>reklamní akce 10 %.</w:t>
      </w:r>
    </w:p>
    <w:p w14:paraId="31C412A0" w14:textId="77777777" w:rsidR="00633D4D" w:rsidRDefault="00000000">
      <w:pPr>
        <w:pStyle w:val="Nadpis2"/>
      </w:pPr>
      <w:r>
        <w:t>Čl. 5</w:t>
      </w:r>
      <w:r>
        <w:br/>
        <w:t>Splatnost poplatku</w:t>
      </w:r>
    </w:p>
    <w:p w14:paraId="4A0B647C" w14:textId="77777777" w:rsidR="00633D4D" w:rsidRDefault="00000000">
      <w:pPr>
        <w:pStyle w:val="Odstavec"/>
      </w:pPr>
      <w:r>
        <w:t>Poplatek je splatný ve lhůtě 5 dnů ode dne skončení akce.</w:t>
      </w:r>
    </w:p>
    <w:p w14:paraId="321AB327" w14:textId="77777777" w:rsidR="00633D4D" w:rsidRDefault="00000000">
      <w:pPr>
        <w:pStyle w:val="Nadpis2"/>
      </w:pPr>
      <w:r>
        <w:t>Čl. 6</w:t>
      </w:r>
      <w:r>
        <w:br/>
        <w:t xml:space="preserve"> Osvobození</w:t>
      </w:r>
    </w:p>
    <w:p w14:paraId="4557AB4C" w14:textId="77777777" w:rsidR="00633D4D" w:rsidRDefault="00000000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4F534B10" w14:textId="77777777" w:rsidR="00633D4D" w:rsidRDefault="00000000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49739774" w14:textId="77777777" w:rsidR="00633D4D" w:rsidRDefault="00000000">
      <w:pPr>
        <w:pStyle w:val="Nadpis2"/>
      </w:pPr>
      <w:r>
        <w:t>Čl. 7</w:t>
      </w:r>
      <w:r>
        <w:br/>
        <w:t>Přechodné a zrušovací ustanovení</w:t>
      </w:r>
    </w:p>
    <w:p w14:paraId="72861388" w14:textId="77777777" w:rsidR="00633D4D" w:rsidRDefault="00000000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1CA832CF" w14:textId="77777777" w:rsidR="00633D4D" w:rsidRDefault="00000000">
      <w:pPr>
        <w:pStyle w:val="Odstavec"/>
        <w:numPr>
          <w:ilvl w:val="0"/>
          <w:numId w:val="1"/>
        </w:numPr>
      </w:pPr>
      <w:r>
        <w:t>Zrušuje se obecně závazná vyhláška obce Horní Tošanovice č. 2/2020, o místním poplatku ze vstupného, ze dne 20. května 2020.</w:t>
      </w:r>
    </w:p>
    <w:p w14:paraId="7BB1DFF9" w14:textId="77777777" w:rsidR="00633D4D" w:rsidRDefault="00000000">
      <w:pPr>
        <w:pStyle w:val="Nadpis2"/>
      </w:pPr>
      <w:r>
        <w:t>Čl. 8</w:t>
      </w:r>
      <w:r>
        <w:br/>
        <w:t>Účinnost</w:t>
      </w:r>
    </w:p>
    <w:p w14:paraId="71EA5D2C" w14:textId="77777777" w:rsidR="00633D4D" w:rsidRDefault="00000000">
      <w:pPr>
        <w:pStyle w:val="Odstavec"/>
      </w:pPr>
      <w:r>
        <w:t>Tato vyhláška nabývá účinnosti dnem 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33D4D" w14:paraId="00D3634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055BCB" w14:textId="77777777" w:rsidR="00633D4D" w:rsidRDefault="00633D4D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9F497F" w14:textId="77777777" w:rsidR="00633D4D" w:rsidRDefault="00633D4D">
            <w:pPr>
              <w:pStyle w:val="PodpisovePole"/>
            </w:pPr>
          </w:p>
        </w:tc>
      </w:tr>
      <w:tr w:rsidR="00633D4D" w14:paraId="65205D61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957CD4" w14:textId="77777777" w:rsidR="00633D4D" w:rsidRDefault="00000000">
            <w:pPr>
              <w:pStyle w:val="PodpisovePole"/>
            </w:pPr>
            <w:r>
              <w:t>Ing. Petr Martiňák v. r.</w:t>
            </w:r>
          </w:p>
          <w:p w14:paraId="29E2B486" w14:textId="77777777" w:rsidR="00633D4D" w:rsidRDefault="00000000">
            <w:pPr>
              <w:pStyle w:val="PodpisovePole"/>
            </w:pPr>
            <w:r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344002" w14:textId="77777777" w:rsidR="00633D4D" w:rsidRDefault="00000000">
            <w:pPr>
              <w:pStyle w:val="PodpisovePole"/>
            </w:pPr>
            <w:r>
              <w:t xml:space="preserve">Petr </w:t>
            </w:r>
            <w:proofErr w:type="spellStart"/>
            <w:r>
              <w:t>Kičmer</w:t>
            </w:r>
            <w:proofErr w:type="spellEnd"/>
            <w:r>
              <w:t xml:space="preserve"> v. r.</w:t>
            </w:r>
          </w:p>
          <w:p w14:paraId="648889EE" w14:textId="77777777" w:rsidR="00633D4D" w:rsidRDefault="00000000">
            <w:pPr>
              <w:pStyle w:val="PodpisovePole"/>
            </w:pPr>
            <w:r>
              <w:t>místostarosta</w:t>
            </w:r>
          </w:p>
        </w:tc>
      </w:tr>
    </w:tbl>
    <w:p w14:paraId="25AB3DFD" w14:textId="77777777" w:rsidR="00633D4D" w:rsidRDefault="00633D4D"/>
    <w:sectPr w:rsidR="00633D4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52C2E" w14:textId="77777777" w:rsidR="00BC29EA" w:rsidRDefault="00BC29EA">
      <w:r>
        <w:separator/>
      </w:r>
    </w:p>
  </w:endnote>
  <w:endnote w:type="continuationSeparator" w:id="0">
    <w:p w14:paraId="06A628C3" w14:textId="77777777" w:rsidR="00BC29EA" w:rsidRDefault="00BC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A64BC" w14:textId="77777777" w:rsidR="00BC29EA" w:rsidRDefault="00BC29EA">
      <w:r>
        <w:rPr>
          <w:color w:val="000000"/>
        </w:rPr>
        <w:separator/>
      </w:r>
    </w:p>
  </w:footnote>
  <w:footnote w:type="continuationSeparator" w:id="0">
    <w:p w14:paraId="6C13DD49" w14:textId="77777777" w:rsidR="00BC29EA" w:rsidRDefault="00BC29EA">
      <w:r>
        <w:continuationSeparator/>
      </w:r>
    </w:p>
  </w:footnote>
  <w:footnote w:id="1">
    <w:p w14:paraId="437F1912" w14:textId="77777777" w:rsidR="00633D4D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DF18F04" w14:textId="77777777" w:rsidR="00633D4D" w:rsidRDefault="00000000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37089799" w14:textId="77777777" w:rsidR="00633D4D" w:rsidRDefault="00000000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5FAC87E5" w14:textId="77777777" w:rsidR="00633D4D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78E648AF" w14:textId="77777777" w:rsidR="00633D4D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357F6260" w14:textId="77777777" w:rsidR="00633D4D" w:rsidRDefault="00000000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72EDE001" w14:textId="77777777" w:rsidR="00633D4D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2E8"/>
    <w:multiLevelType w:val="multilevel"/>
    <w:tmpl w:val="672212E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136438428">
    <w:abstractNumId w:val="0"/>
  </w:num>
  <w:num w:numId="2" w16cid:durableId="198208668">
    <w:abstractNumId w:val="0"/>
    <w:lvlOverride w:ilvl="0">
      <w:startOverride w:val="1"/>
    </w:lvlOverride>
  </w:num>
  <w:num w:numId="3" w16cid:durableId="998190061">
    <w:abstractNumId w:val="0"/>
    <w:lvlOverride w:ilvl="0">
      <w:startOverride w:val="1"/>
    </w:lvlOverride>
  </w:num>
  <w:num w:numId="4" w16cid:durableId="1664312343">
    <w:abstractNumId w:val="0"/>
    <w:lvlOverride w:ilvl="0">
      <w:startOverride w:val="1"/>
    </w:lvlOverride>
  </w:num>
  <w:num w:numId="5" w16cid:durableId="208117584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33D4D"/>
    <w:rsid w:val="002D5E78"/>
    <w:rsid w:val="00633D4D"/>
    <w:rsid w:val="00BC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FE10"/>
  <w15:docId w15:val="{F7931A49-2AD5-43D7-9A79-E2A98A90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Onderková Michaela, Ing.</dc:creator>
  <cp:lastModifiedBy>Darja.Polochova</cp:lastModifiedBy>
  <cp:revision>2</cp:revision>
  <cp:lastPrinted>2023-12-12T08:27:00Z</cp:lastPrinted>
  <dcterms:created xsi:type="dcterms:W3CDTF">2023-12-20T12:07:00Z</dcterms:created>
  <dcterms:modified xsi:type="dcterms:W3CDTF">2023-12-20T12:07:00Z</dcterms:modified>
</cp:coreProperties>
</file>