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25E0" w14:textId="77777777" w:rsidR="00037059" w:rsidRDefault="003E14C4">
      <w:pPr>
        <w:pStyle w:val="Nzev"/>
      </w:pPr>
      <w:r>
        <w:t>Obec Vřesina</w:t>
      </w:r>
      <w:r>
        <w:br/>
      </w:r>
      <w:r>
        <w:t>Zastupitelstvo obce Vřesina</w:t>
      </w:r>
    </w:p>
    <w:p w14:paraId="34D9E44F" w14:textId="77777777" w:rsidR="00037059" w:rsidRDefault="003E14C4">
      <w:pPr>
        <w:pStyle w:val="Nadpis1"/>
      </w:pPr>
      <w:r>
        <w:t>Obecně závazná vyhláška obce Vřesina</w:t>
      </w:r>
      <w:r>
        <w:br/>
      </w:r>
      <w:r>
        <w:t>o místním poplatku ze psů</w:t>
      </w:r>
    </w:p>
    <w:p w14:paraId="26186DB0" w14:textId="0D284B73" w:rsidR="00037059" w:rsidRDefault="003E14C4">
      <w:pPr>
        <w:pStyle w:val="UvodniVeta"/>
      </w:pPr>
      <w:r>
        <w:t>Zastupitelstvo obce Vřesina se na svém zasedání dne 11</w:t>
      </w:r>
      <w:r>
        <w:t xml:space="preserve">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234BB41" w14:textId="77777777" w:rsidR="00037059" w:rsidRDefault="003E14C4">
      <w:pPr>
        <w:pStyle w:val="Nadpis2"/>
      </w:pPr>
      <w:r>
        <w:t>Čl. 1</w:t>
      </w:r>
      <w:r>
        <w:br/>
      </w:r>
      <w:r>
        <w:t>Úvodní ustanovení</w:t>
      </w:r>
    </w:p>
    <w:p w14:paraId="0C005694" w14:textId="77777777" w:rsidR="00037059" w:rsidRDefault="003E14C4">
      <w:pPr>
        <w:pStyle w:val="Odstavec"/>
        <w:numPr>
          <w:ilvl w:val="0"/>
          <w:numId w:val="1"/>
        </w:numPr>
      </w:pPr>
      <w:r>
        <w:t>Obec Vřesina touto vyhláškou zavádí místní poplatek ze psů (dále jen „poplatek“).</w:t>
      </w:r>
    </w:p>
    <w:p w14:paraId="04061475" w14:textId="77777777" w:rsidR="00037059" w:rsidRDefault="003E14C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84B71D1" w14:textId="77777777" w:rsidR="00037059" w:rsidRDefault="003E14C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15A4A4D" w14:textId="77777777" w:rsidR="00037059" w:rsidRDefault="003E14C4">
      <w:pPr>
        <w:pStyle w:val="Nadpis2"/>
      </w:pPr>
      <w:r>
        <w:t>Čl. 2</w:t>
      </w:r>
      <w:r>
        <w:br/>
      </w:r>
      <w:r>
        <w:t>Předmět poplatku a poplatník</w:t>
      </w:r>
    </w:p>
    <w:p w14:paraId="7FE12AAF" w14:textId="77777777" w:rsidR="00037059" w:rsidRDefault="003E14C4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7C2F7D0C" w14:textId="77777777" w:rsidR="00037059" w:rsidRDefault="003E14C4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44DD3C4E" w14:textId="77777777" w:rsidR="00037059" w:rsidRDefault="003E14C4">
      <w:pPr>
        <w:pStyle w:val="Nadpis2"/>
      </w:pPr>
      <w:r>
        <w:t>Čl. 3</w:t>
      </w:r>
      <w:r>
        <w:br/>
      </w:r>
      <w:r>
        <w:t>Ohlašovací povinnost</w:t>
      </w:r>
    </w:p>
    <w:p w14:paraId="765F5B6B" w14:textId="77777777" w:rsidR="00037059" w:rsidRDefault="003E14C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34304F8" w14:textId="77777777" w:rsidR="00037059" w:rsidRDefault="003E14C4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7D22638D" w14:textId="77777777" w:rsidR="00037059" w:rsidRDefault="003E14C4">
      <w:pPr>
        <w:pStyle w:val="Nadpis2"/>
      </w:pPr>
      <w:r>
        <w:t>Čl. 4</w:t>
      </w:r>
      <w:r>
        <w:br/>
      </w:r>
      <w:r>
        <w:t>Sazba poplatku</w:t>
      </w:r>
    </w:p>
    <w:p w14:paraId="2B5200AD" w14:textId="77777777" w:rsidR="00037059" w:rsidRDefault="003E14C4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03F0A86B" w14:textId="77777777" w:rsidR="00037059" w:rsidRDefault="003E14C4">
      <w:pPr>
        <w:pStyle w:val="Odstavec"/>
        <w:numPr>
          <w:ilvl w:val="1"/>
          <w:numId w:val="1"/>
        </w:numPr>
      </w:pPr>
      <w:r>
        <w:t>za jednoho psa 150 Kč,</w:t>
      </w:r>
    </w:p>
    <w:p w14:paraId="4279D3DB" w14:textId="77777777" w:rsidR="00037059" w:rsidRDefault="003E14C4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 Kč,</w:t>
      </w:r>
    </w:p>
    <w:p w14:paraId="56C1613B" w14:textId="77777777" w:rsidR="00037059" w:rsidRDefault="003E14C4">
      <w:pPr>
        <w:pStyle w:val="Odstavec"/>
        <w:numPr>
          <w:ilvl w:val="1"/>
          <w:numId w:val="1"/>
        </w:numPr>
      </w:pPr>
      <w:r>
        <w:t>za psa, jehož držitelem je osoba starší 65 let, 150 Kč,</w:t>
      </w:r>
    </w:p>
    <w:p w14:paraId="53BC0B1E" w14:textId="77777777" w:rsidR="00037059" w:rsidRDefault="003E14C4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14:paraId="7003734F" w14:textId="77777777" w:rsidR="00037059" w:rsidRDefault="003E14C4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4F6B8FBD" w14:textId="77777777" w:rsidR="00037059" w:rsidRDefault="003E14C4">
      <w:pPr>
        <w:pStyle w:val="Nadpis2"/>
      </w:pPr>
      <w:r>
        <w:t>Čl. 5</w:t>
      </w:r>
      <w:r>
        <w:br/>
      </w:r>
      <w:r>
        <w:t>Splatnost poplatku</w:t>
      </w:r>
    </w:p>
    <w:p w14:paraId="6C76312E" w14:textId="77777777" w:rsidR="00037059" w:rsidRDefault="003E14C4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0D49A4A8" w14:textId="77777777" w:rsidR="00037059" w:rsidRDefault="003E14C4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5D3E66B8" w14:textId="77777777" w:rsidR="00037059" w:rsidRDefault="003E14C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DF788B2" w14:textId="77777777" w:rsidR="00037059" w:rsidRDefault="003E14C4">
      <w:pPr>
        <w:pStyle w:val="Nadpis2"/>
      </w:pPr>
      <w:r>
        <w:t>Čl. 6</w:t>
      </w:r>
      <w:r>
        <w:br/>
      </w:r>
      <w:r>
        <w:t xml:space="preserve"> Osvobození</w:t>
      </w:r>
    </w:p>
    <w:p w14:paraId="5C43E510" w14:textId="77777777" w:rsidR="00037059" w:rsidRDefault="003E14C4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33B76CD5" w14:textId="77777777" w:rsidR="00037059" w:rsidRDefault="003E14C4">
      <w:pPr>
        <w:pStyle w:val="Odstavec"/>
        <w:numPr>
          <w:ilvl w:val="0"/>
          <w:numId w:val="1"/>
        </w:numPr>
      </w:pPr>
      <w:r>
        <w:t>Od poplatku se dále osvobozují:</w:t>
      </w:r>
    </w:p>
    <w:p w14:paraId="1ED6EEF0" w14:textId="77777777" w:rsidR="00037059" w:rsidRDefault="003E14C4">
      <w:pPr>
        <w:pStyle w:val="Odstavec"/>
        <w:numPr>
          <w:ilvl w:val="1"/>
          <w:numId w:val="1"/>
        </w:numPr>
      </w:pPr>
      <w:r>
        <w:t xml:space="preserve">Držitel záchranářského psa se speciálním výcvikem, pokud má příslušné </w:t>
      </w:r>
      <w:r>
        <w:t>osvědčení.,</w:t>
      </w:r>
    </w:p>
    <w:p w14:paraId="36993292" w14:textId="77777777" w:rsidR="00037059" w:rsidRDefault="003E14C4">
      <w:pPr>
        <w:pStyle w:val="Odstavec"/>
        <w:numPr>
          <w:ilvl w:val="1"/>
          <w:numId w:val="1"/>
        </w:numPr>
      </w:pPr>
      <w:r>
        <w:t>Držitel psa převzatého ze psího útulku na dobu 1 roku ode dne převzetí psa.,</w:t>
      </w:r>
    </w:p>
    <w:p w14:paraId="2E35EC86" w14:textId="77777777" w:rsidR="00037059" w:rsidRDefault="003E14C4">
      <w:pPr>
        <w:pStyle w:val="Odstavec"/>
        <w:numPr>
          <w:ilvl w:val="1"/>
          <w:numId w:val="1"/>
        </w:numPr>
      </w:pPr>
      <w:r>
        <w:t>Osoba, jejíž pes je určen k myslivecké činnosti a má k tomuto účelu potřebné zkoušky.,</w:t>
      </w:r>
    </w:p>
    <w:p w14:paraId="65BF9038" w14:textId="77777777" w:rsidR="00037059" w:rsidRDefault="003E14C4">
      <w:pPr>
        <w:pStyle w:val="Odstavec"/>
        <w:numPr>
          <w:ilvl w:val="1"/>
          <w:numId w:val="1"/>
        </w:numPr>
      </w:pPr>
      <w:r>
        <w:t xml:space="preserve">Držitel psa, který je využíván pro léčebné účely (canisterapii) v příslušném </w:t>
      </w:r>
      <w:proofErr w:type="gramStart"/>
      <w:r>
        <w:t>zařízení..</w:t>
      </w:r>
      <w:proofErr w:type="gramEnd"/>
    </w:p>
    <w:p w14:paraId="010C8F63" w14:textId="77777777" w:rsidR="00037059" w:rsidRDefault="003E14C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9E570AD" w14:textId="77777777" w:rsidR="00037059" w:rsidRDefault="003E14C4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52208107" w14:textId="77777777" w:rsidR="00037059" w:rsidRDefault="003E14C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402C93A" w14:textId="77777777" w:rsidR="00037059" w:rsidRDefault="003E14C4">
      <w:pPr>
        <w:pStyle w:val="Odstavec"/>
        <w:numPr>
          <w:ilvl w:val="0"/>
          <w:numId w:val="1"/>
        </w:numPr>
      </w:pPr>
      <w:r>
        <w:t>Zrušuje se obecně závazná vyhláška č. 3/2019, obce Vřesina o místních poplatcích, ze dne 3. prosince 2019.</w:t>
      </w:r>
    </w:p>
    <w:p w14:paraId="39EE8E30" w14:textId="77777777" w:rsidR="00037059" w:rsidRDefault="003E14C4">
      <w:pPr>
        <w:pStyle w:val="Nadpis2"/>
      </w:pPr>
      <w:r>
        <w:t>Čl. 8</w:t>
      </w:r>
      <w:r>
        <w:br/>
      </w:r>
      <w:r>
        <w:t>Účinnost</w:t>
      </w:r>
    </w:p>
    <w:p w14:paraId="0FD1924B" w14:textId="77777777" w:rsidR="00037059" w:rsidRDefault="003E14C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37059" w14:paraId="192B318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60C54" w14:textId="77777777" w:rsidR="00037059" w:rsidRDefault="003E14C4">
            <w:pPr>
              <w:pStyle w:val="PodpisovePole"/>
            </w:pPr>
            <w:r>
              <w:t>Mgr. Bohuslava Krupová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3DE7D" w14:textId="77777777" w:rsidR="00037059" w:rsidRDefault="003E14C4">
            <w:pPr>
              <w:pStyle w:val="PodpisovePole"/>
            </w:pPr>
            <w:r>
              <w:t>Stanislav Boček v. r.</w:t>
            </w:r>
            <w:r>
              <w:br/>
            </w:r>
            <w:r>
              <w:t xml:space="preserve"> místostarosta</w:t>
            </w:r>
          </w:p>
        </w:tc>
      </w:tr>
      <w:tr w:rsidR="00037059" w14:paraId="434EA97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1728BC" w14:textId="77777777" w:rsidR="00037059" w:rsidRDefault="0003705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28C56" w14:textId="77777777" w:rsidR="00037059" w:rsidRDefault="00037059">
            <w:pPr>
              <w:pStyle w:val="PodpisovePole"/>
            </w:pPr>
          </w:p>
        </w:tc>
      </w:tr>
    </w:tbl>
    <w:p w14:paraId="3BC91021" w14:textId="77777777" w:rsidR="00037059" w:rsidRDefault="00037059"/>
    <w:sectPr w:rsidR="0003705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A599" w14:textId="77777777" w:rsidR="003E14C4" w:rsidRDefault="003E14C4">
      <w:r>
        <w:separator/>
      </w:r>
    </w:p>
  </w:endnote>
  <w:endnote w:type="continuationSeparator" w:id="0">
    <w:p w14:paraId="24CC43A4" w14:textId="77777777" w:rsidR="003E14C4" w:rsidRDefault="003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1132" w14:textId="77777777" w:rsidR="003E14C4" w:rsidRDefault="003E14C4">
      <w:r>
        <w:rPr>
          <w:color w:val="000000"/>
        </w:rPr>
        <w:separator/>
      </w:r>
    </w:p>
  </w:footnote>
  <w:footnote w:type="continuationSeparator" w:id="0">
    <w:p w14:paraId="438E04B2" w14:textId="77777777" w:rsidR="003E14C4" w:rsidRDefault="003E14C4">
      <w:r>
        <w:continuationSeparator/>
      </w:r>
    </w:p>
  </w:footnote>
  <w:footnote w:id="1">
    <w:p w14:paraId="6BAF7F3E" w14:textId="77777777" w:rsidR="00037059" w:rsidRDefault="003E14C4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46B14FC1" w14:textId="77777777" w:rsidR="00037059" w:rsidRDefault="003E14C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B4D7E0D" w14:textId="77777777" w:rsidR="00037059" w:rsidRDefault="003E14C4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06E97186" w14:textId="77777777" w:rsidR="00037059" w:rsidRDefault="003E14C4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44B4C904" w14:textId="77777777" w:rsidR="00037059" w:rsidRDefault="003E14C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66908627" w14:textId="77777777" w:rsidR="00037059" w:rsidRDefault="003E14C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1776EFE" w14:textId="77777777" w:rsidR="00037059" w:rsidRDefault="003E14C4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6DE9E488" w14:textId="77777777" w:rsidR="00037059" w:rsidRDefault="003E14C4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40F12294" w14:textId="77777777" w:rsidR="00037059" w:rsidRDefault="003E14C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7236"/>
    <w:multiLevelType w:val="multilevel"/>
    <w:tmpl w:val="B3F06A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27577638">
    <w:abstractNumId w:val="0"/>
  </w:num>
  <w:num w:numId="2" w16cid:durableId="1235507700">
    <w:abstractNumId w:val="0"/>
    <w:lvlOverride w:ilvl="0">
      <w:startOverride w:val="1"/>
    </w:lvlOverride>
  </w:num>
  <w:num w:numId="3" w16cid:durableId="1024134186">
    <w:abstractNumId w:val="0"/>
    <w:lvlOverride w:ilvl="0">
      <w:startOverride w:val="1"/>
    </w:lvlOverride>
  </w:num>
  <w:num w:numId="4" w16cid:durableId="1076518291">
    <w:abstractNumId w:val="0"/>
    <w:lvlOverride w:ilvl="0">
      <w:startOverride w:val="1"/>
    </w:lvlOverride>
  </w:num>
  <w:num w:numId="5" w16cid:durableId="252470418">
    <w:abstractNumId w:val="0"/>
    <w:lvlOverride w:ilvl="0">
      <w:startOverride w:val="1"/>
    </w:lvlOverride>
  </w:num>
  <w:num w:numId="6" w16cid:durableId="1761245548">
    <w:abstractNumId w:val="0"/>
    <w:lvlOverride w:ilvl="0">
      <w:startOverride w:val="1"/>
    </w:lvlOverride>
  </w:num>
  <w:num w:numId="7" w16cid:durableId="16736085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7059"/>
    <w:rsid w:val="00037059"/>
    <w:rsid w:val="003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FE09"/>
  <w15:docId w15:val="{F8D8B43D-25BC-4427-84A2-71FEF70E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Krupova</dc:creator>
  <cp:lastModifiedBy>Bohuslava Krupová</cp:lastModifiedBy>
  <cp:revision>2</cp:revision>
  <dcterms:created xsi:type="dcterms:W3CDTF">2023-12-12T07:01:00Z</dcterms:created>
  <dcterms:modified xsi:type="dcterms:W3CDTF">2023-12-12T07:01:00Z</dcterms:modified>
</cp:coreProperties>
</file>