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D89B7" w14:textId="77777777" w:rsidR="00F30255" w:rsidRDefault="00CC7C0C">
      <w:pPr>
        <w:pStyle w:val="Nzev"/>
        <w:tabs>
          <w:tab w:val="left" w:pos="7515"/>
          <w:tab w:val="left" w:pos="8865"/>
        </w:tabs>
        <w:jc w:val="left"/>
      </w:pPr>
      <w:r>
        <w:tab/>
      </w:r>
      <w:r>
        <w:tab/>
      </w:r>
      <w:bookmarkStart w:id="0" w:name="_Hlk166750264"/>
      <w:r>
        <w:object w:dxaOrig="973" w:dyaOrig="1029" w14:anchorId="56DD89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" o:spid="_x0000_i1025" type="#_x0000_t75" style="width:48.75pt;height:51.75pt;visibility:visible;mso-wrap-style:square" o:ole="">
            <v:imagedata r:id="rId7" o:title=""/>
          </v:shape>
          <o:OLEObject Type="Embed" ProgID="Unknown" ShapeID="Picture 14" DrawAspect="Content" ObjectID="_1804326359" r:id="rId8"/>
        </w:object>
      </w:r>
      <w:bookmarkEnd w:id="0"/>
    </w:p>
    <w:p w14:paraId="56DD89B8" w14:textId="77777777" w:rsidR="00F30255" w:rsidRDefault="00CC7C0C">
      <w:pPr>
        <w:pStyle w:val="Nzev"/>
      </w:pPr>
      <w:r>
        <w:t>Obec Dobříč</w:t>
      </w:r>
      <w:r>
        <w:br/>
      </w:r>
      <w:r>
        <w:t>Zastupitelstvo obce Dobříč</w:t>
      </w:r>
    </w:p>
    <w:p w14:paraId="56DD89B9" w14:textId="77777777" w:rsidR="00F30255" w:rsidRDefault="00CC7C0C">
      <w:pPr>
        <w:pStyle w:val="Nadpis1"/>
      </w:pPr>
      <w:r>
        <w:t>Obecně závazná vyhláška obce Dobříč</w:t>
      </w:r>
    </w:p>
    <w:p w14:paraId="56DD89BA" w14:textId="77777777" w:rsidR="00F30255" w:rsidRDefault="00CC7C0C">
      <w:pPr>
        <w:pStyle w:val="Nadpis1"/>
      </w:pPr>
      <w:r>
        <w:t>č. 1/2025</w:t>
      </w:r>
      <w:r>
        <w:br/>
      </w:r>
      <w:r>
        <w:t>o místním poplatku za odkládání komunálního odpadu z nemovité věci</w:t>
      </w:r>
    </w:p>
    <w:p w14:paraId="56DD89BB" w14:textId="77777777" w:rsidR="00F30255" w:rsidRDefault="00CC7C0C">
      <w:pPr>
        <w:pStyle w:val="UvodniVeta"/>
      </w:pPr>
      <w:r>
        <w:t xml:space="preserve">Zastupitelstvo obce Dobříč se na svém zasedání dne 18. </w:t>
      </w:r>
      <w:r>
        <w:t>prosince 2024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56DD89BC" w14:textId="77777777" w:rsidR="00F30255" w:rsidRDefault="00CC7C0C">
      <w:pPr>
        <w:pStyle w:val="Nadpis2"/>
      </w:pPr>
      <w:r>
        <w:t>Čl. 1</w:t>
      </w:r>
      <w:r>
        <w:br/>
      </w:r>
      <w:r>
        <w:t>Úvodní ustanovení</w:t>
      </w:r>
    </w:p>
    <w:p w14:paraId="56DD89BD" w14:textId="77777777" w:rsidR="00F30255" w:rsidRDefault="00CC7C0C">
      <w:pPr>
        <w:pStyle w:val="Odstavec"/>
        <w:numPr>
          <w:ilvl w:val="0"/>
          <w:numId w:val="1"/>
        </w:numPr>
      </w:pPr>
      <w:r>
        <w:t>Obec Dobříč touto vyhláškou zavádí místní poplatek za odkládání komunálního odpadu z nemovité věci (dále jen „poplatek“).</w:t>
      </w:r>
    </w:p>
    <w:p w14:paraId="56DD89BE" w14:textId="77777777" w:rsidR="00F30255" w:rsidRDefault="00CC7C0C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6DD89BF" w14:textId="77777777" w:rsidR="00F30255" w:rsidRDefault="00CC7C0C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6DD89C0" w14:textId="77777777" w:rsidR="00F30255" w:rsidRDefault="00CC7C0C">
      <w:pPr>
        <w:pStyle w:val="Nadpis2"/>
      </w:pPr>
      <w:r>
        <w:t>Čl. 2</w:t>
      </w:r>
      <w:r>
        <w:br/>
      </w:r>
      <w:r>
        <w:t>Předmět poplatku, poplatník a plátce poplatku</w:t>
      </w:r>
    </w:p>
    <w:p w14:paraId="56DD89C1" w14:textId="77777777" w:rsidR="00F30255" w:rsidRDefault="00CC7C0C">
      <w:pPr>
        <w:pStyle w:val="Odstavec"/>
        <w:numPr>
          <w:ilvl w:val="0"/>
          <w:numId w:val="2"/>
        </w:numPr>
      </w:pPr>
      <w:r>
        <w:t xml:space="preserve">Předmětem poplatku je odkládání směsného </w:t>
      </w:r>
      <w:r>
        <w:t>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56DD89C2" w14:textId="77777777" w:rsidR="00F30255" w:rsidRDefault="00CC7C0C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56DD89C3" w14:textId="77777777" w:rsidR="00F30255" w:rsidRDefault="00CC7C0C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56DD89C4" w14:textId="77777777" w:rsidR="00F30255" w:rsidRDefault="00CC7C0C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56DD89C5" w14:textId="77777777" w:rsidR="00F30255" w:rsidRDefault="00CC7C0C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56DD89C6" w14:textId="77777777" w:rsidR="00F30255" w:rsidRDefault="00CC7C0C">
      <w:pPr>
        <w:pStyle w:val="Odstavec"/>
        <w:numPr>
          <w:ilvl w:val="1"/>
          <w:numId w:val="1"/>
        </w:numPr>
      </w:pPr>
      <w:r>
        <w:t xml:space="preserve"> vlastník nemovité věci.</w:t>
      </w:r>
    </w:p>
    <w:p w14:paraId="56DD89C7" w14:textId="77777777" w:rsidR="00F30255" w:rsidRDefault="00CC7C0C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56DD89C8" w14:textId="77777777" w:rsidR="00F30255" w:rsidRDefault="00CC7C0C">
      <w:pPr>
        <w:pStyle w:val="Odstavec"/>
        <w:numPr>
          <w:ilvl w:val="0"/>
          <w:numId w:val="1"/>
        </w:numPr>
      </w:pPr>
      <w:r>
        <w:lastRenderedPageBreak/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56DD89C9" w14:textId="77777777" w:rsidR="00F30255" w:rsidRDefault="00CC7C0C">
      <w:pPr>
        <w:pStyle w:val="Nadpis2"/>
      </w:pPr>
      <w:r>
        <w:t>Čl. 3</w:t>
      </w:r>
      <w:r>
        <w:br/>
      </w:r>
      <w:r>
        <w:t>Ohlašovací povinnost</w:t>
      </w:r>
    </w:p>
    <w:p w14:paraId="56DD89CA" w14:textId="77777777" w:rsidR="00F30255" w:rsidRDefault="00CC7C0C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56DD89CB" w14:textId="77777777" w:rsidR="00F30255" w:rsidRDefault="00CC7C0C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56DD89CC" w14:textId="77777777" w:rsidR="00F30255" w:rsidRDefault="00CC7C0C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56DD89CD" w14:textId="77777777" w:rsidR="00F30255" w:rsidRDefault="00CC7C0C">
      <w:pPr>
        <w:pStyle w:val="Nadpis2"/>
      </w:pPr>
      <w:r>
        <w:t>Čl. 4</w:t>
      </w:r>
      <w:r>
        <w:br/>
      </w:r>
      <w:r>
        <w:t>Základ poplatku</w:t>
      </w:r>
    </w:p>
    <w:p w14:paraId="56DD89CE" w14:textId="77777777" w:rsidR="00F30255" w:rsidRDefault="00CC7C0C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56DD89CF" w14:textId="77777777" w:rsidR="00F30255" w:rsidRDefault="00CC7C0C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56DD89D0" w14:textId="77777777" w:rsidR="00F30255" w:rsidRDefault="00CC7C0C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56DD89D1" w14:textId="77777777" w:rsidR="00F30255" w:rsidRDefault="00CC7C0C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56DD89D2" w14:textId="77777777" w:rsidR="00F30255" w:rsidRDefault="00CC7C0C">
      <w:pPr>
        <w:pStyle w:val="Nadpis2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3) Minimální základ dílčího poplatku činí </w:t>
      </w:r>
      <w:proofErr w:type="gramStart"/>
      <w:r>
        <w:rPr>
          <w:b w:val="0"/>
          <w:bCs w:val="0"/>
          <w:sz w:val="22"/>
          <w:szCs w:val="22"/>
        </w:rPr>
        <w:t>120l</w:t>
      </w:r>
      <w:proofErr w:type="gramEnd"/>
      <w:r>
        <w:rPr>
          <w:b w:val="0"/>
          <w:bCs w:val="0"/>
          <w:sz w:val="22"/>
          <w:szCs w:val="22"/>
        </w:rPr>
        <w:t>.</w:t>
      </w:r>
    </w:p>
    <w:p w14:paraId="56DD89D3" w14:textId="77777777" w:rsidR="00F30255" w:rsidRDefault="00CC7C0C">
      <w:pPr>
        <w:pStyle w:val="Nadpis2"/>
      </w:pPr>
      <w:r>
        <w:t>Čl. 5</w:t>
      </w:r>
      <w:r>
        <w:br/>
      </w:r>
      <w:r>
        <w:t>Sazba poplatku</w:t>
      </w:r>
    </w:p>
    <w:p w14:paraId="56DD89D4" w14:textId="77777777" w:rsidR="00F30255" w:rsidRDefault="00CC7C0C">
      <w:pPr>
        <w:pStyle w:val="Odstavec"/>
      </w:pPr>
      <w:r>
        <w:t>Sazba poplatku činí 0,51 Kč za l.</w:t>
      </w:r>
    </w:p>
    <w:p w14:paraId="56DD89D5" w14:textId="77777777" w:rsidR="00F30255" w:rsidRDefault="00CC7C0C">
      <w:pPr>
        <w:pStyle w:val="Nadpis2"/>
      </w:pPr>
      <w:r>
        <w:t>Čl. 6</w:t>
      </w:r>
      <w:r>
        <w:br/>
      </w:r>
      <w:r>
        <w:t>Výpočet poplatku</w:t>
      </w:r>
    </w:p>
    <w:p w14:paraId="56DD89D6" w14:textId="77777777" w:rsidR="00F30255" w:rsidRDefault="00CC7C0C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56DD89D7" w14:textId="77777777" w:rsidR="00F30255" w:rsidRDefault="00CC7C0C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56DD89D8" w14:textId="77777777" w:rsidR="00F30255" w:rsidRDefault="00CC7C0C">
      <w:pPr>
        <w:pStyle w:val="Odstavec"/>
        <w:numPr>
          <w:ilvl w:val="1"/>
          <w:numId w:val="1"/>
        </w:numPr>
      </w:pPr>
      <w:r>
        <w:lastRenderedPageBreak/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56DD89D9" w14:textId="77777777" w:rsidR="00F30255" w:rsidRDefault="00CC7C0C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56DD89DA" w14:textId="77777777" w:rsidR="00F30255" w:rsidRDefault="00CC7C0C">
      <w:pPr>
        <w:pStyle w:val="Nadpis2"/>
      </w:pPr>
      <w:r>
        <w:t>Čl. 7</w:t>
      </w:r>
      <w:r>
        <w:br/>
      </w:r>
      <w:r>
        <w:t>Splatnost poplatku</w:t>
      </w:r>
    </w:p>
    <w:p w14:paraId="56DD89DB" w14:textId="77777777" w:rsidR="00F30255" w:rsidRDefault="00CC7C0C">
      <w:pPr>
        <w:pStyle w:val="Odstavec"/>
        <w:numPr>
          <w:ilvl w:val="0"/>
          <w:numId w:val="6"/>
        </w:numPr>
      </w:pPr>
      <w:r>
        <w:t>Plátce poplatku odvede vybraný poplatek správci poplatku nejpozději do 31. ledna následujícího kalendářního roku.</w:t>
      </w:r>
    </w:p>
    <w:p w14:paraId="56DD89DC" w14:textId="77777777" w:rsidR="00F30255" w:rsidRDefault="00CC7C0C">
      <w:pPr>
        <w:pStyle w:val="Odstavec"/>
        <w:numPr>
          <w:ilvl w:val="0"/>
          <w:numId w:val="1"/>
        </w:numPr>
      </w:pPr>
      <w:r>
        <w:t xml:space="preserve">Není-li plátce poplatku, zaplatí poplatek ve lhůtě podle odstavce </w:t>
      </w:r>
      <w:r>
        <w:t>1 poplatník</w:t>
      </w:r>
      <w:r>
        <w:rPr>
          <w:rStyle w:val="Znakapoznpodarou"/>
        </w:rPr>
        <w:footnoteReference w:id="15"/>
      </w:r>
      <w:r>
        <w:t>.</w:t>
      </w:r>
    </w:p>
    <w:p w14:paraId="56DD89DD" w14:textId="77777777" w:rsidR="00F30255" w:rsidRDefault="00CC7C0C">
      <w:pPr>
        <w:pStyle w:val="Nadpis2"/>
      </w:pPr>
      <w:r>
        <w:t>Čl. 8</w:t>
      </w:r>
      <w:r>
        <w:br/>
      </w:r>
      <w:r>
        <w:t>Přechodné a zrušovací ustanovení</w:t>
      </w:r>
    </w:p>
    <w:p w14:paraId="56DD89DE" w14:textId="77777777" w:rsidR="00F30255" w:rsidRDefault="00CC7C0C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6DD89DF" w14:textId="77777777" w:rsidR="00F30255" w:rsidRDefault="00CC7C0C">
      <w:pPr>
        <w:pStyle w:val="Odstavec"/>
        <w:numPr>
          <w:ilvl w:val="0"/>
          <w:numId w:val="1"/>
        </w:numPr>
      </w:pPr>
      <w:r>
        <w:t>Zrušuje se obecně závazná vyhláška č. 1/2024, o místním poplatku za obecní systém odpadového hospodářství, ze dne 4. června 2024.</w:t>
      </w:r>
    </w:p>
    <w:p w14:paraId="56DD89E0" w14:textId="77777777" w:rsidR="00F30255" w:rsidRDefault="00CC7C0C">
      <w:pPr>
        <w:pStyle w:val="Nadpis2"/>
      </w:pPr>
      <w:r>
        <w:t>Čl. 9</w:t>
      </w:r>
      <w:r>
        <w:br/>
      </w:r>
      <w:r>
        <w:t>Účinnost</w:t>
      </w:r>
    </w:p>
    <w:p w14:paraId="56DD89E1" w14:textId="77777777" w:rsidR="00F30255" w:rsidRDefault="00CC7C0C">
      <w:pPr>
        <w:pStyle w:val="Odstavec"/>
        <w:tabs>
          <w:tab w:val="right" w:pos="9641"/>
        </w:tabs>
      </w:pPr>
      <w:r>
        <w:t>Tato vyhláška nabývá účinnosti dnem 3. ledna 2025.</w:t>
      </w:r>
      <w:r>
        <w:tab/>
      </w:r>
    </w:p>
    <w:p w14:paraId="56DD89E2" w14:textId="77777777" w:rsidR="00F30255" w:rsidRDefault="00F30255">
      <w:pPr>
        <w:pStyle w:val="Odstavec"/>
        <w:tabs>
          <w:tab w:val="right" w:pos="9641"/>
        </w:tabs>
      </w:pPr>
    </w:p>
    <w:p w14:paraId="56DD89E3" w14:textId="77777777" w:rsidR="00F30255" w:rsidRDefault="00F30255">
      <w:pPr>
        <w:pStyle w:val="Odstavec"/>
        <w:tabs>
          <w:tab w:val="right" w:pos="9641"/>
        </w:tabs>
      </w:pPr>
    </w:p>
    <w:p w14:paraId="56DD89E4" w14:textId="77777777" w:rsidR="00F30255" w:rsidRDefault="00F30255">
      <w:pPr>
        <w:pStyle w:val="Odstavec"/>
        <w:tabs>
          <w:tab w:val="right" w:pos="9641"/>
        </w:tabs>
      </w:pPr>
    </w:p>
    <w:p w14:paraId="56DD89E5" w14:textId="77777777" w:rsidR="00F30255" w:rsidRDefault="00F30255">
      <w:pPr>
        <w:pStyle w:val="Odstavec"/>
        <w:tabs>
          <w:tab w:val="right" w:pos="9641"/>
        </w:tabs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30255" w14:paraId="56DD89EA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DD89E6" w14:textId="77777777" w:rsidR="00F30255" w:rsidRDefault="00F30255">
            <w:pPr>
              <w:pStyle w:val="PodpisovePole"/>
            </w:pPr>
          </w:p>
          <w:p w14:paraId="56DD89E7" w14:textId="77777777" w:rsidR="00F30255" w:rsidRDefault="00F30255">
            <w:pPr>
              <w:pStyle w:val="PodpisovePole"/>
            </w:pPr>
          </w:p>
          <w:p w14:paraId="56DD89E8" w14:textId="77777777" w:rsidR="00F30255" w:rsidRDefault="00CC7C0C">
            <w:pPr>
              <w:pStyle w:val="PodpisovePole"/>
            </w:pPr>
            <w:r>
              <w:t>Ing. Jiří Vaňhara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DD89E9" w14:textId="77777777" w:rsidR="00F30255" w:rsidRDefault="00CC7C0C">
            <w:pPr>
              <w:pStyle w:val="PodpisovePole"/>
            </w:pPr>
            <w:r>
              <w:t xml:space="preserve">David </w:t>
            </w:r>
            <w:proofErr w:type="spellStart"/>
            <w:r>
              <w:t>Budinka</w:t>
            </w:r>
            <w:proofErr w:type="spellEnd"/>
            <w:r>
              <w:t xml:space="preserve"> v. r.</w:t>
            </w:r>
            <w:r>
              <w:br/>
            </w:r>
            <w:r>
              <w:t xml:space="preserve"> místostarosta</w:t>
            </w:r>
          </w:p>
        </w:tc>
      </w:tr>
      <w:tr w:rsidR="00F30255" w14:paraId="56DD89ED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DD89EB" w14:textId="77777777" w:rsidR="00F30255" w:rsidRDefault="00F30255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DD89EC" w14:textId="77777777" w:rsidR="00F30255" w:rsidRDefault="00F30255">
            <w:pPr>
              <w:pStyle w:val="PodpisovePole"/>
            </w:pPr>
          </w:p>
        </w:tc>
      </w:tr>
    </w:tbl>
    <w:p w14:paraId="56DD89EE" w14:textId="77777777" w:rsidR="00F30255" w:rsidRDefault="00F30255"/>
    <w:sectPr w:rsidR="00F30255">
      <w:headerReference w:type="default" r:id="rId9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D89BC" w14:textId="77777777" w:rsidR="00CC7C0C" w:rsidRDefault="00CC7C0C">
      <w:r>
        <w:separator/>
      </w:r>
    </w:p>
  </w:endnote>
  <w:endnote w:type="continuationSeparator" w:id="0">
    <w:p w14:paraId="56DD89BE" w14:textId="77777777" w:rsidR="00CC7C0C" w:rsidRDefault="00CC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D89B8" w14:textId="77777777" w:rsidR="00CC7C0C" w:rsidRDefault="00CC7C0C">
      <w:r>
        <w:rPr>
          <w:color w:val="000000"/>
        </w:rPr>
        <w:separator/>
      </w:r>
    </w:p>
  </w:footnote>
  <w:footnote w:type="continuationSeparator" w:id="0">
    <w:p w14:paraId="56DD89BA" w14:textId="77777777" w:rsidR="00CC7C0C" w:rsidRDefault="00CC7C0C">
      <w:r>
        <w:continuationSeparator/>
      </w:r>
    </w:p>
  </w:footnote>
  <w:footnote w:id="1">
    <w:p w14:paraId="56DD89B8" w14:textId="77777777" w:rsidR="00F30255" w:rsidRDefault="00CC7C0C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6DD89B9" w14:textId="77777777" w:rsidR="00F30255" w:rsidRDefault="00CC7C0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6DD89BA" w14:textId="77777777" w:rsidR="00F30255" w:rsidRDefault="00CC7C0C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56DD89BB" w14:textId="77777777" w:rsidR="00F30255" w:rsidRDefault="00CC7C0C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56DD89BC" w14:textId="77777777" w:rsidR="00F30255" w:rsidRDefault="00CC7C0C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56DD89BD" w14:textId="77777777" w:rsidR="00F30255" w:rsidRDefault="00CC7C0C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56DD89BE" w14:textId="77777777" w:rsidR="00F30255" w:rsidRDefault="00CC7C0C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56DD89BF" w14:textId="77777777" w:rsidR="00F30255" w:rsidRDefault="00CC7C0C">
      <w:pPr>
        <w:pStyle w:val="Footnote"/>
      </w:pPr>
      <w:r>
        <w:rPr>
          <w:rStyle w:val="Znakapoznpodarou"/>
        </w:rPr>
        <w:footnoteRef/>
      </w:r>
      <w:r>
        <w:t xml:space="preserve">§ 14a odst. 1 a 2 zákona o místních poplatcích; v ohlášení plátce uvede </w:t>
      </w:r>
      <w:r>
        <w:t>zejména své identifikační údaje a skutečnosti rozhodné pro stanovení poplatku</w:t>
      </w:r>
    </w:p>
  </w:footnote>
  <w:footnote w:id="9">
    <w:p w14:paraId="56DD89C0" w14:textId="77777777" w:rsidR="00F30255" w:rsidRDefault="00CC7C0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56DD89C1" w14:textId="77777777" w:rsidR="00F30255" w:rsidRDefault="00CC7C0C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56DD89C2" w14:textId="77777777" w:rsidR="00F30255" w:rsidRDefault="00CC7C0C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56DD89C3" w14:textId="77777777" w:rsidR="00F30255" w:rsidRDefault="00CC7C0C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56DD89C4" w14:textId="77777777" w:rsidR="00F30255" w:rsidRDefault="00CC7C0C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56DD89C5" w14:textId="77777777" w:rsidR="00F30255" w:rsidRDefault="00CC7C0C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56DD89C6" w14:textId="77777777" w:rsidR="00F30255" w:rsidRDefault="00CC7C0C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D89C0" w14:textId="77777777" w:rsidR="00CC7C0C" w:rsidRDefault="00CC7C0C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A0573"/>
    <w:multiLevelType w:val="multilevel"/>
    <w:tmpl w:val="6A12C64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7946491">
    <w:abstractNumId w:val="0"/>
  </w:num>
  <w:num w:numId="2" w16cid:durableId="1612856746">
    <w:abstractNumId w:val="0"/>
    <w:lvlOverride w:ilvl="0">
      <w:startOverride w:val="1"/>
    </w:lvlOverride>
  </w:num>
  <w:num w:numId="3" w16cid:durableId="1884242848">
    <w:abstractNumId w:val="0"/>
    <w:lvlOverride w:ilvl="0">
      <w:startOverride w:val="1"/>
    </w:lvlOverride>
  </w:num>
  <w:num w:numId="4" w16cid:durableId="1857764786">
    <w:abstractNumId w:val="0"/>
    <w:lvlOverride w:ilvl="0">
      <w:startOverride w:val="1"/>
    </w:lvlOverride>
  </w:num>
  <w:num w:numId="5" w16cid:durableId="2123769454">
    <w:abstractNumId w:val="0"/>
    <w:lvlOverride w:ilvl="0">
      <w:startOverride w:val="1"/>
    </w:lvlOverride>
  </w:num>
  <w:num w:numId="6" w16cid:durableId="2025281800">
    <w:abstractNumId w:val="0"/>
    <w:lvlOverride w:ilvl="0">
      <w:startOverride w:val="1"/>
    </w:lvlOverride>
  </w:num>
  <w:num w:numId="7" w16cid:durableId="20371436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30255"/>
    <w:rsid w:val="0027257B"/>
    <w:rsid w:val="00CC7C0C"/>
    <w:rsid w:val="00F3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DD89B7"/>
  <w15:docId w15:val="{9D955D4C-8EF7-40B8-922D-2799FA9E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526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 - ucet</dc:creator>
  <cp:lastModifiedBy>Obec-Dobric</cp:lastModifiedBy>
  <cp:revision>2</cp:revision>
  <cp:lastPrinted>2025-01-03T07:49:00Z</cp:lastPrinted>
  <dcterms:created xsi:type="dcterms:W3CDTF">2025-03-24T12:00:00Z</dcterms:created>
  <dcterms:modified xsi:type="dcterms:W3CDTF">2025-03-24T12:00:00Z</dcterms:modified>
</cp:coreProperties>
</file>