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5DC2" w14:textId="77777777" w:rsidR="00793624" w:rsidRDefault="00000000">
      <w:pPr>
        <w:pStyle w:val="Nzev"/>
      </w:pPr>
      <w:r>
        <w:t>Obec Čimelice</w:t>
      </w:r>
      <w:r>
        <w:br/>
        <w:t>Zastupitelstvo obce Čimelice</w:t>
      </w:r>
    </w:p>
    <w:p w14:paraId="03F8C6B4" w14:textId="77777777" w:rsidR="00793624" w:rsidRDefault="00000000">
      <w:pPr>
        <w:pStyle w:val="Nadpis1"/>
      </w:pPr>
      <w:r>
        <w:t>Obecně závazná vyhláška obce Čimelice</w:t>
      </w:r>
      <w:r>
        <w:br/>
        <w:t>o místním poplatku za užívání veřejného prostranství</w:t>
      </w:r>
    </w:p>
    <w:p w14:paraId="79EB982A" w14:textId="77777777" w:rsidR="00793624" w:rsidRDefault="00000000">
      <w:pPr>
        <w:pStyle w:val="UvodniVeta"/>
      </w:pPr>
      <w:r>
        <w:t>Zastupitelstvo obce Čimelice se na svém zasedání dne 9.dubna 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398CF9" w14:textId="77777777" w:rsidR="00793624" w:rsidRDefault="00000000">
      <w:pPr>
        <w:pStyle w:val="Nadpis2"/>
      </w:pPr>
      <w:r>
        <w:t>Čl. 1</w:t>
      </w:r>
      <w:r>
        <w:br/>
        <w:t>Úvodní ustanovení</w:t>
      </w:r>
    </w:p>
    <w:p w14:paraId="60E22743" w14:textId="77777777" w:rsidR="00793624" w:rsidRDefault="00000000">
      <w:pPr>
        <w:pStyle w:val="Odstavec"/>
        <w:numPr>
          <w:ilvl w:val="0"/>
          <w:numId w:val="1"/>
        </w:numPr>
      </w:pPr>
      <w:r>
        <w:t>Obec Čimelice touto vyhláškou zavádí místní poplatek za užívání veřejného prostranství (dále jen „poplatek“).</w:t>
      </w:r>
    </w:p>
    <w:p w14:paraId="5F092A60" w14:textId="77777777" w:rsidR="0079362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DAB9A6F" w14:textId="77777777" w:rsidR="00793624" w:rsidRDefault="00000000">
      <w:pPr>
        <w:pStyle w:val="Nadpis2"/>
      </w:pPr>
      <w:r>
        <w:t>Čl. 2</w:t>
      </w:r>
      <w:r>
        <w:br/>
        <w:t>Předmět poplatku a poplatník</w:t>
      </w:r>
    </w:p>
    <w:p w14:paraId="3B50944D" w14:textId="77777777" w:rsidR="0079362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D56311B" w14:textId="77777777" w:rsidR="00793624" w:rsidRDefault="00000000">
      <w:pPr>
        <w:pStyle w:val="Odstavec"/>
        <w:ind w:left="567"/>
      </w:pPr>
      <w:r>
        <w:t>umístění dočasných staveb sloužících pro poskytování služeb,</w:t>
      </w:r>
    </w:p>
    <w:p w14:paraId="0EA69834" w14:textId="77777777" w:rsidR="0079362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829A9A1" w14:textId="77777777" w:rsidR="0079362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15D5BCE" w14:textId="77777777" w:rsidR="0079362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597D144" w14:textId="77777777" w:rsidR="0079362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C43F8F7" w14:textId="77777777" w:rsidR="0079362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6B2FEB7" w14:textId="77777777" w:rsidR="0079362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BE263EE" w14:textId="77777777" w:rsidR="0079362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7209D2A" w14:textId="77777777" w:rsidR="00793624" w:rsidRDefault="00000000">
      <w:pPr>
        <w:pStyle w:val="Odstavec"/>
        <w:numPr>
          <w:ilvl w:val="1"/>
          <w:numId w:val="1"/>
        </w:numPr>
      </w:pPr>
      <w:r>
        <w:lastRenderedPageBreak/>
        <w:t>umístění zařízení cirkusů,</w:t>
      </w:r>
    </w:p>
    <w:p w14:paraId="693A5043" w14:textId="77777777" w:rsidR="0079362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D260BC7" w14:textId="77777777" w:rsidR="0079362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79ED1A5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2DD869F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782803D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47E9561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7356F52" w14:textId="77777777" w:rsidR="00793624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7FC88C3" w14:textId="77777777" w:rsidR="00793624" w:rsidRDefault="00000000">
      <w:pPr>
        <w:pStyle w:val="Nadpis2"/>
      </w:pPr>
      <w:r>
        <w:t>Čl. 3</w:t>
      </w:r>
      <w:r>
        <w:br/>
        <w:t>Veřejná prostranství</w:t>
      </w:r>
    </w:p>
    <w:p w14:paraId="6E1770DC" w14:textId="77777777" w:rsidR="00793624" w:rsidRDefault="00000000">
      <w:pPr>
        <w:pStyle w:val="Odstavec"/>
      </w:pPr>
      <w:r>
        <w:t xml:space="preserve">Poplatek se platí za užívání veřejného prostranství, kterým se rozumí V katastrálním území Čimelice 623822 se jedná o tyto pozemky: - ve vlastnictví obce Čimelice: parcelní číslo - 1026/35, 1026/36, 1026/48, 1026/37, 1026/38, 1026/5, 1026/39, 1026/40, 22/1, 1034/2, 1077/1, 194/5, 1024/18, 1024/25, 1075/10, 1075/6, 1075/5, 1075/4, 1024/79, 196/1, 1025, 194/3, 194/7, 194/4, 1027, 1014/5, 1014/6, 999/3, 994/25, 994/51, 77/4, 994/36, 994/19, 1020/1, 994/1, 1018/3, 1017/1, 987/5, 980/6, 980/5, 980/30, 980/24, 980/25, 982/7, 982/3, 980/22, 980/1, 980/33, 982/6, 982/4, 982/31, 1028/1, 166/7, 979/1, 979/7, 975/15, 1067/2, 976/6, 975/29, 1032/1, 81/13, 81/14, 42/1, 25/4, 88/1, st.23/1, 1086, 50/1, 46/12, 41/3, 45/4, 1033/1, 1065, 1068/2, 1029/2, 955/14, 955/23, 1030/1, 1031/1, st.65, 1077/12, 1041, 549/1, 548, 88/2, 396/5, 396/53, 1040/4, 1040/11, 549/4, 549/6, 549/5, 1042, 1052/1, 1053, 724/6, 724/1, 937/1, 941/1, 943/1, 943/4, 943/3, 1049/1, 707/2, 707/3, 1059/1, 217/3, 194/15, 194/16, 1024/48, 1024/44, 1024/47, 1024/31, 1024/67, 1024/68, 1024/92, 1024/16 - ve vlastnictví jiných subjektů : parcelní číslo – 294/17, 1026/1, 1026/7, 1026/19, 1026/20, 1026/8, 1026/6, 1026/21, 1026/22, 1026/23, 1026/24, 1026/25, 1026/26, 1026/27, 1026/28, 1026/29, 1026/30, 1026/32, 1026/33, 1026/34, 1026/41, 1026/42, 1026/31, 1026/43, 1026/44, 1026/45, 1026/11, 1026/9, 1026/10, 1026/46, 1026/12, 1026/47, 1026/49, 1026/13, 1026/14, 1026/15, 1026/4, 1026/16, 1034/1, 1026/17, 1034/4, 1034/3, 1077/51, 1026/18, 190/2, 1026/3, 179/3, 1075/16, 1075/15, 1075/14, 1075/13, 1075/11, 1075/8, 1075/7, 1075/3, 1075/9, 1075/12, 194/12, 195/1, 198, 193, 202, 200, 209, 992/3, 1014/10, 999/2, 77/5, 77/14, 77/3, 77/13, 77/8, 1067/1, 994/18, 994/74, 994/73, 980/21, 1087, 1084/2, 1084/4, 975/27, 975/28, 1067/5, 1067/4, 77/2, 955/2, 1028/2, 1028/3, 1028/4, 1028/5, 1028/6, 975/7, 1032/3, 1032/2, 1040/2, 1077/53, 139, 955/20, 955/21, 955/25, 955/42, 955/17, 121/4, 1030/5, 1030/3, 1030/4, 549/7, 396/4, 396/55, 396/54, 1040/6, 1040/3, 577/5, 1040/5, 509/14, 577/4, 1040/7, 1040/10, 1040/9, 1040/8, 550/3, 550/4, 550/5, 550/2, 549/8, 550/6, 556/2, 560/1, 1054/1, 879/4, 707/4, 1049/2, 1054/2, 212, 213/4, 214/2, 214/1, 214/4, 396/9, 396/6, 396/8, 396/7 V katastrálním území </w:t>
      </w:r>
      <w:proofErr w:type="spellStart"/>
      <w:r>
        <w:t>Krsice</w:t>
      </w:r>
      <w:proofErr w:type="spellEnd"/>
      <w:r>
        <w:t xml:space="preserve"> 623831 se jedná o tyto pozemky: - ve vlastnictví obce Čimelice: parcelní číslo - 559/6, 125, 562, 483/1, 589/9, 589/8, 589/5, 589/4, 589/10, 450/15, 553/1, 607/1, 607/2, 553/3, 556/1, 567/1, 567/2, 568, 205/5, 583/1, 311/2, 310/1, 309/1, 309/2, 311/1, 229/1, 578, 572/1, </w:t>
      </w:r>
      <w:r>
        <w:lastRenderedPageBreak/>
        <w:t>576, 230/15, 264, 573/1, 574/6, 570, 239, 236/11, 235/4, 230/1, 230/12, 230/25, 37/1, 37/2, 38/3, 105/5 - ve vlastnictví jiných subjektů: parcelní číslo - 559/1, 559/4, 559/5, 560, 124/3, 484/1, 484/5, 484/2, 553/2, 230/19, 572/2, 572/</w:t>
      </w:r>
      <w:proofErr w:type="gramStart"/>
      <w:r>
        <w:t>3,.</w:t>
      </w:r>
      <w:proofErr w:type="gramEnd"/>
    </w:p>
    <w:p w14:paraId="1451A7D4" w14:textId="77777777" w:rsidR="00793624" w:rsidRDefault="00000000">
      <w:pPr>
        <w:pStyle w:val="Nadpis2"/>
      </w:pPr>
      <w:r>
        <w:t>Čl. 4</w:t>
      </w:r>
      <w:r>
        <w:br/>
        <w:t>Ohlašovací povinnost</w:t>
      </w:r>
    </w:p>
    <w:p w14:paraId="1BA025E4" w14:textId="77777777" w:rsidR="0079362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9DA664E" w14:textId="77777777" w:rsidR="00793624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A93AD4D" w14:textId="77777777" w:rsidR="0079362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E6C638E" w14:textId="77777777" w:rsidR="00793624" w:rsidRDefault="00000000">
      <w:pPr>
        <w:pStyle w:val="Nadpis2"/>
      </w:pPr>
      <w:r>
        <w:t>Čl. 5</w:t>
      </w:r>
      <w:r>
        <w:br/>
        <w:t>Sazba poplatku</w:t>
      </w:r>
    </w:p>
    <w:p w14:paraId="6F33E65F" w14:textId="77777777" w:rsidR="00793624" w:rsidRDefault="00000000">
      <w:pPr>
        <w:pStyle w:val="Odstavec"/>
      </w:pPr>
      <w:r>
        <w:t>Sazba poplatku činí za každý i započatý m² a každý i započatý den:</w:t>
      </w:r>
    </w:p>
    <w:p w14:paraId="3519B5A9" w14:textId="77777777" w:rsidR="0079362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65AE4A5" w14:textId="77777777" w:rsidR="0079362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8025605" w14:textId="77777777" w:rsidR="0079362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CAAF3FA" w14:textId="77777777" w:rsidR="0079362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755EA8D1" w14:textId="77777777" w:rsidR="00793624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B7F4273" w14:textId="77777777" w:rsidR="0079362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C251E9A" w14:textId="77777777" w:rsidR="0079362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713D834" w14:textId="77777777" w:rsidR="00793624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F5A3035" w14:textId="77777777" w:rsidR="00793624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1F861FB" w14:textId="77777777" w:rsidR="0079362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70D3B66B" w14:textId="77777777" w:rsidR="00793624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10 Kč,</w:t>
      </w:r>
    </w:p>
    <w:p w14:paraId="050A17B8" w14:textId="77777777" w:rsidR="0079362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F3C903C" w14:textId="77777777" w:rsidR="0079362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17635F4" w14:textId="77777777" w:rsidR="0079362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F007156" w14:textId="77777777" w:rsidR="0079362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F08C3B7" w14:textId="77777777" w:rsidR="00793624" w:rsidRDefault="00000000">
      <w:pPr>
        <w:pStyle w:val="Nadpis2"/>
      </w:pPr>
      <w:r>
        <w:t>Čl. 6</w:t>
      </w:r>
      <w:r>
        <w:br/>
        <w:t>Splatnost poplatku</w:t>
      </w:r>
    </w:p>
    <w:p w14:paraId="4E490FCB" w14:textId="77777777" w:rsidR="00793624" w:rsidRDefault="00000000">
      <w:pPr>
        <w:pStyle w:val="Odstavec"/>
      </w:pPr>
      <w:r>
        <w:t>Poplatek je splatný v den ukončení užívání veřejného prostranství.</w:t>
      </w:r>
    </w:p>
    <w:p w14:paraId="63EFCBD7" w14:textId="77777777" w:rsidR="00793624" w:rsidRDefault="00000000">
      <w:pPr>
        <w:pStyle w:val="Nadpis2"/>
      </w:pPr>
      <w:r>
        <w:t>Čl. 7</w:t>
      </w:r>
      <w:r>
        <w:br/>
        <w:t xml:space="preserve"> Osvobození a úlevy</w:t>
      </w:r>
    </w:p>
    <w:p w14:paraId="016BE2EE" w14:textId="77777777" w:rsidR="0079362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22ED868D" w14:textId="77777777" w:rsidR="0079362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D4F8AA5" w14:textId="77777777" w:rsidR="0079362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F869C7E" w14:textId="77777777" w:rsidR="00793624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A2E66FA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vlastníkem tohoto veřejného prostranství,</w:t>
      </w:r>
    </w:p>
    <w:p w14:paraId="513154D8" w14:textId="77777777" w:rsidR="00793624" w:rsidRDefault="00000000">
      <w:pPr>
        <w:pStyle w:val="Odstavec"/>
        <w:numPr>
          <w:ilvl w:val="1"/>
          <w:numId w:val="1"/>
        </w:numPr>
      </w:pPr>
      <w:r>
        <w:t>užívání veřejného prostranství obcí Čimelice,</w:t>
      </w:r>
    </w:p>
    <w:p w14:paraId="6C90BC01" w14:textId="77777777" w:rsidR="00793624" w:rsidRDefault="00000000">
      <w:pPr>
        <w:pStyle w:val="Odstavec"/>
        <w:numPr>
          <w:ilvl w:val="1"/>
          <w:numId w:val="1"/>
        </w:numPr>
      </w:pPr>
      <w:r>
        <w:t>užívání při akcích, které na veřejném prostranství organizuje či pořádá obec Čimelice.</w:t>
      </w:r>
    </w:p>
    <w:p w14:paraId="078974E4" w14:textId="77777777" w:rsidR="00793624" w:rsidRDefault="00000000">
      <w:pPr>
        <w:pStyle w:val="Odstavec"/>
        <w:numPr>
          <w:ilvl w:val="0"/>
          <w:numId w:val="1"/>
        </w:numPr>
      </w:pPr>
      <w:r>
        <w:t xml:space="preserve">Úleva se poskytuje poplatníkům, kteří mají provozovnu v </w:t>
      </w:r>
      <w:proofErr w:type="spellStart"/>
      <w:r>
        <w:t>k.ú</w:t>
      </w:r>
      <w:proofErr w:type="spellEnd"/>
      <w:r>
        <w:t xml:space="preserve">. Čimelice a </w:t>
      </w:r>
      <w:proofErr w:type="spellStart"/>
      <w:r>
        <w:t>k.ú</w:t>
      </w:r>
      <w:proofErr w:type="spellEnd"/>
      <w:r>
        <w:t xml:space="preserve">. </w:t>
      </w:r>
      <w:proofErr w:type="spellStart"/>
      <w:proofErr w:type="gramStart"/>
      <w:r>
        <w:t>Krsice</w:t>
      </w:r>
      <w:proofErr w:type="spellEnd"/>
      <w:proofErr w:type="gramEnd"/>
      <w:r>
        <w:t xml:space="preserve"> a to u poplatku dle čl. 5 písmena e). Sazba poplatku bude činit 10Kč za každý i započatý m</w:t>
      </w:r>
      <w:proofErr w:type="gramStart"/>
      <w:r>
        <w:rPr>
          <w:vertAlign w:val="superscript"/>
        </w:rPr>
        <w:t xml:space="preserve">2  </w:t>
      </w:r>
      <w:r>
        <w:t>a</w:t>
      </w:r>
      <w:proofErr w:type="gramEnd"/>
      <w:r>
        <w:t xml:space="preserve"> každý i započatý den.</w:t>
      </w:r>
    </w:p>
    <w:p w14:paraId="3F56127D" w14:textId="77777777" w:rsidR="0079362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64102012" w14:textId="77777777" w:rsidR="00793624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59AB4A7F" w14:textId="77777777" w:rsidR="0079362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B55E2EC" w14:textId="77777777" w:rsidR="00793624" w:rsidRDefault="00000000">
      <w:pPr>
        <w:pStyle w:val="Odstavec"/>
        <w:numPr>
          <w:ilvl w:val="0"/>
          <w:numId w:val="1"/>
        </w:numPr>
      </w:pPr>
      <w:r>
        <w:t>Zrušuje se obecně závazná vyhláška č.3/2024, o místním poplatku za užívání veřejného prostranství, ze dne 16. prosince 2024.</w:t>
      </w:r>
    </w:p>
    <w:p w14:paraId="48EF4A15" w14:textId="77777777" w:rsidR="00793624" w:rsidRDefault="00000000">
      <w:pPr>
        <w:pStyle w:val="Nadpis2"/>
      </w:pPr>
      <w:r>
        <w:t>Čl. 9</w:t>
      </w:r>
      <w:r>
        <w:br/>
        <w:t>Účinnost</w:t>
      </w:r>
    </w:p>
    <w:p w14:paraId="1EF9D302" w14:textId="77777777" w:rsidR="00793624" w:rsidRDefault="00000000">
      <w:pPr>
        <w:pStyle w:val="Odstavec"/>
      </w:pPr>
      <w:r>
        <w:t>Tato vyhláška nabývá účinnosti dnem 1. května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93624" w14:paraId="2293EB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0C339" w14:textId="77777777" w:rsidR="00793624" w:rsidRDefault="00000000">
            <w:pPr>
              <w:pStyle w:val="PodpisovePole"/>
            </w:pPr>
            <w:r>
              <w:t>Mgr. Šárka Hrdličková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E5733" w14:textId="77777777" w:rsidR="00793624" w:rsidRDefault="00000000">
            <w:pPr>
              <w:pStyle w:val="PodpisovePole"/>
            </w:pPr>
            <w:r>
              <w:t>Václav Mrákota v. r.</w:t>
            </w:r>
            <w:r>
              <w:br/>
              <w:t xml:space="preserve"> místostarosta</w:t>
            </w:r>
          </w:p>
        </w:tc>
      </w:tr>
      <w:tr w:rsidR="00793624" w14:paraId="321EAF2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A4B74" w14:textId="77777777" w:rsidR="00793624" w:rsidRDefault="0079362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D6028" w14:textId="77777777" w:rsidR="00793624" w:rsidRDefault="00793624">
            <w:pPr>
              <w:pStyle w:val="PodpisovePole"/>
              <w:jc w:val="left"/>
            </w:pPr>
          </w:p>
        </w:tc>
      </w:tr>
    </w:tbl>
    <w:p w14:paraId="5E325617" w14:textId="77777777" w:rsidR="00793624" w:rsidRDefault="00793624">
      <w:pPr>
        <w:pStyle w:val="Standard"/>
      </w:pPr>
    </w:p>
    <w:sectPr w:rsidR="007936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CF77" w14:textId="77777777" w:rsidR="0012418E" w:rsidRDefault="0012418E">
      <w:r>
        <w:separator/>
      </w:r>
    </w:p>
  </w:endnote>
  <w:endnote w:type="continuationSeparator" w:id="0">
    <w:p w14:paraId="3C21C375" w14:textId="77777777" w:rsidR="0012418E" w:rsidRDefault="001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7EAF" w14:textId="77777777" w:rsidR="0012418E" w:rsidRDefault="0012418E">
      <w:r>
        <w:rPr>
          <w:color w:val="000000"/>
        </w:rPr>
        <w:separator/>
      </w:r>
    </w:p>
  </w:footnote>
  <w:footnote w:type="continuationSeparator" w:id="0">
    <w:p w14:paraId="42552EF1" w14:textId="77777777" w:rsidR="0012418E" w:rsidRDefault="0012418E">
      <w:r>
        <w:continuationSeparator/>
      </w:r>
    </w:p>
  </w:footnote>
  <w:footnote w:id="1">
    <w:p w14:paraId="4113C4CA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E715A91" w14:textId="77777777" w:rsidR="00793624" w:rsidRDefault="00793624"/>
    <w:p w14:paraId="4DAC36B4" w14:textId="77777777" w:rsidR="00793624" w:rsidRDefault="00793624"/>
    <w:p w14:paraId="62BB82E9" w14:textId="77777777" w:rsidR="00793624" w:rsidRDefault="00793624"/>
    <w:p w14:paraId="4E9A1795" w14:textId="77777777" w:rsidR="00793624" w:rsidRDefault="00793624"/>
    <w:p w14:paraId="0887A166" w14:textId="77777777" w:rsidR="00793624" w:rsidRDefault="00793624"/>
    <w:p w14:paraId="5647799B" w14:textId="77777777" w:rsidR="00000000" w:rsidRDefault="00000000"/>
  </w:footnote>
  <w:footnote w:id="2">
    <w:p w14:paraId="0F1107F4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1B6ACA8C" w14:textId="77777777" w:rsidR="00793624" w:rsidRDefault="00793624"/>
    <w:p w14:paraId="6AE92B75" w14:textId="77777777" w:rsidR="00793624" w:rsidRDefault="00793624"/>
    <w:p w14:paraId="0E35161A" w14:textId="77777777" w:rsidR="00793624" w:rsidRDefault="00793624"/>
    <w:p w14:paraId="259D9AD2" w14:textId="77777777" w:rsidR="00793624" w:rsidRDefault="00793624"/>
    <w:p w14:paraId="2A4926AF" w14:textId="77777777" w:rsidR="00793624" w:rsidRDefault="00793624"/>
    <w:p w14:paraId="535DCA7C" w14:textId="77777777" w:rsidR="00000000" w:rsidRDefault="00000000"/>
  </w:footnote>
  <w:footnote w:id="3">
    <w:p w14:paraId="502DD8C1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09E13890" w14:textId="77777777" w:rsidR="00793624" w:rsidRDefault="00793624"/>
    <w:p w14:paraId="204394A0" w14:textId="77777777" w:rsidR="00793624" w:rsidRDefault="00793624"/>
    <w:p w14:paraId="5BA98D53" w14:textId="77777777" w:rsidR="00793624" w:rsidRDefault="00793624"/>
    <w:p w14:paraId="129F82C5" w14:textId="77777777" w:rsidR="00793624" w:rsidRDefault="00793624"/>
    <w:p w14:paraId="0C687C56" w14:textId="77777777" w:rsidR="00793624" w:rsidRDefault="00793624"/>
    <w:p w14:paraId="1F76AEA2" w14:textId="77777777" w:rsidR="00000000" w:rsidRDefault="00000000"/>
  </w:footnote>
  <w:footnote w:id="4">
    <w:p w14:paraId="271649F4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1D1FEBF6" w14:textId="77777777" w:rsidR="00793624" w:rsidRDefault="00793624"/>
    <w:p w14:paraId="6CABF96E" w14:textId="77777777" w:rsidR="00793624" w:rsidRDefault="00793624"/>
    <w:p w14:paraId="1C8CF297" w14:textId="77777777" w:rsidR="00793624" w:rsidRDefault="00793624"/>
    <w:p w14:paraId="6643479F" w14:textId="77777777" w:rsidR="00793624" w:rsidRDefault="00793624"/>
    <w:p w14:paraId="3E1F8484" w14:textId="77777777" w:rsidR="00793624" w:rsidRDefault="00793624"/>
    <w:p w14:paraId="5A2B890E" w14:textId="77777777" w:rsidR="00000000" w:rsidRDefault="00000000"/>
  </w:footnote>
  <w:footnote w:id="5">
    <w:p w14:paraId="5335B467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E56B6D9" w14:textId="77777777" w:rsidR="00793624" w:rsidRDefault="00793624"/>
    <w:p w14:paraId="6FB17E18" w14:textId="77777777" w:rsidR="00793624" w:rsidRDefault="00793624"/>
    <w:p w14:paraId="073F41B4" w14:textId="77777777" w:rsidR="00793624" w:rsidRDefault="00793624"/>
    <w:p w14:paraId="20C847EC" w14:textId="77777777" w:rsidR="00793624" w:rsidRDefault="00793624"/>
    <w:p w14:paraId="3E7BDEAF" w14:textId="77777777" w:rsidR="00793624" w:rsidRDefault="00793624"/>
    <w:p w14:paraId="311AB106" w14:textId="77777777" w:rsidR="00000000" w:rsidRDefault="00000000"/>
  </w:footnote>
  <w:footnote w:id="6">
    <w:p w14:paraId="6805F7A9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47FB0F59" w14:textId="77777777" w:rsidR="00793624" w:rsidRDefault="00793624"/>
    <w:p w14:paraId="058893F7" w14:textId="77777777" w:rsidR="00793624" w:rsidRDefault="00793624"/>
    <w:p w14:paraId="63A11AE8" w14:textId="77777777" w:rsidR="00793624" w:rsidRDefault="00793624"/>
    <w:p w14:paraId="36922E9E" w14:textId="77777777" w:rsidR="00793624" w:rsidRDefault="00793624"/>
    <w:p w14:paraId="2113324D" w14:textId="77777777" w:rsidR="00793624" w:rsidRDefault="00793624"/>
    <w:p w14:paraId="787D71B6" w14:textId="77777777" w:rsidR="00000000" w:rsidRDefault="00000000"/>
  </w:footnote>
  <w:footnote w:id="7">
    <w:p w14:paraId="7F8046BA" w14:textId="77777777" w:rsidR="0079362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7265842" w14:textId="77777777" w:rsidR="00793624" w:rsidRDefault="00793624"/>
    <w:p w14:paraId="1514E493" w14:textId="77777777" w:rsidR="00793624" w:rsidRDefault="00793624"/>
    <w:p w14:paraId="5D9193F9" w14:textId="77777777" w:rsidR="00793624" w:rsidRDefault="00793624"/>
    <w:p w14:paraId="34E6969E" w14:textId="77777777" w:rsidR="00793624" w:rsidRDefault="00793624"/>
    <w:p w14:paraId="0D2CF91A" w14:textId="77777777" w:rsidR="00793624" w:rsidRDefault="00793624"/>
    <w:p w14:paraId="115D1BC9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69F"/>
    <w:multiLevelType w:val="multilevel"/>
    <w:tmpl w:val="D3B45C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43039806">
    <w:abstractNumId w:val="0"/>
  </w:num>
  <w:num w:numId="2" w16cid:durableId="1117943085">
    <w:abstractNumId w:val="0"/>
    <w:lvlOverride w:ilvl="0">
      <w:startOverride w:val="1"/>
    </w:lvlOverride>
  </w:num>
  <w:num w:numId="3" w16cid:durableId="1754399221">
    <w:abstractNumId w:val="0"/>
    <w:lvlOverride w:ilvl="0">
      <w:startOverride w:val="1"/>
    </w:lvlOverride>
  </w:num>
  <w:num w:numId="4" w16cid:durableId="1273199531">
    <w:abstractNumId w:val="0"/>
    <w:lvlOverride w:ilvl="0">
      <w:startOverride w:val="1"/>
    </w:lvlOverride>
  </w:num>
  <w:num w:numId="5" w16cid:durableId="6629280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3624"/>
    <w:rsid w:val="0012418E"/>
    <w:rsid w:val="00535453"/>
    <w:rsid w:val="00793624"/>
    <w:rsid w:val="007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D6B9"/>
  <w15:docId w15:val="{187369BE-6FA2-44AA-A9B3-74D2EAB9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jiřina červenková</cp:lastModifiedBy>
  <cp:revision>2</cp:revision>
  <cp:lastPrinted>2026-04-14T08:45:00Z</cp:lastPrinted>
  <dcterms:created xsi:type="dcterms:W3CDTF">2026-04-14T08:56:00Z</dcterms:created>
  <dcterms:modified xsi:type="dcterms:W3CDTF">2026-04-14T08:56:00Z</dcterms:modified>
</cp:coreProperties>
</file>