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34F64" w14:textId="77777777" w:rsidR="00237272" w:rsidRDefault="00237272" w:rsidP="00237272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</w:rPr>
      </w:pPr>
    </w:p>
    <w:p w14:paraId="571CEF2A" w14:textId="77777777" w:rsidR="00C21533" w:rsidRPr="00970BB6" w:rsidRDefault="00C21533" w:rsidP="00237272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</w:rPr>
      </w:pPr>
    </w:p>
    <w:p w14:paraId="64D98A4A" w14:textId="77777777" w:rsidR="00CC3D8C" w:rsidRPr="00970BB6" w:rsidRDefault="00CC3D8C" w:rsidP="00A25F47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4"/>
        </w:rPr>
      </w:pPr>
      <w:r w:rsidRPr="00970BB6">
        <w:rPr>
          <w:rFonts w:asciiTheme="minorHAnsi" w:hAnsiTheme="minorHAnsi" w:cstheme="minorHAnsi"/>
          <w:b/>
          <w:sz w:val="28"/>
          <w:szCs w:val="24"/>
        </w:rPr>
        <w:t>OBEC PROSENICE</w:t>
      </w:r>
    </w:p>
    <w:p w14:paraId="089B265B" w14:textId="77777777" w:rsidR="00CC3D8C" w:rsidRPr="00970BB6" w:rsidRDefault="00CC3D8C" w:rsidP="00A25F47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4"/>
        </w:rPr>
      </w:pPr>
      <w:r w:rsidRPr="00970BB6">
        <w:rPr>
          <w:rFonts w:asciiTheme="minorHAnsi" w:hAnsiTheme="minorHAnsi" w:cstheme="minorHAnsi"/>
          <w:b/>
          <w:sz w:val="28"/>
          <w:szCs w:val="24"/>
        </w:rPr>
        <w:t>Zastupitelstvo obce Prosenice</w:t>
      </w:r>
    </w:p>
    <w:p w14:paraId="110BE6DD" w14:textId="77777777" w:rsidR="00A25F47" w:rsidRDefault="00CC3D8C" w:rsidP="00A25F47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4"/>
        </w:rPr>
      </w:pPr>
      <w:r w:rsidRPr="00970BB6">
        <w:rPr>
          <w:rFonts w:asciiTheme="minorHAnsi" w:hAnsiTheme="minorHAnsi" w:cstheme="minorHAnsi"/>
          <w:b/>
          <w:sz w:val="28"/>
          <w:szCs w:val="24"/>
        </w:rPr>
        <w:t xml:space="preserve">Obecně závazná vyhláška obce </w:t>
      </w:r>
      <w:r w:rsidR="00475E75">
        <w:rPr>
          <w:rFonts w:asciiTheme="minorHAnsi" w:hAnsiTheme="minorHAnsi" w:cstheme="minorHAnsi"/>
          <w:b/>
          <w:sz w:val="28"/>
          <w:szCs w:val="24"/>
        </w:rPr>
        <w:t xml:space="preserve">Prosenice </w:t>
      </w:r>
    </w:p>
    <w:p w14:paraId="1EB060DE" w14:textId="4977B762" w:rsidR="00F20795" w:rsidRDefault="00F20795" w:rsidP="00F20795">
      <w:pPr>
        <w:spacing w:line="276" w:lineRule="auto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10C2FC5A" w14:textId="77777777" w:rsidR="00F20795" w:rsidRPr="00F20795" w:rsidRDefault="00F20795" w:rsidP="00F20795">
      <w:pPr>
        <w:spacing w:line="276" w:lineRule="auto"/>
        <w:jc w:val="center"/>
        <w:rPr>
          <w:rFonts w:ascii="Arial" w:hAnsi="Arial" w:cs="Arial"/>
          <w:b/>
        </w:rPr>
      </w:pPr>
    </w:p>
    <w:p w14:paraId="6F80E23D" w14:textId="2F20BDBF" w:rsidR="00F20795" w:rsidRPr="002D7132" w:rsidRDefault="00F20795" w:rsidP="00F20795">
      <w:pPr>
        <w:spacing w:line="276" w:lineRule="auto"/>
        <w:rPr>
          <w:rFonts w:ascii="Arial" w:hAnsi="Arial" w:cs="Arial"/>
          <w:sz w:val="22"/>
        </w:rPr>
      </w:pPr>
      <w:r w:rsidRPr="002D7132">
        <w:rPr>
          <w:rFonts w:ascii="Arial" w:hAnsi="Arial" w:cs="Arial"/>
          <w:sz w:val="22"/>
        </w:rPr>
        <w:t>Zastupitelstvo obce</w:t>
      </w:r>
      <w:r>
        <w:rPr>
          <w:rFonts w:ascii="Arial" w:hAnsi="Arial" w:cs="Arial"/>
          <w:sz w:val="22"/>
        </w:rPr>
        <w:t xml:space="preserve"> Prosenice </w:t>
      </w:r>
      <w:r w:rsidR="00B76419" w:rsidRPr="00E44B15">
        <w:rPr>
          <w:rFonts w:ascii="Arial" w:hAnsi="Arial" w:cs="Arial"/>
          <w:sz w:val="22"/>
        </w:rPr>
        <w:t xml:space="preserve">se na svém zasedání dne </w:t>
      </w:r>
      <w:r w:rsidR="00B76419">
        <w:rPr>
          <w:rFonts w:ascii="Arial" w:hAnsi="Arial" w:cs="Arial"/>
          <w:sz w:val="22"/>
        </w:rPr>
        <w:t>3</w:t>
      </w:r>
      <w:r w:rsidR="00B76419" w:rsidRPr="00E44B15">
        <w:rPr>
          <w:rFonts w:ascii="Arial" w:hAnsi="Arial" w:cs="Arial"/>
          <w:sz w:val="22"/>
        </w:rPr>
        <w:t xml:space="preserve">. </w:t>
      </w:r>
      <w:r w:rsidR="00B76419">
        <w:rPr>
          <w:rFonts w:ascii="Arial" w:hAnsi="Arial" w:cs="Arial"/>
          <w:sz w:val="22"/>
        </w:rPr>
        <w:t>12</w:t>
      </w:r>
      <w:r w:rsidR="00B76419" w:rsidRPr="00E44B15">
        <w:rPr>
          <w:rFonts w:ascii="Arial" w:hAnsi="Arial" w:cs="Arial"/>
          <w:sz w:val="22"/>
        </w:rPr>
        <w:t>. 2025 usneslo vydat na základě §</w:t>
      </w:r>
      <w:r w:rsidR="00B76419" w:rsidRPr="00EB7B65">
        <w:rPr>
          <w:rFonts w:ascii="Arial" w:hAnsi="Arial" w:cs="Arial"/>
          <w:sz w:val="22"/>
        </w:rPr>
        <w:t xml:space="preserve"> 5 odst. 7 zákona č. 251/2016 Sb., o některých přestupcích, ve znění pozdějších předpisů</w:t>
      </w:r>
      <w:bookmarkStart w:id="0" w:name="_Hlk159326315"/>
      <w:r w:rsidR="00B76419" w:rsidRPr="00EB7B65">
        <w:rPr>
          <w:rFonts w:ascii="Arial" w:hAnsi="Arial" w:cs="Arial"/>
          <w:sz w:val="22"/>
        </w:rPr>
        <w:t xml:space="preserve"> (dále </w:t>
      </w:r>
      <w:r w:rsidR="00B76419">
        <w:rPr>
          <w:rFonts w:ascii="Arial" w:hAnsi="Arial" w:cs="Arial"/>
          <w:sz w:val="22"/>
        </w:rPr>
        <w:t xml:space="preserve">jen „zákon o některých přestupcích“), </w:t>
      </w:r>
      <w:r w:rsidR="00B76419" w:rsidRPr="002D7132">
        <w:rPr>
          <w:rFonts w:ascii="Arial" w:hAnsi="Arial" w:cs="Arial"/>
          <w:sz w:val="22"/>
        </w:rPr>
        <w:t xml:space="preserve">a v souladu s § 10 písm. d) </w:t>
      </w:r>
      <w:bookmarkEnd w:id="0"/>
      <w:r w:rsidR="00B76419" w:rsidRPr="002D7132">
        <w:rPr>
          <w:rFonts w:ascii="Arial" w:hAnsi="Arial" w:cs="Arial"/>
          <w:sz w:val="22"/>
        </w:rPr>
        <w:t>a § 84 odst.</w:t>
      </w:r>
      <w:r w:rsidR="00B76419">
        <w:rPr>
          <w:rFonts w:ascii="Arial" w:hAnsi="Arial" w:cs="Arial"/>
          <w:sz w:val="22"/>
        </w:rPr>
        <w:t> </w:t>
      </w:r>
      <w:r w:rsidR="00B76419" w:rsidRPr="002D7132">
        <w:rPr>
          <w:rFonts w:ascii="Arial" w:hAnsi="Arial" w:cs="Arial"/>
          <w:sz w:val="22"/>
        </w:rPr>
        <w:t>2 písm. h) zákona č. 128/2000 Sb., o obcích (obecní zřízení), ve znění pozdějších předpisů, tuto obecně závaznou vyhlášku</w:t>
      </w:r>
      <w:r w:rsidR="00B76419">
        <w:rPr>
          <w:rFonts w:ascii="Arial" w:hAnsi="Arial" w:cs="Arial"/>
          <w:sz w:val="22"/>
        </w:rPr>
        <w:t xml:space="preserve"> (dále jen „vyhláška“)</w:t>
      </w:r>
      <w:r w:rsidR="00B76419" w:rsidRPr="002D7132">
        <w:rPr>
          <w:rFonts w:ascii="Arial" w:hAnsi="Arial" w:cs="Arial"/>
          <w:sz w:val="22"/>
        </w:rPr>
        <w:t>:</w:t>
      </w:r>
    </w:p>
    <w:p w14:paraId="3E7423D7" w14:textId="77777777" w:rsidR="00F20795" w:rsidRDefault="00F20795" w:rsidP="00F20795">
      <w:pPr>
        <w:spacing w:line="276" w:lineRule="auto"/>
        <w:rPr>
          <w:rFonts w:ascii="Arial" w:hAnsi="Arial" w:cs="Arial"/>
          <w:sz w:val="22"/>
        </w:rPr>
      </w:pPr>
    </w:p>
    <w:p w14:paraId="088FB551" w14:textId="77777777" w:rsidR="00F20795" w:rsidRPr="0009705A" w:rsidRDefault="00F20795" w:rsidP="00F20795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0C2B9F79" w14:textId="77777777" w:rsidR="00F20795" w:rsidRPr="0009705A" w:rsidRDefault="00F20795" w:rsidP="00F20795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00919D88" w14:textId="77777777" w:rsidR="00F20795" w:rsidRDefault="00F20795" w:rsidP="00F20795">
      <w:pPr>
        <w:spacing w:line="276" w:lineRule="auto"/>
        <w:rPr>
          <w:rFonts w:ascii="Arial" w:hAnsi="Arial" w:cs="Arial"/>
          <w:b/>
          <w:sz w:val="22"/>
        </w:rPr>
      </w:pPr>
    </w:p>
    <w:p w14:paraId="6D552333" w14:textId="77777777" w:rsidR="00F20795" w:rsidRDefault="00F20795" w:rsidP="00F20795">
      <w:pPr>
        <w:spacing w:line="276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</w:rPr>
        <w:t>Předmětem této vyhlášky je stanovení výjimečných případů, při nichž je doba nočního klidu vymezena odlišně od zákona o některých přestupcích.</w:t>
      </w:r>
    </w:p>
    <w:p w14:paraId="76344F97" w14:textId="77777777" w:rsidR="00F20795" w:rsidRPr="009A3B45" w:rsidRDefault="00F20795" w:rsidP="00F20795">
      <w:pPr>
        <w:spacing w:line="276" w:lineRule="auto"/>
        <w:rPr>
          <w:rFonts w:ascii="Arial" w:hAnsi="Arial" w:cs="Arial"/>
          <w:sz w:val="22"/>
        </w:rPr>
      </w:pPr>
    </w:p>
    <w:p w14:paraId="4FDE472B" w14:textId="77777777" w:rsidR="00F20795" w:rsidRPr="0009705A" w:rsidRDefault="00F20795" w:rsidP="00F20795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D5D2B71" w14:textId="77777777" w:rsidR="00F20795" w:rsidRPr="0009705A" w:rsidRDefault="00F20795" w:rsidP="00F20795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A585A55" w14:textId="77777777" w:rsidR="00F20795" w:rsidRDefault="00F20795" w:rsidP="00F20795">
      <w:pPr>
        <w:spacing w:line="276" w:lineRule="auto"/>
        <w:jc w:val="center"/>
        <w:rPr>
          <w:rFonts w:ascii="Arial" w:hAnsi="Arial" w:cs="Arial"/>
          <w:b/>
          <w:sz w:val="22"/>
        </w:rPr>
      </w:pPr>
    </w:p>
    <w:p w14:paraId="4A8E1EE8" w14:textId="77777777" w:rsidR="00F20795" w:rsidRDefault="00F20795" w:rsidP="00F20795">
      <w:pPr>
        <w:spacing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Dobou nočního klidu se rozumí doba od dvacáté druhé do šesté hodiny.</w:t>
      </w:r>
      <w:r>
        <w:rPr>
          <w:rStyle w:val="Znakapoznpodarou"/>
          <w:rFonts w:ascii="Arial" w:hAnsi="Arial" w:cs="Arial"/>
          <w:sz w:val="22"/>
        </w:rPr>
        <w:footnoteReference w:id="1"/>
      </w:r>
    </w:p>
    <w:p w14:paraId="494494AE" w14:textId="77777777" w:rsidR="00F20795" w:rsidRDefault="00F20795" w:rsidP="00F20795">
      <w:pPr>
        <w:spacing w:line="276" w:lineRule="auto"/>
        <w:rPr>
          <w:rFonts w:ascii="Arial" w:hAnsi="Arial" w:cs="Arial"/>
          <w:sz w:val="22"/>
        </w:rPr>
      </w:pPr>
    </w:p>
    <w:p w14:paraId="6708AE5A" w14:textId="77777777" w:rsidR="00F20795" w:rsidRPr="0009705A" w:rsidRDefault="00F20795" w:rsidP="00F20795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5315960D" w14:textId="77777777" w:rsidR="00F20795" w:rsidRPr="0009705A" w:rsidRDefault="00F20795" w:rsidP="00F20795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Pr="0009705A">
        <w:rPr>
          <w:rFonts w:ascii="Arial" w:hAnsi="Arial" w:cs="Arial"/>
          <w:b/>
        </w:rPr>
        <w:br/>
        <w:t xml:space="preserve">při nichž je doba nočního klidu vymezena odlišně od zákona </w:t>
      </w:r>
    </w:p>
    <w:p w14:paraId="36A6918E" w14:textId="77777777" w:rsidR="00F20795" w:rsidRDefault="00F20795" w:rsidP="00F20795">
      <w:pPr>
        <w:tabs>
          <w:tab w:val="left" w:pos="284"/>
        </w:tabs>
        <w:spacing w:line="276" w:lineRule="auto"/>
        <w:rPr>
          <w:rFonts w:ascii="Arial" w:hAnsi="Arial" w:cs="Arial"/>
          <w:sz w:val="22"/>
        </w:rPr>
      </w:pPr>
    </w:p>
    <w:p w14:paraId="17E20169" w14:textId="09990455" w:rsidR="00F20795" w:rsidRPr="00F663D9" w:rsidRDefault="00F20795" w:rsidP="00F663D9">
      <w:pPr>
        <w:pStyle w:val="Odstavecseseznamem"/>
        <w:numPr>
          <w:ilvl w:val="0"/>
          <w:numId w:val="28"/>
        </w:numPr>
        <w:tabs>
          <w:tab w:val="left" w:pos="567"/>
        </w:tabs>
        <w:spacing w:after="120"/>
        <w:ind w:left="567" w:hanging="567"/>
        <w:contextualSpacing w:val="0"/>
        <w:rPr>
          <w:rFonts w:ascii="Arial" w:hAnsi="Arial" w:cs="Arial"/>
        </w:rPr>
      </w:pPr>
      <w:r w:rsidRPr="00584110">
        <w:rPr>
          <w:rFonts w:ascii="Arial" w:hAnsi="Arial" w:cs="Arial"/>
        </w:rPr>
        <w:t>Doba nočního klidu nemusí být dodržována</w:t>
      </w:r>
      <w:r w:rsidR="00F663D9">
        <w:rPr>
          <w:rFonts w:ascii="Arial" w:hAnsi="Arial" w:cs="Arial"/>
        </w:rPr>
        <w:t xml:space="preserve"> </w:t>
      </w:r>
      <w:r w:rsidRPr="00F663D9">
        <w:rPr>
          <w:rFonts w:ascii="Arial" w:hAnsi="Arial" w:cs="Arial"/>
        </w:rPr>
        <w:t>v noci z 31. prosince na 1. ledna z důvodu konání oslav příchodu nového roku.</w:t>
      </w:r>
    </w:p>
    <w:p w14:paraId="545CDCF4" w14:textId="66A140D4" w:rsidR="00F20795" w:rsidRPr="006261AD" w:rsidRDefault="00F20795" w:rsidP="00F20795">
      <w:pPr>
        <w:pStyle w:val="Odstavecseseznamem"/>
        <w:numPr>
          <w:ilvl w:val="0"/>
          <w:numId w:val="28"/>
        </w:numPr>
        <w:tabs>
          <w:tab w:val="left" w:pos="709"/>
        </w:tabs>
        <w:spacing w:after="120"/>
        <w:ind w:left="567" w:hanging="567"/>
        <w:contextualSpacing w:val="0"/>
        <w:jc w:val="both"/>
        <w:rPr>
          <w:rFonts w:ascii="Arial" w:hAnsi="Arial" w:cs="Arial"/>
        </w:rPr>
      </w:pPr>
      <w:r w:rsidRPr="006261AD">
        <w:rPr>
          <w:rFonts w:ascii="Arial" w:hAnsi="Arial" w:cs="Arial"/>
        </w:rPr>
        <w:t>Doba nočního klidu se vymezuje od 3</w:t>
      </w:r>
      <w:r w:rsidR="00040DEF" w:rsidRPr="006261AD">
        <w:rPr>
          <w:rFonts w:ascii="Arial" w:hAnsi="Arial" w:cs="Arial"/>
        </w:rPr>
        <w:t>:00</w:t>
      </w:r>
      <w:r w:rsidRPr="006261AD">
        <w:rPr>
          <w:rFonts w:ascii="Arial" w:hAnsi="Arial" w:cs="Arial"/>
        </w:rPr>
        <w:t xml:space="preserve"> do 6</w:t>
      </w:r>
      <w:r w:rsidR="00040DEF" w:rsidRPr="006261AD">
        <w:rPr>
          <w:rFonts w:ascii="Arial" w:hAnsi="Arial" w:cs="Arial"/>
        </w:rPr>
        <w:t>:00</w:t>
      </w:r>
      <w:r w:rsidRPr="006261AD">
        <w:rPr>
          <w:rFonts w:ascii="Arial" w:hAnsi="Arial" w:cs="Arial"/>
        </w:rPr>
        <w:t xml:space="preserve"> hodin, a to v následujících případech:</w:t>
      </w:r>
    </w:p>
    <w:p w14:paraId="65E2BEE8" w14:textId="1EFB713E" w:rsidR="00F20795" w:rsidRPr="006261AD" w:rsidRDefault="00F20795" w:rsidP="0090450E">
      <w:pPr>
        <w:pStyle w:val="Odstavecseseznamem"/>
        <w:numPr>
          <w:ilvl w:val="0"/>
          <w:numId w:val="26"/>
        </w:numPr>
        <w:tabs>
          <w:tab w:val="left" w:pos="284"/>
        </w:tabs>
        <w:spacing w:after="120"/>
        <w:contextualSpacing w:val="0"/>
        <w:jc w:val="both"/>
        <w:rPr>
          <w:rFonts w:ascii="Arial" w:hAnsi="Arial" w:cs="Arial"/>
        </w:rPr>
      </w:pPr>
      <w:r w:rsidRPr="006261AD">
        <w:rPr>
          <w:rFonts w:ascii="Arial" w:hAnsi="Arial" w:cs="Arial"/>
        </w:rPr>
        <w:t xml:space="preserve">v noci konání </w:t>
      </w:r>
      <w:r w:rsidR="0090450E" w:rsidRPr="006261AD">
        <w:rPr>
          <w:rFonts w:ascii="Arial" w:hAnsi="Arial" w:cs="Arial"/>
        </w:rPr>
        <w:t>tradiční akce „</w:t>
      </w:r>
      <w:r w:rsidRPr="006261AD">
        <w:rPr>
          <w:rFonts w:ascii="Arial" w:hAnsi="Arial" w:cs="Arial"/>
        </w:rPr>
        <w:t>Kácení máje</w:t>
      </w:r>
      <w:r w:rsidR="0090450E" w:rsidRPr="006261AD">
        <w:rPr>
          <w:rFonts w:ascii="Arial" w:hAnsi="Arial" w:cs="Arial"/>
        </w:rPr>
        <w:t>“</w:t>
      </w:r>
      <w:r w:rsidRPr="006261AD">
        <w:rPr>
          <w:rFonts w:ascii="Arial" w:hAnsi="Arial" w:cs="Arial"/>
        </w:rPr>
        <w:t xml:space="preserve"> </w:t>
      </w:r>
      <w:r w:rsidR="0090450E" w:rsidRPr="006261AD">
        <w:rPr>
          <w:rFonts w:ascii="Arial" w:hAnsi="Arial" w:cs="Arial"/>
        </w:rPr>
        <w:t xml:space="preserve">ze soboty na neděli </w:t>
      </w:r>
      <w:r w:rsidRPr="006261AD">
        <w:rPr>
          <w:rFonts w:ascii="Arial" w:hAnsi="Arial" w:cs="Arial"/>
        </w:rPr>
        <w:t xml:space="preserve">na přelomu </w:t>
      </w:r>
      <w:r w:rsidR="0090450E" w:rsidRPr="006261AD">
        <w:rPr>
          <w:rFonts w:ascii="Arial" w:hAnsi="Arial" w:cs="Arial"/>
        </w:rPr>
        <w:t xml:space="preserve">měsíce </w:t>
      </w:r>
      <w:r w:rsidRPr="006261AD">
        <w:rPr>
          <w:rFonts w:ascii="Arial" w:hAnsi="Arial" w:cs="Arial"/>
        </w:rPr>
        <w:t>května a června,</w:t>
      </w:r>
    </w:p>
    <w:p w14:paraId="734C5456" w14:textId="7B6A378A" w:rsidR="00B619C3" w:rsidRPr="00B619C3" w:rsidRDefault="00B619C3" w:rsidP="00B619C3">
      <w:pPr>
        <w:pStyle w:val="Odstavecseseznamem"/>
        <w:numPr>
          <w:ilvl w:val="0"/>
          <w:numId w:val="26"/>
        </w:numPr>
        <w:rPr>
          <w:rFonts w:ascii="Arial" w:hAnsi="Arial" w:cs="Arial"/>
        </w:rPr>
      </w:pPr>
      <w:r w:rsidRPr="00B619C3">
        <w:rPr>
          <w:rFonts w:ascii="Arial" w:hAnsi="Arial" w:cs="Arial"/>
        </w:rPr>
        <w:lastRenderedPageBreak/>
        <w:t xml:space="preserve">v noci konání tradičních „Hodových oslav“ jeden víkend v noci ze soboty na neděli v měsíci </w:t>
      </w:r>
      <w:r>
        <w:rPr>
          <w:rFonts w:ascii="Arial" w:hAnsi="Arial" w:cs="Arial"/>
        </w:rPr>
        <w:t>červnu</w:t>
      </w:r>
      <w:r w:rsidRPr="00B619C3">
        <w:rPr>
          <w:rFonts w:ascii="Arial" w:hAnsi="Arial" w:cs="Arial"/>
        </w:rPr>
        <w:t xml:space="preserve"> u příležitosti svátku </w:t>
      </w:r>
      <w:r>
        <w:rPr>
          <w:rFonts w:ascii="Arial" w:hAnsi="Arial" w:cs="Arial"/>
        </w:rPr>
        <w:t>sv. Jana</w:t>
      </w:r>
      <w:r w:rsidR="0090450E">
        <w:rPr>
          <w:rFonts w:ascii="Arial" w:hAnsi="Arial" w:cs="Arial"/>
        </w:rPr>
        <w:t xml:space="preserve"> dne 24.6</w:t>
      </w:r>
      <w:r w:rsidRPr="00B619C3">
        <w:rPr>
          <w:rFonts w:ascii="Arial" w:hAnsi="Arial" w:cs="Arial"/>
        </w:rPr>
        <w:t xml:space="preserve">. Hodové oslavy se pak konají o </w:t>
      </w:r>
      <w:r>
        <w:rPr>
          <w:rFonts w:ascii="Arial" w:hAnsi="Arial" w:cs="Arial"/>
        </w:rPr>
        <w:t>červnovém</w:t>
      </w:r>
      <w:r w:rsidRPr="00B619C3">
        <w:rPr>
          <w:rFonts w:ascii="Arial" w:hAnsi="Arial" w:cs="Arial"/>
        </w:rPr>
        <w:t xml:space="preserve"> víkendu podle t</w:t>
      </w:r>
      <w:r w:rsidR="0090450E">
        <w:rPr>
          <w:rFonts w:ascii="Arial" w:hAnsi="Arial" w:cs="Arial"/>
        </w:rPr>
        <w:t>oho, na který den padne datum 24.6</w:t>
      </w:r>
      <w:r w:rsidRPr="00B619C3">
        <w:rPr>
          <w:rFonts w:ascii="Arial" w:hAnsi="Arial" w:cs="Arial"/>
        </w:rPr>
        <w:t>. Poku</w:t>
      </w:r>
      <w:r w:rsidR="0090450E">
        <w:rPr>
          <w:rFonts w:ascii="Arial" w:hAnsi="Arial" w:cs="Arial"/>
        </w:rPr>
        <w:t>d je 24.6. v pondělí nebo</w:t>
      </w:r>
      <w:r w:rsidRPr="00B619C3">
        <w:rPr>
          <w:rFonts w:ascii="Arial" w:hAnsi="Arial" w:cs="Arial"/>
        </w:rPr>
        <w:t xml:space="preserve"> úterý, konají se hody předcházející víkend před </w:t>
      </w:r>
      <w:r w:rsidR="00E240DD">
        <w:rPr>
          <w:rFonts w:ascii="Arial" w:hAnsi="Arial" w:cs="Arial"/>
        </w:rPr>
        <w:t>termínem 24.6.</w:t>
      </w:r>
      <w:r w:rsidR="0090450E">
        <w:rPr>
          <w:rFonts w:ascii="Arial" w:hAnsi="Arial" w:cs="Arial"/>
        </w:rPr>
        <w:t xml:space="preserve"> Pokud je datum 24.6. ve středu až</w:t>
      </w:r>
      <w:r w:rsidRPr="00B619C3">
        <w:rPr>
          <w:rFonts w:ascii="Arial" w:hAnsi="Arial" w:cs="Arial"/>
        </w:rPr>
        <w:t xml:space="preserve"> neděli, konají se hody </w:t>
      </w:r>
      <w:r w:rsidR="0090450E">
        <w:rPr>
          <w:rFonts w:ascii="Arial" w:hAnsi="Arial" w:cs="Arial"/>
        </w:rPr>
        <w:t>následující víkend po termínu 24.6</w:t>
      </w:r>
      <w:r w:rsidR="006F4EFA">
        <w:rPr>
          <w:rFonts w:ascii="Arial" w:hAnsi="Arial" w:cs="Arial"/>
        </w:rPr>
        <w:t>.</w:t>
      </w:r>
      <w:r w:rsidR="006261AD">
        <w:rPr>
          <w:rFonts w:ascii="Arial" w:hAnsi="Arial" w:cs="Arial"/>
        </w:rPr>
        <w:t>,</w:t>
      </w:r>
    </w:p>
    <w:p w14:paraId="1A8B48B0" w14:textId="4DD64B7A" w:rsidR="00F20795" w:rsidRDefault="00F20795" w:rsidP="00F20795">
      <w:pPr>
        <w:pStyle w:val="Odstavecseseznamem"/>
        <w:numPr>
          <w:ilvl w:val="0"/>
          <w:numId w:val="26"/>
        </w:numPr>
        <w:tabs>
          <w:tab w:val="left" w:pos="284"/>
        </w:tabs>
        <w:spacing w:after="120"/>
        <w:contextualSpacing w:val="0"/>
        <w:jc w:val="both"/>
        <w:rPr>
          <w:rFonts w:ascii="Arial" w:hAnsi="Arial" w:cs="Arial"/>
        </w:rPr>
      </w:pPr>
      <w:r w:rsidRPr="00E240DD">
        <w:rPr>
          <w:rFonts w:ascii="Arial" w:hAnsi="Arial" w:cs="Arial"/>
        </w:rPr>
        <w:t xml:space="preserve">v noci ze soboty na neděli </w:t>
      </w:r>
      <w:r w:rsidR="001468B7" w:rsidRPr="00E240DD">
        <w:rPr>
          <w:rFonts w:ascii="Arial" w:hAnsi="Arial" w:cs="Arial"/>
        </w:rPr>
        <w:t xml:space="preserve">v měsíci srpnu </w:t>
      </w:r>
      <w:r w:rsidRPr="00E240DD">
        <w:rPr>
          <w:rFonts w:ascii="Arial" w:hAnsi="Arial" w:cs="Arial"/>
        </w:rPr>
        <w:t xml:space="preserve">z důvodu konání </w:t>
      </w:r>
      <w:r w:rsidR="0043221F">
        <w:rPr>
          <w:rFonts w:ascii="Arial" w:hAnsi="Arial" w:cs="Arial"/>
        </w:rPr>
        <w:t>„S</w:t>
      </w:r>
      <w:r w:rsidRPr="00E240DD">
        <w:rPr>
          <w:rFonts w:ascii="Arial" w:hAnsi="Arial" w:cs="Arial"/>
        </w:rPr>
        <w:t>lavnost</w:t>
      </w:r>
      <w:r w:rsidR="0043221F">
        <w:rPr>
          <w:rFonts w:ascii="Arial" w:hAnsi="Arial" w:cs="Arial"/>
        </w:rPr>
        <w:t>i</w:t>
      </w:r>
      <w:r w:rsidRPr="00E240DD">
        <w:rPr>
          <w:rFonts w:ascii="Arial" w:hAnsi="Arial" w:cs="Arial"/>
        </w:rPr>
        <w:t xml:space="preserve"> s hudební produkcí</w:t>
      </w:r>
      <w:r w:rsidR="0043221F">
        <w:rPr>
          <w:rFonts w:ascii="Arial" w:hAnsi="Arial" w:cs="Arial"/>
        </w:rPr>
        <w:t>“</w:t>
      </w:r>
      <w:r w:rsidR="001468B7" w:rsidRPr="00E240DD">
        <w:rPr>
          <w:rFonts w:ascii="Arial" w:hAnsi="Arial" w:cs="Arial"/>
        </w:rPr>
        <w:t>.</w:t>
      </w:r>
      <w:r w:rsidR="003F3C63" w:rsidRPr="00E240DD">
        <w:rPr>
          <w:rFonts w:ascii="Arial" w:hAnsi="Arial" w:cs="Arial"/>
        </w:rPr>
        <w:t xml:space="preserve"> </w:t>
      </w:r>
      <w:r w:rsidR="001468B7" w:rsidRPr="00E240DD">
        <w:rPr>
          <w:rFonts w:ascii="Arial" w:hAnsi="Arial" w:cs="Arial"/>
        </w:rPr>
        <w:t>M</w:t>
      </w:r>
      <w:r w:rsidR="003F3C63" w:rsidRPr="00E240DD">
        <w:rPr>
          <w:rFonts w:ascii="Arial" w:hAnsi="Arial" w:cs="Arial"/>
        </w:rPr>
        <w:t>á</w:t>
      </w:r>
      <w:r w:rsidR="001468B7" w:rsidRPr="00E240DD">
        <w:rPr>
          <w:rFonts w:ascii="Arial" w:hAnsi="Arial" w:cs="Arial"/>
        </w:rPr>
        <w:t>-</w:t>
      </w:r>
      <w:r w:rsidR="003F3C63" w:rsidRPr="00E240DD">
        <w:rPr>
          <w:rFonts w:ascii="Arial" w:hAnsi="Arial" w:cs="Arial"/>
        </w:rPr>
        <w:t xml:space="preserve">li srpen </w:t>
      </w:r>
      <w:r w:rsidR="001468B7" w:rsidRPr="00E240DD">
        <w:rPr>
          <w:rFonts w:ascii="Arial" w:hAnsi="Arial" w:cs="Arial"/>
        </w:rPr>
        <w:t xml:space="preserve">v daném roce </w:t>
      </w:r>
      <w:r w:rsidR="003F3C63" w:rsidRPr="00E240DD">
        <w:rPr>
          <w:rFonts w:ascii="Arial" w:hAnsi="Arial" w:cs="Arial"/>
        </w:rPr>
        <w:t>5 sobot, akce se koná 3. sobotu v měsíci, v případě že má měsíc 4 soboty, akce se koná 2. sobotu</w:t>
      </w:r>
      <w:r w:rsidR="00F663D9">
        <w:rPr>
          <w:rFonts w:ascii="Arial" w:hAnsi="Arial" w:cs="Arial"/>
        </w:rPr>
        <w:t>.</w:t>
      </w:r>
    </w:p>
    <w:p w14:paraId="30B61A8E" w14:textId="70216C83" w:rsidR="007D0118" w:rsidRPr="00584110" w:rsidRDefault="007D0118" w:rsidP="007D0118">
      <w:pPr>
        <w:pStyle w:val="Odstavecseseznamem"/>
        <w:numPr>
          <w:ilvl w:val="0"/>
          <w:numId w:val="28"/>
        </w:numPr>
        <w:spacing w:after="120"/>
        <w:ind w:left="567" w:hanging="567"/>
        <w:jc w:val="both"/>
        <w:rPr>
          <w:rFonts w:ascii="Arial" w:hAnsi="Arial" w:cs="Arial"/>
        </w:rPr>
      </w:pPr>
      <w:r w:rsidRPr="00584110">
        <w:rPr>
          <w:rFonts w:ascii="Arial" w:hAnsi="Arial" w:cs="Arial"/>
        </w:rPr>
        <w:t xml:space="preserve">Informace o konkrétním termínu konání akcí uvedených v odst. </w:t>
      </w:r>
      <w:r>
        <w:rPr>
          <w:rFonts w:ascii="Arial" w:hAnsi="Arial" w:cs="Arial"/>
        </w:rPr>
        <w:t>2</w:t>
      </w:r>
      <w:r w:rsidRPr="00584110">
        <w:rPr>
          <w:rFonts w:ascii="Arial" w:hAnsi="Arial" w:cs="Arial"/>
        </w:rPr>
        <w:t xml:space="preserve"> bude zveřejněna obecním úřadem na úřední desce minimálně </w:t>
      </w:r>
      <w:r>
        <w:rPr>
          <w:rFonts w:ascii="Arial" w:hAnsi="Arial" w:cs="Arial"/>
        </w:rPr>
        <w:t>5</w:t>
      </w:r>
      <w:r w:rsidRPr="00584110">
        <w:rPr>
          <w:rFonts w:ascii="Arial" w:hAnsi="Arial" w:cs="Arial"/>
        </w:rPr>
        <w:t xml:space="preserve"> dnů před datem konání. </w:t>
      </w:r>
    </w:p>
    <w:p w14:paraId="2B2DC5F4" w14:textId="69990A1C" w:rsidR="00F20795" w:rsidRPr="007D0118" w:rsidRDefault="00F20795" w:rsidP="007D0118">
      <w:pPr>
        <w:rPr>
          <w:rFonts w:ascii="Arial" w:hAnsi="Arial" w:cs="Arial"/>
        </w:rPr>
      </w:pPr>
    </w:p>
    <w:p w14:paraId="6DBD4AD9" w14:textId="77777777" w:rsidR="00B76419" w:rsidRPr="005F7FAE" w:rsidRDefault="00B76419" w:rsidP="00B76419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4</w:t>
      </w:r>
    </w:p>
    <w:p w14:paraId="11ED5E32" w14:textId="77777777" w:rsidR="00B76419" w:rsidRPr="005F7FAE" w:rsidRDefault="00B76419" w:rsidP="00B76419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5A436547" w14:textId="5C6FB884" w:rsidR="00B76419" w:rsidRPr="00EB7B65" w:rsidRDefault="00575569" w:rsidP="00B76419">
      <w:pPr>
        <w:spacing w:before="120" w:line="276" w:lineRule="auto"/>
        <w:rPr>
          <w:rFonts w:ascii="Arial" w:hAnsi="Arial" w:cs="Arial"/>
          <w:sz w:val="22"/>
        </w:rPr>
      </w:pPr>
      <w:r w:rsidRPr="004D00F0">
        <w:rPr>
          <w:rFonts w:ascii="Arial" w:hAnsi="Arial" w:cs="Arial"/>
          <w:sz w:val="22"/>
        </w:rPr>
        <w:t xml:space="preserve">Nabytím účinnosti této vyhlášky se zrušuje </w:t>
      </w:r>
      <w:r w:rsidR="00F663D9">
        <w:rPr>
          <w:rFonts w:ascii="Arial" w:hAnsi="Arial" w:cs="Arial"/>
          <w:sz w:val="22"/>
        </w:rPr>
        <w:t>o</w:t>
      </w:r>
      <w:r w:rsidR="00B76419" w:rsidRPr="00B76419">
        <w:rPr>
          <w:rFonts w:ascii="Arial" w:hAnsi="Arial" w:cs="Arial"/>
          <w:sz w:val="22"/>
        </w:rPr>
        <w:t>becně z</w:t>
      </w:r>
      <w:r w:rsidR="00B76419">
        <w:rPr>
          <w:rFonts w:ascii="Arial" w:hAnsi="Arial" w:cs="Arial"/>
          <w:sz w:val="22"/>
        </w:rPr>
        <w:t xml:space="preserve">ávazná vyhláška </w:t>
      </w:r>
      <w:r w:rsidR="00F663D9">
        <w:rPr>
          <w:rFonts w:ascii="Arial" w:hAnsi="Arial" w:cs="Arial"/>
          <w:sz w:val="22"/>
        </w:rPr>
        <w:t xml:space="preserve">č. 1/2025, </w:t>
      </w:r>
      <w:r w:rsidR="006261AD">
        <w:rPr>
          <w:rFonts w:ascii="Arial" w:hAnsi="Arial" w:cs="Arial"/>
          <w:sz w:val="22"/>
        </w:rPr>
        <w:t>o </w:t>
      </w:r>
      <w:r w:rsidR="00B76419" w:rsidRPr="00B76419">
        <w:rPr>
          <w:rFonts w:ascii="Arial" w:hAnsi="Arial" w:cs="Arial"/>
          <w:sz w:val="22"/>
        </w:rPr>
        <w:t>nočním klidu</w:t>
      </w:r>
      <w:r w:rsidR="00F663D9">
        <w:rPr>
          <w:rFonts w:ascii="Arial" w:hAnsi="Arial" w:cs="Arial"/>
          <w:sz w:val="22"/>
        </w:rPr>
        <w:t>,</w:t>
      </w:r>
      <w:r w:rsidR="00E76295">
        <w:rPr>
          <w:rFonts w:ascii="Arial" w:hAnsi="Arial" w:cs="Arial"/>
          <w:sz w:val="22"/>
        </w:rPr>
        <w:t xml:space="preserve"> ze dne 3. 9</w:t>
      </w:r>
      <w:r w:rsidR="00B76419">
        <w:rPr>
          <w:rFonts w:ascii="Arial" w:hAnsi="Arial" w:cs="Arial"/>
          <w:sz w:val="22"/>
        </w:rPr>
        <w:t xml:space="preserve">. 2025. </w:t>
      </w:r>
    </w:p>
    <w:p w14:paraId="04954679" w14:textId="77777777" w:rsidR="00B76419" w:rsidRPr="0062486B" w:rsidRDefault="00B76419" w:rsidP="00F20795">
      <w:pPr>
        <w:spacing w:line="276" w:lineRule="auto"/>
        <w:rPr>
          <w:rFonts w:ascii="Arial" w:hAnsi="Arial" w:cs="Arial"/>
        </w:rPr>
      </w:pPr>
    </w:p>
    <w:p w14:paraId="160FF065" w14:textId="3DE44011" w:rsidR="00F20795" w:rsidRDefault="00575569" w:rsidP="00F20795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5</w:t>
      </w:r>
    </w:p>
    <w:p w14:paraId="7C86027E" w14:textId="77777777" w:rsidR="00F20795" w:rsidRPr="00F663D9" w:rsidRDefault="00F20795" w:rsidP="00F20795">
      <w:pPr>
        <w:keepNext/>
        <w:spacing w:line="276" w:lineRule="auto"/>
        <w:jc w:val="center"/>
        <w:rPr>
          <w:rFonts w:ascii="Arial" w:hAnsi="Arial" w:cs="Arial"/>
          <w:i/>
          <w:szCs w:val="24"/>
        </w:rPr>
      </w:pPr>
      <w:r>
        <w:rPr>
          <w:rFonts w:ascii="Arial" w:hAnsi="Arial" w:cs="Arial"/>
          <w:b/>
        </w:rPr>
        <w:t>Účinnost</w:t>
      </w:r>
    </w:p>
    <w:p w14:paraId="3C1A97A1" w14:textId="77777777" w:rsidR="00F20795" w:rsidRPr="00B40A37" w:rsidRDefault="00F20795" w:rsidP="00F20795">
      <w:pPr>
        <w:spacing w:before="120" w:line="276" w:lineRule="auto"/>
        <w:rPr>
          <w:rFonts w:ascii="Arial" w:hAnsi="Arial" w:cs="Arial"/>
          <w:sz w:val="22"/>
        </w:rPr>
      </w:pPr>
      <w:r w:rsidRPr="00C02150">
        <w:rPr>
          <w:rFonts w:ascii="Arial" w:hAnsi="Arial" w:cs="Arial"/>
          <w:sz w:val="22"/>
        </w:rPr>
        <w:t>Tato vyhláška nabývá účinnosti počátkem patnáctého dne následujícího po dni jejího vyhlášení.</w:t>
      </w:r>
    </w:p>
    <w:p w14:paraId="6337DF11" w14:textId="77777777" w:rsidR="00F20795" w:rsidRDefault="00F20795" w:rsidP="00F20795">
      <w:pPr>
        <w:spacing w:before="120" w:line="276" w:lineRule="auto"/>
        <w:ind w:firstLine="708"/>
        <w:rPr>
          <w:rFonts w:ascii="Arial" w:hAnsi="Arial" w:cs="Arial"/>
          <w:sz w:val="22"/>
        </w:rPr>
      </w:pPr>
    </w:p>
    <w:p w14:paraId="7175785F" w14:textId="77777777" w:rsidR="00F20795" w:rsidRDefault="00F20795" w:rsidP="00F20795">
      <w:pPr>
        <w:spacing w:before="120" w:line="276" w:lineRule="auto"/>
        <w:ind w:firstLine="708"/>
        <w:rPr>
          <w:rFonts w:ascii="Arial" w:hAnsi="Arial" w:cs="Arial"/>
          <w:sz w:val="22"/>
        </w:rPr>
      </w:pPr>
    </w:p>
    <w:p w14:paraId="4297D59D" w14:textId="77777777" w:rsidR="00F20795" w:rsidRDefault="00F20795" w:rsidP="00F20795">
      <w:pPr>
        <w:spacing w:before="120" w:line="276" w:lineRule="auto"/>
        <w:ind w:firstLine="708"/>
        <w:rPr>
          <w:rFonts w:ascii="Arial" w:hAnsi="Arial" w:cs="Arial"/>
          <w:sz w:val="22"/>
        </w:rPr>
      </w:pPr>
    </w:p>
    <w:p w14:paraId="55EAC0AD" w14:textId="77777777" w:rsidR="00F20795" w:rsidRDefault="00F20795" w:rsidP="00F20795">
      <w:pPr>
        <w:spacing w:before="120" w:line="276" w:lineRule="auto"/>
        <w:ind w:firstLine="708"/>
        <w:rPr>
          <w:rFonts w:ascii="Arial" w:hAnsi="Arial" w:cs="Arial"/>
          <w:sz w:val="22"/>
        </w:rPr>
      </w:pPr>
    </w:p>
    <w:p w14:paraId="29EE821E" w14:textId="77777777" w:rsidR="00F20795" w:rsidRDefault="00F20795" w:rsidP="00F20795">
      <w:pPr>
        <w:spacing w:before="120" w:line="276" w:lineRule="auto"/>
        <w:ind w:firstLine="708"/>
        <w:rPr>
          <w:rFonts w:ascii="Arial" w:hAnsi="Arial" w:cs="Arial"/>
          <w:sz w:val="22"/>
        </w:rPr>
      </w:pPr>
    </w:p>
    <w:p w14:paraId="3E028780" w14:textId="77777777" w:rsidR="00F20795" w:rsidRDefault="00F20795" w:rsidP="00F20795">
      <w:pPr>
        <w:spacing w:before="120" w:line="276" w:lineRule="auto"/>
        <w:ind w:firstLine="708"/>
        <w:rPr>
          <w:rFonts w:ascii="Arial" w:hAnsi="Arial" w:cs="Arial"/>
          <w:sz w:val="22"/>
        </w:rPr>
      </w:pPr>
    </w:p>
    <w:p w14:paraId="021501BC" w14:textId="77777777" w:rsidR="00F20795" w:rsidRDefault="00F20795" w:rsidP="00F20795">
      <w:pPr>
        <w:spacing w:before="120" w:line="276" w:lineRule="auto"/>
        <w:ind w:firstLine="708"/>
        <w:rPr>
          <w:rFonts w:ascii="Arial" w:hAnsi="Arial" w:cs="Arial"/>
          <w:sz w:val="22"/>
        </w:rPr>
      </w:pPr>
    </w:p>
    <w:p w14:paraId="7AF040AA" w14:textId="77777777" w:rsidR="00F20795" w:rsidRDefault="00F20795" w:rsidP="00F20795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6DEDC2E0" w14:textId="77777777" w:rsidR="00F20795" w:rsidRPr="00DF5857" w:rsidRDefault="00F20795" w:rsidP="00F20795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555A0BBA" w14:textId="22DE8DEE" w:rsidR="00F20795" w:rsidRPr="000C2DC4" w:rsidRDefault="00F20795" w:rsidP="00F20795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Bc. Luboš Zatloukal, DiS.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F663D9">
        <w:rPr>
          <w:rFonts w:ascii="Arial" w:hAnsi="Arial" w:cs="Arial"/>
          <w:sz w:val="22"/>
          <w:szCs w:val="22"/>
        </w:rPr>
        <w:t>v. 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Martina Kolísková</w:t>
      </w:r>
      <w:r w:rsidR="00F663D9">
        <w:rPr>
          <w:rFonts w:ascii="Arial" w:hAnsi="Arial" w:cs="Arial"/>
          <w:sz w:val="22"/>
          <w:szCs w:val="22"/>
        </w:rPr>
        <w:t xml:space="preserve"> v. r.</w:t>
      </w:r>
    </w:p>
    <w:p w14:paraId="7A80BE40" w14:textId="77777777" w:rsidR="00F20795" w:rsidRDefault="00F20795" w:rsidP="00F20795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380F9BBB" w14:textId="77777777" w:rsidR="00F20795" w:rsidRDefault="00F20795" w:rsidP="00F20795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sectPr w:rsidR="00F20795" w:rsidSect="000F0003">
      <w:footerReference w:type="default" r:id="rId8"/>
      <w:headerReference w:type="first" r:id="rId9"/>
      <w:pgSz w:w="11906" w:h="16838"/>
      <w:pgMar w:top="164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BF8E9" w14:textId="77777777" w:rsidR="007628A6" w:rsidRDefault="007628A6" w:rsidP="003A432C">
      <w:pPr>
        <w:spacing w:after="0" w:line="240" w:lineRule="auto"/>
      </w:pPr>
      <w:r>
        <w:separator/>
      </w:r>
    </w:p>
  </w:endnote>
  <w:endnote w:type="continuationSeparator" w:id="0">
    <w:p w14:paraId="29C021DE" w14:textId="77777777" w:rsidR="007628A6" w:rsidRDefault="007628A6" w:rsidP="003A4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06AEE" w14:textId="77777777" w:rsidR="004F06A1" w:rsidRDefault="004F06A1">
    <w:pPr>
      <w:pStyle w:val="Zpat"/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4E73B2">
      <w:rPr>
        <w:noProof/>
      </w:rPr>
      <w:t>2</w:t>
    </w:r>
    <w:r>
      <w:fldChar w:fldCharType="end"/>
    </w:r>
    <w:r>
      <w:t xml:space="preserve"> z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4E73B2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AF69F" w14:textId="77777777" w:rsidR="007628A6" w:rsidRDefault="007628A6" w:rsidP="003A432C">
      <w:pPr>
        <w:spacing w:after="0" w:line="240" w:lineRule="auto"/>
      </w:pPr>
      <w:r>
        <w:separator/>
      </w:r>
    </w:p>
  </w:footnote>
  <w:footnote w:type="continuationSeparator" w:id="0">
    <w:p w14:paraId="5040E598" w14:textId="77777777" w:rsidR="007628A6" w:rsidRDefault="007628A6" w:rsidP="003A432C">
      <w:pPr>
        <w:spacing w:after="0" w:line="240" w:lineRule="auto"/>
      </w:pPr>
      <w:r>
        <w:continuationSeparator/>
      </w:r>
    </w:p>
  </w:footnote>
  <w:footnote w:id="1">
    <w:p w14:paraId="3319E68C" w14:textId="77777777" w:rsidR="00F20795" w:rsidRPr="002D7132" w:rsidRDefault="00F20795" w:rsidP="00F20795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5 odst. 7 zákona o některých přestupcích</w:t>
      </w:r>
      <w:r>
        <w:rPr>
          <w:rFonts w:ascii="Arial" w:hAnsi="Arial" w:cs="Arial"/>
        </w:rPr>
        <w:t>.</w:t>
      </w:r>
    </w:p>
    <w:p w14:paraId="03AE6506" w14:textId="77777777" w:rsidR="00F20795" w:rsidRPr="006B0B8B" w:rsidRDefault="00F20795" w:rsidP="00F20795">
      <w:pPr>
        <w:pStyle w:val="Textpoznpodarou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24E81" w14:textId="77777777" w:rsidR="004F06A1" w:rsidRDefault="004F06A1">
    <w:pPr>
      <w:pStyle w:val="Zhlav"/>
    </w:pPr>
    <w:r w:rsidRPr="005409CE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D5AA65" wp14:editId="2EF6DA1B">
              <wp:simplePos x="0" y="0"/>
              <wp:positionH relativeFrom="column">
                <wp:posOffset>678180</wp:posOffset>
              </wp:positionH>
              <wp:positionV relativeFrom="paragraph">
                <wp:posOffset>2540</wp:posOffset>
              </wp:positionV>
              <wp:extent cx="2101515" cy="636337"/>
              <wp:effectExtent l="0" t="0" r="0" b="0"/>
              <wp:wrapNone/>
              <wp:docPr id="1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1515" cy="63633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365C5F" w14:textId="77777777" w:rsidR="004F06A1" w:rsidRPr="005E4ABC" w:rsidRDefault="004F06A1" w:rsidP="000F0003">
                          <w:pPr>
                            <w:suppressAutoHyphens/>
                            <w:spacing w:after="20" w:line="240" w:lineRule="auto"/>
                            <w:jc w:val="left"/>
                            <w:rPr>
                              <w:rFonts w:asciiTheme="minorHAnsi" w:eastAsia="Times New Roman" w:hAnsiTheme="minorHAnsi" w:cstheme="minorHAnsi"/>
                              <w:spacing w:val="54"/>
                              <w:szCs w:val="24"/>
                            </w:rPr>
                          </w:pPr>
                          <w:r w:rsidRPr="005E4ABC">
                            <w:rPr>
                              <w:rFonts w:asciiTheme="minorHAnsi" w:eastAsia="Times New Roman" w:hAnsiTheme="minorHAnsi" w:cstheme="minorHAnsi"/>
                              <w:b/>
                              <w:spacing w:val="54"/>
                              <w:szCs w:val="24"/>
                            </w:rPr>
                            <w:t>OBEC PROSENICE</w:t>
                          </w:r>
                        </w:p>
                        <w:p w14:paraId="4B825A44" w14:textId="77777777" w:rsidR="004F06A1" w:rsidRPr="005E4ABC" w:rsidRDefault="004F06A1" w:rsidP="000F0003">
                          <w:pPr>
                            <w:suppressAutoHyphens/>
                            <w:spacing w:after="20" w:line="240" w:lineRule="auto"/>
                            <w:jc w:val="left"/>
                            <w:rPr>
                              <w:rFonts w:asciiTheme="minorHAnsi" w:eastAsia="Times New Roman" w:hAnsiTheme="minorHAnsi" w:cstheme="minorHAnsi"/>
                              <w:spacing w:val="4"/>
                              <w:sz w:val="22"/>
                            </w:rPr>
                          </w:pPr>
                          <w:r w:rsidRPr="005E4ABC">
                            <w:rPr>
                              <w:rFonts w:asciiTheme="minorHAnsi" w:eastAsia="Times New Roman" w:hAnsiTheme="minorHAnsi" w:cstheme="minorHAnsi"/>
                              <w:spacing w:val="4"/>
                              <w:sz w:val="22"/>
                            </w:rPr>
                            <w:t>Na Návsi 10, 751 21 Prosenice</w:t>
                          </w:r>
                        </w:p>
                        <w:p w14:paraId="62CDAD8E" w14:textId="77777777" w:rsidR="004F06A1" w:rsidRPr="005E4ABC" w:rsidRDefault="004F06A1" w:rsidP="000F0003">
                          <w:pPr>
                            <w:suppressAutoHyphens/>
                            <w:spacing w:after="0" w:line="240" w:lineRule="auto"/>
                            <w:jc w:val="left"/>
                            <w:rPr>
                              <w:rFonts w:asciiTheme="minorHAnsi" w:eastAsia="Times New Roman" w:hAnsiTheme="minorHAnsi" w:cstheme="minorHAnsi"/>
                              <w:sz w:val="20"/>
                              <w:szCs w:val="20"/>
                            </w:rPr>
                          </w:pPr>
                          <w:r w:rsidRPr="005E4ABC">
                            <w:rPr>
                              <w:rFonts w:asciiTheme="minorHAnsi" w:eastAsia="Times New Roman" w:hAnsiTheme="minorHAnsi" w:cstheme="minorHAnsi"/>
                              <w:sz w:val="20"/>
                              <w:szCs w:val="20"/>
                            </w:rPr>
                            <w:t>IČO: 00301809, DIČ: CZ00301809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D5AA65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53.4pt;margin-top:.2pt;width:165.45pt;height:5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" fillcolor="white [3201]" stroked="f" strokeweight=".5pt">
              <v:textbox>
                <w:txbxContent>
                  <w:p w14:paraId="07365C5F" w14:textId="77777777" w:rsidR="004F06A1" w:rsidRPr="005E4ABC" w:rsidRDefault="004F06A1" w:rsidP="000F0003">
                    <w:pPr>
                      <w:suppressAutoHyphens/>
                      <w:spacing w:after="20" w:line="240" w:lineRule="auto"/>
                      <w:jc w:val="left"/>
                      <w:rPr>
                        <w:rFonts w:asciiTheme="minorHAnsi" w:eastAsia="Times New Roman" w:hAnsiTheme="minorHAnsi" w:cstheme="minorHAnsi"/>
                        <w:spacing w:val="54"/>
                        <w:szCs w:val="24"/>
                      </w:rPr>
                    </w:pPr>
                    <w:r w:rsidRPr="005E4ABC">
                      <w:rPr>
                        <w:rFonts w:asciiTheme="minorHAnsi" w:eastAsia="Times New Roman" w:hAnsiTheme="minorHAnsi" w:cstheme="minorHAnsi"/>
                        <w:b/>
                        <w:spacing w:val="54"/>
                        <w:szCs w:val="24"/>
                      </w:rPr>
                      <w:t>OBEC PROSENICE</w:t>
                    </w:r>
                  </w:p>
                  <w:p w14:paraId="4B825A44" w14:textId="77777777" w:rsidR="004F06A1" w:rsidRPr="005E4ABC" w:rsidRDefault="004F06A1" w:rsidP="000F0003">
                    <w:pPr>
                      <w:suppressAutoHyphens/>
                      <w:spacing w:after="20" w:line="240" w:lineRule="auto"/>
                      <w:jc w:val="left"/>
                      <w:rPr>
                        <w:rFonts w:asciiTheme="minorHAnsi" w:eastAsia="Times New Roman" w:hAnsiTheme="minorHAnsi" w:cstheme="minorHAnsi"/>
                        <w:spacing w:val="4"/>
                        <w:sz w:val="22"/>
                      </w:rPr>
                    </w:pPr>
                    <w:r w:rsidRPr="005E4ABC">
                      <w:rPr>
                        <w:rFonts w:asciiTheme="minorHAnsi" w:eastAsia="Times New Roman" w:hAnsiTheme="minorHAnsi" w:cstheme="minorHAnsi"/>
                        <w:spacing w:val="4"/>
                        <w:sz w:val="22"/>
                      </w:rPr>
                      <w:t>Na Návsi 10, 751 21 Prosenice</w:t>
                    </w:r>
                  </w:p>
                  <w:p w14:paraId="62CDAD8E" w14:textId="77777777" w:rsidR="004F06A1" w:rsidRPr="005E4ABC" w:rsidRDefault="004F06A1" w:rsidP="000F0003">
                    <w:pPr>
                      <w:suppressAutoHyphens/>
                      <w:spacing w:after="0" w:line="240" w:lineRule="auto"/>
                      <w:jc w:val="left"/>
                      <w:rPr>
                        <w:rFonts w:asciiTheme="minorHAnsi" w:eastAsia="Times New Roman" w:hAnsiTheme="minorHAnsi" w:cstheme="minorHAnsi"/>
                        <w:sz w:val="20"/>
                        <w:szCs w:val="20"/>
                      </w:rPr>
                    </w:pPr>
                    <w:r w:rsidRPr="005E4ABC">
                      <w:rPr>
                        <w:rFonts w:asciiTheme="minorHAnsi" w:eastAsia="Times New Roman" w:hAnsiTheme="minorHAnsi" w:cstheme="minorHAnsi"/>
                        <w:sz w:val="20"/>
                        <w:szCs w:val="20"/>
                      </w:rPr>
                      <w:t>IČO: 00301809, DIČ: CZ00301809</w:t>
                    </w:r>
                  </w:p>
                </w:txbxContent>
              </v:textbox>
            </v:shape>
          </w:pict>
        </mc:Fallback>
      </mc:AlternateContent>
    </w:r>
    <w:r>
      <w:t xml:space="preserve"> </w:t>
    </w:r>
    <w:r w:rsidRPr="00FA74A4">
      <w:rPr>
        <w:b/>
        <w:bCs/>
        <w:noProof/>
        <w:sz w:val="26"/>
        <w:szCs w:val="26"/>
        <w:lang w:eastAsia="cs-CZ"/>
      </w:rPr>
      <w:drawing>
        <wp:inline distT="0" distB="0" distL="0" distR="0" wp14:anchorId="4F1A097C" wp14:editId="34EAC56C">
          <wp:extent cx="561600" cy="640800"/>
          <wp:effectExtent l="0" t="0" r="0" b="6985"/>
          <wp:docPr id="4" name="Obrázek 4" descr="C:\Users\staro\Documents\01_Moje_2018-2022\Znak_Erb_obce\Znak_obce\Prosenice e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taro\Documents\01_Moje_2018-2022\Znak_Erb_obce\Znak_obce\Prosenice er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600" cy="64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86153"/>
    <w:multiLevelType w:val="hybridMultilevel"/>
    <w:tmpl w:val="D6447212"/>
    <w:lvl w:ilvl="0" w:tplc="16565BA8">
      <w:start w:val="1"/>
      <w:numFmt w:val="decimal"/>
      <w:lvlText w:val="(%1)"/>
      <w:lvlJc w:val="left"/>
      <w:pPr>
        <w:ind w:left="510" w:hanging="5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1DB5731"/>
    <w:multiLevelType w:val="multilevel"/>
    <w:tmpl w:val="5C72FA4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9766C6"/>
    <w:multiLevelType w:val="hybridMultilevel"/>
    <w:tmpl w:val="FE2C63B6"/>
    <w:lvl w:ilvl="0" w:tplc="977AAC28">
      <w:start w:val="1"/>
      <w:numFmt w:val="upperRoman"/>
      <w:lvlText w:val="%1."/>
      <w:lvlJc w:val="left"/>
      <w:pPr>
        <w:ind w:left="1074" w:hanging="360"/>
      </w:pPr>
      <w:rPr>
        <w:rFonts w:ascii="Arial" w:eastAsiaTheme="minorHAnsi" w:hAnsi="Arial" w:cs="Arial"/>
      </w:rPr>
    </w:lvl>
    <w:lvl w:ilvl="1" w:tplc="040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4" w15:restartNumberingAfterBreak="0">
    <w:nsid w:val="03D53563"/>
    <w:multiLevelType w:val="hybridMultilevel"/>
    <w:tmpl w:val="90405EC2"/>
    <w:lvl w:ilvl="0" w:tplc="0CFC5B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5F346F"/>
    <w:multiLevelType w:val="hybridMultilevel"/>
    <w:tmpl w:val="24EE1812"/>
    <w:lvl w:ilvl="0" w:tplc="E7763924">
      <w:start w:val="1"/>
      <w:numFmt w:val="decimal"/>
      <w:lvlText w:val="(%1)"/>
      <w:lvlJc w:val="left"/>
      <w:pPr>
        <w:ind w:left="36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5C86CA8"/>
    <w:multiLevelType w:val="hybridMultilevel"/>
    <w:tmpl w:val="262CB1E8"/>
    <w:lvl w:ilvl="0" w:tplc="0CFC5B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07A1619F"/>
    <w:multiLevelType w:val="hybridMultilevel"/>
    <w:tmpl w:val="23FE08EA"/>
    <w:lvl w:ilvl="0" w:tplc="45ECBC32">
      <w:start w:val="1"/>
      <w:numFmt w:val="upperRoman"/>
      <w:lvlText w:val="%1."/>
      <w:lvlJc w:val="left"/>
      <w:pPr>
        <w:ind w:left="1074" w:hanging="360"/>
      </w:pPr>
      <w:rPr>
        <w:rFonts w:ascii="Arial" w:eastAsiaTheme="minorHAnsi" w:hAnsi="Arial" w:cs="Arial"/>
      </w:rPr>
    </w:lvl>
    <w:lvl w:ilvl="1" w:tplc="040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0" w15:restartNumberingAfterBreak="0">
    <w:nsid w:val="1A5F6B1C"/>
    <w:multiLevelType w:val="hybridMultilevel"/>
    <w:tmpl w:val="7DEC36D0"/>
    <w:lvl w:ilvl="0" w:tplc="526C739A">
      <w:start w:val="1"/>
      <w:numFmt w:val="upperRoman"/>
      <w:lvlText w:val="%1."/>
      <w:lvlJc w:val="left"/>
      <w:pPr>
        <w:ind w:left="786" w:hanging="360"/>
      </w:pPr>
      <w:rPr>
        <w:rFonts w:ascii="Arial" w:eastAsiaTheme="minorHAnsi" w:hAnsi="Arial" w:cs="Arial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1DE75BCD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1D7288"/>
    <w:multiLevelType w:val="hybridMultilevel"/>
    <w:tmpl w:val="137E2984"/>
    <w:lvl w:ilvl="0" w:tplc="EB7C78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A1393"/>
    <w:multiLevelType w:val="hybridMultilevel"/>
    <w:tmpl w:val="60E23388"/>
    <w:lvl w:ilvl="0" w:tplc="0CFC5B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5BC1A2E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57290F"/>
    <w:multiLevelType w:val="hybridMultilevel"/>
    <w:tmpl w:val="EC0E5B92"/>
    <w:lvl w:ilvl="0" w:tplc="0CFC5B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7E85FF3"/>
    <w:multiLevelType w:val="hybridMultilevel"/>
    <w:tmpl w:val="DE54B766"/>
    <w:lvl w:ilvl="0" w:tplc="6A20C194">
      <w:start w:val="1"/>
      <w:numFmt w:val="upperRoman"/>
      <w:lvlText w:val="%1."/>
      <w:lvlJc w:val="left"/>
      <w:pPr>
        <w:ind w:left="1074" w:hanging="360"/>
      </w:pPr>
      <w:rPr>
        <w:rFonts w:ascii="Arial" w:eastAsiaTheme="minorHAnsi" w:hAnsi="Arial" w:cs="Arial"/>
      </w:rPr>
    </w:lvl>
    <w:lvl w:ilvl="1" w:tplc="040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8" w15:restartNumberingAfterBreak="0">
    <w:nsid w:val="4E3C26D2"/>
    <w:multiLevelType w:val="hybridMultilevel"/>
    <w:tmpl w:val="EED62E7C"/>
    <w:lvl w:ilvl="0" w:tplc="D5269B38">
      <w:start w:val="1"/>
      <w:numFmt w:val="upperRoman"/>
      <w:lvlText w:val="%1."/>
      <w:lvlJc w:val="left"/>
      <w:pPr>
        <w:ind w:left="1074" w:hanging="360"/>
      </w:pPr>
      <w:rPr>
        <w:rFonts w:ascii="Arial" w:eastAsiaTheme="minorHAnsi" w:hAnsi="Arial" w:cs="Arial"/>
      </w:rPr>
    </w:lvl>
    <w:lvl w:ilvl="1" w:tplc="040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9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0" w15:restartNumberingAfterBreak="0">
    <w:nsid w:val="5B50546F"/>
    <w:multiLevelType w:val="hybridMultilevel"/>
    <w:tmpl w:val="45A2AC52"/>
    <w:lvl w:ilvl="0" w:tplc="D99024F6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5C9F043D"/>
    <w:multiLevelType w:val="hybridMultilevel"/>
    <w:tmpl w:val="1C72BC34"/>
    <w:lvl w:ilvl="0" w:tplc="0CFC5BA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A965D3D"/>
    <w:multiLevelType w:val="hybridMultilevel"/>
    <w:tmpl w:val="149A9E7C"/>
    <w:lvl w:ilvl="0" w:tplc="7ED29DB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DCD1F48"/>
    <w:multiLevelType w:val="hybridMultilevel"/>
    <w:tmpl w:val="75804C68"/>
    <w:lvl w:ilvl="0" w:tplc="0CFC5B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0617679"/>
    <w:multiLevelType w:val="hybridMultilevel"/>
    <w:tmpl w:val="C930B824"/>
    <w:lvl w:ilvl="0" w:tplc="0CFC5B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61D76D7"/>
    <w:multiLevelType w:val="hybridMultilevel"/>
    <w:tmpl w:val="81D2DDD0"/>
    <w:lvl w:ilvl="0" w:tplc="EE3C2D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5A504A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0594104">
    <w:abstractNumId w:val="21"/>
  </w:num>
  <w:num w:numId="2" w16cid:durableId="268971340">
    <w:abstractNumId w:val="19"/>
  </w:num>
  <w:num w:numId="3" w16cid:durableId="1654795301">
    <w:abstractNumId w:val="5"/>
  </w:num>
  <w:num w:numId="4" w16cid:durableId="1098481146">
    <w:abstractNumId w:val="15"/>
  </w:num>
  <w:num w:numId="5" w16cid:durableId="358088876">
    <w:abstractNumId w:val="27"/>
  </w:num>
  <w:num w:numId="6" w16cid:durableId="847716378">
    <w:abstractNumId w:val="3"/>
  </w:num>
  <w:num w:numId="7" w16cid:durableId="1421560464">
    <w:abstractNumId w:val="18"/>
  </w:num>
  <w:num w:numId="8" w16cid:durableId="1828398532">
    <w:abstractNumId w:val="9"/>
  </w:num>
  <w:num w:numId="9" w16cid:durableId="1557083557">
    <w:abstractNumId w:val="17"/>
  </w:num>
  <w:num w:numId="10" w16cid:durableId="1223447704">
    <w:abstractNumId w:val="6"/>
  </w:num>
  <w:num w:numId="11" w16cid:durableId="1907842098">
    <w:abstractNumId w:val="23"/>
  </w:num>
  <w:num w:numId="12" w16cid:durableId="782651536">
    <w:abstractNumId w:val="24"/>
  </w:num>
  <w:num w:numId="13" w16cid:durableId="105538713">
    <w:abstractNumId w:val="7"/>
  </w:num>
  <w:num w:numId="14" w16cid:durableId="450629376">
    <w:abstractNumId w:val="16"/>
  </w:num>
  <w:num w:numId="15" w16cid:durableId="1202013702">
    <w:abstractNumId w:val="14"/>
  </w:num>
  <w:num w:numId="16" w16cid:durableId="762460183">
    <w:abstractNumId w:val="4"/>
  </w:num>
  <w:num w:numId="17" w16cid:durableId="621811979">
    <w:abstractNumId w:val="11"/>
  </w:num>
  <w:num w:numId="18" w16cid:durableId="830800592">
    <w:abstractNumId w:val="0"/>
  </w:num>
  <w:num w:numId="19" w16cid:durableId="875699756">
    <w:abstractNumId w:val="13"/>
  </w:num>
  <w:num w:numId="20" w16cid:durableId="1877498067">
    <w:abstractNumId w:val="12"/>
  </w:num>
  <w:num w:numId="21" w16cid:durableId="2123568017">
    <w:abstractNumId w:val="26"/>
  </w:num>
  <w:num w:numId="22" w16cid:durableId="1361517648">
    <w:abstractNumId w:val="22"/>
  </w:num>
  <w:num w:numId="23" w16cid:durableId="70196358">
    <w:abstractNumId w:val="20"/>
  </w:num>
  <w:num w:numId="24" w16cid:durableId="311521439">
    <w:abstractNumId w:val="10"/>
  </w:num>
  <w:num w:numId="25" w16cid:durableId="1067534217">
    <w:abstractNumId w:val="2"/>
  </w:num>
  <w:num w:numId="26" w16cid:durableId="29380064">
    <w:abstractNumId w:val="1"/>
  </w:num>
  <w:num w:numId="27" w16cid:durableId="341707289">
    <w:abstractNumId w:val="8"/>
  </w:num>
  <w:num w:numId="28" w16cid:durableId="1754158767">
    <w:abstractNumId w:val="2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54B"/>
    <w:rsid w:val="00002632"/>
    <w:rsid w:val="00010BB4"/>
    <w:rsid w:val="00011101"/>
    <w:rsid w:val="00014824"/>
    <w:rsid w:val="000153CD"/>
    <w:rsid w:val="00015A5E"/>
    <w:rsid w:val="00017BB2"/>
    <w:rsid w:val="0002265C"/>
    <w:rsid w:val="000262E8"/>
    <w:rsid w:val="0003145A"/>
    <w:rsid w:val="00040DEF"/>
    <w:rsid w:val="00040E98"/>
    <w:rsid w:val="0004294C"/>
    <w:rsid w:val="00043770"/>
    <w:rsid w:val="00054D35"/>
    <w:rsid w:val="000558D1"/>
    <w:rsid w:val="00060206"/>
    <w:rsid w:val="00063D99"/>
    <w:rsid w:val="00071042"/>
    <w:rsid w:val="00077906"/>
    <w:rsid w:val="000820F8"/>
    <w:rsid w:val="00082FFE"/>
    <w:rsid w:val="00084D2F"/>
    <w:rsid w:val="000912FA"/>
    <w:rsid w:val="000B172A"/>
    <w:rsid w:val="000B4D8E"/>
    <w:rsid w:val="000B578F"/>
    <w:rsid w:val="000C2717"/>
    <w:rsid w:val="000C33DA"/>
    <w:rsid w:val="000D1DBB"/>
    <w:rsid w:val="000F0003"/>
    <w:rsid w:val="000F3155"/>
    <w:rsid w:val="000F61DC"/>
    <w:rsid w:val="00102B62"/>
    <w:rsid w:val="00105522"/>
    <w:rsid w:val="00111190"/>
    <w:rsid w:val="00112F0F"/>
    <w:rsid w:val="00121870"/>
    <w:rsid w:val="001468B7"/>
    <w:rsid w:val="001601C7"/>
    <w:rsid w:val="00166761"/>
    <w:rsid w:val="00171160"/>
    <w:rsid w:val="00172519"/>
    <w:rsid w:val="00182804"/>
    <w:rsid w:val="00183DB9"/>
    <w:rsid w:val="001A09FD"/>
    <w:rsid w:val="001A5FCB"/>
    <w:rsid w:val="001A6026"/>
    <w:rsid w:val="001A6AB7"/>
    <w:rsid w:val="001B3255"/>
    <w:rsid w:val="001B7562"/>
    <w:rsid w:val="001B7C03"/>
    <w:rsid w:val="001C3F1B"/>
    <w:rsid w:val="001C41A9"/>
    <w:rsid w:val="001F2646"/>
    <w:rsid w:val="001F4A75"/>
    <w:rsid w:val="0020047D"/>
    <w:rsid w:val="00202B22"/>
    <w:rsid w:val="00211079"/>
    <w:rsid w:val="002212F8"/>
    <w:rsid w:val="0022242A"/>
    <w:rsid w:val="0022324C"/>
    <w:rsid w:val="00223A26"/>
    <w:rsid w:val="00227DEA"/>
    <w:rsid w:val="00231E3C"/>
    <w:rsid w:val="002332DE"/>
    <w:rsid w:val="00233389"/>
    <w:rsid w:val="00237232"/>
    <w:rsid w:val="00237272"/>
    <w:rsid w:val="00237A29"/>
    <w:rsid w:val="00244C41"/>
    <w:rsid w:val="002465E1"/>
    <w:rsid w:val="00254978"/>
    <w:rsid w:val="0025649C"/>
    <w:rsid w:val="00257A98"/>
    <w:rsid w:val="00263466"/>
    <w:rsid w:val="00264AF7"/>
    <w:rsid w:val="002657DF"/>
    <w:rsid w:val="00267AA5"/>
    <w:rsid w:val="00267C3C"/>
    <w:rsid w:val="00275DA9"/>
    <w:rsid w:val="00283A3A"/>
    <w:rsid w:val="00283EA5"/>
    <w:rsid w:val="00291419"/>
    <w:rsid w:val="00295172"/>
    <w:rsid w:val="0029666D"/>
    <w:rsid w:val="002A451F"/>
    <w:rsid w:val="002B4BF6"/>
    <w:rsid w:val="002B54A9"/>
    <w:rsid w:val="002B6E68"/>
    <w:rsid w:val="002C3558"/>
    <w:rsid w:val="002C401A"/>
    <w:rsid w:val="002C5038"/>
    <w:rsid w:val="002C710A"/>
    <w:rsid w:val="002D36CD"/>
    <w:rsid w:val="002D4EC9"/>
    <w:rsid w:val="002E0B18"/>
    <w:rsid w:val="002E2593"/>
    <w:rsid w:val="002E3520"/>
    <w:rsid w:val="002E70BD"/>
    <w:rsid w:val="002F09D9"/>
    <w:rsid w:val="0030132A"/>
    <w:rsid w:val="00307707"/>
    <w:rsid w:val="00313092"/>
    <w:rsid w:val="00341B9B"/>
    <w:rsid w:val="00346329"/>
    <w:rsid w:val="00352C03"/>
    <w:rsid w:val="00356204"/>
    <w:rsid w:val="003627A8"/>
    <w:rsid w:val="00363ACA"/>
    <w:rsid w:val="00373E95"/>
    <w:rsid w:val="0037468A"/>
    <w:rsid w:val="003832D8"/>
    <w:rsid w:val="003857D0"/>
    <w:rsid w:val="003917D2"/>
    <w:rsid w:val="003925B9"/>
    <w:rsid w:val="003925DC"/>
    <w:rsid w:val="003A3158"/>
    <w:rsid w:val="003A432C"/>
    <w:rsid w:val="003B4E53"/>
    <w:rsid w:val="003C0683"/>
    <w:rsid w:val="003C3534"/>
    <w:rsid w:val="003C7482"/>
    <w:rsid w:val="003D16B9"/>
    <w:rsid w:val="003D4E64"/>
    <w:rsid w:val="003E716B"/>
    <w:rsid w:val="003F3C63"/>
    <w:rsid w:val="00402EB5"/>
    <w:rsid w:val="00403178"/>
    <w:rsid w:val="00405925"/>
    <w:rsid w:val="00407EB9"/>
    <w:rsid w:val="0041333D"/>
    <w:rsid w:val="004163F0"/>
    <w:rsid w:val="00422972"/>
    <w:rsid w:val="0042612C"/>
    <w:rsid w:val="0043221F"/>
    <w:rsid w:val="00437BB5"/>
    <w:rsid w:val="004431E7"/>
    <w:rsid w:val="004436F7"/>
    <w:rsid w:val="00444663"/>
    <w:rsid w:val="0045635E"/>
    <w:rsid w:val="00463B8E"/>
    <w:rsid w:val="00464CBA"/>
    <w:rsid w:val="00465000"/>
    <w:rsid w:val="0047186C"/>
    <w:rsid w:val="0047429B"/>
    <w:rsid w:val="00475E75"/>
    <w:rsid w:val="0048777F"/>
    <w:rsid w:val="004879FA"/>
    <w:rsid w:val="00492989"/>
    <w:rsid w:val="0049454B"/>
    <w:rsid w:val="004A16B2"/>
    <w:rsid w:val="004A5521"/>
    <w:rsid w:val="004A71D5"/>
    <w:rsid w:val="004C3FC1"/>
    <w:rsid w:val="004D136D"/>
    <w:rsid w:val="004D4CCF"/>
    <w:rsid w:val="004D797C"/>
    <w:rsid w:val="004E0F46"/>
    <w:rsid w:val="004E73B2"/>
    <w:rsid w:val="004F06A1"/>
    <w:rsid w:val="004F4142"/>
    <w:rsid w:val="004F4EA1"/>
    <w:rsid w:val="004F5A5A"/>
    <w:rsid w:val="00502B9B"/>
    <w:rsid w:val="00504359"/>
    <w:rsid w:val="0051197A"/>
    <w:rsid w:val="00515069"/>
    <w:rsid w:val="00515F9B"/>
    <w:rsid w:val="00522B1B"/>
    <w:rsid w:val="0053022C"/>
    <w:rsid w:val="005409CE"/>
    <w:rsid w:val="00541D98"/>
    <w:rsid w:val="00543BE3"/>
    <w:rsid w:val="0054429A"/>
    <w:rsid w:val="0054708D"/>
    <w:rsid w:val="00553405"/>
    <w:rsid w:val="00555CEE"/>
    <w:rsid w:val="00556797"/>
    <w:rsid w:val="00561BD0"/>
    <w:rsid w:val="0056278C"/>
    <w:rsid w:val="00564D24"/>
    <w:rsid w:val="0057139C"/>
    <w:rsid w:val="00572E98"/>
    <w:rsid w:val="00575569"/>
    <w:rsid w:val="005774A5"/>
    <w:rsid w:val="005800DB"/>
    <w:rsid w:val="005808E4"/>
    <w:rsid w:val="005870FA"/>
    <w:rsid w:val="005B2E04"/>
    <w:rsid w:val="005B3C5F"/>
    <w:rsid w:val="005C09B5"/>
    <w:rsid w:val="005C7E72"/>
    <w:rsid w:val="005C7FBA"/>
    <w:rsid w:val="005D3E04"/>
    <w:rsid w:val="005D4F61"/>
    <w:rsid w:val="005D6333"/>
    <w:rsid w:val="005E23E2"/>
    <w:rsid w:val="005E4ABC"/>
    <w:rsid w:val="005E4F9E"/>
    <w:rsid w:val="005E6458"/>
    <w:rsid w:val="00603782"/>
    <w:rsid w:val="006047BF"/>
    <w:rsid w:val="00610EF1"/>
    <w:rsid w:val="00620E80"/>
    <w:rsid w:val="006261AD"/>
    <w:rsid w:val="00631986"/>
    <w:rsid w:val="00634419"/>
    <w:rsid w:val="00636800"/>
    <w:rsid w:val="006420BB"/>
    <w:rsid w:val="00655379"/>
    <w:rsid w:val="00671674"/>
    <w:rsid w:val="00672472"/>
    <w:rsid w:val="006741B5"/>
    <w:rsid w:val="00680095"/>
    <w:rsid w:val="00687035"/>
    <w:rsid w:val="006954F8"/>
    <w:rsid w:val="00696FA3"/>
    <w:rsid w:val="006A5734"/>
    <w:rsid w:val="006A7BAC"/>
    <w:rsid w:val="006B59FA"/>
    <w:rsid w:val="006B5DB3"/>
    <w:rsid w:val="006C00D1"/>
    <w:rsid w:val="006D1872"/>
    <w:rsid w:val="006E0455"/>
    <w:rsid w:val="006E0F55"/>
    <w:rsid w:val="006E111A"/>
    <w:rsid w:val="006E4841"/>
    <w:rsid w:val="006E6BC0"/>
    <w:rsid w:val="006E70E8"/>
    <w:rsid w:val="006F25FD"/>
    <w:rsid w:val="006F4EFA"/>
    <w:rsid w:val="00711AA3"/>
    <w:rsid w:val="007140C3"/>
    <w:rsid w:val="00717D5D"/>
    <w:rsid w:val="0072015A"/>
    <w:rsid w:val="0072254B"/>
    <w:rsid w:val="00724143"/>
    <w:rsid w:val="00725CDA"/>
    <w:rsid w:val="00741CB4"/>
    <w:rsid w:val="00751646"/>
    <w:rsid w:val="00751DB7"/>
    <w:rsid w:val="00757CD8"/>
    <w:rsid w:val="007626A5"/>
    <w:rsid w:val="007628A6"/>
    <w:rsid w:val="00764373"/>
    <w:rsid w:val="00767AE8"/>
    <w:rsid w:val="0077054D"/>
    <w:rsid w:val="00770EB5"/>
    <w:rsid w:val="00774F0C"/>
    <w:rsid w:val="00775303"/>
    <w:rsid w:val="007756C0"/>
    <w:rsid w:val="0077721E"/>
    <w:rsid w:val="007810BA"/>
    <w:rsid w:val="00781ECA"/>
    <w:rsid w:val="00782472"/>
    <w:rsid w:val="00784D4F"/>
    <w:rsid w:val="00796673"/>
    <w:rsid w:val="00796A47"/>
    <w:rsid w:val="007A16D7"/>
    <w:rsid w:val="007A3230"/>
    <w:rsid w:val="007A4992"/>
    <w:rsid w:val="007A74E4"/>
    <w:rsid w:val="007B7F97"/>
    <w:rsid w:val="007C6E48"/>
    <w:rsid w:val="007D0118"/>
    <w:rsid w:val="007D604F"/>
    <w:rsid w:val="007D77BC"/>
    <w:rsid w:val="007F5A38"/>
    <w:rsid w:val="00827DA7"/>
    <w:rsid w:val="0083072F"/>
    <w:rsid w:val="00832DE2"/>
    <w:rsid w:val="00834A7A"/>
    <w:rsid w:val="008479C0"/>
    <w:rsid w:val="00855E05"/>
    <w:rsid w:val="00863A3D"/>
    <w:rsid w:val="0087366B"/>
    <w:rsid w:val="0087465D"/>
    <w:rsid w:val="008748C6"/>
    <w:rsid w:val="0087786E"/>
    <w:rsid w:val="00877876"/>
    <w:rsid w:val="00877AD9"/>
    <w:rsid w:val="00885A1C"/>
    <w:rsid w:val="0089089C"/>
    <w:rsid w:val="00891DDA"/>
    <w:rsid w:val="00892F2D"/>
    <w:rsid w:val="00896CE3"/>
    <w:rsid w:val="008A00ED"/>
    <w:rsid w:val="008A3855"/>
    <w:rsid w:val="008A3E9C"/>
    <w:rsid w:val="008B1C81"/>
    <w:rsid w:val="008B6D3F"/>
    <w:rsid w:val="008C3714"/>
    <w:rsid w:val="008C6E58"/>
    <w:rsid w:val="008D04AC"/>
    <w:rsid w:val="008D437B"/>
    <w:rsid w:val="008D52D5"/>
    <w:rsid w:val="008D5846"/>
    <w:rsid w:val="008E411B"/>
    <w:rsid w:val="008F2015"/>
    <w:rsid w:val="008F557D"/>
    <w:rsid w:val="009006BA"/>
    <w:rsid w:val="0090450E"/>
    <w:rsid w:val="0090687F"/>
    <w:rsid w:val="00910AA6"/>
    <w:rsid w:val="00915BF7"/>
    <w:rsid w:val="00916353"/>
    <w:rsid w:val="0092222A"/>
    <w:rsid w:val="00927660"/>
    <w:rsid w:val="00936BC1"/>
    <w:rsid w:val="009409A8"/>
    <w:rsid w:val="00943B42"/>
    <w:rsid w:val="0094417D"/>
    <w:rsid w:val="00945301"/>
    <w:rsid w:val="00963D7F"/>
    <w:rsid w:val="009674DB"/>
    <w:rsid w:val="00970BB6"/>
    <w:rsid w:val="00984CBB"/>
    <w:rsid w:val="009867A2"/>
    <w:rsid w:val="0099404F"/>
    <w:rsid w:val="009963DB"/>
    <w:rsid w:val="009B0FF5"/>
    <w:rsid w:val="009D018C"/>
    <w:rsid w:val="009F2A6F"/>
    <w:rsid w:val="00A051B1"/>
    <w:rsid w:val="00A05DF0"/>
    <w:rsid w:val="00A25F47"/>
    <w:rsid w:val="00A369AD"/>
    <w:rsid w:val="00A4172F"/>
    <w:rsid w:val="00A4174B"/>
    <w:rsid w:val="00A42891"/>
    <w:rsid w:val="00A441AD"/>
    <w:rsid w:val="00A4548F"/>
    <w:rsid w:val="00A50E5B"/>
    <w:rsid w:val="00A52789"/>
    <w:rsid w:val="00A640D1"/>
    <w:rsid w:val="00A64191"/>
    <w:rsid w:val="00A84293"/>
    <w:rsid w:val="00A92B1D"/>
    <w:rsid w:val="00A95BC1"/>
    <w:rsid w:val="00AA02EF"/>
    <w:rsid w:val="00AA18E5"/>
    <w:rsid w:val="00AA35AC"/>
    <w:rsid w:val="00AB1123"/>
    <w:rsid w:val="00AB649D"/>
    <w:rsid w:val="00AC7323"/>
    <w:rsid w:val="00AD47F2"/>
    <w:rsid w:val="00AD6887"/>
    <w:rsid w:val="00AE165D"/>
    <w:rsid w:val="00AE3682"/>
    <w:rsid w:val="00AE58A9"/>
    <w:rsid w:val="00AF167D"/>
    <w:rsid w:val="00AF237C"/>
    <w:rsid w:val="00AF35A9"/>
    <w:rsid w:val="00AF4A21"/>
    <w:rsid w:val="00AF4B3E"/>
    <w:rsid w:val="00B0480F"/>
    <w:rsid w:val="00B05313"/>
    <w:rsid w:val="00B05636"/>
    <w:rsid w:val="00B10A18"/>
    <w:rsid w:val="00B2124D"/>
    <w:rsid w:val="00B23F5C"/>
    <w:rsid w:val="00B240A5"/>
    <w:rsid w:val="00B260DA"/>
    <w:rsid w:val="00B30CE2"/>
    <w:rsid w:val="00B32D53"/>
    <w:rsid w:val="00B44B28"/>
    <w:rsid w:val="00B54B46"/>
    <w:rsid w:val="00B55BAF"/>
    <w:rsid w:val="00B619C3"/>
    <w:rsid w:val="00B63275"/>
    <w:rsid w:val="00B63C8E"/>
    <w:rsid w:val="00B64B6A"/>
    <w:rsid w:val="00B65F29"/>
    <w:rsid w:val="00B67DFB"/>
    <w:rsid w:val="00B76419"/>
    <w:rsid w:val="00B773D6"/>
    <w:rsid w:val="00B859A8"/>
    <w:rsid w:val="00BB14C1"/>
    <w:rsid w:val="00BB2599"/>
    <w:rsid w:val="00BC0F7A"/>
    <w:rsid w:val="00BC5D85"/>
    <w:rsid w:val="00BC606A"/>
    <w:rsid w:val="00BD61FD"/>
    <w:rsid w:val="00BD73E7"/>
    <w:rsid w:val="00BE4BFF"/>
    <w:rsid w:val="00BE705E"/>
    <w:rsid w:val="00BF0CF6"/>
    <w:rsid w:val="00C10A65"/>
    <w:rsid w:val="00C11FDB"/>
    <w:rsid w:val="00C123E5"/>
    <w:rsid w:val="00C12F52"/>
    <w:rsid w:val="00C140F6"/>
    <w:rsid w:val="00C21533"/>
    <w:rsid w:val="00C25222"/>
    <w:rsid w:val="00C25F19"/>
    <w:rsid w:val="00C30DD5"/>
    <w:rsid w:val="00C31586"/>
    <w:rsid w:val="00C330BB"/>
    <w:rsid w:val="00C330C8"/>
    <w:rsid w:val="00C35664"/>
    <w:rsid w:val="00C3745F"/>
    <w:rsid w:val="00C41784"/>
    <w:rsid w:val="00C47BCE"/>
    <w:rsid w:val="00C47D6A"/>
    <w:rsid w:val="00C52DED"/>
    <w:rsid w:val="00C55C79"/>
    <w:rsid w:val="00C55DB1"/>
    <w:rsid w:val="00C76F36"/>
    <w:rsid w:val="00C8222B"/>
    <w:rsid w:val="00C83C73"/>
    <w:rsid w:val="00C97887"/>
    <w:rsid w:val="00CA7D95"/>
    <w:rsid w:val="00CB6B82"/>
    <w:rsid w:val="00CB6E46"/>
    <w:rsid w:val="00CC3D8C"/>
    <w:rsid w:val="00CC4669"/>
    <w:rsid w:val="00CD1493"/>
    <w:rsid w:val="00CD227F"/>
    <w:rsid w:val="00CD2556"/>
    <w:rsid w:val="00CD430A"/>
    <w:rsid w:val="00CD5DB7"/>
    <w:rsid w:val="00CE153F"/>
    <w:rsid w:val="00CE1F5F"/>
    <w:rsid w:val="00CE5745"/>
    <w:rsid w:val="00CF7FDF"/>
    <w:rsid w:val="00D0106A"/>
    <w:rsid w:val="00D054AD"/>
    <w:rsid w:val="00D073B7"/>
    <w:rsid w:val="00D10204"/>
    <w:rsid w:val="00D12268"/>
    <w:rsid w:val="00D17C22"/>
    <w:rsid w:val="00D20297"/>
    <w:rsid w:val="00D20838"/>
    <w:rsid w:val="00D20BE2"/>
    <w:rsid w:val="00D211FC"/>
    <w:rsid w:val="00D225C9"/>
    <w:rsid w:val="00D23C22"/>
    <w:rsid w:val="00D300F3"/>
    <w:rsid w:val="00D313FE"/>
    <w:rsid w:val="00D40184"/>
    <w:rsid w:val="00D44DF3"/>
    <w:rsid w:val="00D51918"/>
    <w:rsid w:val="00D606B9"/>
    <w:rsid w:val="00D60DBD"/>
    <w:rsid w:val="00D62208"/>
    <w:rsid w:val="00D70374"/>
    <w:rsid w:val="00D721C3"/>
    <w:rsid w:val="00D75104"/>
    <w:rsid w:val="00D7665E"/>
    <w:rsid w:val="00D849C9"/>
    <w:rsid w:val="00D8577F"/>
    <w:rsid w:val="00D9540A"/>
    <w:rsid w:val="00D96A75"/>
    <w:rsid w:val="00DA58D2"/>
    <w:rsid w:val="00DA69CB"/>
    <w:rsid w:val="00DB5F03"/>
    <w:rsid w:val="00DD126A"/>
    <w:rsid w:val="00DD128D"/>
    <w:rsid w:val="00DE6EB6"/>
    <w:rsid w:val="00DE7A46"/>
    <w:rsid w:val="00E01B9B"/>
    <w:rsid w:val="00E042BE"/>
    <w:rsid w:val="00E0493B"/>
    <w:rsid w:val="00E11B4D"/>
    <w:rsid w:val="00E14E4D"/>
    <w:rsid w:val="00E14EE9"/>
    <w:rsid w:val="00E221EC"/>
    <w:rsid w:val="00E240DD"/>
    <w:rsid w:val="00E24376"/>
    <w:rsid w:val="00E345C1"/>
    <w:rsid w:val="00E429E9"/>
    <w:rsid w:val="00E4525C"/>
    <w:rsid w:val="00E54AB7"/>
    <w:rsid w:val="00E6566B"/>
    <w:rsid w:val="00E67697"/>
    <w:rsid w:val="00E7008B"/>
    <w:rsid w:val="00E71242"/>
    <w:rsid w:val="00E73634"/>
    <w:rsid w:val="00E76295"/>
    <w:rsid w:val="00E8023A"/>
    <w:rsid w:val="00E8309C"/>
    <w:rsid w:val="00E85929"/>
    <w:rsid w:val="00E8666B"/>
    <w:rsid w:val="00E95E8A"/>
    <w:rsid w:val="00EA1268"/>
    <w:rsid w:val="00EA2D35"/>
    <w:rsid w:val="00EA46C0"/>
    <w:rsid w:val="00EB78A7"/>
    <w:rsid w:val="00EC6FD0"/>
    <w:rsid w:val="00ED0290"/>
    <w:rsid w:val="00ED55CA"/>
    <w:rsid w:val="00EE2C3E"/>
    <w:rsid w:val="00F13405"/>
    <w:rsid w:val="00F14C5D"/>
    <w:rsid w:val="00F20795"/>
    <w:rsid w:val="00F349D8"/>
    <w:rsid w:val="00F35223"/>
    <w:rsid w:val="00F3684B"/>
    <w:rsid w:val="00F467E1"/>
    <w:rsid w:val="00F47F73"/>
    <w:rsid w:val="00F572B8"/>
    <w:rsid w:val="00F663D9"/>
    <w:rsid w:val="00F7599D"/>
    <w:rsid w:val="00F75EE9"/>
    <w:rsid w:val="00F77BD0"/>
    <w:rsid w:val="00F839D6"/>
    <w:rsid w:val="00F9352C"/>
    <w:rsid w:val="00FA6AFC"/>
    <w:rsid w:val="00FA74A4"/>
    <w:rsid w:val="00FB3238"/>
    <w:rsid w:val="00FB7D9A"/>
    <w:rsid w:val="00FC66E4"/>
    <w:rsid w:val="00FC73C4"/>
    <w:rsid w:val="00FD1660"/>
    <w:rsid w:val="00FE2EEF"/>
    <w:rsid w:val="00FE67BC"/>
    <w:rsid w:val="00FF0768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25EE761"/>
  <w15:chartTrackingRefBased/>
  <w15:docId w15:val="{921B854A-0EF5-4C20-B9B0-893795285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2B1B"/>
    <w:pPr>
      <w:spacing w:after="120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DB5F03"/>
    <w:pPr>
      <w:keepNext/>
      <w:keepLines/>
      <w:spacing w:before="120"/>
      <w:jc w:val="left"/>
      <w:outlineLvl w:val="0"/>
    </w:pPr>
    <w:rPr>
      <w:rFonts w:eastAsiaTheme="majorEastAsia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B5F03"/>
    <w:pPr>
      <w:keepNext/>
      <w:keepLines/>
      <w:spacing w:before="120"/>
      <w:outlineLvl w:val="1"/>
    </w:pPr>
    <w:rPr>
      <w:rFonts w:eastAsiaTheme="majorEastAsia" w:cstheme="majorBidi"/>
      <w:b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B5F03"/>
    <w:pPr>
      <w:keepNext/>
      <w:keepLines/>
      <w:spacing w:before="120"/>
      <w:jc w:val="left"/>
      <w:outlineLvl w:val="2"/>
    </w:pPr>
    <w:rPr>
      <w:rFonts w:eastAsiaTheme="majorEastAsia" w:cstheme="majorBidi"/>
      <w:b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A432C"/>
    <w:rPr>
      <w:color w:val="0563C1" w:themeColor="hyperlink"/>
      <w:u w:val="single"/>
    </w:rPr>
  </w:style>
  <w:style w:type="paragraph" w:styleId="Zhlav">
    <w:name w:val="header"/>
    <w:basedOn w:val="Normln"/>
    <w:link w:val="ZhlavChar"/>
    <w:unhideWhenUsed/>
    <w:rsid w:val="003A4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3A432C"/>
  </w:style>
  <w:style w:type="paragraph" w:styleId="Zpat">
    <w:name w:val="footer"/>
    <w:basedOn w:val="Normln"/>
    <w:link w:val="ZpatChar"/>
    <w:uiPriority w:val="99"/>
    <w:unhideWhenUsed/>
    <w:rsid w:val="003A4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432C"/>
  </w:style>
  <w:style w:type="paragraph" w:styleId="Normlnweb">
    <w:name w:val="Normal (Web)"/>
    <w:basedOn w:val="Normln"/>
    <w:uiPriority w:val="99"/>
    <w:unhideWhenUsed/>
    <w:rsid w:val="00892F2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B5F03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DB5F03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DB5F03"/>
    <w:rPr>
      <w:rFonts w:ascii="Times New Roman" w:eastAsiaTheme="majorEastAsia" w:hAnsi="Times New Roman" w:cstheme="majorBidi"/>
      <w:b/>
      <w:sz w:val="24"/>
      <w:szCs w:val="24"/>
    </w:rPr>
  </w:style>
  <w:style w:type="paragraph" w:styleId="Bezmezer">
    <w:name w:val="No Spacing"/>
    <w:uiPriority w:val="1"/>
    <w:qFormat/>
    <w:rsid w:val="00DB5F03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72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721E"/>
    <w:rPr>
      <w:rFonts w:ascii="Segoe UI" w:hAnsi="Segoe UI" w:cs="Segoe UI"/>
      <w:sz w:val="18"/>
      <w:szCs w:val="18"/>
    </w:rPr>
  </w:style>
  <w:style w:type="paragraph" w:styleId="Zkladntextodsazen">
    <w:name w:val="Body Text Indent"/>
    <w:basedOn w:val="Normln"/>
    <w:link w:val="ZkladntextodsazenChar"/>
    <w:rsid w:val="00FA74A4"/>
    <w:pPr>
      <w:spacing w:after="0" w:line="240" w:lineRule="auto"/>
      <w:ind w:left="708" w:firstLine="357"/>
    </w:pPr>
    <w:rPr>
      <w:rFonts w:eastAsia="Times New Roman" w:cs="Times New Roman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FA74A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FA74A4"/>
    <w:pPr>
      <w:spacing w:line="240" w:lineRule="auto"/>
      <w:jc w:val="left"/>
    </w:pPr>
    <w:rPr>
      <w:rFonts w:eastAsia="Times New Roman" w:cs="Times New Roman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A74A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FA74A4"/>
    <w:pPr>
      <w:spacing w:after="0" w:line="240" w:lineRule="auto"/>
      <w:jc w:val="left"/>
    </w:pPr>
    <w:rPr>
      <w:rFonts w:eastAsia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A74A4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FA74A4"/>
    <w:rPr>
      <w:vertAlign w:val="superscript"/>
    </w:rPr>
  </w:style>
  <w:style w:type="paragraph" w:customStyle="1" w:styleId="nzevzkona">
    <w:name w:val="název zákona"/>
    <w:basedOn w:val="Nzev"/>
    <w:rsid w:val="00FA74A4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  <w:lang w:eastAsia="cs-CZ"/>
    </w:rPr>
  </w:style>
  <w:style w:type="paragraph" w:customStyle="1" w:styleId="slalnk">
    <w:name w:val="Čísla článků"/>
    <w:basedOn w:val="Normln"/>
    <w:rsid w:val="00FA74A4"/>
    <w:pPr>
      <w:keepNext/>
      <w:keepLines/>
      <w:spacing w:before="360" w:after="60" w:line="240" w:lineRule="auto"/>
      <w:jc w:val="center"/>
    </w:pPr>
    <w:rPr>
      <w:rFonts w:eastAsia="Times New Roman" w:cs="Times New Roman"/>
      <w:b/>
      <w:bCs/>
      <w:szCs w:val="20"/>
      <w:lang w:eastAsia="cs-CZ"/>
    </w:rPr>
  </w:style>
  <w:style w:type="paragraph" w:customStyle="1" w:styleId="Nzvylnk">
    <w:name w:val="Názvy článků"/>
    <w:basedOn w:val="slalnk"/>
    <w:rsid w:val="00FA74A4"/>
    <w:pPr>
      <w:spacing w:before="60" w:after="160"/>
    </w:pPr>
  </w:style>
  <w:style w:type="paragraph" w:customStyle="1" w:styleId="Default">
    <w:name w:val="Default"/>
    <w:rsid w:val="00FA74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FA74A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A74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237272"/>
    <w:pPr>
      <w:spacing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237272"/>
    <w:rPr>
      <w:rFonts w:ascii="Times New Roman" w:hAnsi="Times New Roman"/>
      <w:sz w:val="24"/>
    </w:rPr>
  </w:style>
  <w:style w:type="paragraph" w:customStyle="1" w:styleId="NormlnIMP">
    <w:name w:val="Normální_IMP"/>
    <w:basedOn w:val="Normln"/>
    <w:rsid w:val="00237272"/>
    <w:pPr>
      <w:suppressAutoHyphens/>
      <w:overflowPunct w:val="0"/>
      <w:autoSpaceDE w:val="0"/>
      <w:autoSpaceDN w:val="0"/>
      <w:adjustRightInd w:val="0"/>
      <w:spacing w:after="0" w:line="230" w:lineRule="auto"/>
      <w:textAlignment w:val="baseline"/>
    </w:pPr>
    <w:rPr>
      <w:rFonts w:eastAsia="Times New Roman" w:cs="Times New Roman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37272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sz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7626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626A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626A5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626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626A5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AppData\Roaming\Microsoft\Templates\dopis-obec-sablona-elpodpis-final-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BCA25-348A-47F4-A751-52189D8F1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dopis-obec-sablona-elpodpis-final-a.dotx</Template>
  <TotalTime>5</TotalTime>
  <Pages>2</Pages>
  <Words>345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Stojanová Věra, Ing.</cp:lastModifiedBy>
  <cp:revision>5</cp:revision>
  <cp:lastPrinted>2025-09-05T06:55:00Z</cp:lastPrinted>
  <dcterms:created xsi:type="dcterms:W3CDTF">2025-11-21T11:21:00Z</dcterms:created>
  <dcterms:modified xsi:type="dcterms:W3CDTF">2025-11-26T12:31:00Z</dcterms:modified>
</cp:coreProperties>
</file>