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9E" w:rsidRDefault="00D2209E" w:rsidP="0065654B">
      <w:pPr>
        <w:pStyle w:val="nNadpis1"/>
      </w:pPr>
      <w:r>
        <w:t>Město Náchod</w:t>
      </w:r>
    </w:p>
    <w:p w:rsidR="00D2209E" w:rsidRDefault="00D2209E" w:rsidP="0065654B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9pt;margin-top:97.9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  <w:r>
        <w:t xml:space="preserve"> </w:t>
      </w:r>
    </w:p>
    <w:p w:rsidR="00D2209E" w:rsidRDefault="00D2209E" w:rsidP="0065654B"/>
    <w:p w:rsidR="00D2209E" w:rsidRDefault="00D2209E" w:rsidP="0065654B">
      <w:pPr>
        <w:pStyle w:val="Heading1"/>
      </w:pPr>
    </w:p>
    <w:p w:rsidR="00D2209E" w:rsidRDefault="00D2209E" w:rsidP="0065654B">
      <w:pPr>
        <w:jc w:val="center"/>
      </w:pPr>
    </w:p>
    <w:p w:rsidR="00D2209E" w:rsidRDefault="00D2209E" w:rsidP="0065654B"/>
    <w:p w:rsidR="00D2209E" w:rsidRDefault="00D2209E" w:rsidP="0065654B">
      <w:pPr>
        <w:pStyle w:val="nNadpis1"/>
      </w:pPr>
    </w:p>
    <w:p w:rsidR="00D2209E" w:rsidRDefault="00D2209E" w:rsidP="0065654B">
      <w:pPr>
        <w:pStyle w:val="nNadpis1"/>
      </w:pPr>
      <w:r>
        <w:t>Obecně závazná vyhláška č. 5/2023,</w:t>
      </w:r>
    </w:p>
    <w:p w:rsidR="00D2209E" w:rsidRDefault="00D2209E" w:rsidP="0065654B">
      <w:pPr>
        <w:pStyle w:val="nNadpis1"/>
      </w:pPr>
      <w:r>
        <w:t xml:space="preserve">o místním poplatku ze vstupného </w:t>
      </w:r>
    </w:p>
    <w:p w:rsidR="00D2209E" w:rsidRDefault="00D2209E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2209E" w:rsidRPr="00225E55" w:rsidRDefault="00D2209E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města Náchoda se na svém zasedání dne 11.12.2023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>
        <w:rPr>
          <w:rFonts w:ascii="Arial" w:hAnsi="Arial" w:cs="Arial"/>
          <w:b w:val="0"/>
          <w:bCs w:val="0"/>
          <w:sz w:val="22"/>
          <w:szCs w:val="22"/>
        </w:rPr>
        <w:br/>
        <w:t>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D2209E" w:rsidRDefault="00D2209E" w:rsidP="00AA3FA5">
      <w:pPr>
        <w:pStyle w:val="slalnk"/>
        <w:spacing w:before="0"/>
        <w:rPr>
          <w:rFonts w:ascii="Arial" w:hAnsi="Arial" w:cs="Arial"/>
        </w:rPr>
      </w:pPr>
    </w:p>
    <w:p w:rsidR="00D2209E" w:rsidRPr="002B668D" w:rsidRDefault="00D2209E" w:rsidP="00AA3FA5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D2209E" w:rsidRPr="002B668D" w:rsidRDefault="00D2209E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D2209E" w:rsidRPr="00225E55" w:rsidRDefault="00D2209E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Náchod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D2209E" w:rsidRDefault="00D2209E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Náchod.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D2209E" w:rsidRDefault="00D2209E" w:rsidP="00665569">
      <w:pPr>
        <w:pStyle w:val="slalnk"/>
        <w:spacing w:before="300"/>
        <w:rPr>
          <w:rFonts w:ascii="Arial" w:hAnsi="Arial" w:cs="Arial"/>
        </w:rPr>
      </w:pPr>
    </w:p>
    <w:p w:rsidR="00D2209E" w:rsidRPr="005B3E4C" w:rsidRDefault="00D2209E" w:rsidP="00665569">
      <w:pPr>
        <w:pStyle w:val="slalnk"/>
        <w:spacing w:before="300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D2209E" w:rsidRPr="005B3E4C" w:rsidRDefault="00D2209E" w:rsidP="00AA3FA5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D2209E" w:rsidRPr="005B3E4C" w:rsidRDefault="00D2209E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D2209E" w:rsidRDefault="00D2209E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D2209E" w:rsidRDefault="00D2209E" w:rsidP="00665569">
      <w:pPr>
        <w:pStyle w:val="slalnk"/>
        <w:spacing w:before="300"/>
        <w:rPr>
          <w:rFonts w:ascii="Arial" w:hAnsi="Arial" w:cs="Arial"/>
        </w:rPr>
      </w:pPr>
    </w:p>
    <w:p w:rsidR="00D2209E" w:rsidRPr="002B3934" w:rsidRDefault="00D2209E" w:rsidP="00665569">
      <w:pPr>
        <w:pStyle w:val="slalnk"/>
        <w:spacing w:before="300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D2209E" w:rsidRDefault="00D2209E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D2209E" w:rsidRDefault="00D2209E" w:rsidP="00DD75A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>podat správci poplatku ohlášení nejpozději do 5 dnů před konáním akce; údaje uváděné v 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D2209E" w:rsidRDefault="00D2209E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D2209E" w:rsidRDefault="00D2209E" w:rsidP="003A05A6">
      <w:pPr>
        <w:pStyle w:val="slalnk"/>
        <w:spacing w:before="300"/>
        <w:rPr>
          <w:rFonts w:ascii="Arial" w:hAnsi="Arial" w:cs="Arial"/>
        </w:rPr>
      </w:pPr>
    </w:p>
    <w:p w:rsidR="00D2209E" w:rsidRPr="00F0789D" w:rsidRDefault="00D2209E" w:rsidP="003A05A6">
      <w:pPr>
        <w:pStyle w:val="slalnk"/>
        <w:spacing w:before="30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D2209E" w:rsidRPr="00225E55" w:rsidRDefault="00D2209E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D2209E" w:rsidRPr="00F0789D" w:rsidRDefault="00D2209E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</w:t>
      </w:r>
      <w:r>
        <w:rPr>
          <w:rFonts w:ascii="Arial" w:hAnsi="Arial" w:cs="Arial"/>
          <w:sz w:val="22"/>
          <w:szCs w:val="22"/>
        </w:rPr>
        <w:t>u činí 10% z vybraného vstupného.</w:t>
      </w:r>
    </w:p>
    <w:p w:rsidR="00D2209E" w:rsidRPr="00232C53" w:rsidRDefault="00D2209E" w:rsidP="00702B1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2C53">
        <w:rPr>
          <w:rFonts w:ascii="Arial" w:hAnsi="Arial" w:cs="Arial"/>
          <w:sz w:val="22"/>
          <w:szCs w:val="22"/>
        </w:rPr>
        <w:t xml:space="preserve">Sazba poplatku ze vstupného na kulturní akci, kterou je představení cirkusu, může být po dohodě s poplatníkem stanovena paušální částkou, která činí 1.000,- Kč za 1 akci. </w:t>
      </w:r>
    </w:p>
    <w:p w:rsidR="00D2209E" w:rsidRPr="00702B15" w:rsidRDefault="00D2209E" w:rsidP="00702B15">
      <w:pPr>
        <w:pStyle w:val="slalnk"/>
        <w:spacing w:before="120" w:line="264" w:lineRule="auto"/>
        <w:ind w:left="540" w:hanging="540"/>
        <w:jc w:val="both"/>
        <w:rPr>
          <w:rFonts w:ascii="Arial" w:hAnsi="Arial" w:cs="Arial"/>
          <w:b w:val="0"/>
          <w:sz w:val="22"/>
          <w:szCs w:val="22"/>
        </w:rPr>
      </w:pPr>
      <w:r w:rsidRPr="00702B15">
        <w:rPr>
          <w:rFonts w:ascii="Arial" w:hAnsi="Arial" w:cs="Arial"/>
          <w:b w:val="0"/>
          <w:sz w:val="22"/>
          <w:szCs w:val="22"/>
        </w:rPr>
        <w:t>(3)</w:t>
      </w:r>
      <w:r>
        <w:rPr>
          <w:rFonts w:ascii="Arial" w:hAnsi="Arial" w:cs="Arial"/>
          <w:b w:val="0"/>
          <w:sz w:val="22"/>
          <w:szCs w:val="22"/>
        </w:rPr>
        <w:tab/>
      </w:r>
      <w:r w:rsidRPr="00702B15">
        <w:rPr>
          <w:rFonts w:ascii="Arial" w:hAnsi="Arial" w:cs="Arial"/>
          <w:b w:val="0"/>
          <w:sz w:val="22"/>
          <w:szCs w:val="22"/>
        </w:rPr>
        <w:t>Volbu placení poplatku paušální částkou dle odst. 2 tohoto článku sdělí poplatník správci poplatku v rámci ohlášení dle čl. 3 odst. 1.</w:t>
      </w:r>
    </w:p>
    <w:p w:rsidR="00D2209E" w:rsidRDefault="00D2209E" w:rsidP="003A05A6">
      <w:pPr>
        <w:pStyle w:val="slalnk"/>
        <w:spacing w:before="300"/>
        <w:rPr>
          <w:rFonts w:ascii="Arial" w:hAnsi="Arial" w:cs="Arial"/>
        </w:rPr>
      </w:pPr>
    </w:p>
    <w:p w:rsidR="00D2209E" w:rsidRPr="00F0789D" w:rsidRDefault="00D2209E" w:rsidP="003A05A6">
      <w:pPr>
        <w:pStyle w:val="slalnk"/>
        <w:spacing w:before="300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D2209E" w:rsidRPr="00F0789D" w:rsidRDefault="00D2209E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D2209E" w:rsidRDefault="00D2209E" w:rsidP="00625D5A">
      <w:pPr>
        <w:pStyle w:val="Body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 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D2209E" w:rsidRDefault="00D2209E" w:rsidP="00370C01">
      <w:pPr>
        <w:pStyle w:val="BodyText3"/>
        <w:spacing w:before="120" w:after="0" w:line="312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  <w:t xml:space="preserve">Poplatek stanovený paušální částkou je splatný před zahájením akce. </w:t>
      </w:r>
    </w:p>
    <w:p w:rsidR="00D2209E" w:rsidRDefault="00D2209E" w:rsidP="003A05A6">
      <w:pPr>
        <w:pStyle w:val="slalnk"/>
        <w:spacing w:before="300"/>
        <w:rPr>
          <w:rFonts w:ascii="Arial" w:hAnsi="Arial" w:cs="Arial"/>
        </w:rPr>
      </w:pPr>
    </w:p>
    <w:p w:rsidR="00D2209E" w:rsidRPr="00F0789D" w:rsidRDefault="00D2209E" w:rsidP="003A05A6">
      <w:pPr>
        <w:pStyle w:val="slalnk"/>
        <w:spacing w:before="30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D2209E" w:rsidRDefault="00D2209E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2209E" w:rsidRDefault="00D2209E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D2209E" w:rsidRDefault="00D2209E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akce pořádané sportovními oddíly, jejichž celý </w:t>
      </w:r>
      <w:r w:rsidRPr="004771B9">
        <w:rPr>
          <w:rFonts w:ascii="Arial" w:hAnsi="Arial" w:cs="Arial"/>
          <w:sz w:val="22"/>
          <w:szCs w:val="22"/>
        </w:rPr>
        <w:t>výtěžek bude použit na</w:t>
      </w:r>
      <w:r>
        <w:rPr>
          <w:rFonts w:ascii="Arial" w:hAnsi="Arial" w:cs="Arial"/>
          <w:sz w:val="22"/>
          <w:szCs w:val="22"/>
        </w:rPr>
        <w:t xml:space="preserve"> činnost oddílů,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jejichž pořadatelem je město Náchod, příspěvkové organizace jím zřízené nebo obchodní společnosti jím založené,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se smluvní podporou města Náchoda,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pořádají školská zařízení a jejichž celý výtěžek bude použit ve prospěch školy,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akce, jejichž pořadatelem </w:t>
      </w:r>
      <w:r w:rsidRPr="006F2E91">
        <w:rPr>
          <w:rFonts w:ascii="Arial" w:hAnsi="Arial" w:cs="Arial"/>
          <w:sz w:val="22"/>
          <w:szCs w:val="22"/>
        </w:rPr>
        <w:t>jsou spolky,</w:t>
      </w:r>
    </w:p>
    <w:p w:rsidR="00D2209E" w:rsidRDefault="00D2209E" w:rsidP="00370C01">
      <w:pPr>
        <w:numPr>
          <w:ilvl w:val="1"/>
          <w:numId w:val="8"/>
        </w:num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maturitní a stužkovací plesy, jejichž celý výtěžek </w:t>
      </w:r>
      <w:r w:rsidRPr="004771B9">
        <w:rPr>
          <w:rFonts w:ascii="Arial" w:hAnsi="Arial" w:cs="Arial"/>
          <w:sz w:val="22"/>
          <w:szCs w:val="22"/>
        </w:rPr>
        <w:t>bude použit</w:t>
      </w:r>
      <w:r>
        <w:rPr>
          <w:rFonts w:ascii="Arial" w:hAnsi="Arial" w:cs="Arial"/>
          <w:sz w:val="22"/>
          <w:szCs w:val="22"/>
        </w:rPr>
        <w:t xml:space="preserve"> ve prospěch školy.</w:t>
      </w:r>
    </w:p>
    <w:p w:rsidR="00D2209E" w:rsidRDefault="00D2209E" w:rsidP="001D1F68">
      <w:pPr>
        <w:jc w:val="both"/>
        <w:rPr>
          <w:rFonts w:ascii="Arial" w:hAnsi="Arial" w:cs="Arial"/>
          <w:sz w:val="22"/>
          <w:szCs w:val="22"/>
        </w:rPr>
      </w:pPr>
    </w:p>
    <w:p w:rsidR="00D2209E" w:rsidRPr="005B47E4" w:rsidRDefault="00D2209E" w:rsidP="00EE55A5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ohlášení ú</w:t>
      </w:r>
      <w:r w:rsidRPr="00191186">
        <w:rPr>
          <w:rFonts w:ascii="Arial" w:hAnsi="Arial" w:cs="Arial"/>
          <w:sz w:val="22"/>
          <w:szCs w:val="22"/>
        </w:rPr>
        <w:t>daj</w:t>
      </w:r>
      <w:r>
        <w:rPr>
          <w:rFonts w:ascii="Arial" w:hAnsi="Arial" w:cs="Arial"/>
          <w:sz w:val="22"/>
          <w:szCs w:val="22"/>
        </w:rPr>
        <w:t>ů</w:t>
      </w:r>
      <w:r w:rsidRPr="00191186">
        <w:rPr>
          <w:rFonts w:ascii="Arial" w:hAnsi="Arial" w:cs="Arial"/>
          <w:sz w:val="22"/>
          <w:szCs w:val="22"/>
        </w:rPr>
        <w:t xml:space="preserve"> rozhodný</w:t>
      </w:r>
      <w:r>
        <w:rPr>
          <w:rFonts w:ascii="Arial" w:hAnsi="Arial" w:cs="Arial"/>
          <w:sz w:val="22"/>
          <w:szCs w:val="22"/>
        </w:rPr>
        <w:t>ch</w:t>
      </w:r>
      <w:r w:rsidRPr="00191186">
        <w:rPr>
          <w:rFonts w:ascii="Arial" w:hAnsi="Arial" w:cs="Arial"/>
          <w:sz w:val="22"/>
          <w:szCs w:val="22"/>
        </w:rPr>
        <w:t xml:space="preserve">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odst. 2 písm. a), d) a f) t</w:t>
      </w:r>
      <w:r w:rsidRPr="005B47E4">
        <w:rPr>
          <w:rFonts w:ascii="Arial" w:hAnsi="Arial" w:cs="Arial"/>
          <w:sz w:val="22"/>
          <w:szCs w:val="22"/>
        </w:rPr>
        <w:t xml:space="preserve">ohoto článku je </w:t>
      </w:r>
      <w:r>
        <w:rPr>
          <w:rFonts w:ascii="Arial" w:hAnsi="Arial" w:cs="Arial"/>
          <w:sz w:val="22"/>
          <w:szCs w:val="22"/>
        </w:rPr>
        <w:t>stanovena v článku 3 této vyhlášky.</w:t>
      </w:r>
    </w:p>
    <w:p w:rsidR="00D2209E" w:rsidRDefault="00D2209E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stanovené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D2209E" w:rsidRDefault="00D2209E" w:rsidP="003A05A6">
      <w:pPr>
        <w:pStyle w:val="slalnk"/>
        <w:spacing w:before="300"/>
        <w:rPr>
          <w:rFonts w:ascii="Arial" w:hAnsi="Arial" w:cs="Arial"/>
        </w:rPr>
      </w:pPr>
    </w:p>
    <w:p w:rsidR="00D2209E" w:rsidRPr="00DF5857" w:rsidRDefault="00D2209E" w:rsidP="003A05A6">
      <w:pPr>
        <w:pStyle w:val="slalnk"/>
        <w:spacing w:before="30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2209E" w:rsidRDefault="00D2209E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D2209E" w:rsidRDefault="00D2209E" w:rsidP="00A326B0">
      <w:pPr>
        <w:pStyle w:val="BodyText3"/>
        <w:spacing w:after="0" w:line="312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Poplatkové povinnosti vzniklé před nabytím účinnosti této vyhlášky se posuzují podle dosavadních právních předpisů.</w:t>
      </w:r>
    </w:p>
    <w:p w:rsidR="00D2209E" w:rsidRDefault="00D2209E" w:rsidP="00702B15">
      <w:pPr>
        <w:pStyle w:val="BodyText3"/>
        <w:spacing w:before="120" w:after="0" w:line="312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Zrušuje se obecně závazná vyhláška č. 6/2019, o místním poplatku ze vstupného, ze dne 9.12.2019.</w:t>
      </w:r>
    </w:p>
    <w:p w:rsidR="00D2209E" w:rsidRPr="00DF5857" w:rsidRDefault="00D2209E" w:rsidP="003A05A6">
      <w:pPr>
        <w:pStyle w:val="slalnk"/>
        <w:spacing w:before="30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2209E" w:rsidRDefault="00D2209E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D2209E" w:rsidRDefault="00D2209E" w:rsidP="00300A2D">
      <w:pPr>
        <w:spacing w:before="120" w:line="288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F5857">
        <w:rPr>
          <w:rFonts w:ascii="Arial" w:hAnsi="Arial" w:cs="Arial"/>
          <w:sz w:val="22"/>
          <w:szCs w:val="22"/>
        </w:rPr>
        <w:t xml:space="preserve">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1.1.2024.</w:t>
      </w:r>
    </w:p>
    <w:p w:rsidR="00D2209E" w:rsidRDefault="00D2209E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2209E" w:rsidRDefault="00D2209E" w:rsidP="00A7354B">
      <w:pPr>
        <w:pStyle w:val="Body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D2209E" w:rsidRPr="00DF5857" w:rsidRDefault="00D2209E" w:rsidP="00A7354B">
      <w:pPr>
        <w:pStyle w:val="Body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2209E" w:rsidRPr="000C2DC4" w:rsidRDefault="00D2209E" w:rsidP="00A7354B">
      <w:pPr>
        <w:pStyle w:val="Body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Ing.Jan Čtvrtečka </w:t>
      </w:r>
      <w:r>
        <w:rPr>
          <w:rFonts w:ascii="Arial" w:hAnsi="Arial" w:cs="Arial"/>
          <w:sz w:val="22"/>
          <w:szCs w:val="22"/>
        </w:rPr>
        <w:tab/>
        <w:t xml:space="preserve">     Jan Birke</w:t>
      </w:r>
    </w:p>
    <w:p w:rsidR="00D2209E" w:rsidRDefault="00D2209E" w:rsidP="00A7354B">
      <w:pPr>
        <w:pStyle w:val="Body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D2209E" w:rsidRDefault="00D2209E" w:rsidP="00E603B7">
      <w:pPr>
        <w:pStyle w:val="Body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D2209E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9E" w:rsidRDefault="00D2209E">
      <w:r>
        <w:separator/>
      </w:r>
    </w:p>
  </w:endnote>
  <w:endnote w:type="continuationSeparator" w:id="0">
    <w:p w:rsidR="00D2209E" w:rsidRDefault="00D2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9E" w:rsidRDefault="00D2209E">
      <w:r>
        <w:separator/>
      </w:r>
    </w:p>
  </w:footnote>
  <w:footnote w:type="continuationSeparator" w:id="0">
    <w:p w:rsidR="00D2209E" w:rsidRDefault="00D2209E">
      <w:r>
        <w:continuationSeparator/>
      </w:r>
    </w:p>
  </w:footnote>
  <w:footnote w:id="1">
    <w:p w:rsidR="00D2209E" w:rsidRDefault="00D2209E" w:rsidP="004F624F">
      <w:pPr>
        <w:pStyle w:val="FootnoteText"/>
        <w:jc w:val="both"/>
      </w:pPr>
      <w:r w:rsidRPr="00B9010C">
        <w:rPr>
          <w:rStyle w:val="FootnoteReference"/>
          <w:rFonts w:ascii="Arial" w:hAnsi="Arial" w:cs="Arial"/>
          <w:sz w:val="18"/>
          <w:szCs w:val="18"/>
        </w:rPr>
        <w:footnoteRef/>
      </w:r>
      <w:r w:rsidRPr="00B9010C">
        <w:rPr>
          <w:rFonts w:ascii="Arial" w:hAnsi="Arial" w:cs="Arial"/>
          <w:sz w:val="18"/>
          <w:szCs w:val="18"/>
        </w:rPr>
        <w:t xml:space="preserve"> § 15 </w:t>
      </w:r>
      <w:r>
        <w:rPr>
          <w:rFonts w:ascii="Arial" w:hAnsi="Arial" w:cs="Arial"/>
          <w:sz w:val="18"/>
          <w:szCs w:val="18"/>
        </w:rPr>
        <w:t xml:space="preserve">odst. 1 </w:t>
      </w:r>
      <w:r w:rsidRPr="00B9010C">
        <w:rPr>
          <w:rFonts w:ascii="Arial" w:hAnsi="Arial" w:cs="Arial"/>
          <w:sz w:val="18"/>
          <w:szCs w:val="18"/>
        </w:rPr>
        <w:t xml:space="preserve">zákona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D2209E" w:rsidRDefault="00D2209E">
      <w:pPr>
        <w:pStyle w:val="FootnoteText"/>
      </w:pPr>
      <w:r w:rsidRPr="00B9010C">
        <w:rPr>
          <w:rStyle w:val="FootnoteReference"/>
          <w:rFonts w:ascii="Arial" w:hAnsi="Arial" w:cs="Arial"/>
          <w:sz w:val="18"/>
          <w:szCs w:val="18"/>
        </w:rPr>
        <w:footnoteRef/>
      </w:r>
      <w:r w:rsidRPr="00B9010C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D2209E" w:rsidRDefault="00D2209E">
      <w:pPr>
        <w:pStyle w:val="FootnoteText"/>
      </w:pPr>
      <w:r w:rsidRPr="00B9010C">
        <w:rPr>
          <w:rStyle w:val="FootnoteReference"/>
          <w:rFonts w:ascii="Arial" w:hAnsi="Arial" w:cs="Arial"/>
          <w:sz w:val="18"/>
          <w:szCs w:val="18"/>
        </w:rPr>
        <w:footnoteRef/>
      </w:r>
      <w:r w:rsidRPr="00B9010C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D2209E" w:rsidRDefault="00D2209E" w:rsidP="00702B1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A17FA5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18"/>
            <w:szCs w:val="18"/>
          </w:rPr>
          <w:t>1 a</w:t>
        </w:r>
      </w:smartTag>
      <w:r>
        <w:rPr>
          <w:rFonts w:ascii="Arial" w:hAnsi="Arial" w:cs="Arial"/>
          <w:sz w:val="18"/>
          <w:szCs w:val="18"/>
        </w:rPr>
        <w:t xml:space="preserve"> 2 </w:t>
      </w:r>
      <w:r w:rsidRPr="00A17FA5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>, v ohlášení poplatník uvede zejména své identifikační údaje a skutečnosti rozhodné pro stanovení poplatku</w:t>
      </w:r>
    </w:p>
    <w:p w:rsidR="00D2209E" w:rsidRDefault="00D2209E" w:rsidP="00124879">
      <w:pPr>
        <w:pStyle w:val="FootnoteText"/>
      </w:pPr>
      <w:r w:rsidRPr="001307B1">
        <w:rPr>
          <w:rStyle w:val="FootnoteReference"/>
          <w:rFonts w:ascii="Arial" w:hAnsi="Arial" w:cs="Arial"/>
          <w:sz w:val="22"/>
          <w:szCs w:val="22"/>
        </w:rPr>
        <w:t xml:space="preserve">5 § </w:t>
      </w:r>
      <w:r>
        <w:rPr>
          <w:rFonts w:ascii="Arial" w:hAnsi="Arial" w:cs="Arial"/>
          <w:sz w:val="18"/>
          <w:szCs w:val="18"/>
        </w:rPr>
        <w:t>14a odst. 4 zákona o místních poplatcích</w:t>
      </w:r>
    </w:p>
  </w:footnote>
  <w:footnote w:id="5">
    <w:p w:rsidR="00D2209E" w:rsidRDefault="00D2209E">
      <w:pPr>
        <w:pStyle w:val="FootnoteText"/>
      </w:pPr>
      <w:r w:rsidRPr="00A17FA5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</w:t>
      </w:r>
      <w:r w:rsidRPr="00A17FA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2209E" w:rsidRDefault="00D2209E">
      <w:pPr>
        <w:pStyle w:val="FootnoteText"/>
      </w:pPr>
      <w:r w:rsidRPr="007120D7">
        <w:rPr>
          <w:rStyle w:val="FootnoteReference"/>
          <w:rFonts w:ascii="Arial" w:hAnsi="Arial" w:cs="Arial"/>
          <w:sz w:val="18"/>
          <w:szCs w:val="18"/>
        </w:rPr>
        <w:footnoteRef/>
      </w:r>
      <w:r w:rsidRPr="007120D7">
        <w:rPr>
          <w:rFonts w:ascii="Arial" w:hAnsi="Arial" w:cs="Arial"/>
          <w:sz w:val="18"/>
          <w:szCs w:val="18"/>
        </w:rPr>
        <w:t xml:space="preserve"> § 6 odst. 1 veřa poslední zákona o místních poplatcích</w:t>
      </w:r>
    </w:p>
  </w:footnote>
  <w:footnote w:id="7">
    <w:p w:rsidR="00D2209E" w:rsidRDefault="00D2209E">
      <w:pPr>
        <w:pStyle w:val="FootnoteText"/>
      </w:pPr>
      <w:r w:rsidRPr="00300A2D">
        <w:rPr>
          <w:rStyle w:val="FootnoteReference"/>
          <w:rFonts w:ascii="Arial" w:hAnsi="Arial" w:cs="Arial"/>
          <w:sz w:val="18"/>
          <w:szCs w:val="18"/>
        </w:rPr>
        <w:footnoteRef/>
      </w:r>
      <w:r w:rsidRPr="00300A2D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54B"/>
    <w:rsid w:val="00010821"/>
    <w:rsid w:val="00013ED8"/>
    <w:rsid w:val="00022022"/>
    <w:rsid w:val="00022415"/>
    <w:rsid w:val="00032C5F"/>
    <w:rsid w:val="000434AA"/>
    <w:rsid w:val="00045CE7"/>
    <w:rsid w:val="0004680F"/>
    <w:rsid w:val="000470AD"/>
    <w:rsid w:val="0005599F"/>
    <w:rsid w:val="00075321"/>
    <w:rsid w:val="00080378"/>
    <w:rsid w:val="00084808"/>
    <w:rsid w:val="000A50EF"/>
    <w:rsid w:val="000B129B"/>
    <w:rsid w:val="000C0F65"/>
    <w:rsid w:val="000C2AF7"/>
    <w:rsid w:val="000C2DC4"/>
    <w:rsid w:val="000D3EF3"/>
    <w:rsid w:val="000D69E9"/>
    <w:rsid w:val="001042D8"/>
    <w:rsid w:val="00124879"/>
    <w:rsid w:val="001307B1"/>
    <w:rsid w:val="0013111D"/>
    <w:rsid w:val="00137BFD"/>
    <w:rsid w:val="00143AC6"/>
    <w:rsid w:val="00143E10"/>
    <w:rsid w:val="001621B1"/>
    <w:rsid w:val="00167841"/>
    <w:rsid w:val="001732C8"/>
    <w:rsid w:val="00183A4F"/>
    <w:rsid w:val="00184B3B"/>
    <w:rsid w:val="00191186"/>
    <w:rsid w:val="00197D27"/>
    <w:rsid w:val="001B65A0"/>
    <w:rsid w:val="001B6EE1"/>
    <w:rsid w:val="001C1DD6"/>
    <w:rsid w:val="001C2A9E"/>
    <w:rsid w:val="001C5F10"/>
    <w:rsid w:val="001D1F68"/>
    <w:rsid w:val="001F38E7"/>
    <w:rsid w:val="0021473C"/>
    <w:rsid w:val="00217D06"/>
    <w:rsid w:val="00223438"/>
    <w:rsid w:val="00225E55"/>
    <w:rsid w:val="00232C53"/>
    <w:rsid w:val="00260886"/>
    <w:rsid w:val="002650DB"/>
    <w:rsid w:val="0027249E"/>
    <w:rsid w:val="00292848"/>
    <w:rsid w:val="002B3934"/>
    <w:rsid w:val="002B668D"/>
    <w:rsid w:val="002D5EBB"/>
    <w:rsid w:val="002D758D"/>
    <w:rsid w:val="002F2820"/>
    <w:rsid w:val="002F3690"/>
    <w:rsid w:val="00300A2D"/>
    <w:rsid w:val="00301235"/>
    <w:rsid w:val="00322837"/>
    <w:rsid w:val="00344C33"/>
    <w:rsid w:val="00353518"/>
    <w:rsid w:val="0036277E"/>
    <w:rsid w:val="00370C01"/>
    <w:rsid w:val="00380F97"/>
    <w:rsid w:val="003A05A6"/>
    <w:rsid w:val="003A11CB"/>
    <w:rsid w:val="003B7176"/>
    <w:rsid w:val="003B741F"/>
    <w:rsid w:val="003C24F9"/>
    <w:rsid w:val="003C2E4D"/>
    <w:rsid w:val="003C52D8"/>
    <w:rsid w:val="003C76C7"/>
    <w:rsid w:val="003E6E0F"/>
    <w:rsid w:val="00405829"/>
    <w:rsid w:val="00410127"/>
    <w:rsid w:val="00437B04"/>
    <w:rsid w:val="004612ED"/>
    <w:rsid w:val="004638A5"/>
    <w:rsid w:val="00473CD3"/>
    <w:rsid w:val="00475B90"/>
    <w:rsid w:val="004771B9"/>
    <w:rsid w:val="00477230"/>
    <w:rsid w:val="00481D8A"/>
    <w:rsid w:val="00485FB8"/>
    <w:rsid w:val="004B3FDB"/>
    <w:rsid w:val="004C6D5E"/>
    <w:rsid w:val="004D193E"/>
    <w:rsid w:val="004E2130"/>
    <w:rsid w:val="004E69BE"/>
    <w:rsid w:val="004F624F"/>
    <w:rsid w:val="00532645"/>
    <w:rsid w:val="00533414"/>
    <w:rsid w:val="005401C2"/>
    <w:rsid w:val="00554630"/>
    <w:rsid w:val="00563C31"/>
    <w:rsid w:val="00587421"/>
    <w:rsid w:val="005A4755"/>
    <w:rsid w:val="005A4B6F"/>
    <w:rsid w:val="005B3E4C"/>
    <w:rsid w:val="005B47E4"/>
    <w:rsid w:val="005E276F"/>
    <w:rsid w:val="005F33CE"/>
    <w:rsid w:val="00601166"/>
    <w:rsid w:val="00602F32"/>
    <w:rsid w:val="00605FD7"/>
    <w:rsid w:val="00625D5A"/>
    <w:rsid w:val="00637124"/>
    <w:rsid w:val="0065654B"/>
    <w:rsid w:val="00665569"/>
    <w:rsid w:val="00665F9D"/>
    <w:rsid w:val="006735FA"/>
    <w:rsid w:val="006B4923"/>
    <w:rsid w:val="006C026A"/>
    <w:rsid w:val="006C340D"/>
    <w:rsid w:val="006D5CA4"/>
    <w:rsid w:val="006E07E2"/>
    <w:rsid w:val="006E757F"/>
    <w:rsid w:val="006F2373"/>
    <w:rsid w:val="006F2E91"/>
    <w:rsid w:val="006F5C03"/>
    <w:rsid w:val="006F5E27"/>
    <w:rsid w:val="006F6CB5"/>
    <w:rsid w:val="00702B15"/>
    <w:rsid w:val="0070391C"/>
    <w:rsid w:val="0071056C"/>
    <w:rsid w:val="007120D7"/>
    <w:rsid w:val="00726555"/>
    <w:rsid w:val="00731F84"/>
    <w:rsid w:val="00732655"/>
    <w:rsid w:val="00747E45"/>
    <w:rsid w:val="007715A7"/>
    <w:rsid w:val="00785E7B"/>
    <w:rsid w:val="007915A3"/>
    <w:rsid w:val="007A05DB"/>
    <w:rsid w:val="007C2E08"/>
    <w:rsid w:val="007C594D"/>
    <w:rsid w:val="00800826"/>
    <w:rsid w:val="00820D9B"/>
    <w:rsid w:val="00823FD4"/>
    <w:rsid w:val="00827238"/>
    <w:rsid w:val="00842909"/>
    <w:rsid w:val="00851637"/>
    <w:rsid w:val="00863944"/>
    <w:rsid w:val="008877BA"/>
    <w:rsid w:val="008959F8"/>
    <w:rsid w:val="008A20E1"/>
    <w:rsid w:val="008B4D15"/>
    <w:rsid w:val="008C0ED6"/>
    <w:rsid w:val="008D3E8C"/>
    <w:rsid w:val="008D64F2"/>
    <w:rsid w:val="008D78A9"/>
    <w:rsid w:val="008E6F76"/>
    <w:rsid w:val="008F0FF6"/>
    <w:rsid w:val="0090264B"/>
    <w:rsid w:val="0092489A"/>
    <w:rsid w:val="009322CF"/>
    <w:rsid w:val="0093285F"/>
    <w:rsid w:val="00942E81"/>
    <w:rsid w:val="00962E10"/>
    <w:rsid w:val="00964C29"/>
    <w:rsid w:val="00996A6C"/>
    <w:rsid w:val="00996EB1"/>
    <w:rsid w:val="009A6F49"/>
    <w:rsid w:val="009B0243"/>
    <w:rsid w:val="009B0DA5"/>
    <w:rsid w:val="009D2F85"/>
    <w:rsid w:val="009E599B"/>
    <w:rsid w:val="009F3ED2"/>
    <w:rsid w:val="00A06C48"/>
    <w:rsid w:val="00A13001"/>
    <w:rsid w:val="00A17FA5"/>
    <w:rsid w:val="00A326B0"/>
    <w:rsid w:val="00A34C74"/>
    <w:rsid w:val="00A373CD"/>
    <w:rsid w:val="00A405F7"/>
    <w:rsid w:val="00A5296C"/>
    <w:rsid w:val="00A66EF5"/>
    <w:rsid w:val="00A7354B"/>
    <w:rsid w:val="00A8331F"/>
    <w:rsid w:val="00A9443D"/>
    <w:rsid w:val="00A95F30"/>
    <w:rsid w:val="00AA074B"/>
    <w:rsid w:val="00AA3FA5"/>
    <w:rsid w:val="00AB4E02"/>
    <w:rsid w:val="00AC4A9E"/>
    <w:rsid w:val="00AE2B08"/>
    <w:rsid w:val="00AE40D0"/>
    <w:rsid w:val="00AE6B75"/>
    <w:rsid w:val="00AF289C"/>
    <w:rsid w:val="00AF3076"/>
    <w:rsid w:val="00AF4D7A"/>
    <w:rsid w:val="00B02112"/>
    <w:rsid w:val="00B04887"/>
    <w:rsid w:val="00B05ABE"/>
    <w:rsid w:val="00B06B4A"/>
    <w:rsid w:val="00B13244"/>
    <w:rsid w:val="00B136DC"/>
    <w:rsid w:val="00B14194"/>
    <w:rsid w:val="00B15EB8"/>
    <w:rsid w:val="00B2229F"/>
    <w:rsid w:val="00B31AC2"/>
    <w:rsid w:val="00B4244B"/>
    <w:rsid w:val="00B57F38"/>
    <w:rsid w:val="00B613FA"/>
    <w:rsid w:val="00B67650"/>
    <w:rsid w:val="00B67ED2"/>
    <w:rsid w:val="00B73B50"/>
    <w:rsid w:val="00B9010C"/>
    <w:rsid w:val="00B907E7"/>
    <w:rsid w:val="00B92A4F"/>
    <w:rsid w:val="00BB6143"/>
    <w:rsid w:val="00BC0DB8"/>
    <w:rsid w:val="00BC3160"/>
    <w:rsid w:val="00BC4E80"/>
    <w:rsid w:val="00BD3AAF"/>
    <w:rsid w:val="00BE4C9D"/>
    <w:rsid w:val="00C30C1E"/>
    <w:rsid w:val="00C328F6"/>
    <w:rsid w:val="00C449AC"/>
    <w:rsid w:val="00C511B7"/>
    <w:rsid w:val="00C63350"/>
    <w:rsid w:val="00C71BDF"/>
    <w:rsid w:val="00CA15F7"/>
    <w:rsid w:val="00CB2926"/>
    <w:rsid w:val="00CC4E27"/>
    <w:rsid w:val="00CC4F92"/>
    <w:rsid w:val="00CE5309"/>
    <w:rsid w:val="00CF5199"/>
    <w:rsid w:val="00CF5472"/>
    <w:rsid w:val="00D02C10"/>
    <w:rsid w:val="00D149FD"/>
    <w:rsid w:val="00D2209E"/>
    <w:rsid w:val="00D3304E"/>
    <w:rsid w:val="00D3621E"/>
    <w:rsid w:val="00D62CD6"/>
    <w:rsid w:val="00D860C8"/>
    <w:rsid w:val="00D96586"/>
    <w:rsid w:val="00DA3E86"/>
    <w:rsid w:val="00DB6D79"/>
    <w:rsid w:val="00DC240A"/>
    <w:rsid w:val="00DC2B10"/>
    <w:rsid w:val="00DD58C3"/>
    <w:rsid w:val="00DD75A9"/>
    <w:rsid w:val="00DE02C1"/>
    <w:rsid w:val="00DE5E72"/>
    <w:rsid w:val="00DF5857"/>
    <w:rsid w:val="00DF6244"/>
    <w:rsid w:val="00E06192"/>
    <w:rsid w:val="00E06AC7"/>
    <w:rsid w:val="00E204F9"/>
    <w:rsid w:val="00E258C7"/>
    <w:rsid w:val="00E45D28"/>
    <w:rsid w:val="00E46ED0"/>
    <w:rsid w:val="00E47BE4"/>
    <w:rsid w:val="00E603B7"/>
    <w:rsid w:val="00E60D36"/>
    <w:rsid w:val="00E93213"/>
    <w:rsid w:val="00ED122B"/>
    <w:rsid w:val="00ED4B74"/>
    <w:rsid w:val="00EE3796"/>
    <w:rsid w:val="00EE55A5"/>
    <w:rsid w:val="00EE57BE"/>
    <w:rsid w:val="00EF253E"/>
    <w:rsid w:val="00F0789D"/>
    <w:rsid w:val="00F2418E"/>
    <w:rsid w:val="00F41DED"/>
    <w:rsid w:val="00F7139C"/>
    <w:rsid w:val="00F716C9"/>
    <w:rsid w:val="00F76CE6"/>
    <w:rsid w:val="00F943F7"/>
    <w:rsid w:val="00F96573"/>
    <w:rsid w:val="00FA0F0C"/>
    <w:rsid w:val="00FA6088"/>
    <w:rsid w:val="00FB02C9"/>
    <w:rsid w:val="00FB319D"/>
    <w:rsid w:val="00FB4C7C"/>
    <w:rsid w:val="00FB6C7B"/>
    <w:rsid w:val="00FC13AB"/>
    <w:rsid w:val="00FD3481"/>
    <w:rsid w:val="00FD55B9"/>
    <w:rsid w:val="00FD7BAF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7354B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link w:val="Heading2"/>
    <w:uiPriority w:val="99"/>
    <w:semiHidden/>
    <w:locked/>
    <w:rsid w:val="00A7354B"/>
    <w:rPr>
      <w:sz w:val="24"/>
      <w:u w:val="single"/>
      <w:lang w:val="cs-CZ" w:eastAsia="cs-CZ"/>
    </w:rPr>
  </w:style>
  <w:style w:type="paragraph" w:styleId="Header">
    <w:name w:val="header"/>
    <w:basedOn w:val="Normal"/>
    <w:link w:val="HeaderChar1"/>
    <w:uiPriority w:val="99"/>
    <w:rsid w:val="00A73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475"/>
    <w:rPr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A7354B"/>
    <w:rPr>
      <w:sz w:val="24"/>
      <w:lang w:val="cs-CZ" w:eastAsia="cs-CZ"/>
    </w:rPr>
  </w:style>
  <w:style w:type="paragraph" w:styleId="BodyText">
    <w:name w:val="Body Text"/>
    <w:basedOn w:val="Normal"/>
    <w:link w:val="BodyTextChar1"/>
    <w:uiPriority w:val="99"/>
    <w:rsid w:val="00A735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475"/>
    <w:rPr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A7354B"/>
    <w:rPr>
      <w:sz w:val="24"/>
      <w:lang w:val="cs-CZ" w:eastAsia="cs-CZ"/>
    </w:rPr>
  </w:style>
  <w:style w:type="paragraph" w:styleId="FootnoteText">
    <w:name w:val="footnote text"/>
    <w:basedOn w:val="Normal"/>
    <w:link w:val="FootnoteTextChar1"/>
    <w:uiPriority w:val="99"/>
    <w:semiHidden/>
    <w:rsid w:val="00A7354B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47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A7354B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A7354B"/>
    <w:rPr>
      <w:vertAlign w:val="superscript"/>
    </w:rPr>
  </w:style>
  <w:style w:type="paragraph" w:styleId="BodyText3">
    <w:name w:val="Body Text 3"/>
    <w:basedOn w:val="Normal"/>
    <w:link w:val="BodyText3Char1"/>
    <w:uiPriority w:val="99"/>
    <w:semiHidden/>
    <w:rsid w:val="00A735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0475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sid w:val="00A7354B"/>
    <w:rPr>
      <w:sz w:val="16"/>
      <w:lang w:val="cs-CZ" w:eastAsia="cs-CZ"/>
    </w:rPr>
  </w:style>
  <w:style w:type="paragraph" w:customStyle="1" w:styleId="nzevzkona">
    <w:name w:val="název zákona"/>
    <w:basedOn w:val="Title"/>
    <w:uiPriority w:val="99"/>
    <w:rsid w:val="00A7354B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7354B"/>
    <w:pPr>
      <w:spacing w:before="60" w:after="160"/>
    </w:pPr>
  </w:style>
  <w:style w:type="paragraph" w:styleId="Title">
    <w:name w:val="Title"/>
    <w:basedOn w:val="Normal"/>
    <w:link w:val="TitleChar"/>
    <w:uiPriority w:val="99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0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0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75"/>
    <w:rPr>
      <w:sz w:val="0"/>
      <w:szCs w:val="0"/>
    </w:rPr>
  </w:style>
  <w:style w:type="paragraph" w:customStyle="1" w:styleId="nNadpis1">
    <w:name w:val="n_Nadpis1"/>
    <w:basedOn w:val="Normal"/>
    <w:next w:val="Heading1"/>
    <w:uiPriority w:val="99"/>
    <w:rsid w:val="0065654B"/>
    <w:pPr>
      <w:jc w:val="center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459</Words>
  <Characters>2713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Městský úřad Náchod</cp:lastModifiedBy>
  <cp:revision>2</cp:revision>
  <cp:lastPrinted>2019-12-10T07:05:00Z</cp:lastPrinted>
  <dcterms:created xsi:type="dcterms:W3CDTF">2023-12-13T07:08:00Z</dcterms:created>
  <dcterms:modified xsi:type="dcterms:W3CDTF">2023-12-13T07:08:00Z</dcterms:modified>
</cp:coreProperties>
</file>