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E6" w:rsidRDefault="00E837DC">
      <w:pPr>
        <w:pStyle w:val="Nzev"/>
      </w:pPr>
      <w:bookmarkStart w:id="0" w:name="_GoBack"/>
      <w:bookmarkEnd w:id="0"/>
      <w:r>
        <w:t>Obec Nový Oldřichov</w:t>
      </w:r>
      <w:r>
        <w:br/>
      </w:r>
      <w:r>
        <w:t>Zastupitelstvo obce Nový Oldřichov</w:t>
      </w:r>
    </w:p>
    <w:p w:rsidR="005343E6" w:rsidRDefault="00E837DC">
      <w:pPr>
        <w:pStyle w:val="Nadpis1"/>
      </w:pPr>
      <w:r>
        <w:t>Obecně závazná vyhláška obce Nový Oldřichov</w:t>
      </w:r>
      <w:r>
        <w:br/>
      </w:r>
      <w:r>
        <w:t>o místním poplatku za odkládání komunálního odpadu z nemovité věci</w:t>
      </w:r>
    </w:p>
    <w:p w:rsidR="005343E6" w:rsidRDefault="00E837DC">
      <w:pPr>
        <w:pStyle w:val="UvodniVeta"/>
      </w:pPr>
      <w:r>
        <w:t xml:space="preserve">Zastupitelstvo </w:t>
      </w:r>
      <w:r>
        <w:t>obce Nový Oldřichov se na svém zasedání dne 4. prosince 2023 usneslo vydat na základě § 14 zákona č. 565/1990 Sb., o místních poplatcích, ve znění pozdějších předpisů (dále jen „zákon o místních poplatcích“), a v souladu s § 10 písm. d) a § 84 odst. 2 písm</w:t>
      </w:r>
      <w:r>
        <w:t>. h) zákona č. 128/2000 Sb., o obcích (obecní zřízení), ve znění pozdějších předpisů, tuto obecně závaznou vyhlášku (dále jen „vyhláška“):</w:t>
      </w:r>
    </w:p>
    <w:p w:rsidR="005343E6" w:rsidRDefault="00E837DC">
      <w:pPr>
        <w:pStyle w:val="Nadpis2"/>
      </w:pPr>
      <w:r>
        <w:t>Čl. 1</w:t>
      </w:r>
      <w:r>
        <w:br/>
      </w:r>
      <w:r>
        <w:t>Úvodní ustanovení</w:t>
      </w:r>
    </w:p>
    <w:p w:rsidR="005343E6" w:rsidRDefault="00E837DC">
      <w:pPr>
        <w:pStyle w:val="Odstavec"/>
        <w:numPr>
          <w:ilvl w:val="0"/>
          <w:numId w:val="1"/>
        </w:numPr>
      </w:pPr>
      <w:r>
        <w:t>Obec Nový Oldřichov touto vyhláškou zavádí místní poplatek za odkládání komunálního odpadu z </w:t>
      </w:r>
      <w:r>
        <w:t>nemovité věci (dále jen „poplatek“).</w:t>
      </w:r>
    </w:p>
    <w:p w:rsidR="005343E6" w:rsidRDefault="00E837D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343E6" w:rsidRDefault="00E837DC">
      <w:pPr>
        <w:pStyle w:val="Nadpis2"/>
      </w:pPr>
      <w:r>
        <w:t>Čl. 2</w:t>
      </w:r>
      <w:r>
        <w:br/>
      </w:r>
      <w:r>
        <w:t>Předmět poplatku, poplatník a plátce popla</w:t>
      </w:r>
      <w:r>
        <w:t>tku</w:t>
      </w:r>
    </w:p>
    <w:p w:rsidR="005343E6" w:rsidRDefault="00E837D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5343E6" w:rsidRDefault="00E837D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5343E6" w:rsidRDefault="00E837D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5343E6" w:rsidRDefault="00E837D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5343E6" w:rsidRDefault="00E837DC">
      <w:pPr>
        <w:pStyle w:val="Odstavec"/>
        <w:numPr>
          <w:ilvl w:val="1"/>
          <w:numId w:val="1"/>
        </w:numPr>
      </w:pPr>
      <w:r>
        <w:t xml:space="preserve">společenství vlastníků jednotek, pokud </w:t>
      </w:r>
      <w:r>
        <w:t>pro dům vzniklo,</w:t>
      </w:r>
    </w:p>
    <w:p w:rsidR="005343E6" w:rsidRDefault="00E837D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5343E6" w:rsidRDefault="00E837D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</w:t>
      </w:r>
      <w:r>
        <w:t>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5343E6" w:rsidRDefault="00E837DC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5343E6" w:rsidRDefault="00E837D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</w:t>
      </w:r>
      <w:r>
        <w:t>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Dojde-li ke změně údajů uvedených v ohlášení, je plátce pov</w:t>
      </w:r>
      <w:r>
        <w:t>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5343E6" w:rsidRDefault="00E837DC">
      <w:pPr>
        <w:pStyle w:val="Nadpis2"/>
      </w:pPr>
      <w:r>
        <w:t>Čl. 4</w:t>
      </w:r>
      <w:r>
        <w:br/>
      </w:r>
      <w:r>
        <w:t>Základ poplatku</w:t>
      </w:r>
    </w:p>
    <w:p w:rsidR="005343E6" w:rsidRDefault="00E837D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5343E6" w:rsidRDefault="00E837DC">
      <w:pPr>
        <w:pStyle w:val="Odstavec"/>
        <w:numPr>
          <w:ilvl w:val="1"/>
          <w:numId w:val="1"/>
        </w:numPr>
      </w:pPr>
      <w:r>
        <w:t xml:space="preserve">podíl objednané kapacity soustřeďovacích prostředků pro tuto nemovitou věc na kalendářní měsíc </w:t>
      </w:r>
      <w:r>
        <w:t>a počtu fyzických osob, které v této nemovité věci mají bydliště na konci kalendářního měsíce,</w:t>
      </w:r>
    </w:p>
    <w:p w:rsidR="005343E6" w:rsidRDefault="00E837D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5343E6" w:rsidRDefault="00E837DC">
      <w:pPr>
        <w:pStyle w:val="Nadpis2"/>
      </w:pPr>
      <w:r>
        <w:t>Čl. 5</w:t>
      </w:r>
      <w:r>
        <w:br/>
      </w:r>
      <w:r>
        <w:t>Sazba poplatku</w:t>
      </w:r>
    </w:p>
    <w:p w:rsidR="005343E6" w:rsidRDefault="00E837DC">
      <w:pPr>
        <w:pStyle w:val="Odstavec"/>
      </w:pPr>
      <w:r>
        <w:t>Sazba poplatku činí 0,55 Kč za l.</w:t>
      </w:r>
    </w:p>
    <w:p w:rsidR="005343E6" w:rsidRDefault="00E837DC">
      <w:pPr>
        <w:pStyle w:val="Nadpis2"/>
      </w:pPr>
      <w:r>
        <w:t>Čl. 6</w:t>
      </w:r>
      <w:r>
        <w:br/>
      </w:r>
      <w:r>
        <w:t>Výpočet poplatku</w:t>
      </w:r>
    </w:p>
    <w:p w:rsidR="005343E6" w:rsidRDefault="00E837D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5343E6" w:rsidRDefault="00E837D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5343E6" w:rsidRDefault="00E837DC">
      <w:pPr>
        <w:pStyle w:val="Odstavec"/>
        <w:numPr>
          <w:ilvl w:val="1"/>
          <w:numId w:val="1"/>
        </w:numPr>
      </w:pPr>
      <w:r>
        <w:t>nebo n</w:t>
      </w:r>
      <w:r>
        <w:t>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5343E6" w:rsidRDefault="00E837DC">
      <w:pPr>
        <w:pStyle w:val="Odstavec"/>
        <w:numPr>
          <w:ilvl w:val="0"/>
          <w:numId w:val="1"/>
        </w:numPr>
      </w:pPr>
      <w:r>
        <w:t xml:space="preserve">Dílčí poplatek za kalendářní měsíc se vypočte jako součin základu dílčího poplatku zaokrouhleného </w:t>
      </w:r>
      <w:r>
        <w:t>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5343E6" w:rsidRDefault="00E837DC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5343E6" w:rsidRDefault="00E837DC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:rsidR="005343E6" w:rsidRDefault="00E837DC">
      <w:pPr>
        <w:pStyle w:val="Odstavec"/>
        <w:numPr>
          <w:ilvl w:val="0"/>
          <w:numId w:val="1"/>
        </w:numPr>
      </w:pPr>
      <w:r>
        <w:t>Není-li plátce poplatku,</w:t>
      </w:r>
      <w:r>
        <w:t xml:space="preserve">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5343E6" w:rsidRDefault="00E837DC">
      <w:pPr>
        <w:pStyle w:val="Nadpis2"/>
      </w:pPr>
      <w:r>
        <w:t>Čl. 8</w:t>
      </w:r>
      <w:r>
        <w:br/>
      </w:r>
      <w:r>
        <w:t>Přechodné a zruš</w:t>
      </w:r>
      <w:r>
        <w:t>ovací ustanovení</w:t>
      </w:r>
    </w:p>
    <w:p w:rsidR="005343E6" w:rsidRDefault="00E837D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343E6" w:rsidRDefault="00E837DC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25</w:t>
      </w:r>
      <w:r>
        <w:t>. října 2021.</w:t>
      </w:r>
    </w:p>
    <w:p w:rsidR="005343E6" w:rsidRDefault="00E837DC">
      <w:pPr>
        <w:pStyle w:val="Nadpis2"/>
      </w:pPr>
      <w:r>
        <w:t>Čl. 9</w:t>
      </w:r>
      <w:r>
        <w:br/>
      </w:r>
      <w:r>
        <w:t>Účinnost</w:t>
      </w:r>
    </w:p>
    <w:p w:rsidR="005343E6" w:rsidRDefault="00E837D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43E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43E6" w:rsidRDefault="00E837DC">
            <w:pPr>
              <w:pStyle w:val="PodpisovePole"/>
            </w:pPr>
            <w:r>
              <w:t>Jan Burda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43E6" w:rsidRDefault="00E837DC">
            <w:pPr>
              <w:pStyle w:val="PodpisovePole"/>
            </w:pPr>
            <w:r>
              <w:t xml:space="preserve">Hana </w:t>
            </w:r>
            <w:proofErr w:type="spellStart"/>
            <w:r>
              <w:t>Riantová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5343E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43E6" w:rsidRDefault="005343E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343E6" w:rsidRDefault="005343E6">
            <w:pPr>
              <w:pStyle w:val="PodpisovePole"/>
            </w:pPr>
          </w:p>
        </w:tc>
      </w:tr>
    </w:tbl>
    <w:p w:rsidR="005343E6" w:rsidRDefault="005343E6"/>
    <w:sectPr w:rsidR="005343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DC" w:rsidRDefault="00E837DC">
      <w:r>
        <w:separator/>
      </w:r>
    </w:p>
  </w:endnote>
  <w:endnote w:type="continuationSeparator" w:id="0">
    <w:p w:rsidR="00E837DC" w:rsidRDefault="00E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DC" w:rsidRDefault="00E837DC">
      <w:r>
        <w:rPr>
          <w:color w:val="000000"/>
        </w:rPr>
        <w:separator/>
      </w:r>
    </w:p>
  </w:footnote>
  <w:footnote w:type="continuationSeparator" w:id="0">
    <w:p w:rsidR="00E837DC" w:rsidRDefault="00E837DC">
      <w:r>
        <w:continuationSeparator/>
      </w:r>
    </w:p>
  </w:footnote>
  <w:footnote w:id="1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10i z</w:t>
      </w:r>
      <w:r>
        <w:t>ákona o místních poplatcích</w:t>
      </w:r>
    </w:p>
  </w:footnote>
  <w:footnote w:id="5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5343E6" w:rsidRDefault="00E837D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</w:t>
      </w:r>
      <w:r>
        <w:t>emovité věci, v níž nemá nikdo bydliště) a jedná tudíž pouze v postavení poplatníka.</w:t>
      </w:r>
    </w:p>
  </w:footnote>
  <w:footnote w:id="11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10k odst.</w:t>
      </w:r>
      <w:r>
        <w:t> 3 zákona o místních poplatcích</w:t>
      </w:r>
    </w:p>
  </w:footnote>
  <w:footnote w:id="13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5343E6" w:rsidRDefault="00E837D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5343E6" w:rsidRDefault="00E837D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D7F"/>
    <w:multiLevelType w:val="multilevel"/>
    <w:tmpl w:val="C7BE78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43E6"/>
    <w:rsid w:val="005343E6"/>
    <w:rsid w:val="00561131"/>
    <w:rsid w:val="00E8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3EE20-A12C-448F-85A8-8F78BDC9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knihovna-NB</dc:creator>
  <cp:lastModifiedBy>HP</cp:lastModifiedBy>
  <cp:revision>2</cp:revision>
  <dcterms:created xsi:type="dcterms:W3CDTF">2023-11-01T13:44:00Z</dcterms:created>
  <dcterms:modified xsi:type="dcterms:W3CDTF">2023-11-01T13:44:00Z</dcterms:modified>
</cp:coreProperties>
</file>