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AAF6" w14:textId="77777777" w:rsidR="00DE125F" w:rsidRDefault="00000000">
      <w:pPr>
        <w:pStyle w:val="Nzev"/>
      </w:pPr>
      <w:r>
        <w:t>Obec Vendolí</w:t>
      </w:r>
      <w:r>
        <w:br/>
        <w:t>Zastupitelstvo obce Vendolí</w:t>
      </w:r>
    </w:p>
    <w:p w14:paraId="28838F50" w14:textId="77777777" w:rsidR="00DE125F" w:rsidRDefault="00000000">
      <w:pPr>
        <w:pStyle w:val="Nadpis1"/>
      </w:pPr>
      <w:r>
        <w:t>Obecně závazná vyhláška obce Vendolí</w:t>
      </w:r>
      <w:r>
        <w:br/>
        <w:t>o místním poplatku za užívání veřejného prostranství</w:t>
      </w:r>
    </w:p>
    <w:p w14:paraId="5A1DB1C6" w14:textId="77777777" w:rsidR="00DE125F" w:rsidRDefault="00000000">
      <w:pPr>
        <w:pStyle w:val="UvodniVeta"/>
      </w:pPr>
      <w:r>
        <w:t>Zastupitelstvo obce Vendolí se na svém zasedání dne 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39DE3C" w14:textId="77777777" w:rsidR="00DE125F" w:rsidRDefault="00000000">
      <w:pPr>
        <w:pStyle w:val="Nadpis2"/>
      </w:pPr>
      <w:r>
        <w:t>Čl. 1</w:t>
      </w:r>
      <w:r>
        <w:br/>
        <w:t>Úvodní ustanovení</w:t>
      </w:r>
    </w:p>
    <w:p w14:paraId="070F6D75" w14:textId="77777777" w:rsidR="00DE125F" w:rsidRDefault="00000000">
      <w:pPr>
        <w:pStyle w:val="Odstavec"/>
        <w:numPr>
          <w:ilvl w:val="0"/>
          <w:numId w:val="1"/>
        </w:numPr>
      </w:pPr>
      <w:r>
        <w:t>Obec Vendolí touto vyhláškou zavádí místní poplatek za užívání veřejného prostranství (dále jen „poplatek“).</w:t>
      </w:r>
    </w:p>
    <w:p w14:paraId="75E6C3D1" w14:textId="77777777" w:rsidR="00DE125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0F33079" w14:textId="77777777" w:rsidR="00DE125F" w:rsidRDefault="00000000">
      <w:pPr>
        <w:pStyle w:val="Nadpis2"/>
      </w:pPr>
      <w:r>
        <w:t>Čl. 2</w:t>
      </w:r>
      <w:r>
        <w:br/>
        <w:t>Předmět poplatku a poplatník</w:t>
      </w:r>
    </w:p>
    <w:p w14:paraId="7C975C0F" w14:textId="77777777" w:rsidR="00DE125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5B39DF0" w14:textId="77777777" w:rsidR="00DE125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6BEEF01" w14:textId="77777777" w:rsidR="00DE125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5E3EC01" w14:textId="77777777" w:rsidR="00DE125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3E1B8C1" w14:textId="77777777" w:rsidR="00DE125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579AE84" w14:textId="77777777" w:rsidR="00DE125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828AEBA" w14:textId="77777777" w:rsidR="00DE125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BC41F4A" w14:textId="77777777" w:rsidR="00DE125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DF12E54" w14:textId="77777777" w:rsidR="00DE125F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88B1B30" w14:textId="77777777" w:rsidR="00DE125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B9EF600" w14:textId="77777777" w:rsidR="00DE125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C50379D" w14:textId="77777777" w:rsidR="00DE125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C72652B" w14:textId="77777777" w:rsidR="00DE125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B9FE203" w14:textId="77777777" w:rsidR="00DE125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FAE5A30" w14:textId="77777777" w:rsidR="00DE125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EC6E01E" w14:textId="77777777" w:rsidR="00DE125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E90C253" w14:textId="77777777" w:rsidR="00DE125F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27BEBC7" w14:textId="77777777" w:rsidR="00DE125F" w:rsidRDefault="00000000">
      <w:pPr>
        <w:pStyle w:val="Nadpis2"/>
      </w:pPr>
      <w:r>
        <w:t>Čl. 3</w:t>
      </w:r>
      <w:r>
        <w:br/>
        <w:t>Veřejná prostranství</w:t>
      </w:r>
    </w:p>
    <w:p w14:paraId="2711146D" w14:textId="77777777" w:rsidR="00DE125F" w:rsidRDefault="00000000">
      <w:pPr>
        <w:pStyle w:val="Odstavec"/>
      </w:pPr>
      <w:r>
        <w:t>Poplatek se platí za užívání veřejného prostranství, kterým se rozumí pozemky v majetku obce p.č. 23; 59; 65; 267; 270/1; 301/13; 2645/3; 2726/3; 2726/6; 2728; 2728/1; 2729/1; 2729/14; 2729/16; 2729/17; 2729/19, 2729/20; 2729/21; 2729/23; 2729/24; 2729/25; 2729/26; 2729/32; 2729/33; 2729/34; 2729/38; 2729/40; 2729/43; 2729/45; 2729/46; 2729/50; 2729/56; 2729/57; 2775; 2791; 2797; 2800/1; 2800/2; 2911 a 3122.</w:t>
      </w:r>
    </w:p>
    <w:p w14:paraId="554958FC" w14:textId="77777777" w:rsidR="00DE125F" w:rsidRDefault="00000000">
      <w:pPr>
        <w:pStyle w:val="Nadpis2"/>
      </w:pPr>
      <w:r>
        <w:t>Čl. 4</w:t>
      </w:r>
      <w:r>
        <w:br/>
        <w:t>Ohlašovací povinnost</w:t>
      </w:r>
    </w:p>
    <w:p w14:paraId="79E7AF02" w14:textId="77777777" w:rsidR="00DE125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831DC68" w14:textId="77777777" w:rsidR="00DE125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BE16536" w14:textId="77777777" w:rsidR="00DE125F" w:rsidRDefault="00000000">
      <w:pPr>
        <w:pStyle w:val="Nadpis2"/>
      </w:pPr>
      <w:r>
        <w:t>Čl. 5</w:t>
      </w:r>
      <w:r>
        <w:br/>
        <w:t>Sazba poplatku</w:t>
      </w:r>
    </w:p>
    <w:p w14:paraId="50F4A3E1" w14:textId="77777777" w:rsidR="00DE125F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43FD1B8" w14:textId="77777777" w:rsidR="00DE125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F5D57A9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AF8C3BD" w14:textId="77777777" w:rsidR="00DE125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479FF3B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77413E8A" w14:textId="77777777" w:rsidR="00DE125F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1D09389C" w14:textId="77777777" w:rsidR="00DE125F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5CD718C" w14:textId="77777777" w:rsidR="00DE125F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589B62B" w14:textId="77777777" w:rsidR="00DE125F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F1E4CD6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87696F1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889764B" w14:textId="77777777" w:rsidR="00DE125F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C8BCD73" w14:textId="77777777" w:rsidR="00DE125F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A558314" w14:textId="77777777" w:rsidR="00DE125F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D9268FC" w14:textId="77777777" w:rsidR="00DE125F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4D279C3" w14:textId="77777777" w:rsidR="00DE125F" w:rsidRDefault="00000000">
      <w:pPr>
        <w:pStyle w:val="Odstavec"/>
        <w:numPr>
          <w:ilvl w:val="0"/>
          <w:numId w:val="1"/>
        </w:numPr>
      </w:pPr>
      <w:r>
        <w:lastRenderedPageBreak/>
        <w:t>Obec stanovuje poplatek paušální částkou:</w:t>
      </w:r>
    </w:p>
    <w:p w14:paraId="49963589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700 Kč za týden,</w:t>
      </w:r>
    </w:p>
    <w:p w14:paraId="2290A0D0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cirkusů 3000 Kč za týden,</w:t>
      </w:r>
    </w:p>
    <w:p w14:paraId="21760F73" w14:textId="77777777" w:rsidR="00DE125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3000 Kč za týden,</w:t>
      </w:r>
    </w:p>
    <w:p w14:paraId="493B77FB" w14:textId="77777777" w:rsidR="00DE125F" w:rsidRDefault="00000000">
      <w:pPr>
        <w:pStyle w:val="Odstavec"/>
        <w:numPr>
          <w:ilvl w:val="1"/>
          <w:numId w:val="1"/>
        </w:numPr>
      </w:pPr>
      <w:r>
        <w:t>za vyhrazení trvalého parkovacího místa 100 Kč za měsíc.</w:t>
      </w:r>
    </w:p>
    <w:p w14:paraId="0976C3C9" w14:textId="77777777" w:rsidR="00DE125F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C41A334" w14:textId="77777777" w:rsidR="00DE125F" w:rsidRDefault="00000000">
      <w:pPr>
        <w:pStyle w:val="Nadpis2"/>
      </w:pPr>
      <w:r>
        <w:t>Čl. 6</w:t>
      </w:r>
      <w:r>
        <w:br/>
        <w:t>Splatnost poplatku</w:t>
      </w:r>
    </w:p>
    <w:p w14:paraId="6D1EC9AB" w14:textId="77777777" w:rsidR="00DE125F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12BA5C6" w14:textId="77777777" w:rsidR="00DE125F" w:rsidRDefault="00000000">
      <w:pPr>
        <w:pStyle w:val="Odstavec"/>
        <w:numPr>
          <w:ilvl w:val="0"/>
          <w:numId w:val="1"/>
        </w:numPr>
      </w:pPr>
      <w:r>
        <w:t>Poplatek stanovený paušální částkou je splatný do 2 dnů od počátku každého poplatkového období.</w:t>
      </w:r>
    </w:p>
    <w:p w14:paraId="12837220" w14:textId="77777777" w:rsidR="00DE125F" w:rsidRDefault="00000000">
      <w:pPr>
        <w:pStyle w:val="Nadpis2"/>
      </w:pPr>
      <w:r>
        <w:t>Čl. 7</w:t>
      </w:r>
      <w:r>
        <w:br/>
        <w:t xml:space="preserve"> Osvobození</w:t>
      </w:r>
    </w:p>
    <w:p w14:paraId="57BDFD41" w14:textId="77777777" w:rsidR="00DE125F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EA99954" w14:textId="77777777" w:rsidR="00DE125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B6C08E0" w14:textId="77777777" w:rsidR="00DE125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A9D5FA7" w14:textId="77777777" w:rsidR="00DE125F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426B612F" w14:textId="77777777" w:rsidR="00DE125F" w:rsidRDefault="00000000">
      <w:pPr>
        <w:pStyle w:val="Odstavec"/>
        <w:numPr>
          <w:ilvl w:val="1"/>
          <w:numId w:val="1"/>
        </w:numPr>
      </w:pPr>
      <w:r>
        <w:t>sportovní a kulturní akce pořádané obcí Vendolí, Základní školou Vendolí, Mateřskou školou Vendolí, společenskými organizacemi ve Vendolí a občanskými sdruženími, které se věnují práci s dětmi a mládeží v obci Vendolí,</w:t>
      </w:r>
    </w:p>
    <w:p w14:paraId="2C7C27E9" w14:textId="77777777" w:rsidR="00DE125F" w:rsidRDefault="00000000">
      <w:pPr>
        <w:pStyle w:val="Odstavec"/>
        <w:numPr>
          <w:ilvl w:val="1"/>
          <w:numId w:val="1"/>
        </w:numPr>
      </w:pPr>
      <w:r>
        <w:t>spolky a společenské organizace se sídlem ve Vendolí, občanská sdružení, která se věnují práci s dětmi a mládeží se sídlem v obci Vendolí a všechny akce pořádané na veřejném prostranství bez vstupného.</w:t>
      </w:r>
    </w:p>
    <w:p w14:paraId="3213D556" w14:textId="77777777" w:rsidR="00DE125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DEC06DB" w14:textId="77777777" w:rsidR="00DE125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2CFC565" w14:textId="77777777" w:rsidR="00DE125F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7D47242" w14:textId="77777777" w:rsidR="00DE125F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27. listopadu 2019.</w:t>
      </w:r>
    </w:p>
    <w:p w14:paraId="4C301B27" w14:textId="77777777" w:rsidR="00DE125F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6C8E8474" w14:textId="77777777" w:rsidR="00DE125F" w:rsidRDefault="00DE125F">
      <w:pPr>
        <w:pStyle w:val="Textbody"/>
      </w:pPr>
    </w:p>
    <w:p w14:paraId="327C3573" w14:textId="77777777" w:rsidR="00DE125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E125F" w14:paraId="18BA224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1B586A" w14:textId="77777777" w:rsidR="00DE125F" w:rsidRDefault="00000000">
            <w:pPr>
              <w:pStyle w:val="PodpisovePole"/>
            </w:pPr>
            <w:r>
              <w:t>Vít Břenek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BB9F7" w14:textId="77777777" w:rsidR="00DE125F" w:rsidRDefault="00000000">
            <w:pPr>
              <w:pStyle w:val="PodpisovePole"/>
            </w:pPr>
            <w:r>
              <w:t>Jiří Pandula v. r.</w:t>
            </w:r>
            <w:r>
              <w:br/>
              <w:t xml:space="preserve"> místostarosta</w:t>
            </w:r>
          </w:p>
        </w:tc>
      </w:tr>
      <w:tr w:rsidR="00DE125F" w14:paraId="0B41730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2E18E" w14:textId="77777777" w:rsidR="00DE125F" w:rsidRDefault="00DE125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3C88C" w14:textId="77777777" w:rsidR="00DE125F" w:rsidRDefault="00DE125F">
            <w:pPr>
              <w:pStyle w:val="PodpisovePole"/>
            </w:pPr>
          </w:p>
        </w:tc>
      </w:tr>
    </w:tbl>
    <w:p w14:paraId="68E6E161" w14:textId="77777777" w:rsidR="00DE125F" w:rsidRDefault="00DE125F"/>
    <w:sectPr w:rsidR="00DE12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495" w14:textId="77777777" w:rsidR="00EC2C3D" w:rsidRDefault="00EC2C3D">
      <w:r>
        <w:separator/>
      </w:r>
    </w:p>
  </w:endnote>
  <w:endnote w:type="continuationSeparator" w:id="0">
    <w:p w14:paraId="7B2EA95F" w14:textId="77777777" w:rsidR="00EC2C3D" w:rsidRDefault="00EC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6A77" w14:textId="77777777" w:rsidR="00EC2C3D" w:rsidRDefault="00EC2C3D">
      <w:r>
        <w:rPr>
          <w:color w:val="000000"/>
        </w:rPr>
        <w:separator/>
      </w:r>
    </w:p>
  </w:footnote>
  <w:footnote w:type="continuationSeparator" w:id="0">
    <w:p w14:paraId="2115F91A" w14:textId="77777777" w:rsidR="00EC2C3D" w:rsidRDefault="00EC2C3D">
      <w:r>
        <w:continuationSeparator/>
      </w:r>
    </w:p>
  </w:footnote>
  <w:footnote w:id="1">
    <w:p w14:paraId="5002F780" w14:textId="77777777" w:rsidR="00DE125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DDC165" w14:textId="77777777" w:rsidR="00DE125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250F5A5" w14:textId="77777777" w:rsidR="00DE125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6EC6606" w14:textId="77777777" w:rsidR="00DE125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612DF07" w14:textId="77777777" w:rsidR="00DE125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D030135" w14:textId="77777777" w:rsidR="00DE125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0D5A"/>
    <w:multiLevelType w:val="multilevel"/>
    <w:tmpl w:val="D0DC20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2621814">
    <w:abstractNumId w:val="0"/>
  </w:num>
  <w:num w:numId="2" w16cid:durableId="1534541087">
    <w:abstractNumId w:val="0"/>
    <w:lvlOverride w:ilvl="0">
      <w:startOverride w:val="1"/>
    </w:lvlOverride>
  </w:num>
  <w:num w:numId="3" w16cid:durableId="1639214833">
    <w:abstractNumId w:val="0"/>
    <w:lvlOverride w:ilvl="0">
      <w:startOverride w:val="1"/>
    </w:lvlOverride>
  </w:num>
  <w:num w:numId="4" w16cid:durableId="317416952">
    <w:abstractNumId w:val="0"/>
    <w:lvlOverride w:ilvl="0">
      <w:startOverride w:val="1"/>
    </w:lvlOverride>
  </w:num>
  <w:num w:numId="5" w16cid:durableId="1741175240">
    <w:abstractNumId w:val="0"/>
    <w:lvlOverride w:ilvl="0">
      <w:startOverride w:val="1"/>
    </w:lvlOverride>
  </w:num>
  <w:num w:numId="6" w16cid:durableId="2062510732">
    <w:abstractNumId w:val="0"/>
    <w:lvlOverride w:ilvl="0">
      <w:startOverride w:val="1"/>
    </w:lvlOverride>
  </w:num>
  <w:num w:numId="7" w16cid:durableId="3938212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125F"/>
    <w:rsid w:val="006E50E8"/>
    <w:rsid w:val="00DE125F"/>
    <w:rsid w:val="00E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FB12"/>
  <w15:docId w15:val="{9C92A4D8-F080-475D-A543-61288134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vitbrenek</dc:creator>
  <cp:lastModifiedBy>Vít Břenek</cp:lastModifiedBy>
  <cp:revision>2</cp:revision>
  <dcterms:created xsi:type="dcterms:W3CDTF">2023-11-16T10:52:00Z</dcterms:created>
  <dcterms:modified xsi:type="dcterms:W3CDTF">2023-11-16T10:52:00Z</dcterms:modified>
</cp:coreProperties>
</file>