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17" w:rsidRDefault="009052D6">
      <w:pPr>
        <w:pStyle w:val="Nzev"/>
      </w:pPr>
      <w:r>
        <w:t>Obec Velká Štáhle</w:t>
      </w:r>
      <w:r>
        <w:br/>
        <w:t>Zastupitelstvo obce Velká Štáhle</w:t>
      </w:r>
    </w:p>
    <w:p w:rsidR="00705017" w:rsidRDefault="009052D6">
      <w:pPr>
        <w:pStyle w:val="Nadpis1"/>
      </w:pPr>
      <w:r>
        <w:t>Obecně závazná vyhláška obce Velká Štáhle</w:t>
      </w:r>
      <w:r>
        <w:br/>
        <w:t>o místním poplatku za užívání veřejného prostranství</w:t>
      </w:r>
    </w:p>
    <w:p w:rsidR="00705017" w:rsidRDefault="009052D6">
      <w:pPr>
        <w:pStyle w:val="UvodniVeta"/>
      </w:pPr>
      <w:r>
        <w:t>Zastupitelstvo obce Velká Štáhle se na svém zasedání dne 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05017" w:rsidRDefault="009052D6">
      <w:pPr>
        <w:pStyle w:val="Nadpis2"/>
      </w:pPr>
      <w:r>
        <w:t>Čl. 1</w:t>
      </w:r>
      <w:r>
        <w:br/>
        <w:t>Úvodní ustanovení</w:t>
      </w:r>
    </w:p>
    <w:p w:rsidR="00705017" w:rsidRDefault="009052D6">
      <w:pPr>
        <w:pStyle w:val="Odstavec"/>
        <w:numPr>
          <w:ilvl w:val="0"/>
          <w:numId w:val="1"/>
        </w:numPr>
      </w:pPr>
      <w:r>
        <w:t>Obec Velká Štáhle touto vyhláškou zavádí místní poplatek za užívání veřejného prostranství (dále jen „poplatek“).</w:t>
      </w:r>
    </w:p>
    <w:p w:rsidR="00705017" w:rsidRDefault="009052D6">
      <w:pPr>
        <w:pStyle w:val="Odstavec"/>
        <w:numPr>
          <w:ilvl w:val="0"/>
          <w:numId w:val="1"/>
        </w:numPr>
      </w:pPr>
      <w:r>
        <w:t>Správcem poplatku je obecní úřad</w:t>
      </w:r>
      <w:r w:rsidRPr="00705017">
        <w:rPr>
          <w:rStyle w:val="Znakapoznpodarou"/>
        </w:rPr>
        <w:footnoteReference w:id="1"/>
      </w:r>
      <w:r>
        <w:t>.</w:t>
      </w:r>
    </w:p>
    <w:p w:rsidR="00705017" w:rsidRDefault="009052D6">
      <w:pPr>
        <w:pStyle w:val="Nadpis2"/>
      </w:pPr>
      <w:r>
        <w:t>Čl. 2</w:t>
      </w:r>
      <w:r>
        <w:br/>
        <w:t>Předmět poplatku a poplatník</w:t>
      </w:r>
    </w:p>
    <w:p w:rsidR="00705017" w:rsidRDefault="009052D6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 w:rsidRPr="00705017">
        <w:rPr>
          <w:rStyle w:val="Znakapoznpodarou"/>
        </w:rPr>
        <w:footnoteReference w:id="2"/>
      </w:r>
      <w:r>
        <w:t>:</w:t>
      </w:r>
    </w:p>
    <w:p w:rsidR="00705017" w:rsidRDefault="009052D6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705017" w:rsidRDefault="009052D6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705017" w:rsidRDefault="009052D6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705017" w:rsidRDefault="009052D6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705017" w:rsidRDefault="009052D6">
      <w:pPr>
        <w:pStyle w:val="Odstavec"/>
        <w:numPr>
          <w:ilvl w:val="1"/>
          <w:numId w:val="1"/>
        </w:numPr>
      </w:pPr>
      <w:r>
        <w:t>umístění reklamních zařízení,</w:t>
      </w:r>
    </w:p>
    <w:p w:rsidR="00705017" w:rsidRDefault="009052D6">
      <w:pPr>
        <w:pStyle w:val="Odstavec"/>
        <w:numPr>
          <w:ilvl w:val="1"/>
          <w:numId w:val="1"/>
        </w:numPr>
      </w:pPr>
      <w:r>
        <w:t>provádění výkopových prací,</w:t>
      </w:r>
    </w:p>
    <w:p w:rsidR="00705017" w:rsidRDefault="009052D6">
      <w:pPr>
        <w:pStyle w:val="Odstavec"/>
        <w:numPr>
          <w:ilvl w:val="1"/>
          <w:numId w:val="1"/>
        </w:numPr>
      </w:pPr>
      <w:r>
        <w:t>umístění stavebních zařízení,</w:t>
      </w:r>
    </w:p>
    <w:p w:rsidR="00705017" w:rsidRDefault="009052D6">
      <w:pPr>
        <w:pStyle w:val="Odstavec"/>
        <w:numPr>
          <w:ilvl w:val="1"/>
          <w:numId w:val="1"/>
        </w:numPr>
      </w:pPr>
      <w:r>
        <w:t>umístění skládek,</w:t>
      </w:r>
    </w:p>
    <w:p w:rsidR="00705017" w:rsidRDefault="009052D6">
      <w:pPr>
        <w:pStyle w:val="Odstavec"/>
        <w:numPr>
          <w:ilvl w:val="1"/>
          <w:numId w:val="1"/>
        </w:numPr>
      </w:pPr>
      <w:r>
        <w:t>umístění zařízení cirkusů,</w:t>
      </w:r>
    </w:p>
    <w:p w:rsidR="00705017" w:rsidRDefault="009052D6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705017" w:rsidRDefault="009052D6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705017" w:rsidRDefault="009052D6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705017" w:rsidRDefault="009052D6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705017" w:rsidRDefault="009052D6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705017" w:rsidRDefault="009052D6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705017" w:rsidRDefault="009052D6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 w:rsidRPr="00705017">
        <w:rPr>
          <w:rStyle w:val="Znakapoznpodarou"/>
        </w:rPr>
        <w:footnoteReference w:id="3"/>
      </w:r>
      <w:r>
        <w:t>.</w:t>
      </w:r>
    </w:p>
    <w:p w:rsidR="00705017" w:rsidRDefault="009052D6">
      <w:pPr>
        <w:pStyle w:val="Nadpis2"/>
      </w:pPr>
      <w:r>
        <w:t>Čl. 3</w:t>
      </w:r>
      <w:r>
        <w:br/>
        <w:t>Veřejná prostranství</w:t>
      </w:r>
    </w:p>
    <w:p w:rsidR="00705017" w:rsidRDefault="009052D6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:rsidR="00705017" w:rsidRDefault="009052D6">
      <w:pPr>
        <w:pStyle w:val="Nadpis2"/>
      </w:pPr>
      <w:r>
        <w:t>Čl. 4</w:t>
      </w:r>
      <w:r>
        <w:br/>
        <w:t>Ohlašovací povinnost</w:t>
      </w:r>
    </w:p>
    <w:p w:rsidR="00705017" w:rsidRDefault="009052D6">
      <w:pPr>
        <w:pStyle w:val="Odstavec"/>
        <w:numPr>
          <w:ilvl w:val="0"/>
          <w:numId w:val="3"/>
        </w:numPr>
      </w:pPr>
      <w:r>
        <w:t>Poplatník je povinen podat správci poplatku ohlášení nejpozději 1 den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705017" w:rsidRDefault="009052D6">
      <w:pPr>
        <w:pStyle w:val="Odstavec"/>
        <w:numPr>
          <w:ilvl w:val="0"/>
          <w:numId w:val="1"/>
        </w:numPr>
      </w:pPr>
      <w:r>
        <w:t>Údaje uváděné v ohlášení upravuje zákon</w:t>
      </w:r>
      <w:r w:rsidRPr="00705017">
        <w:rPr>
          <w:rStyle w:val="Znakapoznpodarou"/>
        </w:rPr>
        <w:footnoteReference w:id="4"/>
      </w:r>
      <w:r>
        <w:t>.</w:t>
      </w:r>
    </w:p>
    <w:p w:rsidR="00705017" w:rsidRDefault="009052D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705017">
        <w:rPr>
          <w:rStyle w:val="Znakapoznpodarou"/>
        </w:rPr>
        <w:footnoteReference w:id="5"/>
      </w:r>
      <w:r>
        <w:t>.</w:t>
      </w:r>
    </w:p>
    <w:p w:rsidR="00705017" w:rsidRDefault="009052D6">
      <w:pPr>
        <w:pStyle w:val="Nadpis2"/>
      </w:pPr>
      <w:r>
        <w:t>Čl. 5</w:t>
      </w:r>
      <w:r>
        <w:br/>
        <w:t>Sazba poplatku</w:t>
      </w:r>
    </w:p>
    <w:p w:rsidR="00705017" w:rsidRDefault="009052D6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705017" w:rsidRDefault="009052D6">
      <w:pPr>
        <w:pStyle w:val="Odstavec"/>
        <w:numPr>
          <w:ilvl w:val="1"/>
          <w:numId w:val="1"/>
        </w:numPr>
      </w:pPr>
      <w:r>
        <w:t>za umístění dočasných staveb sloužících pro poskytování služeb                                     5 Kč,</w:t>
      </w:r>
    </w:p>
    <w:p w:rsidR="00705017" w:rsidRDefault="009052D6">
      <w:pPr>
        <w:pStyle w:val="Odstavec"/>
        <w:numPr>
          <w:ilvl w:val="1"/>
          <w:numId w:val="1"/>
        </w:numPr>
      </w:pPr>
      <w:r>
        <w:t>za umístění zařízení sloužících pro poskytování služeb                                                   10 Kč,</w:t>
      </w:r>
    </w:p>
    <w:p w:rsidR="00705017" w:rsidRDefault="009052D6">
      <w:pPr>
        <w:pStyle w:val="Odstavec"/>
        <w:numPr>
          <w:ilvl w:val="1"/>
          <w:numId w:val="1"/>
        </w:numPr>
      </w:pPr>
      <w:r>
        <w:t>za umístění dočasných staveb sloužících pro poskytování prodeje                                   5 Kč,</w:t>
      </w:r>
    </w:p>
    <w:p w:rsidR="00705017" w:rsidRDefault="009052D6">
      <w:pPr>
        <w:pStyle w:val="Odstavec"/>
        <w:numPr>
          <w:ilvl w:val="1"/>
          <w:numId w:val="1"/>
        </w:numPr>
      </w:pPr>
      <w:r>
        <w:t>za umístění zařízení sloužících pro poskytování prodeje                                                 10 Kč,</w:t>
      </w:r>
    </w:p>
    <w:p w:rsidR="00705017" w:rsidRDefault="009052D6">
      <w:pPr>
        <w:pStyle w:val="Odstavec"/>
        <w:numPr>
          <w:ilvl w:val="1"/>
          <w:numId w:val="1"/>
        </w:numPr>
      </w:pPr>
      <w:r>
        <w:t>za umístění reklamních zařízení                                                                                       10 Kč,</w:t>
      </w:r>
    </w:p>
    <w:p w:rsidR="00705017" w:rsidRDefault="009052D6">
      <w:pPr>
        <w:pStyle w:val="Odstavec"/>
        <w:numPr>
          <w:ilvl w:val="1"/>
          <w:numId w:val="1"/>
        </w:numPr>
      </w:pPr>
      <w:r>
        <w:t>za provádění výkopových prací                                                                                          5 Kč,</w:t>
      </w:r>
    </w:p>
    <w:p w:rsidR="00705017" w:rsidRDefault="009052D6">
      <w:pPr>
        <w:pStyle w:val="Odstavec"/>
        <w:numPr>
          <w:ilvl w:val="1"/>
          <w:numId w:val="1"/>
        </w:numPr>
      </w:pPr>
      <w:r>
        <w:t>za umístění stavebních zařízení                                                                                         5 Kč,</w:t>
      </w:r>
    </w:p>
    <w:p w:rsidR="00705017" w:rsidRDefault="009052D6">
      <w:pPr>
        <w:pStyle w:val="Odstavec"/>
        <w:numPr>
          <w:ilvl w:val="1"/>
          <w:numId w:val="1"/>
        </w:numPr>
      </w:pPr>
      <w:r>
        <w:t>za umístění skládek                                                                                                            5 Kč,</w:t>
      </w:r>
    </w:p>
    <w:p w:rsidR="00705017" w:rsidRDefault="009052D6">
      <w:pPr>
        <w:pStyle w:val="Odstavec"/>
        <w:numPr>
          <w:ilvl w:val="1"/>
          <w:numId w:val="1"/>
        </w:numPr>
      </w:pPr>
      <w:r>
        <w:t>za umístění zařízení cirkusů                                                                                               5 Kč,</w:t>
      </w:r>
    </w:p>
    <w:p w:rsidR="00705017" w:rsidRDefault="009052D6">
      <w:pPr>
        <w:pStyle w:val="Odstavec"/>
        <w:numPr>
          <w:ilvl w:val="1"/>
          <w:numId w:val="1"/>
        </w:numPr>
      </w:pPr>
      <w:r>
        <w:t>za umístění zařízení lunaparků a jiných obdobných atrakcí                                               5 Kč,</w:t>
      </w:r>
    </w:p>
    <w:p w:rsidR="00705017" w:rsidRDefault="009052D6">
      <w:pPr>
        <w:pStyle w:val="Odstavec"/>
        <w:numPr>
          <w:ilvl w:val="1"/>
          <w:numId w:val="1"/>
        </w:numPr>
      </w:pPr>
      <w:r>
        <w:t>za užívání veřejného prostranství pro kulturní akce                                                           1 Kč,</w:t>
      </w:r>
    </w:p>
    <w:p w:rsidR="00705017" w:rsidRDefault="009052D6">
      <w:pPr>
        <w:pStyle w:val="Odstavec"/>
        <w:numPr>
          <w:ilvl w:val="1"/>
          <w:numId w:val="1"/>
        </w:numPr>
      </w:pPr>
      <w:r>
        <w:t>za užívání veřejného prostranství pro sportovní akce                                                        1 Kč,</w:t>
      </w:r>
    </w:p>
    <w:p w:rsidR="00705017" w:rsidRDefault="009052D6">
      <w:pPr>
        <w:pStyle w:val="Odstavec"/>
        <w:numPr>
          <w:ilvl w:val="1"/>
          <w:numId w:val="1"/>
        </w:numPr>
      </w:pPr>
      <w:r>
        <w:t>za užívání veřejného prostranství pro reklamní akce                                                       10 Kč,</w:t>
      </w:r>
    </w:p>
    <w:p w:rsidR="00705017" w:rsidRDefault="009052D6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            5 Kč.</w:t>
      </w:r>
    </w:p>
    <w:p w:rsidR="00705017" w:rsidRDefault="009052D6">
      <w:pPr>
        <w:pStyle w:val="Odstavec"/>
        <w:numPr>
          <w:ilvl w:val="0"/>
          <w:numId w:val="1"/>
        </w:numPr>
      </w:pPr>
      <w:r>
        <w:t>Obec stanovuje poplatek paušální částkou:</w:t>
      </w:r>
    </w:p>
    <w:p w:rsidR="00705017" w:rsidRDefault="009052D6">
      <w:pPr>
        <w:pStyle w:val="Odstavec"/>
        <w:numPr>
          <w:ilvl w:val="1"/>
          <w:numId w:val="1"/>
        </w:numPr>
      </w:pPr>
      <w:r>
        <w:lastRenderedPageBreak/>
        <w:t>za umístění reklamních zařízení                                                                 200 Kč za rok,</w:t>
      </w:r>
    </w:p>
    <w:p w:rsidR="00705017" w:rsidRDefault="009052D6">
      <w:pPr>
        <w:pStyle w:val="Odstavec"/>
        <w:numPr>
          <w:ilvl w:val="1"/>
          <w:numId w:val="1"/>
        </w:numPr>
      </w:pPr>
      <w:r>
        <w:t>za vyhrazení trvalého parkovacího místa pro osobní auto                         200 Kč za rok,</w:t>
      </w:r>
    </w:p>
    <w:p w:rsidR="00705017" w:rsidRDefault="009052D6">
      <w:pPr>
        <w:pStyle w:val="Odstavec"/>
        <w:numPr>
          <w:ilvl w:val="1"/>
          <w:numId w:val="1"/>
        </w:numPr>
      </w:pPr>
      <w:r>
        <w:t>za vyhrazení trvalého parkovacího místa pro nákladní auto                       600 Kč za rok.</w:t>
      </w:r>
    </w:p>
    <w:p w:rsidR="00705017" w:rsidRDefault="009052D6">
      <w:pPr>
        <w:pStyle w:val="Odstavec"/>
        <w:numPr>
          <w:ilvl w:val="0"/>
          <w:numId w:val="1"/>
        </w:numPr>
      </w:pPr>
      <w:r>
        <w:t>Volbu placení poplatku paušální částkou sdělí poplatník správci poplatku v rámci ohlášení dle čl. 4 odst. 2.</w:t>
      </w:r>
    </w:p>
    <w:p w:rsidR="00705017" w:rsidRDefault="009052D6">
      <w:pPr>
        <w:pStyle w:val="Nadpis2"/>
      </w:pPr>
      <w:r>
        <w:t>Čl. 6</w:t>
      </w:r>
      <w:r>
        <w:br/>
        <w:t>Splatnost poplatku</w:t>
      </w:r>
    </w:p>
    <w:p w:rsidR="00705017" w:rsidRDefault="009052D6">
      <w:pPr>
        <w:pStyle w:val="Odstavec"/>
        <w:numPr>
          <w:ilvl w:val="0"/>
          <w:numId w:val="5"/>
        </w:numPr>
      </w:pPr>
      <w:r>
        <w:t>Poplatek ve stanovené výši je splatný:</w:t>
      </w:r>
    </w:p>
    <w:p w:rsidR="00705017" w:rsidRDefault="009052D6">
      <w:pPr>
        <w:pStyle w:val="Odstavec"/>
      </w:pPr>
      <w:r>
        <w:t xml:space="preserve">         a) při užívání veřejného prostranství po dobu kratší než jeden den, nejpozději v den zahájení  </w:t>
      </w:r>
    </w:p>
    <w:p w:rsidR="00705017" w:rsidRDefault="009052D6">
      <w:pPr>
        <w:pStyle w:val="Odstavec"/>
      </w:pPr>
      <w:r>
        <w:t xml:space="preserve">             užívání veřejného prostranství</w:t>
      </w:r>
    </w:p>
    <w:p w:rsidR="00705017" w:rsidRDefault="009052D6">
      <w:pPr>
        <w:pStyle w:val="Odstavec"/>
      </w:pPr>
      <w:r>
        <w:t xml:space="preserve">         b) při užívání veřejného prostranství po dobu 1 dne nebo delší, nejpozději do 15 dnů od </w:t>
      </w:r>
    </w:p>
    <w:p w:rsidR="00705017" w:rsidRDefault="009052D6">
      <w:pPr>
        <w:pStyle w:val="Odstavec"/>
      </w:pPr>
      <w:r>
        <w:t xml:space="preserve">             zahájení užívání</w:t>
      </w:r>
    </w:p>
    <w:p w:rsidR="00705017" w:rsidRDefault="009052D6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ročního poplatkového období.</w:t>
      </w:r>
    </w:p>
    <w:p w:rsidR="00705017" w:rsidRDefault="009052D6">
      <w:pPr>
        <w:pStyle w:val="Nadpis2"/>
      </w:pPr>
      <w:r>
        <w:t>Čl. 7</w:t>
      </w:r>
      <w:r>
        <w:br/>
        <w:t xml:space="preserve"> Osvobození</w:t>
      </w:r>
    </w:p>
    <w:p w:rsidR="00705017" w:rsidRDefault="009052D6">
      <w:pPr>
        <w:pStyle w:val="Odstavec"/>
        <w:numPr>
          <w:ilvl w:val="0"/>
          <w:numId w:val="6"/>
        </w:numPr>
      </w:pPr>
      <w:r>
        <w:t>Poplatek se neplatí:</w:t>
      </w:r>
    </w:p>
    <w:p w:rsidR="00705017" w:rsidRDefault="009052D6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705017" w:rsidRDefault="009052D6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 w:rsidRPr="00705017">
        <w:rPr>
          <w:rStyle w:val="Znakapoznpodarou"/>
        </w:rPr>
        <w:footnoteReference w:id="6"/>
      </w:r>
      <w:r>
        <w:t>.</w:t>
      </w:r>
    </w:p>
    <w:p w:rsidR="00705017" w:rsidRDefault="009052D6">
      <w:pPr>
        <w:pStyle w:val="Odstavec"/>
        <w:numPr>
          <w:ilvl w:val="0"/>
          <w:numId w:val="1"/>
        </w:numPr>
      </w:pPr>
      <w:r>
        <w:t xml:space="preserve">Od poplatku se dále osvobozují sportovní akce pořádané fyzickou nebo právnickou osobou, mající v obci Velká Štáhle sídlo nebo je v obci přihlášená. </w:t>
      </w:r>
    </w:p>
    <w:p w:rsidR="00705017" w:rsidRDefault="009052D6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 w:rsidRPr="00705017">
        <w:rPr>
          <w:rStyle w:val="Znakapoznpodarou"/>
        </w:rPr>
        <w:footnoteReference w:id="7"/>
      </w:r>
      <w:r>
        <w:t>.</w:t>
      </w:r>
    </w:p>
    <w:p w:rsidR="00705017" w:rsidRDefault="009052D6">
      <w:pPr>
        <w:pStyle w:val="Nadpis2"/>
      </w:pPr>
      <w:r>
        <w:t>Čl. 8</w:t>
      </w:r>
      <w:r>
        <w:br/>
        <w:t xml:space="preserve"> Přechodné a zrušovací ustanovení</w:t>
      </w:r>
    </w:p>
    <w:p w:rsidR="00705017" w:rsidRDefault="009052D6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705017" w:rsidRDefault="009052D6">
      <w:pPr>
        <w:pStyle w:val="Odstavec"/>
        <w:numPr>
          <w:ilvl w:val="0"/>
          <w:numId w:val="1"/>
        </w:numPr>
      </w:pPr>
      <w:r>
        <w:t>Zrušuje se obecně závazná vyhláška č. 3/2019, o místním poplatku za užívání veřejného prostranství, ze dne 9. prosince 2019.</w:t>
      </w:r>
    </w:p>
    <w:p w:rsidR="002C48C9" w:rsidRDefault="002C48C9">
      <w:pPr>
        <w:pStyle w:val="Nadpis2"/>
      </w:pPr>
    </w:p>
    <w:p w:rsidR="00705017" w:rsidRDefault="009052D6">
      <w:pPr>
        <w:pStyle w:val="Nadpis2"/>
      </w:pPr>
      <w:r>
        <w:t>Čl. 9</w:t>
      </w:r>
      <w:r>
        <w:br/>
        <w:t>Účinnost</w:t>
      </w:r>
    </w:p>
    <w:p w:rsidR="00705017" w:rsidRDefault="009052D6">
      <w:pPr>
        <w:pStyle w:val="Odstavec"/>
      </w:pPr>
      <w:r>
        <w:t>Tato vyhláška nabývá účinnosti dnem 1. ledna 2024.</w:t>
      </w:r>
    </w:p>
    <w:p w:rsidR="00705017" w:rsidRDefault="00705017">
      <w:pPr>
        <w:pStyle w:val="Odstavec"/>
      </w:pPr>
    </w:p>
    <w:p w:rsidR="00705017" w:rsidRDefault="00705017">
      <w:pPr>
        <w:pStyle w:val="Odstavec"/>
      </w:pPr>
    </w:p>
    <w:p w:rsidR="00705017" w:rsidRDefault="00705017">
      <w:pPr>
        <w:pStyle w:val="Odstavec"/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705017" w:rsidTr="0070501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05017" w:rsidRDefault="009052D6">
            <w:pPr>
              <w:pStyle w:val="PodpisovePole"/>
            </w:pPr>
            <w:r>
              <w:t>Jiří Benč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05017" w:rsidRDefault="009052D6">
            <w:pPr>
              <w:pStyle w:val="PodpisovePole"/>
            </w:pPr>
            <w:r>
              <w:t>Petr Hladký v. r.</w:t>
            </w:r>
            <w:r>
              <w:br/>
              <w:t xml:space="preserve"> místostarosta</w:t>
            </w:r>
          </w:p>
        </w:tc>
      </w:tr>
      <w:tr w:rsidR="00705017" w:rsidTr="0070501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05017" w:rsidRDefault="0070501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05017" w:rsidRDefault="00705017">
            <w:pPr>
              <w:pStyle w:val="PodpisovePole"/>
            </w:pPr>
          </w:p>
        </w:tc>
      </w:tr>
    </w:tbl>
    <w:p w:rsidR="00705017" w:rsidRDefault="00705017"/>
    <w:p w:rsidR="00705017" w:rsidRDefault="00705017"/>
    <w:p w:rsidR="00705017" w:rsidRDefault="00705017"/>
    <w:p w:rsidR="00705017" w:rsidRDefault="00705017"/>
    <w:p w:rsidR="00705017" w:rsidRDefault="00705017"/>
    <w:p w:rsidR="00705017" w:rsidRDefault="00705017"/>
    <w:p w:rsidR="00705017" w:rsidRDefault="00705017"/>
    <w:p w:rsidR="00705017" w:rsidRDefault="00705017"/>
    <w:p w:rsidR="00705017" w:rsidRDefault="00705017"/>
    <w:p w:rsidR="006D362D" w:rsidRDefault="006D362D"/>
    <w:p w:rsidR="006D362D" w:rsidRDefault="006D362D"/>
    <w:p w:rsidR="006D362D" w:rsidRDefault="006D362D"/>
    <w:p w:rsidR="006D362D" w:rsidRDefault="006D362D"/>
    <w:p w:rsidR="006D362D" w:rsidRDefault="006D362D"/>
    <w:p w:rsidR="006D362D" w:rsidRDefault="006D362D"/>
    <w:p w:rsidR="006D362D" w:rsidRDefault="006D362D"/>
    <w:p w:rsidR="006D362D" w:rsidRDefault="006D362D"/>
    <w:p w:rsidR="006D362D" w:rsidRDefault="006D362D"/>
    <w:p w:rsidR="006D362D" w:rsidRDefault="006D362D"/>
    <w:p w:rsidR="006D362D" w:rsidRDefault="006D362D"/>
    <w:p w:rsidR="006D362D" w:rsidRDefault="006D362D"/>
    <w:p w:rsidR="006D362D" w:rsidRDefault="006D362D"/>
    <w:p w:rsidR="006D362D" w:rsidRDefault="006D362D"/>
    <w:p w:rsidR="006D362D" w:rsidRDefault="006D362D"/>
    <w:p w:rsidR="006D362D" w:rsidRDefault="006D362D"/>
    <w:p w:rsidR="006D362D" w:rsidRDefault="006D362D"/>
    <w:p w:rsidR="006D362D" w:rsidRDefault="006D362D"/>
    <w:p w:rsidR="006D362D" w:rsidRDefault="006D362D"/>
    <w:p w:rsidR="00705017" w:rsidRDefault="00705017"/>
    <w:p w:rsidR="00705017" w:rsidRDefault="00705017"/>
    <w:p w:rsidR="00705017" w:rsidRDefault="00705017"/>
    <w:p w:rsidR="00705017" w:rsidRDefault="00705017"/>
    <w:p w:rsidR="00705017" w:rsidRDefault="00705017">
      <w:pPr>
        <w:rPr>
          <w:rFonts w:ascii="Arial" w:hAnsi="Arial" w:cs="Arial"/>
        </w:rPr>
      </w:pPr>
    </w:p>
    <w:sectPr w:rsidR="00705017" w:rsidSect="0070501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527" w:rsidRDefault="00026527" w:rsidP="00705017">
      <w:r>
        <w:separator/>
      </w:r>
    </w:p>
  </w:endnote>
  <w:endnote w:type="continuationSeparator" w:id="0">
    <w:p w:rsidR="00026527" w:rsidRDefault="00026527" w:rsidP="00705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527" w:rsidRDefault="00026527" w:rsidP="00705017">
      <w:r w:rsidRPr="00705017">
        <w:rPr>
          <w:color w:val="000000"/>
        </w:rPr>
        <w:separator/>
      </w:r>
    </w:p>
  </w:footnote>
  <w:footnote w:type="continuationSeparator" w:id="0">
    <w:p w:rsidR="00026527" w:rsidRDefault="00026527" w:rsidP="00705017">
      <w:r>
        <w:continuationSeparator/>
      </w:r>
    </w:p>
  </w:footnote>
  <w:footnote w:id="1">
    <w:p w:rsidR="00705017" w:rsidRDefault="009052D6">
      <w:pPr>
        <w:pStyle w:val="Footnote"/>
      </w:pPr>
      <w:r w:rsidRPr="00705017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705017" w:rsidRDefault="009052D6">
      <w:pPr>
        <w:pStyle w:val="Footnote"/>
      </w:pPr>
      <w:r w:rsidRPr="00705017"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705017" w:rsidRDefault="009052D6">
      <w:pPr>
        <w:pStyle w:val="Footnote"/>
      </w:pPr>
      <w:r w:rsidRPr="00705017"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705017" w:rsidRDefault="009052D6">
      <w:pPr>
        <w:pStyle w:val="Footnote"/>
      </w:pPr>
      <w:r w:rsidRPr="00705017"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705017" w:rsidRDefault="009052D6">
      <w:pPr>
        <w:pStyle w:val="Footnote"/>
      </w:pPr>
      <w:r w:rsidRPr="00705017"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705017" w:rsidRDefault="009052D6">
      <w:pPr>
        <w:pStyle w:val="Footnote"/>
      </w:pPr>
      <w:r w:rsidRPr="00705017"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705017" w:rsidRDefault="009052D6">
      <w:pPr>
        <w:pStyle w:val="Footnote"/>
      </w:pPr>
      <w:r w:rsidRPr="00705017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92647"/>
    <w:multiLevelType w:val="multilevel"/>
    <w:tmpl w:val="40F4455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017"/>
    <w:rsid w:val="00026527"/>
    <w:rsid w:val="002C48C9"/>
    <w:rsid w:val="00405995"/>
    <w:rsid w:val="005C194F"/>
    <w:rsid w:val="005F77AC"/>
    <w:rsid w:val="006D362D"/>
    <w:rsid w:val="00705017"/>
    <w:rsid w:val="007638AD"/>
    <w:rsid w:val="008747E9"/>
    <w:rsid w:val="0090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05017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rsid w:val="00705017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705017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05017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05017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705017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705017"/>
  </w:style>
  <w:style w:type="paragraph" w:styleId="Titulek">
    <w:name w:val="caption"/>
    <w:basedOn w:val="Standard"/>
    <w:rsid w:val="007050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05017"/>
    <w:pPr>
      <w:suppressLineNumbers/>
    </w:pPr>
  </w:style>
  <w:style w:type="paragraph" w:styleId="Nzev">
    <w:name w:val="Title"/>
    <w:basedOn w:val="Heading"/>
    <w:next w:val="Textbody"/>
    <w:rsid w:val="00705017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705017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705017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705017"/>
    <w:pPr>
      <w:widowControl w:val="0"/>
      <w:suppressLineNumbers/>
    </w:pPr>
  </w:style>
  <w:style w:type="paragraph" w:customStyle="1" w:styleId="PodpisovePole">
    <w:name w:val="PodpisovePole"/>
    <w:basedOn w:val="TableContents"/>
    <w:rsid w:val="00705017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705017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705017"/>
  </w:style>
  <w:style w:type="character" w:customStyle="1" w:styleId="FootnoteSymbol">
    <w:name w:val="Footnote Symbol"/>
    <w:rsid w:val="00705017"/>
  </w:style>
  <w:style w:type="character" w:customStyle="1" w:styleId="Footnoteanchor">
    <w:name w:val="Footnote anchor"/>
    <w:rsid w:val="00705017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705017"/>
    <w:rPr>
      <w:position w:val="0"/>
      <w:vertAlign w:val="superscript"/>
    </w:rPr>
  </w:style>
  <w:style w:type="paragraph" w:customStyle="1" w:styleId="Import0">
    <w:name w:val="Import 0"/>
    <w:basedOn w:val="Normln"/>
    <w:rsid w:val="007050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 w:val="0"/>
      <w:spacing w:line="288" w:lineRule="auto"/>
      <w:textAlignment w:val="auto"/>
    </w:pPr>
    <w:rPr>
      <w:rFonts w:ascii="Arial" w:eastAsia="Times New Roman" w:hAnsi="Arial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Zastupce</cp:lastModifiedBy>
  <cp:revision>2</cp:revision>
  <cp:lastPrinted>2023-12-11T15:46:00Z</cp:lastPrinted>
  <dcterms:created xsi:type="dcterms:W3CDTF">2023-12-13T15:54:00Z</dcterms:created>
  <dcterms:modified xsi:type="dcterms:W3CDTF">2023-12-13T15:54:00Z</dcterms:modified>
</cp:coreProperties>
</file>