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14:paraId="49EC83A6" w14:textId="77777777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86C9DC0" w14:textId="77777777"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14:paraId="772B7A55" w14:textId="77777777" w:rsidTr="006854A5">
        <w:trPr>
          <w:cantSplit/>
          <w:trHeight w:hRule="exact" w:val="332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11835A4A" w14:textId="77777777" w:rsidR="00457D47" w:rsidRPr="00702DBF" w:rsidRDefault="0061091D" w:rsidP="00632CD0">
            <w:pPr>
              <w:pStyle w:val="Smrnice"/>
            </w:pPr>
            <w:r>
              <w:t>Označování písemnost</w:t>
            </w:r>
            <w:r w:rsidR="00483F6F">
              <w:t>í vyhotovených orgány města a orgány městských částí</w:t>
            </w:r>
          </w:p>
        </w:tc>
      </w:tr>
      <w:tr w:rsidR="00457D47" w14:paraId="7EAD8CE2" w14:textId="7777777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59D48889" w14:textId="77777777" w:rsidR="00D27211" w:rsidRDefault="00D27211" w:rsidP="00483F6F">
            <w:pPr>
              <w:pStyle w:val="stranalev"/>
              <w:rPr>
                <w:sz w:val="24"/>
                <w:szCs w:val="24"/>
              </w:rPr>
            </w:pPr>
          </w:p>
          <w:p w14:paraId="5A010A96" w14:textId="77777777" w:rsidR="00457D47" w:rsidRPr="00D27211" w:rsidRDefault="0086686E" w:rsidP="00483F6F">
            <w:pPr>
              <w:pStyle w:val="stranalev"/>
              <w:rPr>
                <w:szCs w:val="24"/>
              </w:rPr>
            </w:pPr>
            <w:r w:rsidRPr="00D27211">
              <w:rPr>
                <w:szCs w:val="24"/>
              </w:rPr>
              <w:t>Příloha č. 1</w:t>
            </w:r>
          </w:p>
          <w:p w14:paraId="4986E089" w14:textId="77777777" w:rsidR="00D27211" w:rsidRPr="00D27211" w:rsidRDefault="00D27211" w:rsidP="00483F6F">
            <w:pPr>
              <w:pStyle w:val="stranalev"/>
              <w:rPr>
                <w:szCs w:val="24"/>
              </w:rPr>
            </w:pPr>
          </w:p>
          <w:p w14:paraId="74FFF222" w14:textId="77777777" w:rsidR="0086686E" w:rsidRPr="0086686E" w:rsidRDefault="0086686E" w:rsidP="00483F6F">
            <w:pPr>
              <w:pStyle w:val="stranalev"/>
              <w:rPr>
                <w:b w:val="0"/>
                <w:sz w:val="24"/>
                <w:szCs w:val="24"/>
              </w:rPr>
            </w:pPr>
            <w:r w:rsidRPr="00D27211">
              <w:rPr>
                <w:b w:val="0"/>
                <w:szCs w:val="24"/>
              </w:rPr>
              <w:t>Statutu statutárního města Opavy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19F8F3CC" w14:textId="77777777" w:rsidR="00457D47" w:rsidRPr="00483F6F" w:rsidRDefault="00457D47" w:rsidP="00632CD0">
            <w:pPr>
              <w:pStyle w:val="stranaprav"/>
              <w:rPr>
                <w:b/>
                <w:sz w:val="20"/>
                <w:szCs w:val="20"/>
              </w:rPr>
            </w:pPr>
          </w:p>
        </w:tc>
      </w:tr>
      <w:tr w:rsidR="00457D47" w14:paraId="5A3F2B15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6302A7A5" w14:textId="77777777"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77E6545B" w14:textId="350148AD" w:rsidR="00457D47" w:rsidRPr="00E34E25" w:rsidRDefault="00D27211" w:rsidP="00D27211">
            <w:pPr>
              <w:pStyle w:val="stranaprav"/>
            </w:pPr>
            <w:proofErr w:type="gramStart"/>
            <w:r>
              <w:t>01.01.2025</w:t>
            </w:r>
            <w:proofErr w:type="gramEnd"/>
          </w:p>
        </w:tc>
      </w:tr>
      <w:tr w:rsidR="00457D47" w14:paraId="750F2607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4464A091" w14:textId="77777777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6370AFA5" w14:textId="77777777" w:rsidR="00457D47" w:rsidRPr="00E34E25" w:rsidRDefault="00457D47" w:rsidP="00632CD0">
            <w:pPr>
              <w:pStyle w:val="stranaprav"/>
            </w:pPr>
          </w:p>
        </w:tc>
      </w:tr>
      <w:tr w:rsidR="00457D47" w14:paraId="2BA21B7B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6132D99F" w14:textId="77777777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76D384FF" w14:textId="77777777" w:rsidR="00457D47" w:rsidRPr="00E34E25" w:rsidRDefault="00457D47" w:rsidP="00632CD0">
            <w:pPr>
              <w:pStyle w:val="stranaprav"/>
            </w:pPr>
          </w:p>
        </w:tc>
      </w:tr>
      <w:tr w:rsidR="00457D47" w14:paraId="7D75A403" w14:textId="7777777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5050671" w14:textId="77777777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CD4DED7" w14:textId="77777777" w:rsidR="00457D47" w:rsidRPr="00E34E25" w:rsidRDefault="00457D47" w:rsidP="00632CD0">
            <w:pPr>
              <w:pStyle w:val="stranaprav"/>
            </w:pPr>
          </w:p>
        </w:tc>
      </w:tr>
      <w:tr w:rsidR="00457D47" w14:paraId="48598D64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2521F2FD" w14:textId="77777777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2739CF8" w14:textId="77777777" w:rsidR="00457D47" w:rsidRPr="00E34E25" w:rsidRDefault="00457D47" w:rsidP="00632CD0">
            <w:pPr>
              <w:pStyle w:val="stranaprav"/>
            </w:pPr>
          </w:p>
        </w:tc>
      </w:tr>
      <w:tr w:rsidR="00457D47" w14:paraId="16F0F5CC" w14:textId="7777777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2E92111E" w14:textId="77777777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34A772EE" w14:textId="77777777" w:rsidR="00457D47" w:rsidRPr="00E34E25" w:rsidRDefault="00457D47" w:rsidP="00632CD0">
            <w:pPr>
              <w:pStyle w:val="stranaprav"/>
            </w:pPr>
          </w:p>
        </w:tc>
      </w:tr>
    </w:tbl>
    <w:p w14:paraId="351244B7" w14:textId="77777777" w:rsidR="00022C2A" w:rsidRDefault="00022C2A" w:rsidP="00022C2A"/>
    <w:p w14:paraId="52545F61" w14:textId="512DDDDA" w:rsidR="00483F6F" w:rsidRPr="00D27211" w:rsidRDefault="00022C2A" w:rsidP="00D27211">
      <w:pPr>
        <w:pStyle w:val="Pehled"/>
        <w:jc w:val="center"/>
        <w:rPr>
          <w:rFonts w:eastAsia="Times New Roman" w:cs="Arial"/>
          <w:b w:val="0"/>
          <w:bCs/>
          <w:sz w:val="20"/>
          <w:szCs w:val="20"/>
          <w:u w:val="single"/>
          <w:lang w:eastAsia="cs-CZ"/>
        </w:rPr>
      </w:pPr>
      <w:r>
        <w:br w:type="page"/>
      </w:r>
      <w:r w:rsidR="00483F6F" w:rsidRPr="00D27211">
        <w:rPr>
          <w:rFonts w:eastAsia="Times New Roman" w:cs="Arial"/>
          <w:bCs/>
          <w:sz w:val="20"/>
          <w:szCs w:val="20"/>
          <w:u w:val="single"/>
          <w:lang w:eastAsia="cs-CZ"/>
        </w:rPr>
        <w:lastRenderedPageBreak/>
        <w:t>V Z O R</w:t>
      </w:r>
    </w:p>
    <w:p w14:paraId="09DBF777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Cs w:val="20"/>
          <w:lang w:eastAsia="cs-CZ"/>
        </w:rPr>
      </w:pPr>
    </w:p>
    <w:p w14:paraId="56B140EF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Cs w:val="20"/>
          <w:lang w:eastAsia="cs-CZ"/>
        </w:rPr>
      </w:pPr>
      <w:r w:rsidRPr="00D27211">
        <w:rPr>
          <w:rFonts w:eastAsia="Times New Roman" w:cs="Arial"/>
          <w:b/>
          <w:szCs w:val="20"/>
          <w:lang w:eastAsia="cs-CZ"/>
        </w:rPr>
        <w:t>Označování písemností vyhotovených orgány města</w:t>
      </w:r>
    </w:p>
    <w:p w14:paraId="6914ED35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Cs w:val="20"/>
          <w:lang w:eastAsia="cs-CZ"/>
        </w:rPr>
      </w:pPr>
    </w:p>
    <w:p w14:paraId="62DD0908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Cs w:val="20"/>
          <w:lang w:eastAsia="cs-CZ"/>
        </w:rPr>
      </w:pPr>
      <w:r w:rsidRPr="00D27211">
        <w:rPr>
          <w:rFonts w:eastAsia="Times New Roman" w:cs="Arial"/>
          <w:szCs w:val="20"/>
          <w:lang w:eastAsia="cs-CZ"/>
        </w:rPr>
        <w:t>a) v samostatné působnosti:</w:t>
      </w:r>
    </w:p>
    <w:p w14:paraId="54B05EA2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Cs w:val="20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33"/>
        <w:gridCol w:w="4855"/>
      </w:tblGrid>
      <w:tr w:rsidR="00483F6F" w:rsidRPr="00D27211" w14:paraId="289B981A" w14:textId="77777777" w:rsidTr="00A17473">
        <w:trPr>
          <w:cantSplit/>
          <w:trHeight w:val="290"/>
        </w:trPr>
        <w:tc>
          <w:tcPr>
            <w:tcW w:w="496" w:type="dxa"/>
          </w:tcPr>
          <w:p w14:paraId="0D2B47D1" w14:textId="77777777" w:rsidR="00483F6F" w:rsidRPr="00D27211" w:rsidRDefault="00483F6F" w:rsidP="00483F6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</w:t>
            </w: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ab/>
            </w:r>
          </w:p>
        </w:tc>
        <w:tc>
          <w:tcPr>
            <w:tcW w:w="3933" w:type="dxa"/>
          </w:tcPr>
          <w:p w14:paraId="506EE408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  <w:tc>
          <w:tcPr>
            <w:tcW w:w="4855" w:type="dxa"/>
          </w:tcPr>
          <w:p w14:paraId="492EEF35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</w:tr>
      <w:tr w:rsidR="00483F6F" w:rsidRPr="00D27211" w14:paraId="60BB9AA4" w14:textId="77777777" w:rsidTr="00A17473">
        <w:trPr>
          <w:cantSplit/>
          <w:trHeight w:val="290"/>
        </w:trPr>
        <w:tc>
          <w:tcPr>
            <w:tcW w:w="496" w:type="dxa"/>
          </w:tcPr>
          <w:p w14:paraId="7426DABC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  <w:tc>
          <w:tcPr>
            <w:tcW w:w="3933" w:type="dxa"/>
          </w:tcPr>
          <w:p w14:paraId="11A24E78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zastupitelstvo města</w:t>
            </w:r>
          </w:p>
        </w:tc>
        <w:tc>
          <w:tcPr>
            <w:tcW w:w="4855" w:type="dxa"/>
          </w:tcPr>
          <w:p w14:paraId="1AA901ED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 výboru</w:t>
            </w:r>
          </w:p>
        </w:tc>
      </w:tr>
      <w:tr w:rsidR="00483F6F" w:rsidRPr="00D27211" w14:paraId="62C13C6F" w14:textId="77777777" w:rsidTr="00A17473">
        <w:trPr>
          <w:cantSplit/>
          <w:trHeight w:val="290"/>
        </w:trPr>
        <w:tc>
          <w:tcPr>
            <w:tcW w:w="9284" w:type="dxa"/>
            <w:gridSpan w:val="3"/>
          </w:tcPr>
          <w:p w14:paraId="1828729A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</w:tr>
      <w:tr w:rsidR="00483F6F" w:rsidRPr="00D27211" w14:paraId="4CCBC71D" w14:textId="77777777" w:rsidTr="00A17473">
        <w:trPr>
          <w:cantSplit/>
          <w:trHeight w:val="290"/>
        </w:trPr>
        <w:tc>
          <w:tcPr>
            <w:tcW w:w="496" w:type="dxa"/>
          </w:tcPr>
          <w:p w14:paraId="2A385AE6" w14:textId="77777777" w:rsidR="00483F6F" w:rsidRPr="00D27211" w:rsidRDefault="00483F6F" w:rsidP="00483F6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</w:t>
            </w: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ab/>
            </w:r>
          </w:p>
        </w:tc>
        <w:tc>
          <w:tcPr>
            <w:tcW w:w="3933" w:type="dxa"/>
          </w:tcPr>
          <w:p w14:paraId="4F03E499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  <w:tc>
          <w:tcPr>
            <w:tcW w:w="4855" w:type="dxa"/>
          </w:tcPr>
          <w:p w14:paraId="6365A084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</w:tr>
      <w:tr w:rsidR="00483F6F" w:rsidRPr="00D27211" w14:paraId="4B21EDA0" w14:textId="77777777" w:rsidTr="00A17473">
        <w:trPr>
          <w:cantSplit/>
          <w:trHeight w:val="290"/>
        </w:trPr>
        <w:tc>
          <w:tcPr>
            <w:tcW w:w="496" w:type="dxa"/>
          </w:tcPr>
          <w:p w14:paraId="40A2713C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  <w:tc>
          <w:tcPr>
            <w:tcW w:w="3933" w:type="dxa"/>
          </w:tcPr>
          <w:p w14:paraId="32DEF280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rada města</w:t>
            </w:r>
          </w:p>
        </w:tc>
        <w:tc>
          <w:tcPr>
            <w:tcW w:w="4855" w:type="dxa"/>
          </w:tcPr>
          <w:p w14:paraId="2E09DAF6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 komise</w:t>
            </w:r>
          </w:p>
        </w:tc>
      </w:tr>
      <w:tr w:rsidR="00483F6F" w:rsidRPr="00D27211" w14:paraId="4E663009" w14:textId="77777777" w:rsidTr="00A17473">
        <w:trPr>
          <w:cantSplit/>
          <w:trHeight w:val="290"/>
        </w:trPr>
        <w:tc>
          <w:tcPr>
            <w:tcW w:w="9284" w:type="dxa"/>
            <w:gridSpan w:val="3"/>
          </w:tcPr>
          <w:p w14:paraId="6FA6004B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</w:tr>
      <w:tr w:rsidR="00483F6F" w:rsidRPr="00D27211" w14:paraId="799B328C" w14:textId="77777777" w:rsidTr="00A17473">
        <w:trPr>
          <w:cantSplit/>
          <w:trHeight w:val="290"/>
        </w:trPr>
        <w:tc>
          <w:tcPr>
            <w:tcW w:w="4429" w:type="dxa"/>
            <w:gridSpan w:val="2"/>
          </w:tcPr>
          <w:p w14:paraId="414DAD99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  <w:tc>
          <w:tcPr>
            <w:tcW w:w="4855" w:type="dxa"/>
          </w:tcPr>
          <w:p w14:paraId="5C09A8BD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</w:tr>
      <w:tr w:rsidR="00483F6F" w:rsidRPr="00D27211" w14:paraId="66F91CD3" w14:textId="77777777" w:rsidTr="00A17473">
        <w:trPr>
          <w:cantSplit/>
          <w:trHeight w:val="290"/>
        </w:trPr>
        <w:tc>
          <w:tcPr>
            <w:tcW w:w="4429" w:type="dxa"/>
            <w:gridSpan w:val="2"/>
          </w:tcPr>
          <w:p w14:paraId="51EF2789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  <w:tc>
          <w:tcPr>
            <w:tcW w:w="4855" w:type="dxa"/>
          </w:tcPr>
          <w:p w14:paraId="5ECC8437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 zvláštního orgánu</w:t>
            </w:r>
          </w:p>
        </w:tc>
      </w:tr>
      <w:tr w:rsidR="00483F6F" w:rsidRPr="00D27211" w14:paraId="3345F28F" w14:textId="77777777" w:rsidTr="00A17473">
        <w:trPr>
          <w:cantSplit/>
          <w:trHeight w:val="290"/>
        </w:trPr>
        <w:tc>
          <w:tcPr>
            <w:tcW w:w="496" w:type="dxa"/>
          </w:tcPr>
          <w:p w14:paraId="59476BE7" w14:textId="77777777" w:rsidR="00483F6F" w:rsidRPr="00D27211" w:rsidRDefault="00483F6F" w:rsidP="00483F6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  <w:tc>
          <w:tcPr>
            <w:tcW w:w="8788" w:type="dxa"/>
            <w:gridSpan w:val="2"/>
          </w:tcPr>
          <w:p w14:paraId="24037255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483F6F" w:rsidRPr="00D27211" w14:paraId="4F6BC8DF" w14:textId="77777777" w:rsidTr="00A17473">
        <w:trPr>
          <w:cantSplit/>
          <w:trHeight w:val="290"/>
        </w:trPr>
        <w:tc>
          <w:tcPr>
            <w:tcW w:w="496" w:type="dxa"/>
          </w:tcPr>
          <w:p w14:paraId="1D771CF6" w14:textId="77777777" w:rsidR="00483F6F" w:rsidRPr="00D27211" w:rsidRDefault="00483F6F" w:rsidP="00483F6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</w:t>
            </w: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ab/>
            </w:r>
          </w:p>
        </w:tc>
        <w:tc>
          <w:tcPr>
            <w:tcW w:w="8788" w:type="dxa"/>
            <w:gridSpan w:val="2"/>
          </w:tcPr>
          <w:p w14:paraId="7D9EC801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</w:tr>
      <w:tr w:rsidR="00483F6F" w:rsidRPr="00D27211" w14:paraId="1DCB2711" w14:textId="77777777" w:rsidTr="00A17473">
        <w:trPr>
          <w:cantSplit/>
          <w:trHeight w:val="290"/>
        </w:trPr>
        <w:tc>
          <w:tcPr>
            <w:tcW w:w="496" w:type="dxa"/>
          </w:tcPr>
          <w:p w14:paraId="7505EC40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  <w:tc>
          <w:tcPr>
            <w:tcW w:w="8788" w:type="dxa"/>
            <w:gridSpan w:val="2"/>
          </w:tcPr>
          <w:p w14:paraId="7F4539E6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Primátor</w:t>
            </w:r>
          </w:p>
        </w:tc>
      </w:tr>
      <w:tr w:rsidR="00483F6F" w:rsidRPr="00D27211" w14:paraId="2C3F5B60" w14:textId="77777777" w:rsidTr="00A17473">
        <w:trPr>
          <w:cantSplit/>
        </w:trPr>
        <w:tc>
          <w:tcPr>
            <w:tcW w:w="9284" w:type="dxa"/>
            <w:gridSpan w:val="3"/>
          </w:tcPr>
          <w:p w14:paraId="15A66A0E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</w:tr>
      <w:tr w:rsidR="00483F6F" w:rsidRPr="00D27211" w14:paraId="5D73D716" w14:textId="77777777" w:rsidTr="00A17473">
        <w:trPr>
          <w:cantSplit/>
          <w:trHeight w:val="290"/>
        </w:trPr>
        <w:tc>
          <w:tcPr>
            <w:tcW w:w="496" w:type="dxa"/>
          </w:tcPr>
          <w:p w14:paraId="15A145DF" w14:textId="77777777" w:rsidR="00483F6F" w:rsidRPr="00D27211" w:rsidRDefault="00483F6F" w:rsidP="00483F6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</w:t>
            </w: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ab/>
            </w:r>
          </w:p>
        </w:tc>
        <w:tc>
          <w:tcPr>
            <w:tcW w:w="8788" w:type="dxa"/>
            <w:gridSpan w:val="2"/>
          </w:tcPr>
          <w:p w14:paraId="6702473D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</w:tr>
      <w:tr w:rsidR="00483F6F" w:rsidRPr="00D27211" w14:paraId="35830EB9" w14:textId="77777777" w:rsidTr="00A17473">
        <w:trPr>
          <w:cantSplit/>
          <w:trHeight w:val="290"/>
        </w:trPr>
        <w:tc>
          <w:tcPr>
            <w:tcW w:w="496" w:type="dxa"/>
          </w:tcPr>
          <w:p w14:paraId="400F3E5C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  <w:tc>
          <w:tcPr>
            <w:tcW w:w="8788" w:type="dxa"/>
            <w:gridSpan w:val="2"/>
          </w:tcPr>
          <w:p w14:paraId="23D82152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Magistrát</w:t>
            </w:r>
          </w:p>
        </w:tc>
      </w:tr>
    </w:tbl>
    <w:p w14:paraId="7FD89111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i/>
          <w:iCs/>
          <w:szCs w:val="20"/>
          <w:lang w:eastAsia="cs-CZ"/>
        </w:rPr>
      </w:pPr>
    </w:p>
    <w:p w14:paraId="32422C6B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Cs w:val="20"/>
          <w:lang w:eastAsia="cs-CZ"/>
        </w:rPr>
      </w:pPr>
      <w:r w:rsidRPr="00D27211">
        <w:rPr>
          <w:rFonts w:eastAsia="Times New Roman" w:cs="Arial"/>
          <w:szCs w:val="20"/>
          <w:lang w:eastAsia="cs-CZ"/>
        </w:rPr>
        <w:t>b) v přenesené působnosti:</w:t>
      </w:r>
    </w:p>
    <w:p w14:paraId="2FAEC66F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i/>
          <w:iCs/>
          <w:szCs w:val="20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483F6F" w:rsidRPr="00D27211" w14:paraId="4E024375" w14:textId="77777777" w:rsidTr="00A17473">
        <w:trPr>
          <w:cantSplit/>
        </w:trPr>
        <w:tc>
          <w:tcPr>
            <w:tcW w:w="496" w:type="dxa"/>
          </w:tcPr>
          <w:p w14:paraId="5EFF67B0" w14:textId="77777777" w:rsidR="00483F6F" w:rsidRPr="00D27211" w:rsidRDefault="00483F6F" w:rsidP="00483F6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</w:t>
            </w:r>
            <w:r w:rsidRPr="00D27211">
              <w:rPr>
                <w:rFonts w:eastAsia="Times New Roman" w:cs="Arial"/>
                <w:szCs w:val="20"/>
                <w:lang w:eastAsia="cs-CZ"/>
              </w:rPr>
              <w:tab/>
            </w:r>
          </w:p>
        </w:tc>
        <w:tc>
          <w:tcPr>
            <w:tcW w:w="8788" w:type="dxa"/>
          </w:tcPr>
          <w:p w14:paraId="0739C334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Magistrát města Opavy</w:t>
            </w:r>
          </w:p>
        </w:tc>
      </w:tr>
      <w:tr w:rsidR="00483F6F" w:rsidRPr="00D27211" w14:paraId="5F2575F9" w14:textId="77777777" w:rsidTr="00A17473">
        <w:trPr>
          <w:cantSplit/>
        </w:trPr>
        <w:tc>
          <w:tcPr>
            <w:tcW w:w="496" w:type="dxa"/>
          </w:tcPr>
          <w:p w14:paraId="47E2C7BB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  <w:tc>
          <w:tcPr>
            <w:tcW w:w="8788" w:type="dxa"/>
          </w:tcPr>
          <w:p w14:paraId="62151DCF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 odboru</w:t>
            </w:r>
          </w:p>
        </w:tc>
      </w:tr>
    </w:tbl>
    <w:p w14:paraId="3B2BC140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szCs w:val="20"/>
          <w:lang w:eastAsia="cs-CZ"/>
        </w:rPr>
      </w:pPr>
    </w:p>
    <w:p w14:paraId="67A4DAD8" w14:textId="77777777" w:rsidR="00D27211" w:rsidRDefault="00D27211" w:rsidP="00483F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Cs w:val="20"/>
          <w:lang w:eastAsia="cs-CZ"/>
        </w:rPr>
      </w:pPr>
    </w:p>
    <w:p w14:paraId="18A18E64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Cs w:val="20"/>
          <w:lang w:eastAsia="cs-CZ"/>
        </w:rPr>
      </w:pPr>
      <w:bookmarkStart w:id="0" w:name="_GoBack"/>
      <w:bookmarkEnd w:id="0"/>
      <w:r w:rsidRPr="00D27211">
        <w:rPr>
          <w:rFonts w:eastAsia="Times New Roman" w:cs="Arial"/>
          <w:b/>
          <w:szCs w:val="20"/>
          <w:lang w:eastAsia="cs-CZ"/>
        </w:rPr>
        <w:t>Označování písemností vyhotovených orgány městských částí</w:t>
      </w:r>
    </w:p>
    <w:p w14:paraId="08E05984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szCs w:val="20"/>
          <w:lang w:eastAsia="cs-CZ"/>
        </w:rPr>
      </w:pPr>
      <w:r w:rsidRPr="00D27211">
        <w:rPr>
          <w:rFonts w:eastAsia="Times New Roman" w:cs="Arial"/>
          <w:b/>
          <w:szCs w:val="20"/>
          <w:lang w:eastAsia="cs-CZ"/>
        </w:rPr>
        <w:t>v samostatné působnosti:</w:t>
      </w:r>
    </w:p>
    <w:p w14:paraId="21D6BF7F" w14:textId="77777777" w:rsidR="00483F6F" w:rsidRPr="00D27211" w:rsidRDefault="00483F6F" w:rsidP="00483F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Cs w:val="20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4394"/>
      </w:tblGrid>
      <w:tr w:rsidR="00483F6F" w:rsidRPr="00D27211" w14:paraId="6952991B" w14:textId="77777777" w:rsidTr="00A17473">
        <w:trPr>
          <w:cantSplit/>
        </w:trPr>
        <w:tc>
          <w:tcPr>
            <w:tcW w:w="496" w:type="dxa"/>
          </w:tcPr>
          <w:p w14:paraId="467D3ADC" w14:textId="77777777" w:rsidR="00483F6F" w:rsidRPr="00D27211" w:rsidRDefault="00483F6F" w:rsidP="00483F6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</w:t>
            </w:r>
            <w:r w:rsidRPr="00D27211">
              <w:rPr>
                <w:rFonts w:eastAsia="Times New Roman" w:cs="Arial"/>
                <w:szCs w:val="20"/>
                <w:lang w:eastAsia="cs-CZ"/>
              </w:rPr>
              <w:tab/>
            </w:r>
          </w:p>
        </w:tc>
        <w:tc>
          <w:tcPr>
            <w:tcW w:w="3969" w:type="dxa"/>
          </w:tcPr>
          <w:p w14:paraId="4D47EDF3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 xml:space="preserve">Statutární město Opava </w:t>
            </w:r>
          </w:p>
        </w:tc>
        <w:tc>
          <w:tcPr>
            <w:tcW w:w="4394" w:type="dxa"/>
          </w:tcPr>
          <w:p w14:paraId="5B806FEC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</w:tr>
      <w:tr w:rsidR="00483F6F" w:rsidRPr="00D27211" w14:paraId="3C3BCB4C" w14:textId="77777777" w:rsidTr="00A17473">
        <w:trPr>
          <w:cantSplit/>
        </w:trPr>
        <w:tc>
          <w:tcPr>
            <w:tcW w:w="496" w:type="dxa"/>
          </w:tcPr>
          <w:p w14:paraId="20C8A1FD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4BFB2014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 xml:space="preserve">Městská část </w:t>
            </w: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</w:t>
            </w:r>
          </w:p>
        </w:tc>
        <w:tc>
          <w:tcPr>
            <w:tcW w:w="4394" w:type="dxa"/>
          </w:tcPr>
          <w:p w14:paraId="7C0A8FCE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 xml:space="preserve">Městská část </w:t>
            </w: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</w:t>
            </w:r>
          </w:p>
        </w:tc>
      </w:tr>
      <w:tr w:rsidR="00483F6F" w:rsidRPr="00D27211" w14:paraId="43AD67EE" w14:textId="77777777" w:rsidTr="00A17473">
        <w:trPr>
          <w:cantSplit/>
        </w:trPr>
        <w:tc>
          <w:tcPr>
            <w:tcW w:w="496" w:type="dxa"/>
          </w:tcPr>
          <w:p w14:paraId="5CF2E704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6D957E6F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zastupitelstvo městské části</w:t>
            </w:r>
          </w:p>
        </w:tc>
        <w:tc>
          <w:tcPr>
            <w:tcW w:w="4394" w:type="dxa"/>
          </w:tcPr>
          <w:p w14:paraId="1B205D71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 výboru</w:t>
            </w:r>
          </w:p>
        </w:tc>
      </w:tr>
      <w:tr w:rsidR="00483F6F" w:rsidRPr="00D27211" w14:paraId="4566E712" w14:textId="77777777" w:rsidTr="00A17473">
        <w:trPr>
          <w:cantSplit/>
        </w:trPr>
        <w:tc>
          <w:tcPr>
            <w:tcW w:w="496" w:type="dxa"/>
          </w:tcPr>
          <w:p w14:paraId="6E78F1EC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30E5CA1F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394" w:type="dxa"/>
          </w:tcPr>
          <w:p w14:paraId="7A87C393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483F6F" w:rsidRPr="00D27211" w14:paraId="42BF78F0" w14:textId="77777777" w:rsidTr="00A17473">
        <w:trPr>
          <w:cantSplit/>
        </w:trPr>
        <w:tc>
          <w:tcPr>
            <w:tcW w:w="496" w:type="dxa"/>
          </w:tcPr>
          <w:p w14:paraId="17BB835F" w14:textId="77777777" w:rsidR="00483F6F" w:rsidRPr="00D27211" w:rsidRDefault="00483F6F" w:rsidP="00483F6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</w:t>
            </w:r>
            <w:r w:rsidRPr="00D27211">
              <w:rPr>
                <w:rFonts w:eastAsia="Times New Roman" w:cs="Arial"/>
                <w:szCs w:val="20"/>
                <w:lang w:eastAsia="cs-CZ"/>
              </w:rPr>
              <w:tab/>
            </w:r>
          </w:p>
        </w:tc>
        <w:tc>
          <w:tcPr>
            <w:tcW w:w="3969" w:type="dxa"/>
          </w:tcPr>
          <w:p w14:paraId="0FAB8139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  <w:tc>
          <w:tcPr>
            <w:tcW w:w="4394" w:type="dxa"/>
          </w:tcPr>
          <w:p w14:paraId="4189138A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</w:tr>
      <w:tr w:rsidR="00483F6F" w:rsidRPr="00D27211" w14:paraId="4973FB0F" w14:textId="77777777" w:rsidTr="00A17473">
        <w:trPr>
          <w:cantSplit/>
        </w:trPr>
        <w:tc>
          <w:tcPr>
            <w:tcW w:w="496" w:type="dxa"/>
          </w:tcPr>
          <w:p w14:paraId="468F66EE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066C86D7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 xml:space="preserve">Městská část </w:t>
            </w: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</w:t>
            </w:r>
          </w:p>
        </w:tc>
        <w:tc>
          <w:tcPr>
            <w:tcW w:w="4394" w:type="dxa"/>
          </w:tcPr>
          <w:p w14:paraId="0C7D996F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 xml:space="preserve">Městská část </w:t>
            </w: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</w:t>
            </w:r>
          </w:p>
        </w:tc>
      </w:tr>
      <w:tr w:rsidR="00483F6F" w:rsidRPr="00D27211" w14:paraId="51E61599" w14:textId="77777777" w:rsidTr="00A17473">
        <w:trPr>
          <w:cantSplit/>
        </w:trPr>
        <w:tc>
          <w:tcPr>
            <w:tcW w:w="496" w:type="dxa"/>
          </w:tcPr>
          <w:p w14:paraId="01735016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3FD4031B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starosta</w:t>
            </w:r>
          </w:p>
        </w:tc>
        <w:tc>
          <w:tcPr>
            <w:tcW w:w="4394" w:type="dxa"/>
          </w:tcPr>
          <w:p w14:paraId="4387F59B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 komise</w:t>
            </w:r>
            <w:r w:rsidR="005D615F" w:rsidRPr="00D27211">
              <w:rPr>
                <w:rStyle w:val="Znakapoznpodarou"/>
                <w:rFonts w:eastAsia="Times New Roman" w:cs="Arial"/>
                <w:i/>
                <w:iCs/>
                <w:szCs w:val="20"/>
                <w:lang w:eastAsia="cs-CZ"/>
              </w:rPr>
              <w:footnoteReference w:id="1"/>
            </w:r>
          </w:p>
        </w:tc>
      </w:tr>
      <w:tr w:rsidR="00483F6F" w:rsidRPr="00D27211" w14:paraId="7F32FFEF" w14:textId="77777777" w:rsidTr="00A17473">
        <w:trPr>
          <w:cantSplit/>
        </w:trPr>
        <w:tc>
          <w:tcPr>
            <w:tcW w:w="496" w:type="dxa"/>
          </w:tcPr>
          <w:p w14:paraId="02D763B4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1C18B10E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394" w:type="dxa"/>
          </w:tcPr>
          <w:p w14:paraId="7A4D368F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483F6F" w:rsidRPr="00D27211" w14:paraId="79223448" w14:textId="77777777" w:rsidTr="00A17473">
        <w:trPr>
          <w:cantSplit/>
        </w:trPr>
        <w:tc>
          <w:tcPr>
            <w:tcW w:w="496" w:type="dxa"/>
          </w:tcPr>
          <w:p w14:paraId="62917AEB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02257665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394" w:type="dxa"/>
          </w:tcPr>
          <w:p w14:paraId="723BBF2E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</w:tr>
      <w:tr w:rsidR="00483F6F" w:rsidRPr="00D27211" w14:paraId="4CAE5833" w14:textId="77777777" w:rsidTr="00A17473">
        <w:trPr>
          <w:cantSplit/>
        </w:trPr>
        <w:tc>
          <w:tcPr>
            <w:tcW w:w="496" w:type="dxa"/>
          </w:tcPr>
          <w:p w14:paraId="303CA691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21CEDE9F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394" w:type="dxa"/>
          </w:tcPr>
          <w:p w14:paraId="183F3A5A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 xml:space="preserve">Městská část </w:t>
            </w: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</w:t>
            </w:r>
          </w:p>
        </w:tc>
      </w:tr>
      <w:tr w:rsidR="00483F6F" w:rsidRPr="00D27211" w14:paraId="6F6F5F1A" w14:textId="77777777" w:rsidTr="00A17473">
        <w:trPr>
          <w:cantSplit/>
        </w:trPr>
        <w:tc>
          <w:tcPr>
            <w:tcW w:w="496" w:type="dxa"/>
          </w:tcPr>
          <w:p w14:paraId="577A7DA2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11329947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394" w:type="dxa"/>
          </w:tcPr>
          <w:p w14:paraId="5D2F0212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/>
                <w:iCs/>
                <w:szCs w:val="20"/>
                <w:lang w:eastAsia="cs-CZ"/>
              </w:rPr>
            </w:pP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 zvláštního orgánu</w:t>
            </w:r>
          </w:p>
        </w:tc>
      </w:tr>
      <w:tr w:rsidR="00483F6F" w:rsidRPr="00D27211" w14:paraId="7F736AA7" w14:textId="77777777" w:rsidTr="00A17473">
        <w:trPr>
          <w:cantSplit/>
        </w:trPr>
        <w:tc>
          <w:tcPr>
            <w:tcW w:w="496" w:type="dxa"/>
          </w:tcPr>
          <w:p w14:paraId="1EA05E3C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094BEBF5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394" w:type="dxa"/>
          </w:tcPr>
          <w:p w14:paraId="40A7C668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483F6F" w:rsidRPr="00D27211" w14:paraId="04E118DE" w14:textId="77777777" w:rsidTr="00A17473">
        <w:trPr>
          <w:cantSplit/>
        </w:trPr>
        <w:tc>
          <w:tcPr>
            <w:tcW w:w="496" w:type="dxa"/>
          </w:tcPr>
          <w:p w14:paraId="09CF97EF" w14:textId="77777777" w:rsidR="00483F6F" w:rsidRPr="00D27211" w:rsidRDefault="00483F6F" w:rsidP="00483F6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</w:t>
            </w:r>
            <w:r w:rsidRPr="00D27211">
              <w:rPr>
                <w:rFonts w:eastAsia="Times New Roman" w:cs="Arial"/>
                <w:szCs w:val="20"/>
                <w:lang w:eastAsia="cs-CZ"/>
              </w:rPr>
              <w:tab/>
              <w:t xml:space="preserve"> </w:t>
            </w:r>
          </w:p>
        </w:tc>
        <w:tc>
          <w:tcPr>
            <w:tcW w:w="3969" w:type="dxa"/>
          </w:tcPr>
          <w:p w14:paraId="7C046AB0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>Statutární město Opava</w:t>
            </w:r>
          </w:p>
        </w:tc>
        <w:tc>
          <w:tcPr>
            <w:tcW w:w="4394" w:type="dxa"/>
          </w:tcPr>
          <w:p w14:paraId="507DCAFC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483F6F" w:rsidRPr="00D27211" w14:paraId="5643ACFB" w14:textId="77777777" w:rsidTr="005D615F">
        <w:trPr>
          <w:cantSplit/>
          <w:trHeight w:val="490"/>
        </w:trPr>
        <w:tc>
          <w:tcPr>
            <w:tcW w:w="496" w:type="dxa"/>
          </w:tcPr>
          <w:p w14:paraId="4A839EAA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366ACB6E" w14:textId="63DC1BF6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  <w:r w:rsidRPr="00D27211">
              <w:rPr>
                <w:rFonts w:eastAsia="Times New Roman" w:cs="Arial"/>
                <w:szCs w:val="20"/>
                <w:lang w:eastAsia="cs-CZ"/>
              </w:rPr>
              <w:t xml:space="preserve">Městská část </w:t>
            </w:r>
            <w:r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>název</w:t>
            </w:r>
            <w:r w:rsidR="005D615F"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 xml:space="preserve"> </w:t>
            </w:r>
            <w:r w:rsidR="006854A5" w:rsidRPr="00D27211">
              <w:rPr>
                <w:rFonts w:eastAsia="Times New Roman" w:cs="Arial"/>
                <w:i/>
                <w:iCs/>
                <w:szCs w:val="20"/>
                <w:lang w:eastAsia="cs-CZ"/>
              </w:rPr>
              <w:t xml:space="preserve"> </w:t>
            </w:r>
          </w:p>
        </w:tc>
        <w:tc>
          <w:tcPr>
            <w:tcW w:w="4394" w:type="dxa"/>
          </w:tcPr>
          <w:p w14:paraId="3A0B157A" w14:textId="77777777" w:rsidR="00483F6F" w:rsidRPr="00D27211" w:rsidRDefault="00483F6F" w:rsidP="0048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14:paraId="7D4FF3D8" w14:textId="77777777" w:rsidR="00483F6F" w:rsidRPr="00483F6F" w:rsidRDefault="00483F6F" w:rsidP="005D615F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/>
          <w:sz w:val="24"/>
          <w:lang w:eastAsia="cs-CZ"/>
        </w:rPr>
      </w:pPr>
    </w:p>
    <w:sectPr w:rsidR="00483F6F" w:rsidRPr="00483F6F" w:rsidSect="005D615F">
      <w:headerReference w:type="first" r:id="rId8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873D5" w14:textId="77777777" w:rsidR="00AC0E22" w:rsidRDefault="00AC0E22" w:rsidP="00022C2A">
      <w:r>
        <w:separator/>
      </w:r>
    </w:p>
  </w:endnote>
  <w:endnote w:type="continuationSeparator" w:id="0">
    <w:p w14:paraId="5D635F9C" w14:textId="77777777" w:rsidR="00AC0E22" w:rsidRDefault="00AC0E22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EAD32" w14:textId="77777777" w:rsidR="00AC0E22" w:rsidRDefault="00AC0E22" w:rsidP="00022C2A">
      <w:r>
        <w:separator/>
      </w:r>
    </w:p>
  </w:footnote>
  <w:footnote w:type="continuationSeparator" w:id="0">
    <w:p w14:paraId="42471F46" w14:textId="77777777" w:rsidR="00AC0E22" w:rsidRDefault="00AC0E22" w:rsidP="00022C2A">
      <w:r>
        <w:continuationSeparator/>
      </w:r>
    </w:p>
  </w:footnote>
  <w:footnote w:id="1">
    <w:p w14:paraId="0BDF3316" w14:textId="77777777" w:rsidR="005D615F" w:rsidRDefault="005D615F">
      <w:pPr>
        <w:pStyle w:val="Textpoznpodarou"/>
      </w:pPr>
      <w:r>
        <w:rPr>
          <w:rStyle w:val="Znakapoznpodarou"/>
        </w:rPr>
        <w:footnoteRef/>
      </w:r>
      <w:r>
        <w:t xml:space="preserve"> komise se vytváří, pouze budou-li ze zákona splněny podmínky pro volbu rady městské části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2DF31" w14:textId="77777777" w:rsidR="005D615F" w:rsidRDefault="005D615F">
    <w:pPr>
      <w:pStyle w:val="Zhlav"/>
    </w:pPr>
    <w:r w:rsidRPr="005D615F">
      <w:t xml:space="preserve">STATUTÁRNÍ MĚSTO OPAVA                           </w:t>
    </w:r>
    <w:r w:rsidRPr="005D615F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6152784" wp14:editId="3499D077">
          <wp:simplePos x="0" y="0"/>
          <wp:positionH relativeFrom="page">
            <wp:posOffset>5805170</wp:posOffset>
          </wp:positionH>
          <wp:positionV relativeFrom="page">
            <wp:posOffset>512445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DD446A"/>
    <w:multiLevelType w:val="multilevel"/>
    <w:tmpl w:val="54DA9582"/>
    <w:numStyleLink w:val="SmrniceSeznam"/>
  </w:abstractNum>
  <w:abstractNum w:abstractNumId="8" w15:restartNumberingAfterBreak="0">
    <w:nsid w:val="43E265A2"/>
    <w:multiLevelType w:val="multilevel"/>
    <w:tmpl w:val="7D0C9AAA"/>
    <w:numStyleLink w:val="SmrniceObsah"/>
  </w:abstractNum>
  <w:abstractNum w:abstractNumId="9" w15:restartNumberingAfterBreak="0">
    <w:nsid w:val="4A9321F7"/>
    <w:multiLevelType w:val="multilevel"/>
    <w:tmpl w:val="7D0C9AAA"/>
    <w:numStyleLink w:val="SmrniceObsah"/>
  </w:abstractNum>
  <w:abstractNum w:abstractNumId="10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87972"/>
    <w:multiLevelType w:val="multilevel"/>
    <w:tmpl w:val="7D0C9AAA"/>
    <w:numStyleLink w:val="SmrniceObsah"/>
  </w:abstractNum>
  <w:abstractNum w:abstractNumId="12" w15:restartNumberingAfterBreak="0">
    <w:nsid w:val="625406B4"/>
    <w:multiLevelType w:val="multilevel"/>
    <w:tmpl w:val="7D0C9AAA"/>
    <w:numStyleLink w:val="SmrniceObsah"/>
  </w:abstractNum>
  <w:abstractNum w:abstractNumId="13" w15:restartNumberingAfterBreak="0">
    <w:nsid w:val="6B196B2B"/>
    <w:multiLevelType w:val="multilevel"/>
    <w:tmpl w:val="54DA9582"/>
    <w:numStyleLink w:val="SmrniceSeznam"/>
  </w:abstractNum>
  <w:abstractNum w:abstractNumId="14" w15:restartNumberingAfterBreak="0">
    <w:nsid w:val="785C2B57"/>
    <w:multiLevelType w:val="hybridMultilevel"/>
    <w:tmpl w:val="E368A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1D"/>
    <w:rsid w:val="00022C2A"/>
    <w:rsid w:val="00091011"/>
    <w:rsid w:val="000F65B3"/>
    <w:rsid w:val="001554CC"/>
    <w:rsid w:val="002778FC"/>
    <w:rsid w:val="002A1949"/>
    <w:rsid w:val="002C2903"/>
    <w:rsid w:val="00457D47"/>
    <w:rsid w:val="00483F6F"/>
    <w:rsid w:val="00594CBA"/>
    <w:rsid w:val="005D615F"/>
    <w:rsid w:val="0061091D"/>
    <w:rsid w:val="006344B9"/>
    <w:rsid w:val="00657EF9"/>
    <w:rsid w:val="00663376"/>
    <w:rsid w:val="006854A5"/>
    <w:rsid w:val="0086686E"/>
    <w:rsid w:val="00910DD5"/>
    <w:rsid w:val="00A005C1"/>
    <w:rsid w:val="00AA06D5"/>
    <w:rsid w:val="00AC0E22"/>
    <w:rsid w:val="00B03D6A"/>
    <w:rsid w:val="00B713BC"/>
    <w:rsid w:val="00B82AAC"/>
    <w:rsid w:val="00C75A5C"/>
    <w:rsid w:val="00D27211"/>
    <w:rsid w:val="00D77881"/>
    <w:rsid w:val="00E8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36682"/>
  <w15:docId w15:val="{97F79296-02E3-4C71-B417-8738EE53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615F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15F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D6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A6F2BE1-C3F9-47CC-9FC0-959B405D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33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Mrákotová Renáta</dc:creator>
  <cp:lastModifiedBy>Zahradníková Renata</cp:lastModifiedBy>
  <cp:revision>7</cp:revision>
  <dcterms:created xsi:type="dcterms:W3CDTF">2015-08-03T12:58:00Z</dcterms:created>
  <dcterms:modified xsi:type="dcterms:W3CDTF">2024-12-10T14:22:00Z</dcterms:modified>
</cp:coreProperties>
</file>