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14:paraId="7508404F" w14:textId="77777777" w:rsidTr="00B11A31">
        <w:trPr>
          <w:cantSplit/>
          <w:trHeight w:hRule="exact" w:val="311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14:paraId="234DA6E4" w14:textId="77777777" w:rsidR="00457D47" w:rsidRPr="00470540" w:rsidRDefault="00457D47" w:rsidP="00B11A31">
            <w:pPr>
              <w:pStyle w:val="Smrnice"/>
              <w:rPr>
                <w:szCs w:val="56"/>
              </w:rPr>
            </w:pPr>
          </w:p>
        </w:tc>
      </w:tr>
      <w:tr w:rsidR="00457D47" w:rsidRPr="00702DBF" w14:paraId="59975CFF" w14:textId="77777777" w:rsidTr="00B11A31">
        <w:trPr>
          <w:cantSplit/>
          <w:trHeight w:hRule="exact" w:val="340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14:paraId="5897FB7A" w14:textId="77777777" w:rsidR="00457D47" w:rsidRPr="00702DBF" w:rsidRDefault="0093558B" w:rsidP="00B11A31">
            <w:pPr>
              <w:pStyle w:val="Smrnice"/>
            </w:pPr>
            <w:r>
              <w:t>Seznam nemovitého majetku svěřeného městským částem statutárního města opavy</w:t>
            </w:r>
          </w:p>
        </w:tc>
      </w:tr>
      <w:tr w:rsidR="00457D47" w14:paraId="276E5971" w14:textId="77777777" w:rsidTr="00B11A31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59995B2D" w14:textId="77777777" w:rsidR="00AC7D1C" w:rsidRDefault="00AC7D1C" w:rsidP="00B11A31">
            <w:pPr>
              <w:pStyle w:val="stranalev"/>
            </w:pPr>
          </w:p>
          <w:p w14:paraId="49F2B3FE" w14:textId="77777777" w:rsidR="00AC7D1C" w:rsidRDefault="0093558B" w:rsidP="00B11A31">
            <w:pPr>
              <w:pStyle w:val="stranalev"/>
            </w:pPr>
            <w:bookmarkStart w:id="0" w:name="_GoBack"/>
            <w:bookmarkEnd w:id="0"/>
            <w:r>
              <w:t>Příloha č. 2</w:t>
            </w:r>
            <w:r w:rsidR="00AC7D1C">
              <w:t xml:space="preserve"> </w:t>
            </w:r>
          </w:p>
          <w:p w14:paraId="54C5856F" w14:textId="77777777" w:rsidR="00AC7D1C" w:rsidRDefault="00AC7D1C" w:rsidP="00B11A31">
            <w:pPr>
              <w:pStyle w:val="stranalev"/>
            </w:pPr>
          </w:p>
          <w:p w14:paraId="1ED78F23" w14:textId="389CC5AC" w:rsidR="00457D47" w:rsidRPr="00AC7D1C" w:rsidRDefault="00AC7D1C" w:rsidP="00B11A31">
            <w:pPr>
              <w:pStyle w:val="stranalev"/>
              <w:rPr>
                <w:b w:val="0"/>
              </w:rPr>
            </w:pPr>
            <w:r w:rsidRPr="00AC7D1C">
              <w:rPr>
                <w:b w:val="0"/>
              </w:rPr>
              <w:t>Statut</w:t>
            </w:r>
            <w:r w:rsidRPr="00AC7D1C">
              <w:rPr>
                <w:b w:val="0"/>
              </w:rPr>
              <w:t>u</w:t>
            </w:r>
            <w:r w:rsidRPr="00AC7D1C">
              <w:rPr>
                <w:b w:val="0"/>
              </w:rPr>
              <w:t xml:space="preserve"> statutárního města Opavy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4E9AE5CA" w14:textId="453FFD0F" w:rsidR="00457D47" w:rsidRPr="005E71FA" w:rsidRDefault="00457D47" w:rsidP="00B11A31">
            <w:pPr>
              <w:pStyle w:val="stranaprav"/>
            </w:pPr>
          </w:p>
        </w:tc>
      </w:tr>
      <w:tr w:rsidR="00457D47" w14:paraId="2AA6DDA8" w14:textId="77777777" w:rsidTr="00B11A31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4F69FC79" w14:textId="715822DC" w:rsidR="00457D47" w:rsidRPr="005E71FA" w:rsidRDefault="00AC7D1C" w:rsidP="00B11A31">
            <w:pPr>
              <w:pStyle w:val="stranalev"/>
            </w:pPr>
            <w:r>
              <w:t>Účinnost od: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30077F2E" w14:textId="5D3E47C8" w:rsidR="00457D47" w:rsidRPr="00E34E25" w:rsidRDefault="00AC7D1C" w:rsidP="00B11A31">
            <w:pPr>
              <w:pStyle w:val="stranaprav"/>
            </w:pPr>
            <w:r>
              <w:t xml:space="preserve">  </w:t>
            </w:r>
            <w:proofErr w:type="gramStart"/>
            <w:r>
              <w:t>01.01.2025</w:t>
            </w:r>
            <w:proofErr w:type="gramEnd"/>
          </w:p>
        </w:tc>
      </w:tr>
      <w:tr w:rsidR="00457D47" w14:paraId="635C80CF" w14:textId="77777777" w:rsidTr="00B11A31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5E92369E" w14:textId="77777777" w:rsidR="00457D47" w:rsidRPr="009177FD" w:rsidRDefault="00457D47" w:rsidP="00B11A31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2A463B45" w14:textId="77777777" w:rsidR="00457D47" w:rsidRPr="00E34E25" w:rsidRDefault="00457D47" w:rsidP="00B11A31">
            <w:pPr>
              <w:pStyle w:val="stranaprav"/>
            </w:pPr>
          </w:p>
        </w:tc>
      </w:tr>
      <w:tr w:rsidR="00457D47" w14:paraId="776B9721" w14:textId="77777777" w:rsidTr="00B11A31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6EC66E9F" w14:textId="77777777" w:rsidR="00457D47" w:rsidRPr="009177FD" w:rsidRDefault="00457D47" w:rsidP="00B11A31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4D8EB968" w14:textId="77777777" w:rsidR="00457D47" w:rsidRPr="00E34E25" w:rsidRDefault="00457D47" w:rsidP="00B11A31">
            <w:pPr>
              <w:pStyle w:val="stranaprav"/>
            </w:pPr>
          </w:p>
        </w:tc>
      </w:tr>
      <w:tr w:rsidR="00457D47" w14:paraId="154E0607" w14:textId="77777777" w:rsidTr="00B11A31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7591D0B6" w14:textId="77777777" w:rsidR="00457D47" w:rsidRPr="009177FD" w:rsidRDefault="00457D47" w:rsidP="00B11A31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7600BC8B" w14:textId="77777777" w:rsidR="00457D47" w:rsidRPr="00E34E25" w:rsidRDefault="00457D47" w:rsidP="00B11A31">
            <w:pPr>
              <w:pStyle w:val="stranaprav"/>
            </w:pPr>
          </w:p>
        </w:tc>
      </w:tr>
      <w:tr w:rsidR="00457D47" w14:paraId="79EF98F3" w14:textId="77777777" w:rsidTr="00B11A31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6D49F2D0" w14:textId="77777777" w:rsidR="00457D47" w:rsidRPr="009177FD" w:rsidRDefault="00457D47" w:rsidP="00B11A31">
            <w:pPr>
              <w:pStyle w:val="stranalev"/>
            </w:pPr>
            <w:r w:rsidRPr="009177FD">
              <w:t>Zpracoval: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48F4FF36" w14:textId="77777777" w:rsidR="00457D47" w:rsidRPr="00E34E25" w:rsidRDefault="0093558B" w:rsidP="00B11A31">
            <w:pPr>
              <w:pStyle w:val="stranaprav"/>
            </w:pPr>
            <w:r>
              <w:t>odbor majetku města</w:t>
            </w:r>
          </w:p>
        </w:tc>
      </w:tr>
      <w:tr w:rsidR="00457D47" w14:paraId="022E15DF" w14:textId="77777777" w:rsidTr="00B11A31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77CB966A" w14:textId="77777777" w:rsidR="00457D47" w:rsidRPr="009177FD" w:rsidRDefault="00457D47" w:rsidP="00B11A31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58564F53" w14:textId="77777777" w:rsidR="00457D47" w:rsidRPr="00E34E25" w:rsidRDefault="00457D47" w:rsidP="00B11A31">
            <w:pPr>
              <w:pStyle w:val="stranaprav"/>
            </w:pPr>
          </w:p>
        </w:tc>
      </w:tr>
    </w:tbl>
    <w:p w14:paraId="3D09C302" w14:textId="77777777" w:rsidR="00022C2A" w:rsidRDefault="00022C2A" w:rsidP="00022C2A"/>
    <w:p w14:paraId="3A8B0A02" w14:textId="77777777" w:rsidR="00D77881" w:rsidRDefault="00022C2A" w:rsidP="00A005C1">
      <w:pPr>
        <w:pStyle w:val="Pehled"/>
      </w:pPr>
      <w:r>
        <w:br w:type="page"/>
      </w:r>
      <w:r w:rsidR="00D77881" w:rsidRPr="00D77881">
        <w:lastRenderedPageBreak/>
        <w:t>Obsah</w:t>
      </w:r>
    </w:p>
    <w:p w14:paraId="6951FFCF" w14:textId="49E59EDF" w:rsidR="0063565F" w:rsidRDefault="002C290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\t "Hlava Název;1;Díl Název;2;Článek Název;3" </w:instrText>
      </w:r>
      <w:r>
        <w:fldChar w:fldCharType="separate"/>
      </w:r>
      <w:r w:rsidR="0063565F">
        <w:rPr>
          <w:noProof/>
        </w:rPr>
        <w:t>Městská část Komárov</w:t>
      </w:r>
      <w:r w:rsidR="0063565F">
        <w:rPr>
          <w:noProof/>
        </w:rPr>
        <w:tab/>
      </w:r>
      <w:r w:rsidR="0063565F">
        <w:rPr>
          <w:noProof/>
        </w:rPr>
        <w:fldChar w:fldCharType="begin"/>
      </w:r>
      <w:r w:rsidR="0063565F">
        <w:rPr>
          <w:noProof/>
        </w:rPr>
        <w:instrText xml:space="preserve"> PAGEREF _Toc182378327 \h </w:instrText>
      </w:r>
      <w:r w:rsidR="0063565F">
        <w:rPr>
          <w:noProof/>
        </w:rPr>
      </w:r>
      <w:r w:rsidR="0063565F">
        <w:rPr>
          <w:noProof/>
        </w:rPr>
        <w:fldChar w:fldCharType="separate"/>
      </w:r>
      <w:r w:rsidR="00AC7D1C">
        <w:rPr>
          <w:noProof/>
        </w:rPr>
        <w:t>3</w:t>
      </w:r>
      <w:r w:rsidR="0063565F">
        <w:rPr>
          <w:noProof/>
        </w:rPr>
        <w:fldChar w:fldCharType="end"/>
      </w:r>
    </w:p>
    <w:p w14:paraId="09CF9526" w14:textId="57C037C0" w:rsidR="0063565F" w:rsidRDefault="0063565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Městská část Malé Hoštice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_Toc182378328 \h </w:instrText>
      </w:r>
      <w:r>
        <w:rPr>
          <w:noProof/>
        </w:rPr>
      </w:r>
      <w:r>
        <w:rPr>
          <w:noProof/>
        </w:rPr>
        <w:fldChar w:fldCharType="separate"/>
      </w:r>
      <w:r w:rsidR="00AC7D1C">
        <w:rPr>
          <w:noProof/>
        </w:rPr>
        <w:t>4</w:t>
      </w:r>
      <w:r>
        <w:rPr>
          <w:noProof/>
        </w:rPr>
        <w:fldChar w:fldCharType="end"/>
      </w:r>
    </w:p>
    <w:p w14:paraId="7B998A53" w14:textId="5C609DE8" w:rsidR="0063565F" w:rsidRDefault="0063565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Městská část Milostovice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_Toc182378329 \h </w:instrText>
      </w:r>
      <w:r>
        <w:rPr>
          <w:noProof/>
        </w:rPr>
      </w:r>
      <w:r>
        <w:rPr>
          <w:noProof/>
        </w:rPr>
        <w:fldChar w:fldCharType="separate"/>
      </w:r>
      <w:r w:rsidR="00AC7D1C">
        <w:rPr>
          <w:noProof/>
        </w:rPr>
        <w:t>7</w:t>
      </w:r>
      <w:r>
        <w:rPr>
          <w:noProof/>
        </w:rPr>
        <w:fldChar w:fldCharType="end"/>
      </w:r>
    </w:p>
    <w:p w14:paraId="4C5C82D8" w14:textId="793099BC" w:rsidR="0063565F" w:rsidRDefault="0063565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Městská část Podvihov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_Toc182378330 \h </w:instrText>
      </w:r>
      <w:r>
        <w:rPr>
          <w:noProof/>
        </w:rPr>
      </w:r>
      <w:r>
        <w:rPr>
          <w:noProof/>
        </w:rPr>
        <w:fldChar w:fldCharType="separate"/>
      </w:r>
      <w:r w:rsidR="00AC7D1C">
        <w:rPr>
          <w:noProof/>
        </w:rPr>
        <w:t>8</w:t>
      </w:r>
      <w:r>
        <w:rPr>
          <w:noProof/>
        </w:rPr>
        <w:fldChar w:fldCharType="end"/>
      </w:r>
    </w:p>
    <w:p w14:paraId="14147981" w14:textId="2CFCF55A" w:rsidR="0063565F" w:rsidRDefault="0063565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Městská část Suché Lazce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_Toc182378331 \h </w:instrText>
      </w:r>
      <w:r>
        <w:rPr>
          <w:noProof/>
        </w:rPr>
      </w:r>
      <w:r>
        <w:rPr>
          <w:noProof/>
        </w:rPr>
        <w:fldChar w:fldCharType="separate"/>
      </w:r>
      <w:r w:rsidR="00AC7D1C">
        <w:rPr>
          <w:noProof/>
        </w:rPr>
        <w:t>8</w:t>
      </w:r>
      <w:r>
        <w:rPr>
          <w:noProof/>
        </w:rPr>
        <w:fldChar w:fldCharType="end"/>
      </w:r>
    </w:p>
    <w:p w14:paraId="708605F4" w14:textId="3A4CC297" w:rsidR="0063565F" w:rsidRDefault="0063565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Městská část Vávrovice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_Toc182378332 \h </w:instrText>
      </w:r>
      <w:r>
        <w:rPr>
          <w:noProof/>
        </w:rPr>
      </w:r>
      <w:r>
        <w:rPr>
          <w:noProof/>
        </w:rPr>
        <w:fldChar w:fldCharType="separate"/>
      </w:r>
      <w:r w:rsidR="00AC7D1C">
        <w:rPr>
          <w:noProof/>
        </w:rPr>
        <w:t>9</w:t>
      </w:r>
      <w:r>
        <w:rPr>
          <w:noProof/>
        </w:rPr>
        <w:fldChar w:fldCharType="end"/>
      </w:r>
    </w:p>
    <w:p w14:paraId="609F5567" w14:textId="28DD385F" w:rsidR="0063565F" w:rsidRDefault="0063565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Městská část Vlaštovičky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_Toc182378333 \h </w:instrText>
      </w:r>
      <w:r>
        <w:rPr>
          <w:noProof/>
        </w:rPr>
      </w:r>
      <w:r>
        <w:rPr>
          <w:noProof/>
        </w:rPr>
        <w:fldChar w:fldCharType="separate"/>
      </w:r>
      <w:r w:rsidR="00AC7D1C">
        <w:rPr>
          <w:noProof/>
        </w:rPr>
        <w:t>12</w:t>
      </w:r>
      <w:r>
        <w:rPr>
          <w:noProof/>
        </w:rPr>
        <w:fldChar w:fldCharType="end"/>
      </w:r>
    </w:p>
    <w:p w14:paraId="5B9C42AF" w14:textId="02FE6726" w:rsidR="0063565F" w:rsidRDefault="0063565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Městská část Zlatníky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_Toc182378334 \h </w:instrText>
      </w:r>
      <w:r>
        <w:rPr>
          <w:noProof/>
        </w:rPr>
      </w:r>
      <w:r>
        <w:rPr>
          <w:noProof/>
        </w:rPr>
        <w:fldChar w:fldCharType="separate"/>
      </w:r>
      <w:r w:rsidR="00AC7D1C">
        <w:rPr>
          <w:noProof/>
        </w:rPr>
        <w:t>13</w:t>
      </w:r>
      <w:r>
        <w:rPr>
          <w:noProof/>
        </w:rPr>
        <w:fldChar w:fldCharType="end"/>
      </w:r>
    </w:p>
    <w:p w14:paraId="7015A39A" w14:textId="14B70D7E" w:rsidR="00A005C1" w:rsidRDefault="002C2903" w:rsidP="00C035BB">
      <w:pPr>
        <w:pStyle w:val="Pehled"/>
      </w:pPr>
      <w:r>
        <w:rPr>
          <w:sz w:val="20"/>
        </w:rPr>
        <w:fldChar w:fldCharType="end"/>
      </w:r>
    </w:p>
    <w:p w14:paraId="09324ADA" w14:textId="77777777" w:rsidR="000F65B3" w:rsidRDefault="000F65B3" w:rsidP="00C75A5C">
      <w:pPr>
        <w:sectPr w:rsidR="000F65B3" w:rsidSect="00022C2A">
          <w:footerReference w:type="default" r:id="rId8"/>
          <w:headerReference w:type="first" r:id="rId9"/>
          <w:pgSz w:w="11906" w:h="16838"/>
          <w:pgMar w:top="1758" w:right="1134" w:bottom="1814" w:left="1134" w:header="567" w:footer="1077" w:gutter="0"/>
          <w:cols w:space="708"/>
          <w:titlePg/>
          <w:docGrid w:linePitch="360"/>
        </w:sectPr>
      </w:pPr>
    </w:p>
    <w:p w14:paraId="696E4311" w14:textId="77777777" w:rsidR="00C75A5C" w:rsidRDefault="00C75A5C" w:rsidP="00C75A5C">
      <w:pPr>
        <w:pStyle w:val="lnekNadpis"/>
      </w:pPr>
    </w:p>
    <w:p w14:paraId="460FD405" w14:textId="77777777" w:rsidR="002778FC" w:rsidRDefault="0093558B" w:rsidP="002C2903">
      <w:pPr>
        <w:pStyle w:val="lnekNzev"/>
      </w:pPr>
      <w:bookmarkStart w:id="1" w:name="_Toc182378327"/>
      <w:r>
        <w:t>Městská část Komárov</w:t>
      </w:r>
      <w:bookmarkEnd w:id="1"/>
    </w:p>
    <w:p w14:paraId="68458C6B" w14:textId="77777777" w:rsidR="0093558B" w:rsidRDefault="0093558B" w:rsidP="0093558B">
      <w:pPr>
        <w:pStyle w:val="lnekText"/>
        <w:numPr>
          <w:ilvl w:val="0"/>
          <w:numId w:val="0"/>
        </w:numPr>
        <w:ind w:left="357"/>
      </w:pPr>
      <w:r w:rsidRPr="0093558B">
        <w:t>Městské části Komárov je svěřený do správy tento nemovitý majetek nacházející se v katastrálním území Komárov u Opavy:</w:t>
      </w:r>
    </w:p>
    <w:p w14:paraId="4F28E573" w14:textId="77777777" w:rsidR="0093558B" w:rsidRDefault="0093558B" w:rsidP="00C035BB">
      <w:pPr>
        <w:pStyle w:val="lnekText"/>
        <w:numPr>
          <w:ilvl w:val="0"/>
          <w:numId w:val="0"/>
        </w:numPr>
        <w:spacing w:line="276" w:lineRule="auto"/>
        <w:ind w:left="357"/>
      </w:pPr>
    </w:p>
    <w:p w14:paraId="6EF73AED" w14:textId="77777777" w:rsidR="0093558B" w:rsidRDefault="0093558B" w:rsidP="00C035BB">
      <w:pPr>
        <w:pStyle w:val="lnekText"/>
        <w:numPr>
          <w:ilvl w:val="0"/>
          <w:numId w:val="18"/>
        </w:numPr>
        <w:spacing w:line="276" w:lineRule="auto"/>
        <w:ind w:left="1068"/>
      </w:pPr>
      <w:r>
        <w:t>budova č.p. 314 na pozemku parc. č. 149 (hasičská zbrojnice)</w:t>
      </w:r>
    </w:p>
    <w:p w14:paraId="1D9C813F" w14:textId="77777777" w:rsidR="0093558B" w:rsidRDefault="0093558B" w:rsidP="00C035BB">
      <w:pPr>
        <w:pStyle w:val="lnekText"/>
        <w:numPr>
          <w:ilvl w:val="0"/>
          <w:numId w:val="18"/>
        </w:numPr>
        <w:spacing w:line="276" w:lineRule="auto"/>
        <w:ind w:left="1068"/>
      </w:pPr>
      <w:r>
        <w:t>pozemek parc. č. 149 (pod budovou č.p. 314 hasičská zbrojnice)</w:t>
      </w:r>
    </w:p>
    <w:p w14:paraId="18171E23" w14:textId="77777777" w:rsidR="0093558B" w:rsidRDefault="0093558B" w:rsidP="00C035BB">
      <w:pPr>
        <w:pStyle w:val="lnekText"/>
        <w:numPr>
          <w:ilvl w:val="0"/>
          <w:numId w:val="18"/>
        </w:numPr>
        <w:spacing w:line="276" w:lineRule="auto"/>
        <w:ind w:left="1068"/>
      </w:pPr>
      <w:r>
        <w:t>budova č.p.156 na pozemku parc. č. 648 (úřad městské části)</w:t>
      </w:r>
    </w:p>
    <w:p w14:paraId="49EBECCC" w14:textId="77777777" w:rsidR="0093558B" w:rsidRDefault="0093558B" w:rsidP="00C035BB">
      <w:pPr>
        <w:pStyle w:val="lnekText"/>
        <w:numPr>
          <w:ilvl w:val="0"/>
          <w:numId w:val="18"/>
        </w:numPr>
        <w:spacing w:line="276" w:lineRule="auto"/>
        <w:ind w:left="1068"/>
      </w:pPr>
      <w:r>
        <w:t xml:space="preserve">pozemek </w:t>
      </w:r>
      <w:proofErr w:type="spellStart"/>
      <w:r>
        <w:t>parc.č</w:t>
      </w:r>
      <w:proofErr w:type="spellEnd"/>
      <w:r>
        <w:t>. 648 (pod budovou č.p.156 úřad městské části)</w:t>
      </w:r>
    </w:p>
    <w:p w14:paraId="7AE81DE8" w14:textId="77777777" w:rsidR="0093558B" w:rsidRDefault="0093558B" w:rsidP="00C035BB">
      <w:pPr>
        <w:pStyle w:val="lnekText"/>
        <w:numPr>
          <w:ilvl w:val="0"/>
          <w:numId w:val="18"/>
        </w:numPr>
        <w:spacing w:line="276" w:lineRule="auto"/>
        <w:ind w:left="1068"/>
      </w:pPr>
      <w:r>
        <w:t>pozemek parc. č. 24/2 (trvalý travní porost)</w:t>
      </w:r>
    </w:p>
    <w:p w14:paraId="35D03848" w14:textId="77777777" w:rsidR="0093558B" w:rsidRDefault="0093558B" w:rsidP="00C035BB">
      <w:pPr>
        <w:pStyle w:val="lnekText"/>
        <w:numPr>
          <w:ilvl w:val="0"/>
          <w:numId w:val="18"/>
        </w:numPr>
        <w:spacing w:line="276" w:lineRule="auto"/>
        <w:ind w:left="1068"/>
      </w:pPr>
      <w:r>
        <w:t>pozemek parc. č. 27 (trvalý travní porost)</w:t>
      </w:r>
    </w:p>
    <w:p w14:paraId="100BE452" w14:textId="77777777" w:rsidR="0093558B" w:rsidRDefault="0093558B" w:rsidP="00C035BB">
      <w:pPr>
        <w:pStyle w:val="lnekText"/>
        <w:numPr>
          <w:ilvl w:val="0"/>
          <w:numId w:val="18"/>
        </w:numPr>
        <w:spacing w:line="276" w:lineRule="auto"/>
        <w:ind w:left="1068"/>
      </w:pPr>
      <w:r>
        <w:t>pozemek parc. č. 38/1 (ostatní plocha)</w:t>
      </w:r>
    </w:p>
    <w:p w14:paraId="279EF5A4" w14:textId="5DF74E4A" w:rsidR="0093558B" w:rsidRDefault="0093558B" w:rsidP="00C035BB">
      <w:pPr>
        <w:pStyle w:val="lnekText"/>
        <w:numPr>
          <w:ilvl w:val="0"/>
          <w:numId w:val="18"/>
        </w:numPr>
        <w:spacing w:line="276" w:lineRule="auto"/>
        <w:ind w:left="1068"/>
      </w:pPr>
      <w:r>
        <w:t>pozemek parc. č. 50 (</w:t>
      </w:r>
      <w:r w:rsidR="00256192">
        <w:t>ostatní plocha</w:t>
      </w:r>
      <w:r>
        <w:t>)</w:t>
      </w:r>
    </w:p>
    <w:p w14:paraId="18425F82" w14:textId="66D8D8BB" w:rsidR="0093558B" w:rsidRDefault="0093558B" w:rsidP="00C035BB">
      <w:pPr>
        <w:pStyle w:val="lnekText"/>
        <w:numPr>
          <w:ilvl w:val="0"/>
          <w:numId w:val="18"/>
        </w:numPr>
        <w:spacing w:line="276" w:lineRule="auto"/>
        <w:ind w:left="1068"/>
      </w:pPr>
      <w:r>
        <w:t>pozemek parc. č. 65/</w:t>
      </w:r>
      <w:r w:rsidR="004B7B6A">
        <w:t>1</w:t>
      </w:r>
      <w:r>
        <w:t xml:space="preserve"> (ostatní plocha)</w:t>
      </w:r>
    </w:p>
    <w:p w14:paraId="4556CA47" w14:textId="0E650707" w:rsidR="0093558B" w:rsidRDefault="0093558B" w:rsidP="00C035BB">
      <w:pPr>
        <w:pStyle w:val="lnekText"/>
        <w:numPr>
          <w:ilvl w:val="0"/>
          <w:numId w:val="18"/>
        </w:numPr>
        <w:spacing w:line="276" w:lineRule="auto"/>
        <w:ind w:left="1068"/>
      </w:pPr>
      <w:r>
        <w:t>pozemek parc. č. 66/</w:t>
      </w:r>
      <w:r w:rsidR="004B7B6A">
        <w:t>1</w:t>
      </w:r>
      <w:r>
        <w:t xml:space="preserve"> (</w:t>
      </w:r>
      <w:r w:rsidR="004B7B6A">
        <w:t>ostatní plocha</w:t>
      </w:r>
      <w:r>
        <w:t>)</w:t>
      </w:r>
    </w:p>
    <w:p w14:paraId="2D9AEDA5" w14:textId="77777777" w:rsidR="0093558B" w:rsidRDefault="0093558B" w:rsidP="00C035BB">
      <w:pPr>
        <w:pStyle w:val="lnekText"/>
        <w:numPr>
          <w:ilvl w:val="0"/>
          <w:numId w:val="18"/>
        </w:numPr>
        <w:spacing w:line="276" w:lineRule="auto"/>
        <w:ind w:left="1068"/>
      </w:pPr>
      <w:r>
        <w:t>pozemek parc. č. 68 (ostatní plocha)</w:t>
      </w:r>
    </w:p>
    <w:p w14:paraId="2B9BA357" w14:textId="77777777" w:rsidR="0093558B" w:rsidRDefault="0093558B" w:rsidP="00C035BB">
      <w:pPr>
        <w:pStyle w:val="lnekText"/>
        <w:numPr>
          <w:ilvl w:val="0"/>
          <w:numId w:val="18"/>
        </w:numPr>
        <w:spacing w:line="276" w:lineRule="auto"/>
        <w:ind w:left="1068"/>
      </w:pPr>
      <w:r>
        <w:t>pozemek parc. č. 115/1 (zahrada)</w:t>
      </w:r>
    </w:p>
    <w:p w14:paraId="0CD616A0" w14:textId="77777777" w:rsidR="0093558B" w:rsidRDefault="0093558B" w:rsidP="00C035BB">
      <w:pPr>
        <w:pStyle w:val="lnekText"/>
        <w:numPr>
          <w:ilvl w:val="0"/>
          <w:numId w:val="18"/>
        </w:numPr>
        <w:spacing w:line="276" w:lineRule="auto"/>
        <w:ind w:left="1068"/>
      </w:pPr>
      <w:r>
        <w:t>pozemek parc. č. 148 (ostatní plocha)</w:t>
      </w:r>
    </w:p>
    <w:p w14:paraId="0C2EBFAF" w14:textId="77777777" w:rsidR="0093558B" w:rsidRDefault="0093558B" w:rsidP="00C035BB">
      <w:pPr>
        <w:pStyle w:val="lnekText"/>
        <w:numPr>
          <w:ilvl w:val="0"/>
          <w:numId w:val="18"/>
        </w:numPr>
        <w:spacing w:line="276" w:lineRule="auto"/>
        <w:ind w:left="1068"/>
      </w:pPr>
      <w:r>
        <w:t>pozemek parc. č. 175 (ostatní plocha)</w:t>
      </w:r>
    </w:p>
    <w:p w14:paraId="787C61F4" w14:textId="12615641" w:rsidR="0093558B" w:rsidRDefault="0093558B" w:rsidP="00C035BB">
      <w:pPr>
        <w:pStyle w:val="lnekText"/>
        <w:numPr>
          <w:ilvl w:val="0"/>
          <w:numId w:val="18"/>
        </w:numPr>
        <w:spacing w:line="276" w:lineRule="auto"/>
        <w:ind w:left="1068"/>
      </w:pPr>
      <w:r>
        <w:t>pozemek parc. č. 207 (</w:t>
      </w:r>
      <w:r w:rsidR="004B7B6A">
        <w:t>zahrada</w:t>
      </w:r>
      <w:r>
        <w:t>)</w:t>
      </w:r>
    </w:p>
    <w:p w14:paraId="7A1DB42F" w14:textId="209DA1F0" w:rsidR="0093558B" w:rsidRDefault="0093558B" w:rsidP="00C035BB">
      <w:pPr>
        <w:pStyle w:val="lnekText"/>
        <w:numPr>
          <w:ilvl w:val="0"/>
          <w:numId w:val="18"/>
        </w:numPr>
        <w:spacing w:line="276" w:lineRule="auto"/>
        <w:ind w:left="1068"/>
      </w:pPr>
      <w:r>
        <w:t>pozemek parc. č. 255 (</w:t>
      </w:r>
      <w:r w:rsidR="004B7B6A">
        <w:t>zahrada</w:t>
      </w:r>
      <w:r>
        <w:t>)</w:t>
      </w:r>
    </w:p>
    <w:p w14:paraId="03D663F6" w14:textId="77777777" w:rsidR="0093558B" w:rsidRDefault="0093558B" w:rsidP="00C035BB">
      <w:pPr>
        <w:pStyle w:val="lnekText"/>
        <w:numPr>
          <w:ilvl w:val="0"/>
          <w:numId w:val="18"/>
        </w:numPr>
        <w:spacing w:line="276" w:lineRule="auto"/>
        <w:ind w:left="1068"/>
      </w:pPr>
      <w:r>
        <w:t>pozemek parc. č. 413 (ostatní plocha)</w:t>
      </w:r>
    </w:p>
    <w:p w14:paraId="52C585AB" w14:textId="77777777" w:rsidR="0093558B" w:rsidRDefault="0093558B" w:rsidP="00C035BB">
      <w:pPr>
        <w:pStyle w:val="lnekText"/>
        <w:numPr>
          <w:ilvl w:val="0"/>
          <w:numId w:val="18"/>
        </w:numPr>
        <w:spacing w:line="276" w:lineRule="auto"/>
        <w:ind w:left="1068"/>
      </w:pPr>
      <w:r>
        <w:t>pozemek parc. č. 424/2 (zahrada)</w:t>
      </w:r>
    </w:p>
    <w:p w14:paraId="7EA5DEE3" w14:textId="77777777" w:rsidR="0093558B" w:rsidRDefault="0093558B" w:rsidP="00C035BB">
      <w:pPr>
        <w:pStyle w:val="lnekText"/>
        <w:numPr>
          <w:ilvl w:val="0"/>
          <w:numId w:val="18"/>
        </w:numPr>
        <w:spacing w:line="276" w:lineRule="auto"/>
        <w:ind w:left="1068"/>
      </w:pPr>
      <w:r>
        <w:t>pozemek parc. č. 425 (zahrada)</w:t>
      </w:r>
    </w:p>
    <w:p w14:paraId="3C64AEA4" w14:textId="77777777" w:rsidR="0093558B" w:rsidRDefault="0093558B" w:rsidP="00C035BB">
      <w:pPr>
        <w:pStyle w:val="lnekText"/>
        <w:numPr>
          <w:ilvl w:val="0"/>
          <w:numId w:val="18"/>
        </w:numPr>
        <w:spacing w:line="276" w:lineRule="auto"/>
        <w:ind w:left="1068"/>
      </w:pPr>
      <w:r>
        <w:t>pozemek parc. č. 430 (zahrada)</w:t>
      </w:r>
    </w:p>
    <w:p w14:paraId="7D8C8CEF" w14:textId="77777777" w:rsidR="0093558B" w:rsidRDefault="0093558B" w:rsidP="00C035BB">
      <w:pPr>
        <w:pStyle w:val="lnekText"/>
        <w:numPr>
          <w:ilvl w:val="0"/>
          <w:numId w:val="18"/>
        </w:numPr>
        <w:spacing w:line="276" w:lineRule="auto"/>
        <w:ind w:left="1068"/>
      </w:pPr>
      <w:r>
        <w:t>pozemek parc. č. 431 (zahrada)</w:t>
      </w:r>
    </w:p>
    <w:p w14:paraId="1407B858" w14:textId="77777777" w:rsidR="0093558B" w:rsidRDefault="0093558B" w:rsidP="00C035BB">
      <w:pPr>
        <w:pStyle w:val="lnekText"/>
        <w:numPr>
          <w:ilvl w:val="0"/>
          <w:numId w:val="18"/>
        </w:numPr>
        <w:spacing w:line="276" w:lineRule="auto"/>
        <w:ind w:left="1068"/>
      </w:pPr>
      <w:r>
        <w:t>pozemek parc. č. 436 (zahrada)</w:t>
      </w:r>
    </w:p>
    <w:p w14:paraId="0737C3D7" w14:textId="77777777" w:rsidR="0093558B" w:rsidRDefault="0093558B" w:rsidP="00C035BB">
      <w:pPr>
        <w:pStyle w:val="lnekText"/>
        <w:numPr>
          <w:ilvl w:val="0"/>
          <w:numId w:val="18"/>
        </w:numPr>
        <w:spacing w:line="276" w:lineRule="auto"/>
        <w:ind w:left="1068"/>
      </w:pPr>
      <w:r>
        <w:t>pozemky parc. č. 437 (zahrada)</w:t>
      </w:r>
    </w:p>
    <w:p w14:paraId="0160C79B" w14:textId="77777777" w:rsidR="0093558B" w:rsidRDefault="0093558B" w:rsidP="00C035BB">
      <w:pPr>
        <w:pStyle w:val="lnekText"/>
        <w:numPr>
          <w:ilvl w:val="0"/>
          <w:numId w:val="18"/>
        </w:numPr>
        <w:spacing w:line="276" w:lineRule="auto"/>
        <w:ind w:left="1068"/>
      </w:pPr>
      <w:r>
        <w:t>pozemky parc. č. 442 (zahrada)</w:t>
      </w:r>
    </w:p>
    <w:p w14:paraId="78D63722" w14:textId="77777777" w:rsidR="0093558B" w:rsidRDefault="0093558B" w:rsidP="00C035BB">
      <w:pPr>
        <w:pStyle w:val="lnekText"/>
        <w:numPr>
          <w:ilvl w:val="0"/>
          <w:numId w:val="18"/>
        </w:numPr>
        <w:spacing w:line="276" w:lineRule="auto"/>
        <w:ind w:left="1068"/>
      </w:pPr>
      <w:r>
        <w:t>pozemek parc. č. 503 (ostatní plocha)</w:t>
      </w:r>
    </w:p>
    <w:p w14:paraId="4D0E0B8A" w14:textId="77777777" w:rsidR="0093558B" w:rsidRDefault="0093558B" w:rsidP="00C035BB">
      <w:pPr>
        <w:pStyle w:val="lnekText"/>
        <w:numPr>
          <w:ilvl w:val="0"/>
          <w:numId w:val="18"/>
        </w:numPr>
        <w:spacing w:line="276" w:lineRule="auto"/>
        <w:ind w:left="1068"/>
      </w:pPr>
      <w:r>
        <w:t>pozemek parc. č. 543 (ostatní plocha)</w:t>
      </w:r>
    </w:p>
    <w:p w14:paraId="2EDD79A3" w14:textId="77777777" w:rsidR="0093558B" w:rsidRDefault="0093558B" w:rsidP="00C035BB">
      <w:pPr>
        <w:pStyle w:val="lnekText"/>
        <w:numPr>
          <w:ilvl w:val="0"/>
          <w:numId w:val="18"/>
        </w:numPr>
        <w:spacing w:line="276" w:lineRule="auto"/>
        <w:ind w:left="1068"/>
      </w:pPr>
      <w:r>
        <w:t>pozemek parc. č. 544 (ostatní plocha)</w:t>
      </w:r>
    </w:p>
    <w:p w14:paraId="01902727" w14:textId="77777777" w:rsidR="0093558B" w:rsidRDefault="0093558B" w:rsidP="00C035BB">
      <w:pPr>
        <w:pStyle w:val="lnekText"/>
        <w:numPr>
          <w:ilvl w:val="0"/>
          <w:numId w:val="18"/>
        </w:numPr>
        <w:spacing w:line="276" w:lineRule="auto"/>
        <w:ind w:left="1068"/>
      </w:pPr>
      <w:r>
        <w:t>pozemek parc. č. 613 (ostatní plocha)</w:t>
      </w:r>
    </w:p>
    <w:p w14:paraId="123ABAD8" w14:textId="77777777" w:rsidR="0093558B" w:rsidRDefault="0093558B" w:rsidP="00C035BB">
      <w:pPr>
        <w:pStyle w:val="lnekText"/>
        <w:numPr>
          <w:ilvl w:val="0"/>
          <w:numId w:val="18"/>
        </w:numPr>
        <w:spacing w:line="276" w:lineRule="auto"/>
        <w:ind w:left="1068"/>
      </w:pPr>
      <w:r>
        <w:t>pozemek parc. č. 649 (zahrada)</w:t>
      </w:r>
    </w:p>
    <w:p w14:paraId="721EA25F" w14:textId="6482E7A9" w:rsidR="0093558B" w:rsidRDefault="0093558B" w:rsidP="00C035BB">
      <w:pPr>
        <w:pStyle w:val="lnekText"/>
        <w:numPr>
          <w:ilvl w:val="0"/>
          <w:numId w:val="18"/>
        </w:numPr>
        <w:spacing w:line="276" w:lineRule="auto"/>
        <w:ind w:left="1068"/>
      </w:pPr>
      <w:r>
        <w:lastRenderedPageBreak/>
        <w:t>pozemek parc. č. 662/1 (</w:t>
      </w:r>
      <w:r w:rsidR="009651C2">
        <w:t>zahrada</w:t>
      </w:r>
      <w:r>
        <w:t>)</w:t>
      </w:r>
    </w:p>
    <w:p w14:paraId="1C47FACE" w14:textId="77777777" w:rsidR="0093558B" w:rsidRDefault="0093558B" w:rsidP="00C035BB">
      <w:pPr>
        <w:pStyle w:val="lnekText"/>
        <w:numPr>
          <w:ilvl w:val="0"/>
          <w:numId w:val="18"/>
        </w:numPr>
        <w:spacing w:line="276" w:lineRule="auto"/>
        <w:ind w:left="1068"/>
      </w:pPr>
      <w:r>
        <w:t>pozemek parc. č. 666/1 (ostatní plocha)</w:t>
      </w:r>
    </w:p>
    <w:p w14:paraId="106D7C71" w14:textId="77777777" w:rsidR="0093558B" w:rsidRDefault="0093558B" w:rsidP="00C035BB">
      <w:pPr>
        <w:pStyle w:val="lnekText"/>
        <w:numPr>
          <w:ilvl w:val="0"/>
          <w:numId w:val="18"/>
        </w:numPr>
        <w:spacing w:line="276" w:lineRule="auto"/>
        <w:ind w:left="1068"/>
      </w:pPr>
      <w:r>
        <w:t>pozemek parc. č. 666/2 (ostatní plocha)</w:t>
      </w:r>
    </w:p>
    <w:p w14:paraId="534BB917" w14:textId="77777777" w:rsidR="0093558B" w:rsidRDefault="0093558B" w:rsidP="00C035BB">
      <w:pPr>
        <w:pStyle w:val="lnekText"/>
        <w:numPr>
          <w:ilvl w:val="0"/>
          <w:numId w:val="18"/>
        </w:numPr>
        <w:spacing w:line="276" w:lineRule="auto"/>
        <w:ind w:left="1068"/>
      </w:pPr>
      <w:r>
        <w:t>pozemek parc. č. 708/5 (orná půda)</w:t>
      </w:r>
    </w:p>
    <w:p w14:paraId="1B08907C" w14:textId="77777777" w:rsidR="0093558B" w:rsidRDefault="0093558B" w:rsidP="00C035BB">
      <w:pPr>
        <w:pStyle w:val="lnekText"/>
        <w:numPr>
          <w:ilvl w:val="0"/>
          <w:numId w:val="18"/>
        </w:numPr>
        <w:spacing w:line="276" w:lineRule="auto"/>
        <w:ind w:left="1068"/>
      </w:pPr>
      <w:r>
        <w:t>pozemek parc. č. 708/6 (orná půda)</w:t>
      </w:r>
    </w:p>
    <w:p w14:paraId="329B9274" w14:textId="77777777" w:rsidR="0093558B" w:rsidRDefault="0093558B" w:rsidP="00C035BB">
      <w:pPr>
        <w:pStyle w:val="lnekText"/>
        <w:numPr>
          <w:ilvl w:val="0"/>
          <w:numId w:val="18"/>
        </w:numPr>
        <w:spacing w:line="276" w:lineRule="auto"/>
        <w:ind w:left="1068"/>
      </w:pPr>
      <w:r>
        <w:t>pozemek parc. č. 708/15 (orná půda)</w:t>
      </w:r>
    </w:p>
    <w:p w14:paraId="154E48D4" w14:textId="77777777" w:rsidR="0093558B" w:rsidRDefault="0093558B" w:rsidP="00C035BB">
      <w:pPr>
        <w:pStyle w:val="lnekText"/>
        <w:numPr>
          <w:ilvl w:val="0"/>
          <w:numId w:val="18"/>
        </w:numPr>
        <w:spacing w:line="276" w:lineRule="auto"/>
        <w:ind w:left="1068"/>
      </w:pPr>
      <w:r>
        <w:t>pozemek parc. č. 842/2 (lesní pozemek)</w:t>
      </w:r>
    </w:p>
    <w:p w14:paraId="774CBAF0" w14:textId="77777777" w:rsidR="0093558B" w:rsidRDefault="0093558B" w:rsidP="00C035BB">
      <w:pPr>
        <w:pStyle w:val="lnekText"/>
        <w:numPr>
          <w:ilvl w:val="0"/>
          <w:numId w:val="18"/>
        </w:numPr>
        <w:spacing w:line="276" w:lineRule="auto"/>
        <w:ind w:left="1068"/>
      </w:pPr>
      <w:r>
        <w:t>pozemek parc. č. 843 (ostatní plocha)</w:t>
      </w:r>
    </w:p>
    <w:p w14:paraId="55AC85CB" w14:textId="77777777" w:rsidR="0093558B" w:rsidRDefault="0093558B" w:rsidP="00C035BB">
      <w:pPr>
        <w:pStyle w:val="lnekText"/>
        <w:numPr>
          <w:ilvl w:val="0"/>
          <w:numId w:val="18"/>
        </w:numPr>
        <w:spacing w:line="276" w:lineRule="auto"/>
        <w:ind w:left="1068"/>
      </w:pPr>
      <w:r>
        <w:t>pozemek parc. č. 977/1 (ostatní plocha)</w:t>
      </w:r>
    </w:p>
    <w:p w14:paraId="56959948" w14:textId="77777777" w:rsidR="0093558B" w:rsidRDefault="0093558B" w:rsidP="00C035BB">
      <w:pPr>
        <w:pStyle w:val="lnekText"/>
        <w:numPr>
          <w:ilvl w:val="0"/>
          <w:numId w:val="18"/>
        </w:numPr>
        <w:spacing w:line="276" w:lineRule="auto"/>
        <w:ind w:left="1068"/>
      </w:pPr>
      <w:r>
        <w:t>pozemek parc. č. 978 (ostatní plocha)</w:t>
      </w:r>
    </w:p>
    <w:p w14:paraId="44264582" w14:textId="77777777" w:rsidR="0093558B" w:rsidRDefault="0093558B" w:rsidP="00C035BB">
      <w:pPr>
        <w:pStyle w:val="lnekText"/>
        <w:numPr>
          <w:ilvl w:val="0"/>
          <w:numId w:val="18"/>
        </w:numPr>
        <w:spacing w:line="276" w:lineRule="auto"/>
        <w:ind w:left="1068"/>
      </w:pPr>
      <w:r>
        <w:t>pozemek parc. č. 1068 (ostatní plocha)</w:t>
      </w:r>
    </w:p>
    <w:p w14:paraId="0B456AB7" w14:textId="77777777" w:rsidR="0093558B" w:rsidRDefault="0093558B" w:rsidP="00C035BB">
      <w:pPr>
        <w:pStyle w:val="lnekText"/>
        <w:numPr>
          <w:ilvl w:val="0"/>
          <w:numId w:val="18"/>
        </w:numPr>
        <w:spacing w:line="276" w:lineRule="auto"/>
        <w:ind w:left="1068"/>
      </w:pPr>
      <w:r>
        <w:t>pozemek parc. č.1078/5 (orná půda)</w:t>
      </w:r>
    </w:p>
    <w:p w14:paraId="1C68E272" w14:textId="77777777" w:rsidR="0093558B" w:rsidRDefault="0093558B" w:rsidP="00C035BB">
      <w:pPr>
        <w:pStyle w:val="lnekText"/>
        <w:numPr>
          <w:ilvl w:val="0"/>
          <w:numId w:val="18"/>
        </w:numPr>
        <w:spacing w:line="276" w:lineRule="auto"/>
        <w:ind w:left="1068"/>
      </w:pPr>
      <w:r>
        <w:t>pozemek parc. č. 1097/3 (ostatní plocha)</w:t>
      </w:r>
    </w:p>
    <w:p w14:paraId="7EC3EE80" w14:textId="77777777" w:rsidR="0093558B" w:rsidRDefault="0093558B" w:rsidP="00C035BB">
      <w:pPr>
        <w:pStyle w:val="lnekText"/>
        <w:numPr>
          <w:ilvl w:val="0"/>
          <w:numId w:val="18"/>
        </w:numPr>
        <w:spacing w:line="276" w:lineRule="auto"/>
        <w:ind w:left="1068"/>
      </w:pPr>
      <w:r>
        <w:t>pozemky parc. č. 977/10 (ostatní plocha)</w:t>
      </w:r>
    </w:p>
    <w:p w14:paraId="3DA1ADF5" w14:textId="65C6261C" w:rsidR="0093558B" w:rsidRDefault="0093558B" w:rsidP="00C035BB">
      <w:pPr>
        <w:pStyle w:val="lnekText"/>
        <w:numPr>
          <w:ilvl w:val="0"/>
          <w:numId w:val="18"/>
        </w:numPr>
        <w:spacing w:line="276" w:lineRule="auto"/>
        <w:ind w:left="1068"/>
      </w:pPr>
      <w:r>
        <w:t>pozemek parc. č. 958/9 (</w:t>
      </w:r>
      <w:r w:rsidR="009651C2">
        <w:t xml:space="preserve">orná </w:t>
      </w:r>
      <w:r w:rsidR="008E42A8">
        <w:t>půda – hasičské</w:t>
      </w:r>
      <w:r>
        <w:t xml:space="preserve"> hřiště)</w:t>
      </w:r>
    </w:p>
    <w:p w14:paraId="7E9B5F33" w14:textId="62B13525" w:rsidR="0093558B" w:rsidRDefault="0093558B" w:rsidP="00C035BB">
      <w:pPr>
        <w:pStyle w:val="lnekText"/>
        <w:numPr>
          <w:ilvl w:val="0"/>
          <w:numId w:val="18"/>
        </w:numPr>
        <w:spacing w:line="276" w:lineRule="auto"/>
        <w:ind w:left="1068"/>
      </w:pPr>
      <w:r>
        <w:t>pozemek parc. č. 666/3 (zastavěná</w:t>
      </w:r>
      <w:r w:rsidR="009651C2">
        <w:t xml:space="preserve"> plocha a nádvoří, </w:t>
      </w:r>
      <w:r>
        <w:t>objekt ve vlastnictví SK Komárov)</w:t>
      </w:r>
    </w:p>
    <w:p w14:paraId="001862FF" w14:textId="6A94DEA9" w:rsidR="0093558B" w:rsidRDefault="0093558B" w:rsidP="00C035BB">
      <w:pPr>
        <w:pStyle w:val="lnekText"/>
        <w:numPr>
          <w:ilvl w:val="0"/>
          <w:numId w:val="18"/>
        </w:numPr>
        <w:spacing w:line="276" w:lineRule="auto"/>
        <w:ind w:left="1068"/>
      </w:pPr>
      <w:r>
        <w:t>pozemky parc. č. 958/14 (orná půda)</w:t>
      </w:r>
    </w:p>
    <w:p w14:paraId="550E82E5" w14:textId="17E0F227" w:rsidR="0093558B" w:rsidRDefault="0093558B" w:rsidP="00C035BB">
      <w:pPr>
        <w:pStyle w:val="lnekText"/>
        <w:numPr>
          <w:ilvl w:val="0"/>
          <w:numId w:val="18"/>
        </w:numPr>
        <w:spacing w:line="276" w:lineRule="auto"/>
        <w:ind w:left="1068"/>
      </w:pPr>
      <w:r>
        <w:t>pozemek parc. č. 85/3 (</w:t>
      </w:r>
      <w:r w:rsidR="000222BF">
        <w:t>ostatní plocha</w:t>
      </w:r>
      <w:r>
        <w:t>)</w:t>
      </w:r>
    </w:p>
    <w:p w14:paraId="28C070DF" w14:textId="77777777" w:rsidR="0093558B" w:rsidRDefault="0093558B" w:rsidP="00C035BB">
      <w:pPr>
        <w:pStyle w:val="lnekText"/>
        <w:numPr>
          <w:ilvl w:val="0"/>
          <w:numId w:val="18"/>
        </w:numPr>
        <w:spacing w:line="276" w:lineRule="auto"/>
        <w:ind w:left="1068"/>
      </w:pPr>
      <w:r>
        <w:t>pozemek parc. č. 501/4 (trvalý travní porost)</w:t>
      </w:r>
    </w:p>
    <w:p w14:paraId="77E822E0" w14:textId="19D7EDF7" w:rsidR="0093558B" w:rsidRDefault="0093558B" w:rsidP="00C035BB">
      <w:pPr>
        <w:pStyle w:val="lnekText"/>
        <w:numPr>
          <w:ilvl w:val="0"/>
          <w:numId w:val="18"/>
        </w:numPr>
        <w:spacing w:line="276" w:lineRule="auto"/>
        <w:ind w:left="1068"/>
      </w:pPr>
      <w:r>
        <w:t xml:space="preserve">pozemek parc. č. 504 (ostatní plocha) </w:t>
      </w:r>
    </w:p>
    <w:p w14:paraId="1F8EF4DF" w14:textId="77777777" w:rsidR="0093558B" w:rsidRDefault="0093558B" w:rsidP="00C035BB">
      <w:pPr>
        <w:pStyle w:val="lnekText"/>
        <w:numPr>
          <w:ilvl w:val="0"/>
          <w:numId w:val="18"/>
        </w:numPr>
        <w:spacing w:line="276" w:lineRule="auto"/>
        <w:ind w:left="1068"/>
      </w:pPr>
      <w:r>
        <w:t>pozemek parc. č. 708/14 (orná půda)</w:t>
      </w:r>
    </w:p>
    <w:p w14:paraId="4A54CE7A" w14:textId="77777777" w:rsidR="000F65B3" w:rsidRDefault="0093558B" w:rsidP="00C035BB">
      <w:pPr>
        <w:pStyle w:val="lnekText"/>
        <w:numPr>
          <w:ilvl w:val="0"/>
          <w:numId w:val="18"/>
        </w:numPr>
        <w:spacing w:line="276" w:lineRule="auto"/>
        <w:ind w:left="1068"/>
      </w:pPr>
      <w:r>
        <w:t>budova bez č.p./</w:t>
      </w:r>
      <w:proofErr w:type="spellStart"/>
      <w:r>
        <w:t>č.e</w:t>
      </w:r>
      <w:proofErr w:type="spellEnd"/>
      <w:r>
        <w:t>. na pozemku parc. č. 49/2 (sklad).</w:t>
      </w:r>
    </w:p>
    <w:p w14:paraId="3281F264" w14:textId="77777777" w:rsidR="0093558B" w:rsidRDefault="0093558B" w:rsidP="00C035BB">
      <w:pPr>
        <w:pStyle w:val="lnekText"/>
        <w:numPr>
          <w:ilvl w:val="0"/>
          <w:numId w:val="0"/>
        </w:numPr>
        <w:spacing w:line="276" w:lineRule="auto"/>
        <w:ind w:left="1068"/>
      </w:pPr>
    </w:p>
    <w:p w14:paraId="3E3CB886" w14:textId="77777777" w:rsidR="0093558B" w:rsidRDefault="0093558B" w:rsidP="0093558B">
      <w:pPr>
        <w:pStyle w:val="lnekNadpis"/>
      </w:pPr>
    </w:p>
    <w:p w14:paraId="3A7FD07C" w14:textId="77777777" w:rsidR="0093558B" w:rsidRDefault="0093558B" w:rsidP="0093558B">
      <w:pPr>
        <w:pStyle w:val="lnekNzev"/>
      </w:pPr>
      <w:bookmarkStart w:id="2" w:name="_Toc182378328"/>
      <w:r>
        <w:t>Městská část Malé Hoštice</w:t>
      </w:r>
      <w:bookmarkEnd w:id="2"/>
    </w:p>
    <w:p w14:paraId="546DFCC9" w14:textId="77777777" w:rsidR="0093558B" w:rsidRDefault="0093558B" w:rsidP="0093558B">
      <w:pPr>
        <w:pStyle w:val="lnekText"/>
      </w:pPr>
      <w:r w:rsidRPr="0093558B">
        <w:t xml:space="preserve">Městské části Malé Hoštice je svěřený do správy tento nemovitý majetek nacházející se v katastrálním území Malé Hoštice, bez částí Pusté </w:t>
      </w:r>
      <w:proofErr w:type="spellStart"/>
      <w:r w:rsidRPr="0093558B">
        <w:t>Jakartice</w:t>
      </w:r>
      <w:proofErr w:type="spellEnd"/>
      <w:r w:rsidRPr="0093558B">
        <w:t>:</w:t>
      </w:r>
    </w:p>
    <w:p w14:paraId="1A879FC3" w14:textId="77777777" w:rsidR="0093558B" w:rsidRPr="0093558B" w:rsidRDefault="0093558B" w:rsidP="0093558B">
      <w:pPr>
        <w:pStyle w:val="lnekText"/>
        <w:numPr>
          <w:ilvl w:val="0"/>
          <w:numId w:val="0"/>
        </w:numPr>
        <w:ind w:left="357"/>
      </w:pPr>
    </w:p>
    <w:p w14:paraId="6008AF2A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eastAsia="Calibri" w:cs="Arial"/>
        </w:rPr>
      </w:pPr>
      <w:r w:rsidRPr="00B80109">
        <w:rPr>
          <w:rFonts w:eastAsia="Calibri" w:cs="Arial"/>
        </w:rPr>
        <w:t xml:space="preserve">budova č.p. 4 na pozemku parc. č. 544 (úřad </w:t>
      </w:r>
      <w:r>
        <w:rPr>
          <w:rFonts w:eastAsia="Calibri" w:cs="Arial"/>
        </w:rPr>
        <w:t>městské části</w:t>
      </w:r>
      <w:r w:rsidRPr="00B80109">
        <w:rPr>
          <w:rFonts w:eastAsia="Calibri" w:cs="Arial"/>
        </w:rPr>
        <w:t>)</w:t>
      </w:r>
    </w:p>
    <w:p w14:paraId="4834C85B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eastAsia="Calibri" w:cs="Arial"/>
        </w:rPr>
      </w:pPr>
      <w:r w:rsidRPr="00B80109">
        <w:rPr>
          <w:rFonts w:eastAsia="Calibri" w:cs="Arial"/>
        </w:rPr>
        <w:t>pozemek parc.</w:t>
      </w:r>
      <w:r>
        <w:rPr>
          <w:rFonts w:eastAsia="Calibri" w:cs="Arial"/>
        </w:rPr>
        <w:t xml:space="preserve"> </w:t>
      </w:r>
      <w:r w:rsidRPr="00B80109">
        <w:rPr>
          <w:rFonts w:eastAsia="Calibri" w:cs="Arial"/>
        </w:rPr>
        <w:t xml:space="preserve">č. 544 (pod budovou č.p. 4 úřad </w:t>
      </w:r>
      <w:r>
        <w:rPr>
          <w:rFonts w:eastAsia="Calibri" w:cs="Arial"/>
        </w:rPr>
        <w:t>městské části)</w:t>
      </w:r>
    </w:p>
    <w:p w14:paraId="2BF72CB1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eastAsia="Calibri" w:cs="Arial"/>
        </w:rPr>
      </w:pPr>
      <w:r w:rsidRPr="00B80109">
        <w:rPr>
          <w:rFonts w:eastAsia="Calibri" w:cs="Arial"/>
        </w:rPr>
        <w:t xml:space="preserve">budova č.p. 117 na pozemku parc. č. 320 (požární zbrojnice) </w:t>
      </w:r>
    </w:p>
    <w:p w14:paraId="447A4FC7" w14:textId="39A3DD12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eastAsia="Calibri" w:cs="Arial"/>
        </w:rPr>
      </w:pPr>
      <w:r w:rsidRPr="00B80109">
        <w:rPr>
          <w:rFonts w:eastAsia="Calibri" w:cs="Arial"/>
        </w:rPr>
        <w:t>pozemek parc.</w:t>
      </w:r>
      <w:r>
        <w:rPr>
          <w:rFonts w:eastAsia="Calibri" w:cs="Arial"/>
        </w:rPr>
        <w:t xml:space="preserve"> </w:t>
      </w:r>
      <w:r w:rsidRPr="00B80109">
        <w:rPr>
          <w:rFonts w:eastAsia="Calibri" w:cs="Arial"/>
        </w:rPr>
        <w:t xml:space="preserve">č. 320 (pod budovou č.p. 117 požární zbrojnice) </w:t>
      </w:r>
    </w:p>
    <w:p w14:paraId="4F67392E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rPr>
          <w:rFonts w:eastAsia="Calibri" w:cs="Arial"/>
        </w:rPr>
      </w:pPr>
      <w:r w:rsidRPr="00B80109">
        <w:rPr>
          <w:rFonts w:eastAsia="Calibri" w:cs="Arial"/>
        </w:rPr>
        <w:t>pozemek parc.</w:t>
      </w:r>
      <w:r>
        <w:rPr>
          <w:rFonts w:eastAsia="Calibri" w:cs="Arial"/>
        </w:rPr>
        <w:t xml:space="preserve"> </w:t>
      </w:r>
      <w:r w:rsidRPr="00B80109">
        <w:rPr>
          <w:rFonts w:eastAsia="Calibri" w:cs="Arial"/>
        </w:rPr>
        <w:t>č. 1 (pod budovou bez čp/</w:t>
      </w:r>
      <w:proofErr w:type="spellStart"/>
      <w:r w:rsidRPr="00B80109">
        <w:rPr>
          <w:rFonts w:eastAsia="Calibri" w:cs="Arial"/>
        </w:rPr>
        <w:t>če</w:t>
      </w:r>
      <w:proofErr w:type="spellEnd"/>
      <w:r w:rsidRPr="00B80109">
        <w:rPr>
          <w:rFonts w:eastAsia="Calibri" w:cs="Arial"/>
        </w:rPr>
        <w:t xml:space="preserve"> kaple Panny Marie Lurdské)</w:t>
      </w:r>
    </w:p>
    <w:p w14:paraId="460976D9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rPr>
          <w:rFonts w:eastAsia="Calibri" w:cs="Arial"/>
        </w:rPr>
      </w:pPr>
      <w:r w:rsidRPr="00B80109">
        <w:rPr>
          <w:rFonts w:eastAsia="Calibri" w:cs="Arial"/>
        </w:rPr>
        <w:t>část pozemku parc.</w:t>
      </w:r>
      <w:r>
        <w:rPr>
          <w:rFonts w:eastAsia="Calibri" w:cs="Arial"/>
        </w:rPr>
        <w:t xml:space="preserve"> </w:t>
      </w:r>
      <w:r w:rsidRPr="00B80109">
        <w:rPr>
          <w:rFonts w:eastAsia="Calibri" w:cs="Arial"/>
        </w:rPr>
        <w:t>č. 285 (náměstíčko před kaplí Panny Marie Lurdské)</w:t>
      </w:r>
    </w:p>
    <w:p w14:paraId="38DC92C5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rPr>
          <w:rFonts w:eastAsia="Calibri" w:cs="Arial"/>
        </w:rPr>
      </w:pPr>
      <w:r w:rsidRPr="00B80109">
        <w:rPr>
          <w:rFonts w:eastAsia="Calibri" w:cs="Arial"/>
        </w:rPr>
        <w:t>část pozemku parc.</w:t>
      </w:r>
      <w:r>
        <w:rPr>
          <w:rFonts w:eastAsia="Calibri" w:cs="Arial"/>
        </w:rPr>
        <w:t xml:space="preserve"> </w:t>
      </w:r>
      <w:r w:rsidRPr="00B80109">
        <w:rPr>
          <w:rFonts w:eastAsia="Calibri" w:cs="Arial"/>
        </w:rPr>
        <w:t>č. 285 (pozemek pod kapličkou sv. Jana Nepomuckého)</w:t>
      </w:r>
    </w:p>
    <w:p w14:paraId="00F76E5B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rPr>
          <w:rFonts w:eastAsia="Calibri" w:cs="Arial"/>
        </w:rPr>
      </w:pPr>
      <w:r w:rsidRPr="00B80109">
        <w:rPr>
          <w:rFonts w:eastAsia="Calibri" w:cs="Arial"/>
        </w:rPr>
        <w:t>budova č.p. 137 na pozemku parc. č. 376 (rodinný dům – skanzen)</w:t>
      </w:r>
    </w:p>
    <w:p w14:paraId="2F5143EB" w14:textId="07DF2448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lastRenderedPageBreak/>
        <w:t>budova č.p. 485 na pozemku parc.</w:t>
      </w:r>
      <w:r>
        <w:rPr>
          <w:rFonts w:cs="Arial"/>
        </w:rPr>
        <w:t xml:space="preserve"> </w:t>
      </w:r>
      <w:r w:rsidRPr="00B80109">
        <w:rPr>
          <w:rFonts w:cs="Arial"/>
        </w:rPr>
        <w:t xml:space="preserve">č. 599 (občanská </w:t>
      </w:r>
      <w:r w:rsidR="00604A1A" w:rsidRPr="00B80109">
        <w:rPr>
          <w:rFonts w:cs="Arial"/>
        </w:rPr>
        <w:t>vybavenost</w:t>
      </w:r>
      <w:r w:rsidR="00604A1A">
        <w:rPr>
          <w:rFonts w:cs="Arial"/>
        </w:rPr>
        <w:t xml:space="preserve"> – TJ</w:t>
      </w:r>
      <w:r w:rsidRPr="00B80109">
        <w:rPr>
          <w:rFonts w:cs="Arial"/>
        </w:rPr>
        <w:t xml:space="preserve"> Slavia)</w:t>
      </w:r>
    </w:p>
    <w:p w14:paraId="5BA76450" w14:textId="07B5E59D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 xml:space="preserve">č. 599 (pod budovou č.p. 485 občanská </w:t>
      </w:r>
      <w:r w:rsidR="00604A1A" w:rsidRPr="00B80109">
        <w:rPr>
          <w:rFonts w:cs="Arial"/>
        </w:rPr>
        <w:t xml:space="preserve">vybavenost </w:t>
      </w:r>
      <w:r w:rsidR="00604A1A">
        <w:rPr>
          <w:rFonts w:cs="Arial"/>
        </w:rPr>
        <w:t>– TJ</w:t>
      </w:r>
      <w:r w:rsidRPr="00B80109">
        <w:rPr>
          <w:rFonts w:cs="Arial"/>
        </w:rPr>
        <w:t xml:space="preserve"> Slavia)</w:t>
      </w:r>
    </w:p>
    <w:p w14:paraId="3FC04384" w14:textId="5B998BCA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 xml:space="preserve">č. 600/1 (ostatní </w:t>
      </w:r>
      <w:r w:rsidR="00604A1A" w:rsidRPr="00B80109">
        <w:rPr>
          <w:rFonts w:cs="Arial"/>
        </w:rPr>
        <w:t>plocha</w:t>
      </w:r>
      <w:r w:rsidR="00604A1A">
        <w:rPr>
          <w:rFonts w:cs="Arial"/>
        </w:rPr>
        <w:t xml:space="preserve"> – sportoviště</w:t>
      </w:r>
      <w:r w:rsidRPr="00B80109">
        <w:rPr>
          <w:rFonts w:cs="Arial"/>
        </w:rPr>
        <w:t xml:space="preserve"> a rekreační plocha)</w:t>
      </w:r>
    </w:p>
    <w:p w14:paraId="4DEAF711" w14:textId="43A93B1F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t>budova bez č</w:t>
      </w:r>
      <w:r w:rsidR="00604A1A">
        <w:rPr>
          <w:rFonts w:cs="Arial"/>
        </w:rPr>
        <w:t>.</w:t>
      </w:r>
      <w:r w:rsidRPr="00B80109">
        <w:rPr>
          <w:rFonts w:cs="Arial"/>
        </w:rPr>
        <w:t>p</w:t>
      </w:r>
      <w:r w:rsidR="00604A1A">
        <w:rPr>
          <w:rFonts w:cs="Arial"/>
        </w:rPr>
        <w:t>.</w:t>
      </w:r>
      <w:r w:rsidRPr="00B80109">
        <w:rPr>
          <w:rFonts w:cs="Arial"/>
        </w:rPr>
        <w:t>/</w:t>
      </w:r>
      <w:proofErr w:type="spellStart"/>
      <w:r w:rsidRPr="00B80109">
        <w:rPr>
          <w:rFonts w:cs="Arial"/>
        </w:rPr>
        <w:t>č</w:t>
      </w:r>
      <w:r w:rsidR="00604A1A">
        <w:rPr>
          <w:rFonts w:cs="Arial"/>
        </w:rPr>
        <w:t>.</w:t>
      </w:r>
      <w:r w:rsidRPr="00B80109">
        <w:rPr>
          <w:rFonts w:cs="Arial"/>
        </w:rPr>
        <w:t>e</w:t>
      </w:r>
      <w:proofErr w:type="spellEnd"/>
      <w:r w:rsidR="00604A1A">
        <w:rPr>
          <w:rFonts w:cs="Arial"/>
        </w:rPr>
        <w:t>.</w:t>
      </w:r>
      <w:r w:rsidRPr="00B80109">
        <w:rPr>
          <w:rFonts w:cs="Arial"/>
        </w:rPr>
        <w:t xml:space="preserve"> na pozemku parc.</w:t>
      </w:r>
      <w:r>
        <w:rPr>
          <w:rFonts w:cs="Arial"/>
        </w:rPr>
        <w:t xml:space="preserve"> </w:t>
      </w:r>
      <w:r w:rsidRPr="00B80109">
        <w:rPr>
          <w:rFonts w:cs="Arial"/>
        </w:rPr>
        <w:t xml:space="preserve">č. 600/2 (jiná </w:t>
      </w:r>
      <w:r w:rsidR="00604A1A" w:rsidRPr="00B80109">
        <w:rPr>
          <w:rFonts w:cs="Arial"/>
        </w:rPr>
        <w:t>stavba</w:t>
      </w:r>
      <w:r w:rsidR="00604A1A">
        <w:rPr>
          <w:rFonts w:cs="Arial"/>
        </w:rPr>
        <w:t xml:space="preserve"> – TJ</w:t>
      </w:r>
      <w:r w:rsidRPr="00B80109">
        <w:rPr>
          <w:rFonts w:cs="Arial"/>
        </w:rPr>
        <w:t xml:space="preserve"> Slavia)</w:t>
      </w:r>
    </w:p>
    <w:p w14:paraId="4A153864" w14:textId="4CC4E74D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600/2 (pod budovou bez č</w:t>
      </w:r>
      <w:r w:rsidR="00604A1A">
        <w:rPr>
          <w:rFonts w:cs="Arial"/>
        </w:rPr>
        <w:t>.</w:t>
      </w:r>
      <w:r w:rsidRPr="00B80109">
        <w:rPr>
          <w:rFonts w:cs="Arial"/>
        </w:rPr>
        <w:t>p</w:t>
      </w:r>
      <w:r w:rsidR="00604A1A">
        <w:rPr>
          <w:rFonts w:cs="Arial"/>
        </w:rPr>
        <w:t>.</w:t>
      </w:r>
      <w:r w:rsidRPr="00B80109">
        <w:rPr>
          <w:rFonts w:cs="Arial"/>
        </w:rPr>
        <w:t>/</w:t>
      </w:r>
      <w:proofErr w:type="spellStart"/>
      <w:r w:rsidRPr="00B80109">
        <w:rPr>
          <w:rFonts w:cs="Arial"/>
        </w:rPr>
        <w:t>č</w:t>
      </w:r>
      <w:r w:rsidR="00604A1A">
        <w:rPr>
          <w:rFonts w:cs="Arial"/>
        </w:rPr>
        <w:t>.</w:t>
      </w:r>
      <w:r w:rsidRPr="00B80109">
        <w:rPr>
          <w:rFonts w:cs="Arial"/>
        </w:rPr>
        <w:t>e</w:t>
      </w:r>
      <w:proofErr w:type="spellEnd"/>
      <w:r w:rsidR="00604A1A">
        <w:rPr>
          <w:rFonts w:cs="Arial"/>
        </w:rPr>
        <w:t>.</w:t>
      </w:r>
      <w:r w:rsidRPr="00B80109">
        <w:rPr>
          <w:rFonts w:cs="Arial"/>
        </w:rPr>
        <w:t xml:space="preserve"> jiná </w:t>
      </w:r>
      <w:r w:rsidR="00604A1A" w:rsidRPr="00B80109">
        <w:rPr>
          <w:rFonts w:cs="Arial"/>
        </w:rPr>
        <w:t>stavba</w:t>
      </w:r>
      <w:r w:rsidR="00604A1A">
        <w:rPr>
          <w:rFonts w:cs="Arial"/>
        </w:rPr>
        <w:t xml:space="preserve"> – TJ</w:t>
      </w:r>
      <w:r w:rsidRPr="00B80109">
        <w:rPr>
          <w:rFonts w:cs="Arial"/>
        </w:rPr>
        <w:t xml:space="preserve"> Slavia)</w:t>
      </w:r>
    </w:p>
    <w:p w14:paraId="2B213FC7" w14:textId="462122B7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t>budova bez č</w:t>
      </w:r>
      <w:r w:rsidR="00604A1A">
        <w:rPr>
          <w:rFonts w:cs="Arial"/>
        </w:rPr>
        <w:t>.</w:t>
      </w:r>
      <w:r w:rsidRPr="00B80109">
        <w:rPr>
          <w:rFonts w:cs="Arial"/>
        </w:rPr>
        <w:t>p</w:t>
      </w:r>
      <w:r w:rsidR="00604A1A">
        <w:rPr>
          <w:rFonts w:cs="Arial"/>
        </w:rPr>
        <w:t>.</w:t>
      </w:r>
      <w:r w:rsidRPr="00B80109">
        <w:rPr>
          <w:rFonts w:cs="Arial"/>
        </w:rPr>
        <w:t>/</w:t>
      </w:r>
      <w:proofErr w:type="spellStart"/>
      <w:r w:rsidRPr="00B80109">
        <w:rPr>
          <w:rFonts w:cs="Arial"/>
        </w:rPr>
        <w:t>č</w:t>
      </w:r>
      <w:r w:rsidR="00604A1A">
        <w:rPr>
          <w:rFonts w:cs="Arial"/>
        </w:rPr>
        <w:t>.</w:t>
      </w:r>
      <w:r w:rsidRPr="00B80109">
        <w:rPr>
          <w:rFonts w:cs="Arial"/>
        </w:rPr>
        <w:t>e</w:t>
      </w:r>
      <w:proofErr w:type="spellEnd"/>
      <w:r w:rsidR="00604A1A">
        <w:rPr>
          <w:rFonts w:cs="Arial"/>
        </w:rPr>
        <w:t>.</w:t>
      </w:r>
      <w:r w:rsidRPr="00B80109">
        <w:rPr>
          <w:rFonts w:cs="Arial"/>
        </w:rPr>
        <w:t xml:space="preserve"> na pozemku parc.</w:t>
      </w:r>
      <w:r>
        <w:rPr>
          <w:rFonts w:cs="Arial"/>
        </w:rPr>
        <w:t xml:space="preserve"> </w:t>
      </w:r>
      <w:r w:rsidRPr="00B80109">
        <w:rPr>
          <w:rFonts w:cs="Arial"/>
        </w:rPr>
        <w:t xml:space="preserve">č. 600/3 (občanská </w:t>
      </w:r>
      <w:r w:rsidR="00604A1A" w:rsidRPr="00B80109">
        <w:rPr>
          <w:rFonts w:cs="Arial"/>
        </w:rPr>
        <w:t>vybavenost</w:t>
      </w:r>
      <w:r w:rsidR="00604A1A">
        <w:rPr>
          <w:rFonts w:cs="Arial"/>
        </w:rPr>
        <w:t xml:space="preserve"> – TJ</w:t>
      </w:r>
      <w:r w:rsidRPr="00B80109">
        <w:rPr>
          <w:rFonts w:cs="Arial"/>
        </w:rPr>
        <w:t xml:space="preserve"> Slavia)</w:t>
      </w:r>
    </w:p>
    <w:p w14:paraId="35987AE7" w14:textId="36B6ADB7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600/3 (pod budovou bez č</w:t>
      </w:r>
      <w:r w:rsidR="00604A1A">
        <w:rPr>
          <w:rFonts w:cs="Arial"/>
        </w:rPr>
        <w:t>.</w:t>
      </w:r>
      <w:r w:rsidRPr="00B80109">
        <w:rPr>
          <w:rFonts w:cs="Arial"/>
        </w:rPr>
        <w:t>p</w:t>
      </w:r>
      <w:r w:rsidR="00604A1A">
        <w:rPr>
          <w:rFonts w:cs="Arial"/>
        </w:rPr>
        <w:t>.</w:t>
      </w:r>
      <w:r w:rsidRPr="00B80109">
        <w:rPr>
          <w:rFonts w:cs="Arial"/>
        </w:rPr>
        <w:t>/</w:t>
      </w:r>
      <w:proofErr w:type="spellStart"/>
      <w:r w:rsidRPr="00B80109">
        <w:rPr>
          <w:rFonts w:cs="Arial"/>
        </w:rPr>
        <w:t>č</w:t>
      </w:r>
      <w:r w:rsidR="00604A1A">
        <w:rPr>
          <w:rFonts w:cs="Arial"/>
        </w:rPr>
        <w:t>.</w:t>
      </w:r>
      <w:r w:rsidRPr="00B80109">
        <w:rPr>
          <w:rFonts w:cs="Arial"/>
        </w:rPr>
        <w:t>e</w:t>
      </w:r>
      <w:proofErr w:type="spellEnd"/>
      <w:r w:rsidR="00604A1A">
        <w:rPr>
          <w:rFonts w:cs="Arial"/>
        </w:rPr>
        <w:t>.</w:t>
      </w:r>
      <w:r w:rsidRPr="00B80109">
        <w:rPr>
          <w:rFonts w:cs="Arial"/>
        </w:rPr>
        <w:t xml:space="preserve"> občanská </w:t>
      </w:r>
      <w:r w:rsidR="00604A1A" w:rsidRPr="00B80109">
        <w:rPr>
          <w:rFonts w:cs="Arial"/>
        </w:rPr>
        <w:t>vybavenost</w:t>
      </w:r>
      <w:r w:rsidR="00604A1A">
        <w:rPr>
          <w:rFonts w:cs="Arial"/>
        </w:rPr>
        <w:t xml:space="preserve"> – TJ</w:t>
      </w:r>
      <w:r w:rsidRPr="00B80109">
        <w:rPr>
          <w:rFonts w:cs="Arial"/>
        </w:rPr>
        <w:t xml:space="preserve"> Slavia)</w:t>
      </w:r>
    </w:p>
    <w:p w14:paraId="35AFBFF1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rPr>
          <w:rFonts w:eastAsia="Calibri" w:cs="Arial"/>
        </w:rPr>
      </w:pPr>
      <w:r w:rsidRPr="00B80109">
        <w:rPr>
          <w:rFonts w:eastAsia="Calibri" w:cs="Arial"/>
        </w:rPr>
        <w:t>pozemek parc. č. 376 (pod budovou č.p. 137 rodinný dům – skanzen)</w:t>
      </w:r>
    </w:p>
    <w:p w14:paraId="32635A17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rPr>
          <w:rFonts w:eastAsia="Calibri" w:cs="Arial"/>
        </w:rPr>
      </w:pPr>
      <w:r w:rsidRPr="00B80109">
        <w:rPr>
          <w:rFonts w:eastAsia="Calibri" w:cs="Arial"/>
        </w:rPr>
        <w:t>pozemek parc. č. 545 (zahrada u úřadu městské části)</w:t>
      </w:r>
    </w:p>
    <w:p w14:paraId="28840085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rPr>
          <w:rFonts w:eastAsia="Calibri" w:cs="Arial"/>
        </w:rPr>
      </w:pPr>
      <w:r w:rsidRPr="00B80109">
        <w:rPr>
          <w:rFonts w:eastAsia="Calibri" w:cs="Arial"/>
        </w:rPr>
        <w:t>pozemek parc. č. 310/1 (ostatní plocha – park)</w:t>
      </w:r>
    </w:p>
    <w:p w14:paraId="6B14B1D3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rPr>
          <w:rFonts w:eastAsia="Calibri" w:cs="Arial"/>
        </w:rPr>
      </w:pPr>
      <w:r w:rsidRPr="00B80109">
        <w:rPr>
          <w:rFonts w:eastAsia="Calibri" w:cs="Arial"/>
        </w:rPr>
        <w:t>pozemek parc. č. 310/7 (ostatní plocha – park)</w:t>
      </w:r>
    </w:p>
    <w:p w14:paraId="13F6DEBF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rPr>
          <w:rFonts w:eastAsia="Calibri" w:cs="Arial"/>
        </w:rPr>
      </w:pPr>
      <w:r w:rsidRPr="00B80109">
        <w:rPr>
          <w:rFonts w:eastAsia="Calibri" w:cs="Arial"/>
        </w:rPr>
        <w:t>pozemek parc.</w:t>
      </w:r>
      <w:r>
        <w:rPr>
          <w:rFonts w:eastAsia="Calibri" w:cs="Arial"/>
        </w:rPr>
        <w:t xml:space="preserve"> </w:t>
      </w:r>
      <w:r w:rsidRPr="00B80109">
        <w:rPr>
          <w:rFonts w:eastAsia="Calibri" w:cs="Arial"/>
        </w:rPr>
        <w:t>č. 311/12 (komunikace U Kaple)</w:t>
      </w:r>
    </w:p>
    <w:p w14:paraId="00CBF8DE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rPr>
          <w:rFonts w:eastAsia="Calibri" w:cs="Arial"/>
        </w:rPr>
      </w:pPr>
      <w:r w:rsidRPr="00B80109">
        <w:rPr>
          <w:rFonts w:eastAsia="Calibri" w:cs="Arial"/>
        </w:rPr>
        <w:t>pozemek parc. č. 764/6 (ostatní plocha – lesopark)</w:t>
      </w:r>
    </w:p>
    <w:p w14:paraId="2C1707F5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rPr>
          <w:rFonts w:eastAsia="Calibri" w:cs="Arial"/>
        </w:rPr>
      </w:pPr>
      <w:r w:rsidRPr="00B80109">
        <w:rPr>
          <w:rFonts w:eastAsia="Calibri" w:cs="Arial"/>
        </w:rPr>
        <w:t>pozemek parc. č. 764/7 (ostatní plocha – lesopark)</w:t>
      </w:r>
    </w:p>
    <w:p w14:paraId="0A991B66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rPr>
          <w:rFonts w:eastAsia="Calibri" w:cs="Arial"/>
        </w:rPr>
      </w:pPr>
      <w:r w:rsidRPr="00B80109">
        <w:rPr>
          <w:rFonts w:eastAsia="Calibri" w:cs="Arial"/>
        </w:rPr>
        <w:t>pozemek parc. č. 764/9 (ostatní plocha – lesopark)</w:t>
      </w:r>
    </w:p>
    <w:p w14:paraId="2EBCCB6B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rPr>
          <w:rFonts w:eastAsia="Calibri" w:cs="Arial"/>
        </w:rPr>
      </w:pPr>
      <w:r w:rsidRPr="00B80109">
        <w:rPr>
          <w:rFonts w:eastAsia="Calibri" w:cs="Arial"/>
        </w:rPr>
        <w:t>pozemek parc. č.  766/94 (orná půda – lesopark)</w:t>
      </w:r>
    </w:p>
    <w:p w14:paraId="1BD4A246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rPr>
          <w:rFonts w:eastAsia="Calibri" w:cs="Arial"/>
        </w:rPr>
      </w:pPr>
      <w:r w:rsidRPr="00B80109">
        <w:rPr>
          <w:rFonts w:eastAsia="Calibri" w:cs="Arial"/>
        </w:rPr>
        <w:t>pozemek parc. č.  592/4 (orná půda – tréninkové hřiště)</w:t>
      </w:r>
    </w:p>
    <w:p w14:paraId="476223D2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rPr>
          <w:rFonts w:eastAsia="Calibri" w:cs="Arial"/>
        </w:rPr>
      </w:pPr>
      <w:r w:rsidRPr="00B80109">
        <w:rPr>
          <w:rFonts w:eastAsia="Calibri" w:cs="Arial"/>
        </w:rPr>
        <w:t xml:space="preserve">pozemek parc. č.  592/2 (orná půda – u </w:t>
      </w:r>
      <w:proofErr w:type="spellStart"/>
      <w:r w:rsidRPr="00B80109">
        <w:rPr>
          <w:rFonts w:eastAsia="Calibri" w:cs="Arial"/>
        </w:rPr>
        <w:t>plynostanice</w:t>
      </w:r>
      <w:proofErr w:type="spellEnd"/>
      <w:r w:rsidRPr="00B80109">
        <w:rPr>
          <w:rFonts w:eastAsia="Calibri" w:cs="Arial"/>
        </w:rPr>
        <w:t>)</w:t>
      </w:r>
    </w:p>
    <w:p w14:paraId="1B04FCF4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rPr>
          <w:rFonts w:eastAsia="Calibri" w:cs="Arial"/>
        </w:rPr>
      </w:pPr>
      <w:r w:rsidRPr="00B80109">
        <w:rPr>
          <w:rFonts w:eastAsia="Calibri" w:cs="Arial"/>
        </w:rPr>
        <w:t>pozemek parc. č.  185/8 (trvalý travní porost – odpočívadlo u cyklostezky)</w:t>
      </w:r>
    </w:p>
    <w:p w14:paraId="2968EDB7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rPr>
          <w:rFonts w:eastAsia="Calibri" w:cs="Arial"/>
        </w:rPr>
      </w:pPr>
      <w:r w:rsidRPr="00B80109">
        <w:rPr>
          <w:rFonts w:eastAsia="Calibri" w:cs="Arial"/>
        </w:rPr>
        <w:t>pozemek parc. č.  650/6 (trvalý travní porost – plocha pro parkoviště)</w:t>
      </w:r>
    </w:p>
    <w:p w14:paraId="39744D7D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rPr>
          <w:rFonts w:eastAsia="Calibri" w:cs="Arial"/>
        </w:rPr>
      </w:pPr>
      <w:r w:rsidRPr="00B80109">
        <w:rPr>
          <w:rFonts w:eastAsia="Calibri" w:cs="Arial"/>
        </w:rPr>
        <w:t>pozemek parc. č.  375/20 (ostatní plocha - ul. U Tržnice)</w:t>
      </w:r>
    </w:p>
    <w:p w14:paraId="3DCD7D3E" w14:textId="46CE928F" w:rsidR="0093558B" w:rsidRPr="00B80109" w:rsidRDefault="0093558B" w:rsidP="0093558B">
      <w:pPr>
        <w:numPr>
          <w:ilvl w:val="0"/>
          <w:numId w:val="19"/>
        </w:numPr>
        <w:spacing w:line="360" w:lineRule="auto"/>
        <w:rPr>
          <w:rFonts w:eastAsia="Calibri" w:cs="Arial"/>
        </w:rPr>
      </w:pPr>
      <w:r w:rsidRPr="00B80109">
        <w:rPr>
          <w:rFonts w:eastAsia="Calibri" w:cs="Arial"/>
        </w:rPr>
        <w:t xml:space="preserve">pozemek parc. </w:t>
      </w:r>
      <w:proofErr w:type="gramStart"/>
      <w:r w:rsidRPr="00B80109">
        <w:rPr>
          <w:rFonts w:eastAsia="Calibri" w:cs="Arial"/>
        </w:rPr>
        <w:t>č.</w:t>
      </w:r>
      <w:proofErr w:type="gramEnd"/>
      <w:r w:rsidRPr="00B80109">
        <w:rPr>
          <w:rFonts w:eastAsia="Calibri" w:cs="Arial"/>
        </w:rPr>
        <w:t xml:space="preserve"> 235/1 (</w:t>
      </w:r>
      <w:r w:rsidR="00604A1A">
        <w:rPr>
          <w:rFonts w:eastAsia="Calibri" w:cs="Arial"/>
        </w:rPr>
        <w:t xml:space="preserve">vodní plocha - </w:t>
      </w:r>
      <w:r w:rsidRPr="00B80109">
        <w:rPr>
          <w:rFonts w:eastAsia="Calibri" w:cs="Arial"/>
        </w:rPr>
        <w:t>strouha od hasičárny k ul. Luční)</w:t>
      </w:r>
    </w:p>
    <w:p w14:paraId="0F4A7C48" w14:textId="77777777" w:rsidR="0093558B" w:rsidRPr="00672117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eastAsia="Calibri" w:cs="Arial"/>
        </w:rPr>
      </w:pPr>
      <w:r w:rsidRPr="00672117">
        <w:rPr>
          <w:rFonts w:eastAsia="Calibri" w:cs="Arial"/>
        </w:rPr>
        <w:t xml:space="preserve">pozemek parc. č. 650/3, 650/4, 650/5, 650/8, 650/12, 650/13, 650/15, 650/17 (pozemky u přečerpávací </w:t>
      </w:r>
      <w:r>
        <w:rPr>
          <w:rFonts w:eastAsia="Calibri" w:cs="Arial"/>
        </w:rPr>
        <w:t>st</w:t>
      </w:r>
      <w:r w:rsidRPr="00672117">
        <w:rPr>
          <w:rFonts w:eastAsia="Calibri" w:cs="Arial"/>
        </w:rPr>
        <w:t>anice splaškové kanalizace)</w:t>
      </w:r>
    </w:p>
    <w:p w14:paraId="378E97F2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eastAsia="Calibri" w:cs="Arial"/>
        </w:rPr>
      </w:pPr>
      <w:r w:rsidRPr="00B80109">
        <w:rPr>
          <w:rFonts w:eastAsia="Calibri" w:cs="Arial"/>
        </w:rPr>
        <w:t>pozemek parc. č. 377 (zahrada – skanzen)</w:t>
      </w:r>
    </w:p>
    <w:p w14:paraId="7467E4D2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622/12 (orná půda)</w:t>
      </w:r>
    </w:p>
    <w:p w14:paraId="50C2382F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627 (orná půda)</w:t>
      </w:r>
    </w:p>
    <w:p w14:paraId="45F2527E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630/4 (orná půda)</w:t>
      </w:r>
    </w:p>
    <w:p w14:paraId="7C53896E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630/6 (orná půda)</w:t>
      </w:r>
    </w:p>
    <w:p w14:paraId="2BCC431D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630/16 (orná půda)</w:t>
      </w:r>
    </w:p>
    <w:p w14:paraId="563776A4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630/40 (orná půda)</w:t>
      </w:r>
    </w:p>
    <w:p w14:paraId="28CF59E1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640/2 (orná půda)</w:t>
      </w:r>
    </w:p>
    <w:p w14:paraId="35B7E096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643/1 (trvalý travní porost)</w:t>
      </w:r>
    </w:p>
    <w:p w14:paraId="6A2F97C8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643/3 (trvalý travní porost)</w:t>
      </w:r>
    </w:p>
    <w:p w14:paraId="3EDEC3D3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643/16 (trvalý travní porost)</w:t>
      </w:r>
    </w:p>
    <w:p w14:paraId="030B4C46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650/2 (trvalý travní porost)</w:t>
      </w:r>
    </w:p>
    <w:p w14:paraId="6379CC01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656/2 (trvalý travní porost)</w:t>
      </w:r>
    </w:p>
    <w:p w14:paraId="52943382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656/6 (trvalý travní porost)</w:t>
      </w:r>
    </w:p>
    <w:p w14:paraId="1A88D759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lastRenderedPageBreak/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666/44 (orná půda)</w:t>
      </w:r>
    </w:p>
    <w:p w14:paraId="0EBA3200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666/53 (orná půda)</w:t>
      </w:r>
    </w:p>
    <w:p w14:paraId="181CD41D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666/91 (trvalý travní porost)</w:t>
      </w:r>
    </w:p>
    <w:p w14:paraId="25021329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666/93 (trvalý travní porost)</w:t>
      </w:r>
    </w:p>
    <w:p w14:paraId="5BA5CF54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666/105 (orná půda)</w:t>
      </w:r>
    </w:p>
    <w:p w14:paraId="030FB5A4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666/110 (orná půda)</w:t>
      </w:r>
    </w:p>
    <w:p w14:paraId="0CB80C2E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686/1 (orná půda)</w:t>
      </w:r>
    </w:p>
    <w:p w14:paraId="0BB7EBA7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686/2 (orná půda)</w:t>
      </w:r>
    </w:p>
    <w:p w14:paraId="29D80CD9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689/2 (orná půda)</w:t>
      </w:r>
    </w:p>
    <w:p w14:paraId="6071AB56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689/3 (orná půda)</w:t>
      </w:r>
    </w:p>
    <w:p w14:paraId="03C6F8A2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691/1 (orná půda)</w:t>
      </w:r>
    </w:p>
    <w:p w14:paraId="033D1208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691/3 (orná půda)</w:t>
      </w:r>
    </w:p>
    <w:p w14:paraId="58E972B4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691/11 (orná půda)</w:t>
      </w:r>
    </w:p>
    <w:p w14:paraId="0EE24D45" w14:textId="77777777" w:rsidR="0093558B" w:rsidRPr="00672117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672117">
        <w:rPr>
          <w:rFonts w:cs="Arial"/>
        </w:rPr>
        <w:t>pozemek parc. č. 691/12 (orná půda)</w:t>
      </w:r>
    </w:p>
    <w:p w14:paraId="1ABB0D6F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692/9 (orná půda)</w:t>
      </w:r>
    </w:p>
    <w:p w14:paraId="14FF2C1A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692/12 (orná půda)</w:t>
      </w:r>
    </w:p>
    <w:p w14:paraId="1C4B8D95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693/1 (orná půda)</w:t>
      </w:r>
    </w:p>
    <w:p w14:paraId="19834015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723/1 (orná půda)</w:t>
      </w:r>
    </w:p>
    <w:p w14:paraId="5B3E2CE2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742/1 (orná půda)</w:t>
      </w:r>
    </w:p>
    <w:p w14:paraId="7B4CD056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743 (orná půda)</w:t>
      </w:r>
    </w:p>
    <w:p w14:paraId="4CE16535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755/16 (orná půda)</w:t>
      </w:r>
    </w:p>
    <w:p w14:paraId="7DF486BB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755/18 (orná půda)</w:t>
      </w:r>
    </w:p>
    <w:p w14:paraId="28E1A407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755/32 (orná půda)</w:t>
      </w:r>
    </w:p>
    <w:p w14:paraId="735E7030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755/35 (orná půda)</w:t>
      </w:r>
    </w:p>
    <w:p w14:paraId="0902E4DE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766/17 (orná půda)</w:t>
      </w:r>
    </w:p>
    <w:p w14:paraId="4F12BCD7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766/40 (orná půda)</w:t>
      </w:r>
    </w:p>
    <w:p w14:paraId="1CE353AF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766/74 (orná půda)</w:t>
      </w:r>
    </w:p>
    <w:p w14:paraId="580E104D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898/7 (orná půda)</w:t>
      </w:r>
    </w:p>
    <w:p w14:paraId="2E944EDD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901/9 (orná půda)</w:t>
      </w:r>
    </w:p>
    <w:p w14:paraId="0AA2358D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901/19 (orná půda)</w:t>
      </w:r>
    </w:p>
    <w:p w14:paraId="0BED1DB8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901/67 (orná půda)</w:t>
      </w:r>
    </w:p>
    <w:p w14:paraId="2299D7DD" w14:textId="77777777" w:rsidR="0093558B" w:rsidRPr="00B80109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905/31 (orná půda)</w:t>
      </w:r>
    </w:p>
    <w:p w14:paraId="02FAFFB9" w14:textId="77777777" w:rsidR="0093558B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905/33 (orná půda)</w:t>
      </w:r>
    </w:p>
    <w:p w14:paraId="723105CA" w14:textId="1537A327" w:rsidR="0093558B" w:rsidRDefault="0093558B" w:rsidP="0093558B">
      <w:pPr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672117">
        <w:rPr>
          <w:rFonts w:cs="Arial"/>
        </w:rPr>
        <w:t>stavba bez č</w:t>
      </w:r>
      <w:r w:rsidR="00604A1A">
        <w:rPr>
          <w:rFonts w:cs="Arial"/>
        </w:rPr>
        <w:t>.</w:t>
      </w:r>
      <w:r w:rsidRPr="00672117">
        <w:rPr>
          <w:rFonts w:cs="Arial"/>
        </w:rPr>
        <w:t>p./</w:t>
      </w:r>
      <w:proofErr w:type="spellStart"/>
      <w:r w:rsidRPr="00672117">
        <w:rPr>
          <w:rFonts w:cs="Arial"/>
        </w:rPr>
        <w:t>č</w:t>
      </w:r>
      <w:r w:rsidR="00604A1A">
        <w:rPr>
          <w:rFonts w:cs="Arial"/>
        </w:rPr>
        <w:t>.</w:t>
      </w:r>
      <w:r w:rsidRPr="00672117">
        <w:rPr>
          <w:rFonts w:cs="Arial"/>
        </w:rPr>
        <w:t>e</w:t>
      </w:r>
      <w:proofErr w:type="spellEnd"/>
      <w:r w:rsidRPr="00672117">
        <w:rPr>
          <w:rFonts w:cs="Arial"/>
        </w:rPr>
        <w:t>., jiná stavba na pozemku parc.</w:t>
      </w:r>
      <w:r>
        <w:rPr>
          <w:rFonts w:cs="Arial"/>
        </w:rPr>
        <w:t xml:space="preserve"> </w:t>
      </w:r>
      <w:r w:rsidRPr="00672117">
        <w:rPr>
          <w:rFonts w:cs="Arial"/>
        </w:rPr>
        <w:t>č. 910/2 (stálé těžké opevnění VEČ 211).</w:t>
      </w:r>
    </w:p>
    <w:p w14:paraId="5DB80F51" w14:textId="77777777" w:rsidR="0093558B" w:rsidRDefault="0093558B" w:rsidP="0093558B">
      <w:pPr>
        <w:pStyle w:val="lnekText"/>
        <w:numPr>
          <w:ilvl w:val="3"/>
          <w:numId w:val="17"/>
        </w:numPr>
        <w:tabs>
          <w:tab w:val="clear" w:pos="5313"/>
          <w:tab w:val="num" w:pos="357"/>
        </w:tabs>
        <w:spacing w:line="360" w:lineRule="auto"/>
        <w:ind w:left="357"/>
      </w:pPr>
      <w:r>
        <w:t xml:space="preserve">Městské části Malé Hoštice je svěřený do správy tento nemovitý majetek nacházející se v katastrálním území Malé Hoštice v částí Pusté </w:t>
      </w:r>
      <w:proofErr w:type="spellStart"/>
      <w:r>
        <w:t>Jakartice</w:t>
      </w:r>
      <w:proofErr w:type="spellEnd"/>
      <w:r>
        <w:t>:</w:t>
      </w:r>
    </w:p>
    <w:p w14:paraId="79308DC9" w14:textId="77777777" w:rsidR="00C035BB" w:rsidRPr="00C035BB" w:rsidRDefault="00C035BB" w:rsidP="00C035BB">
      <w:pPr>
        <w:pStyle w:val="lnekText"/>
        <w:numPr>
          <w:ilvl w:val="0"/>
          <w:numId w:val="0"/>
        </w:numPr>
        <w:spacing w:line="360" w:lineRule="auto"/>
        <w:ind w:left="357"/>
        <w:rPr>
          <w:sz w:val="4"/>
        </w:rPr>
      </w:pPr>
    </w:p>
    <w:p w14:paraId="0ED9DF30" w14:textId="04BD4BCA" w:rsidR="0093558B" w:rsidRPr="00B80109" w:rsidRDefault="0093558B" w:rsidP="0093558B">
      <w:pPr>
        <w:numPr>
          <w:ilvl w:val="0"/>
          <w:numId w:val="20"/>
        </w:numPr>
        <w:spacing w:line="360" w:lineRule="auto"/>
        <w:ind w:left="1134" w:hanging="425"/>
        <w:jc w:val="both"/>
        <w:rPr>
          <w:rFonts w:cs="Arial"/>
        </w:rPr>
      </w:pPr>
      <w:r w:rsidRPr="00B80109">
        <w:rPr>
          <w:rFonts w:cs="Arial"/>
        </w:rPr>
        <w:t>budova bez č</w:t>
      </w:r>
      <w:r w:rsidR="00604A1A">
        <w:rPr>
          <w:rFonts w:cs="Arial"/>
        </w:rPr>
        <w:t>.</w:t>
      </w:r>
      <w:r w:rsidRPr="00B80109">
        <w:rPr>
          <w:rFonts w:cs="Arial"/>
        </w:rPr>
        <w:t>p</w:t>
      </w:r>
      <w:r w:rsidR="00604A1A">
        <w:rPr>
          <w:rFonts w:cs="Arial"/>
        </w:rPr>
        <w:t>.</w:t>
      </w:r>
      <w:r w:rsidRPr="00B80109">
        <w:rPr>
          <w:rFonts w:cs="Arial"/>
        </w:rPr>
        <w:t>/</w:t>
      </w:r>
      <w:proofErr w:type="spellStart"/>
      <w:r w:rsidRPr="00B80109">
        <w:rPr>
          <w:rFonts w:cs="Arial"/>
        </w:rPr>
        <w:t>č</w:t>
      </w:r>
      <w:r w:rsidR="00604A1A">
        <w:rPr>
          <w:rFonts w:cs="Arial"/>
        </w:rPr>
        <w:t>.</w:t>
      </w:r>
      <w:r w:rsidRPr="00B80109">
        <w:rPr>
          <w:rFonts w:cs="Arial"/>
        </w:rPr>
        <w:t>e</w:t>
      </w:r>
      <w:proofErr w:type="spellEnd"/>
      <w:r w:rsidR="00604A1A">
        <w:rPr>
          <w:rFonts w:cs="Arial"/>
        </w:rPr>
        <w:t>.</w:t>
      </w:r>
      <w:r w:rsidRPr="00B80109">
        <w:rPr>
          <w:rFonts w:cs="Arial"/>
        </w:rPr>
        <w:t xml:space="preserve"> na pozemku parc.</w:t>
      </w:r>
      <w:r>
        <w:rPr>
          <w:rFonts w:cs="Arial"/>
        </w:rPr>
        <w:t xml:space="preserve"> </w:t>
      </w:r>
      <w:r w:rsidRPr="00B80109">
        <w:rPr>
          <w:rFonts w:cs="Arial"/>
        </w:rPr>
        <w:t xml:space="preserve">č. 845 (občanská </w:t>
      </w:r>
      <w:r w:rsidR="00604A1A" w:rsidRPr="00B80109">
        <w:rPr>
          <w:rFonts w:cs="Arial"/>
        </w:rPr>
        <w:t>vybavenost</w:t>
      </w:r>
      <w:r w:rsidR="00604A1A">
        <w:rPr>
          <w:rFonts w:cs="Arial"/>
        </w:rPr>
        <w:t xml:space="preserve"> – kaplička</w:t>
      </w:r>
      <w:r w:rsidRPr="00B80109">
        <w:rPr>
          <w:rFonts w:cs="Arial"/>
        </w:rPr>
        <w:t>)</w:t>
      </w:r>
    </w:p>
    <w:p w14:paraId="5753FCD1" w14:textId="7E6FB136" w:rsidR="0093558B" w:rsidRPr="00B80109" w:rsidRDefault="0093558B" w:rsidP="0093558B">
      <w:pPr>
        <w:numPr>
          <w:ilvl w:val="0"/>
          <w:numId w:val="20"/>
        </w:numPr>
        <w:spacing w:line="360" w:lineRule="auto"/>
        <w:ind w:left="1134" w:hanging="425"/>
        <w:jc w:val="both"/>
        <w:rPr>
          <w:rFonts w:cs="Arial"/>
        </w:rPr>
      </w:pPr>
      <w:r w:rsidRPr="00B80109">
        <w:rPr>
          <w:rFonts w:cs="Arial"/>
        </w:rPr>
        <w:lastRenderedPageBreak/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845 (pod budovou bez č</w:t>
      </w:r>
      <w:r w:rsidR="00604A1A">
        <w:rPr>
          <w:rFonts w:cs="Arial"/>
        </w:rPr>
        <w:t>.</w:t>
      </w:r>
      <w:r w:rsidRPr="00B80109">
        <w:rPr>
          <w:rFonts w:cs="Arial"/>
        </w:rPr>
        <w:t>p</w:t>
      </w:r>
      <w:r w:rsidR="00604A1A">
        <w:rPr>
          <w:rFonts w:cs="Arial"/>
        </w:rPr>
        <w:t>.</w:t>
      </w:r>
      <w:r w:rsidRPr="00B80109">
        <w:rPr>
          <w:rFonts w:cs="Arial"/>
        </w:rPr>
        <w:t>/</w:t>
      </w:r>
      <w:proofErr w:type="spellStart"/>
      <w:r w:rsidRPr="00B80109">
        <w:rPr>
          <w:rFonts w:cs="Arial"/>
        </w:rPr>
        <w:t>č</w:t>
      </w:r>
      <w:r w:rsidR="00604A1A">
        <w:rPr>
          <w:rFonts w:cs="Arial"/>
        </w:rPr>
        <w:t>.</w:t>
      </w:r>
      <w:r w:rsidRPr="00B80109">
        <w:rPr>
          <w:rFonts w:cs="Arial"/>
        </w:rPr>
        <w:t>e</w:t>
      </w:r>
      <w:proofErr w:type="spellEnd"/>
      <w:r w:rsidR="00604A1A">
        <w:rPr>
          <w:rFonts w:cs="Arial"/>
        </w:rPr>
        <w:t>.</w:t>
      </w:r>
      <w:r w:rsidRPr="00B80109">
        <w:rPr>
          <w:rFonts w:cs="Arial"/>
        </w:rPr>
        <w:t xml:space="preserve"> občanská </w:t>
      </w:r>
      <w:r w:rsidR="00604A1A" w:rsidRPr="00B80109">
        <w:rPr>
          <w:rFonts w:cs="Arial"/>
        </w:rPr>
        <w:t>vybavenost</w:t>
      </w:r>
      <w:r w:rsidR="00604A1A">
        <w:rPr>
          <w:rFonts w:cs="Arial"/>
        </w:rPr>
        <w:t xml:space="preserve"> – kaplička</w:t>
      </w:r>
      <w:r w:rsidRPr="00B80109">
        <w:rPr>
          <w:rFonts w:cs="Arial"/>
        </w:rPr>
        <w:t>)</w:t>
      </w:r>
    </w:p>
    <w:p w14:paraId="4C16C999" w14:textId="2C687B76" w:rsidR="0093558B" w:rsidRPr="009E3235" w:rsidRDefault="0093558B" w:rsidP="0093558B">
      <w:pPr>
        <w:numPr>
          <w:ilvl w:val="0"/>
          <w:numId w:val="20"/>
        </w:numPr>
        <w:spacing w:line="360" w:lineRule="auto"/>
        <w:ind w:left="1134" w:hanging="425"/>
        <w:jc w:val="both"/>
        <w:rPr>
          <w:rFonts w:cs="Arial"/>
        </w:rPr>
      </w:pPr>
      <w:r w:rsidRPr="009E3235">
        <w:rPr>
          <w:rFonts w:cs="Arial"/>
        </w:rPr>
        <w:t xml:space="preserve">pozemek parc. č. 846 (ostatní </w:t>
      </w:r>
      <w:r w:rsidR="00604A1A" w:rsidRPr="009E3235">
        <w:rPr>
          <w:rFonts w:cs="Arial"/>
        </w:rPr>
        <w:t>plocha</w:t>
      </w:r>
      <w:r w:rsidR="00604A1A">
        <w:rPr>
          <w:rFonts w:cs="Arial"/>
        </w:rPr>
        <w:t xml:space="preserve"> – manipulační</w:t>
      </w:r>
      <w:r w:rsidRPr="009E3235">
        <w:rPr>
          <w:rFonts w:cs="Arial"/>
        </w:rPr>
        <w:t xml:space="preserve"> plocha)</w:t>
      </w:r>
    </w:p>
    <w:p w14:paraId="2140CD19" w14:textId="7B299868" w:rsidR="0093558B" w:rsidRPr="00B80109" w:rsidRDefault="0093558B" w:rsidP="0093558B">
      <w:pPr>
        <w:numPr>
          <w:ilvl w:val="0"/>
          <w:numId w:val="20"/>
        </w:numPr>
        <w:spacing w:line="360" w:lineRule="auto"/>
        <w:ind w:left="1134" w:hanging="425"/>
        <w:rPr>
          <w:rFonts w:eastAsia="Calibri" w:cs="Arial"/>
        </w:rPr>
      </w:pPr>
      <w:r w:rsidRPr="00B80109">
        <w:rPr>
          <w:rFonts w:eastAsia="Calibri" w:cs="Arial"/>
        </w:rPr>
        <w:t>pozemek parc. č. 864</w:t>
      </w:r>
      <w:r w:rsidR="00604A1A">
        <w:rPr>
          <w:rFonts w:eastAsia="Calibri" w:cs="Arial"/>
        </w:rPr>
        <w:t xml:space="preserve"> (ostatní plocha)</w:t>
      </w:r>
      <w:r w:rsidRPr="00B80109">
        <w:rPr>
          <w:rFonts w:eastAsia="Calibri" w:cs="Arial"/>
        </w:rPr>
        <w:t xml:space="preserve">  </w:t>
      </w:r>
    </w:p>
    <w:p w14:paraId="4E08FBBE" w14:textId="27EADC79" w:rsidR="0093558B" w:rsidRPr="009E3235" w:rsidRDefault="0093558B" w:rsidP="0093558B">
      <w:pPr>
        <w:numPr>
          <w:ilvl w:val="0"/>
          <w:numId w:val="20"/>
        </w:numPr>
        <w:spacing w:line="360" w:lineRule="auto"/>
        <w:ind w:left="1134" w:hanging="425"/>
      </w:pPr>
      <w:r w:rsidRPr="009E3235">
        <w:rPr>
          <w:rFonts w:eastAsia="Calibri" w:cs="Arial"/>
        </w:rPr>
        <w:t>pozemek parc. č. 865 (</w:t>
      </w:r>
      <w:r w:rsidR="00604A1A">
        <w:rPr>
          <w:rFonts w:eastAsia="Calibri" w:cs="Arial"/>
        </w:rPr>
        <w:t>ostatní plocha – zahrada</w:t>
      </w:r>
      <w:r w:rsidRPr="009E3235">
        <w:rPr>
          <w:rFonts w:eastAsia="Calibri" w:cs="Arial"/>
        </w:rPr>
        <w:t xml:space="preserve"> u RD)</w:t>
      </w:r>
    </w:p>
    <w:p w14:paraId="49AE82B0" w14:textId="1C76E506" w:rsidR="0093558B" w:rsidRPr="009E3235" w:rsidRDefault="0093558B" w:rsidP="0093558B">
      <w:pPr>
        <w:numPr>
          <w:ilvl w:val="0"/>
          <w:numId w:val="20"/>
        </w:numPr>
        <w:spacing w:line="360" w:lineRule="auto"/>
        <w:ind w:left="1134" w:hanging="425"/>
      </w:pPr>
      <w:r w:rsidRPr="009E3235">
        <w:rPr>
          <w:rFonts w:eastAsia="Calibri" w:cs="Arial"/>
        </w:rPr>
        <w:t>pozemek parc.</w:t>
      </w:r>
      <w:r>
        <w:rPr>
          <w:rFonts w:eastAsia="Calibri" w:cs="Arial"/>
        </w:rPr>
        <w:t xml:space="preserve"> </w:t>
      </w:r>
      <w:r w:rsidRPr="009E3235">
        <w:rPr>
          <w:rFonts w:eastAsia="Calibri" w:cs="Arial"/>
        </w:rPr>
        <w:t>č.  928/2 (</w:t>
      </w:r>
      <w:r w:rsidR="00604A1A">
        <w:rPr>
          <w:rFonts w:eastAsia="Calibri" w:cs="Arial"/>
        </w:rPr>
        <w:t>ostatní plocha – zahrada</w:t>
      </w:r>
      <w:r w:rsidRPr="009E3235">
        <w:rPr>
          <w:rFonts w:eastAsia="Calibri" w:cs="Arial"/>
        </w:rPr>
        <w:t xml:space="preserve"> u RD).</w:t>
      </w:r>
    </w:p>
    <w:p w14:paraId="46D86B89" w14:textId="77777777" w:rsidR="0093558B" w:rsidRDefault="0093558B" w:rsidP="0093558B">
      <w:pPr>
        <w:pStyle w:val="lnekNadpis"/>
      </w:pPr>
    </w:p>
    <w:p w14:paraId="77A23930" w14:textId="77777777" w:rsidR="0093558B" w:rsidRDefault="0093558B" w:rsidP="0093558B">
      <w:pPr>
        <w:pStyle w:val="lnekNzev"/>
      </w:pPr>
      <w:bookmarkStart w:id="3" w:name="_Toc182378329"/>
      <w:r>
        <w:t>Městská část Milostovice</w:t>
      </w:r>
      <w:bookmarkEnd w:id="3"/>
    </w:p>
    <w:p w14:paraId="2578DF26" w14:textId="77777777" w:rsidR="0093558B" w:rsidRDefault="0093558B" w:rsidP="0093558B">
      <w:pPr>
        <w:pStyle w:val="lnekText"/>
        <w:numPr>
          <w:ilvl w:val="0"/>
          <w:numId w:val="0"/>
        </w:numPr>
        <w:spacing w:line="360" w:lineRule="auto"/>
      </w:pPr>
      <w:r>
        <w:t>Městské části Milostovice je svěřený do správy tento nemovitý majetek nacházející se v katastrálním území Milostovice:</w:t>
      </w:r>
    </w:p>
    <w:p w14:paraId="29158042" w14:textId="77777777" w:rsidR="00C035BB" w:rsidRPr="00C035BB" w:rsidRDefault="00C035BB" w:rsidP="0093558B">
      <w:pPr>
        <w:pStyle w:val="lnekText"/>
        <w:numPr>
          <w:ilvl w:val="0"/>
          <w:numId w:val="0"/>
        </w:numPr>
        <w:spacing w:line="360" w:lineRule="auto"/>
        <w:rPr>
          <w:sz w:val="6"/>
        </w:rPr>
      </w:pPr>
    </w:p>
    <w:p w14:paraId="38E63A72" w14:textId="77777777" w:rsidR="0093558B" w:rsidRPr="00652EB1" w:rsidRDefault="0093558B" w:rsidP="0093558B">
      <w:pPr>
        <w:pStyle w:val="Odstavecseseznamem"/>
        <w:numPr>
          <w:ilvl w:val="0"/>
          <w:numId w:val="21"/>
        </w:numPr>
        <w:spacing w:line="360" w:lineRule="auto"/>
        <w:ind w:left="1134" w:hanging="361"/>
        <w:jc w:val="both"/>
        <w:rPr>
          <w:rFonts w:cs="Arial"/>
        </w:rPr>
      </w:pPr>
      <w:r w:rsidRPr="00652EB1">
        <w:rPr>
          <w:rFonts w:cs="Arial"/>
        </w:rPr>
        <w:t xml:space="preserve">budova č.p. 25 na pozemku parc. č. st. 2/1 (kulturní dům) </w:t>
      </w:r>
    </w:p>
    <w:p w14:paraId="735CF26A" w14:textId="77777777" w:rsidR="0093558B" w:rsidRPr="00B80109" w:rsidRDefault="0093558B" w:rsidP="0093558B">
      <w:pPr>
        <w:numPr>
          <w:ilvl w:val="0"/>
          <w:numId w:val="21"/>
        </w:numPr>
        <w:spacing w:line="360" w:lineRule="auto"/>
        <w:ind w:left="1134" w:hanging="361"/>
        <w:jc w:val="both"/>
        <w:rPr>
          <w:rFonts w:cs="Arial"/>
          <w:u w:val="single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st. 2/1 (pod budovou č.p. 25)</w:t>
      </w:r>
    </w:p>
    <w:p w14:paraId="4FCCC5E4" w14:textId="77777777" w:rsidR="0093558B" w:rsidRPr="00B80109" w:rsidRDefault="0093558B" w:rsidP="0093558B">
      <w:pPr>
        <w:numPr>
          <w:ilvl w:val="0"/>
          <w:numId w:val="21"/>
        </w:numPr>
        <w:spacing w:line="360" w:lineRule="auto"/>
        <w:ind w:left="1134" w:hanging="361"/>
        <w:jc w:val="both"/>
        <w:rPr>
          <w:rFonts w:cs="Arial"/>
          <w:u w:val="single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3/1 (zahrada)</w:t>
      </w:r>
    </w:p>
    <w:p w14:paraId="7DD09F8E" w14:textId="77777777" w:rsidR="0093558B" w:rsidRPr="00B80109" w:rsidRDefault="0093558B" w:rsidP="0093558B">
      <w:pPr>
        <w:numPr>
          <w:ilvl w:val="0"/>
          <w:numId w:val="21"/>
        </w:numPr>
        <w:spacing w:line="360" w:lineRule="auto"/>
        <w:ind w:left="1134" w:hanging="361"/>
        <w:jc w:val="both"/>
        <w:rPr>
          <w:rFonts w:cs="Arial"/>
          <w:u w:val="single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3/2 (zahrada)</w:t>
      </w:r>
    </w:p>
    <w:p w14:paraId="478601B9" w14:textId="77777777" w:rsidR="0093558B" w:rsidRPr="00B80109" w:rsidRDefault="0093558B" w:rsidP="0093558B">
      <w:pPr>
        <w:numPr>
          <w:ilvl w:val="0"/>
          <w:numId w:val="21"/>
        </w:numPr>
        <w:spacing w:line="360" w:lineRule="auto"/>
        <w:ind w:left="1134" w:hanging="361"/>
        <w:jc w:val="both"/>
        <w:rPr>
          <w:rFonts w:cs="Arial"/>
          <w:u w:val="single"/>
        </w:rPr>
      </w:pPr>
      <w:r w:rsidRPr="00B80109">
        <w:rPr>
          <w:rFonts w:cs="Arial"/>
        </w:rPr>
        <w:t>budova č.p. 32 na pozemku parc.</w:t>
      </w:r>
      <w:r>
        <w:rPr>
          <w:rFonts w:cs="Arial"/>
        </w:rPr>
        <w:t xml:space="preserve"> </w:t>
      </w:r>
      <w:r w:rsidRPr="00B80109">
        <w:rPr>
          <w:rFonts w:cs="Arial"/>
        </w:rPr>
        <w:t>č. st. 32 (úřad MČ)</w:t>
      </w:r>
    </w:p>
    <w:p w14:paraId="7AFCE8DA" w14:textId="77777777" w:rsidR="0093558B" w:rsidRPr="00B80109" w:rsidRDefault="0093558B" w:rsidP="0093558B">
      <w:pPr>
        <w:numPr>
          <w:ilvl w:val="0"/>
          <w:numId w:val="21"/>
        </w:numPr>
        <w:spacing w:line="360" w:lineRule="auto"/>
        <w:ind w:left="1134" w:hanging="361"/>
        <w:jc w:val="both"/>
        <w:rPr>
          <w:rFonts w:cs="Arial"/>
          <w:u w:val="single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st. 32 (pod budovou č.p. 32)</w:t>
      </w:r>
    </w:p>
    <w:p w14:paraId="537DDA72" w14:textId="77777777" w:rsidR="0093558B" w:rsidRPr="00B80109" w:rsidRDefault="0093558B" w:rsidP="0093558B">
      <w:pPr>
        <w:numPr>
          <w:ilvl w:val="0"/>
          <w:numId w:val="21"/>
        </w:numPr>
        <w:spacing w:line="360" w:lineRule="auto"/>
        <w:ind w:left="1134" w:hanging="361"/>
        <w:jc w:val="both"/>
        <w:rPr>
          <w:rFonts w:cs="Arial"/>
          <w:u w:val="single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64 (zahrada)</w:t>
      </w:r>
    </w:p>
    <w:p w14:paraId="1E322CF2" w14:textId="77777777" w:rsidR="0093558B" w:rsidRPr="00B80109" w:rsidRDefault="0093558B" w:rsidP="0093558B">
      <w:pPr>
        <w:numPr>
          <w:ilvl w:val="0"/>
          <w:numId w:val="21"/>
        </w:numPr>
        <w:spacing w:line="360" w:lineRule="auto"/>
        <w:ind w:left="1134" w:hanging="361"/>
        <w:jc w:val="both"/>
        <w:rPr>
          <w:rFonts w:cs="Arial"/>
          <w:u w:val="single"/>
        </w:rPr>
      </w:pPr>
      <w:r w:rsidRPr="00B80109">
        <w:rPr>
          <w:rFonts w:cs="Arial"/>
        </w:rPr>
        <w:t>pozemku parc.</w:t>
      </w:r>
      <w:r>
        <w:rPr>
          <w:rFonts w:cs="Arial"/>
        </w:rPr>
        <w:t xml:space="preserve"> </w:t>
      </w:r>
      <w:r w:rsidRPr="00B80109">
        <w:rPr>
          <w:rFonts w:cs="Arial"/>
        </w:rPr>
        <w:t>č. 65 (zahrada)</w:t>
      </w:r>
    </w:p>
    <w:p w14:paraId="05F2F81D" w14:textId="77777777" w:rsidR="0093558B" w:rsidRPr="00B80109" w:rsidRDefault="0093558B" w:rsidP="0093558B">
      <w:pPr>
        <w:numPr>
          <w:ilvl w:val="0"/>
          <w:numId w:val="21"/>
        </w:numPr>
        <w:spacing w:line="360" w:lineRule="auto"/>
        <w:ind w:left="1134" w:hanging="361"/>
        <w:jc w:val="both"/>
        <w:rPr>
          <w:rFonts w:cs="Arial"/>
          <w:u w:val="single"/>
        </w:rPr>
      </w:pPr>
      <w:r w:rsidRPr="00B80109">
        <w:rPr>
          <w:rFonts w:cs="Arial"/>
        </w:rPr>
        <w:t>budova bez čp/</w:t>
      </w:r>
      <w:proofErr w:type="spellStart"/>
      <w:r w:rsidRPr="00B80109">
        <w:rPr>
          <w:rFonts w:cs="Arial"/>
        </w:rPr>
        <w:t>če</w:t>
      </w:r>
      <w:proofErr w:type="spellEnd"/>
      <w:r w:rsidRPr="00B80109">
        <w:rPr>
          <w:rFonts w:cs="Arial"/>
        </w:rPr>
        <w:t xml:space="preserve"> na pozemku </w:t>
      </w:r>
      <w:proofErr w:type="spellStart"/>
      <w:r w:rsidRPr="00B80109">
        <w:rPr>
          <w:rFonts w:cs="Arial"/>
        </w:rPr>
        <w:t>parc</w:t>
      </w:r>
      <w:proofErr w:type="spellEnd"/>
      <w:r w:rsidRPr="00B80109">
        <w:rPr>
          <w:rFonts w:cs="Arial"/>
        </w:rPr>
        <w:t>.</w:t>
      </w:r>
      <w:r>
        <w:rPr>
          <w:rFonts w:cs="Arial"/>
        </w:rPr>
        <w:t xml:space="preserve"> </w:t>
      </w:r>
      <w:r w:rsidRPr="00B80109">
        <w:rPr>
          <w:rFonts w:cs="Arial"/>
        </w:rPr>
        <w:t xml:space="preserve">č. st. 55 (kostel) </w:t>
      </w:r>
    </w:p>
    <w:p w14:paraId="55252CDA" w14:textId="77777777" w:rsidR="0093558B" w:rsidRPr="00B80109" w:rsidRDefault="0093558B" w:rsidP="0093558B">
      <w:pPr>
        <w:numPr>
          <w:ilvl w:val="0"/>
          <w:numId w:val="21"/>
        </w:numPr>
        <w:spacing w:line="360" w:lineRule="auto"/>
        <w:ind w:left="1134" w:hanging="361"/>
        <w:jc w:val="both"/>
        <w:rPr>
          <w:rFonts w:cs="Arial"/>
          <w:u w:val="single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st. 55 (pod budovou bez čp/</w:t>
      </w:r>
      <w:proofErr w:type="spellStart"/>
      <w:r w:rsidRPr="00B80109">
        <w:rPr>
          <w:rFonts w:cs="Arial"/>
        </w:rPr>
        <w:t>če</w:t>
      </w:r>
      <w:proofErr w:type="spellEnd"/>
      <w:r w:rsidRPr="00B80109">
        <w:rPr>
          <w:rFonts w:cs="Arial"/>
        </w:rPr>
        <w:t>)</w:t>
      </w:r>
    </w:p>
    <w:p w14:paraId="0E368981" w14:textId="77777777" w:rsidR="0093558B" w:rsidRPr="00B80109" w:rsidRDefault="0093558B" w:rsidP="0093558B">
      <w:pPr>
        <w:numPr>
          <w:ilvl w:val="0"/>
          <w:numId w:val="21"/>
        </w:numPr>
        <w:spacing w:line="360" w:lineRule="auto"/>
        <w:ind w:left="1134" w:hanging="361"/>
        <w:jc w:val="both"/>
        <w:rPr>
          <w:rFonts w:cs="Arial"/>
          <w:u w:val="single"/>
        </w:rPr>
      </w:pPr>
      <w:r w:rsidRPr="00B80109">
        <w:rPr>
          <w:rFonts w:cs="Arial"/>
        </w:rPr>
        <w:t>budova č.p. 33 na pozemku parc.</w:t>
      </w:r>
      <w:r>
        <w:rPr>
          <w:rFonts w:cs="Arial"/>
        </w:rPr>
        <w:t xml:space="preserve"> </w:t>
      </w:r>
      <w:r w:rsidRPr="00B80109">
        <w:rPr>
          <w:rFonts w:cs="Arial"/>
        </w:rPr>
        <w:t>č. st. 51 (požární zbrojnice)</w:t>
      </w:r>
    </w:p>
    <w:p w14:paraId="5D45D953" w14:textId="77777777" w:rsidR="0093558B" w:rsidRPr="00B80109" w:rsidRDefault="0093558B" w:rsidP="0093558B">
      <w:pPr>
        <w:numPr>
          <w:ilvl w:val="0"/>
          <w:numId w:val="21"/>
        </w:numPr>
        <w:spacing w:line="360" w:lineRule="auto"/>
        <w:ind w:left="1134" w:hanging="361"/>
        <w:jc w:val="both"/>
        <w:rPr>
          <w:rFonts w:cs="Arial"/>
          <w:u w:val="single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st. 51 (pod budovou č.p. 33)</w:t>
      </w:r>
    </w:p>
    <w:p w14:paraId="5BAF3F95" w14:textId="77777777" w:rsidR="0093558B" w:rsidRPr="00B80109" w:rsidRDefault="0093558B" w:rsidP="0093558B">
      <w:pPr>
        <w:numPr>
          <w:ilvl w:val="0"/>
          <w:numId w:val="21"/>
        </w:numPr>
        <w:spacing w:line="360" w:lineRule="auto"/>
        <w:ind w:left="1134" w:hanging="361"/>
        <w:jc w:val="both"/>
        <w:rPr>
          <w:rFonts w:cs="Arial"/>
          <w:u w:val="single"/>
        </w:rPr>
      </w:pPr>
      <w:r w:rsidRPr="00B80109">
        <w:rPr>
          <w:rFonts w:cs="Arial"/>
        </w:rPr>
        <w:t>budova bez čp/</w:t>
      </w:r>
      <w:proofErr w:type="spellStart"/>
      <w:r w:rsidRPr="00B80109">
        <w:rPr>
          <w:rFonts w:cs="Arial"/>
        </w:rPr>
        <w:t>če</w:t>
      </w:r>
      <w:proofErr w:type="spellEnd"/>
      <w:r w:rsidRPr="00B80109">
        <w:rPr>
          <w:rFonts w:cs="Arial"/>
        </w:rPr>
        <w:t xml:space="preserve"> na pozemku </w:t>
      </w:r>
      <w:proofErr w:type="spellStart"/>
      <w:r w:rsidRPr="00B80109">
        <w:rPr>
          <w:rFonts w:cs="Arial"/>
        </w:rPr>
        <w:t>parc</w:t>
      </w:r>
      <w:proofErr w:type="spellEnd"/>
      <w:r w:rsidRPr="00B80109">
        <w:rPr>
          <w:rFonts w:cs="Arial"/>
        </w:rPr>
        <w:t>.</w:t>
      </w:r>
      <w:r>
        <w:rPr>
          <w:rFonts w:cs="Arial"/>
        </w:rPr>
        <w:t xml:space="preserve"> </w:t>
      </w:r>
      <w:r w:rsidRPr="00B80109">
        <w:rPr>
          <w:rFonts w:cs="Arial"/>
        </w:rPr>
        <w:t>č. st. 115 (sklad)</w:t>
      </w:r>
    </w:p>
    <w:p w14:paraId="6D272FB0" w14:textId="77777777" w:rsidR="0093558B" w:rsidRPr="00B80109" w:rsidRDefault="0093558B" w:rsidP="0093558B">
      <w:pPr>
        <w:numPr>
          <w:ilvl w:val="0"/>
          <w:numId w:val="21"/>
        </w:numPr>
        <w:spacing w:line="360" w:lineRule="auto"/>
        <w:ind w:left="1134" w:hanging="361"/>
        <w:jc w:val="both"/>
        <w:rPr>
          <w:rFonts w:cs="Arial"/>
          <w:u w:val="single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st. 115 (pod budovou bez čp/</w:t>
      </w:r>
      <w:proofErr w:type="spellStart"/>
      <w:r w:rsidRPr="00B80109">
        <w:rPr>
          <w:rFonts w:cs="Arial"/>
        </w:rPr>
        <w:t>če</w:t>
      </w:r>
      <w:proofErr w:type="spellEnd"/>
      <w:r w:rsidRPr="00B80109">
        <w:rPr>
          <w:rFonts w:cs="Arial"/>
        </w:rPr>
        <w:t>)</w:t>
      </w:r>
    </w:p>
    <w:p w14:paraId="135D56BF" w14:textId="77777777" w:rsidR="0093558B" w:rsidRPr="00B80109" w:rsidRDefault="0093558B" w:rsidP="0093558B">
      <w:pPr>
        <w:numPr>
          <w:ilvl w:val="0"/>
          <w:numId w:val="21"/>
        </w:numPr>
        <w:spacing w:line="360" w:lineRule="auto"/>
        <w:ind w:left="1134" w:hanging="361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68 (zeleň u kostela)</w:t>
      </w:r>
    </w:p>
    <w:p w14:paraId="7ED58EC3" w14:textId="77777777" w:rsidR="0093558B" w:rsidRPr="00B80109" w:rsidRDefault="0093558B" w:rsidP="0093558B">
      <w:pPr>
        <w:numPr>
          <w:ilvl w:val="0"/>
          <w:numId w:val="21"/>
        </w:numPr>
        <w:spacing w:line="360" w:lineRule="auto"/>
        <w:ind w:left="1134" w:hanging="361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75 (sportoviště a rekreační plocha)</w:t>
      </w:r>
    </w:p>
    <w:p w14:paraId="61D2C394" w14:textId="77777777" w:rsidR="0093558B" w:rsidRPr="00B80109" w:rsidRDefault="0093558B" w:rsidP="0093558B">
      <w:pPr>
        <w:numPr>
          <w:ilvl w:val="0"/>
          <w:numId w:val="21"/>
        </w:numPr>
        <w:spacing w:line="360" w:lineRule="auto"/>
        <w:ind w:left="1134" w:hanging="361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202 (ostatní plocha silnice)</w:t>
      </w:r>
    </w:p>
    <w:p w14:paraId="6DA5DE9A" w14:textId="77777777" w:rsidR="0093558B" w:rsidRPr="00B80109" w:rsidRDefault="0093558B" w:rsidP="0093558B">
      <w:pPr>
        <w:numPr>
          <w:ilvl w:val="0"/>
          <w:numId w:val="21"/>
        </w:numPr>
        <w:spacing w:line="360" w:lineRule="auto"/>
        <w:ind w:left="1134" w:hanging="361"/>
        <w:jc w:val="both"/>
        <w:rPr>
          <w:rFonts w:cs="Arial"/>
        </w:rPr>
      </w:pPr>
      <w:r w:rsidRPr="00B80109">
        <w:rPr>
          <w:rFonts w:cs="Arial"/>
        </w:rPr>
        <w:t>pozemek parc. 221 (orná půda)</w:t>
      </w:r>
    </w:p>
    <w:p w14:paraId="0F59B1FC" w14:textId="77777777" w:rsidR="0093558B" w:rsidRPr="00B80109" w:rsidRDefault="0093558B" w:rsidP="0093558B">
      <w:pPr>
        <w:numPr>
          <w:ilvl w:val="0"/>
          <w:numId w:val="21"/>
        </w:numPr>
        <w:spacing w:line="360" w:lineRule="auto"/>
        <w:ind w:left="1134" w:hanging="361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222 (orná půda)</w:t>
      </w:r>
    </w:p>
    <w:p w14:paraId="7F0DC3B8" w14:textId="77777777" w:rsidR="0093558B" w:rsidRPr="00B80109" w:rsidRDefault="0093558B" w:rsidP="0093558B">
      <w:pPr>
        <w:numPr>
          <w:ilvl w:val="0"/>
          <w:numId w:val="21"/>
        </w:numPr>
        <w:spacing w:line="360" w:lineRule="auto"/>
        <w:ind w:left="1134" w:hanging="361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230 (orná půda)</w:t>
      </w:r>
    </w:p>
    <w:p w14:paraId="4E1A6C5E" w14:textId="77777777" w:rsidR="0093558B" w:rsidRPr="00B80109" w:rsidRDefault="0093558B" w:rsidP="0093558B">
      <w:pPr>
        <w:numPr>
          <w:ilvl w:val="0"/>
          <w:numId w:val="21"/>
        </w:numPr>
        <w:spacing w:line="360" w:lineRule="auto"/>
        <w:ind w:left="1134" w:hanging="361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232 (orná půda)</w:t>
      </w:r>
    </w:p>
    <w:p w14:paraId="66BC3C2C" w14:textId="77777777" w:rsidR="0093558B" w:rsidRPr="00B80109" w:rsidRDefault="0093558B" w:rsidP="0093558B">
      <w:pPr>
        <w:numPr>
          <w:ilvl w:val="0"/>
          <w:numId w:val="21"/>
        </w:numPr>
        <w:spacing w:line="360" w:lineRule="auto"/>
        <w:ind w:left="1134" w:hanging="361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116/12 (orná půda)</w:t>
      </w:r>
    </w:p>
    <w:p w14:paraId="5E5D3EA5" w14:textId="77777777" w:rsidR="0093558B" w:rsidRDefault="0093558B" w:rsidP="0093558B">
      <w:pPr>
        <w:numPr>
          <w:ilvl w:val="0"/>
          <w:numId w:val="21"/>
        </w:numPr>
        <w:spacing w:line="360" w:lineRule="auto"/>
        <w:ind w:left="1134" w:hanging="361"/>
        <w:jc w:val="both"/>
        <w:rPr>
          <w:rFonts w:cs="Arial"/>
        </w:rPr>
      </w:pPr>
      <w:r w:rsidRPr="00B80109">
        <w:rPr>
          <w:rFonts w:cs="Arial"/>
        </w:rPr>
        <w:t>pozemek parc.</w:t>
      </w:r>
      <w:r>
        <w:rPr>
          <w:rFonts w:cs="Arial"/>
        </w:rPr>
        <w:t xml:space="preserve"> </w:t>
      </w:r>
      <w:r w:rsidRPr="00B80109">
        <w:rPr>
          <w:rFonts w:cs="Arial"/>
        </w:rPr>
        <w:t>č. 185/10 (orná půda)</w:t>
      </w:r>
    </w:p>
    <w:p w14:paraId="3A3937E7" w14:textId="77777777" w:rsidR="0093558B" w:rsidRDefault="0093558B" w:rsidP="0093558B">
      <w:pPr>
        <w:numPr>
          <w:ilvl w:val="0"/>
          <w:numId w:val="21"/>
        </w:numPr>
        <w:spacing w:line="360" w:lineRule="auto"/>
        <w:ind w:left="1134" w:hanging="361"/>
        <w:jc w:val="both"/>
      </w:pPr>
      <w:r>
        <w:t>pozemek parcela č. 154 (orná půda)</w:t>
      </w:r>
    </w:p>
    <w:p w14:paraId="40226B57" w14:textId="77777777" w:rsidR="0093558B" w:rsidRDefault="0093558B" w:rsidP="00512A6F">
      <w:pPr>
        <w:numPr>
          <w:ilvl w:val="0"/>
          <w:numId w:val="21"/>
        </w:numPr>
        <w:spacing w:line="360" w:lineRule="auto"/>
        <w:ind w:left="1134" w:hanging="361"/>
        <w:jc w:val="both"/>
      </w:pPr>
      <w:r>
        <w:t>pozemek parcela č. 211 (orná půda).</w:t>
      </w:r>
    </w:p>
    <w:p w14:paraId="037CBAF5" w14:textId="77777777" w:rsidR="0093558B" w:rsidRDefault="0093558B" w:rsidP="0093558B">
      <w:pPr>
        <w:pStyle w:val="lnekNadpis"/>
      </w:pPr>
    </w:p>
    <w:p w14:paraId="631CEE04" w14:textId="77777777" w:rsidR="0093558B" w:rsidRDefault="0093558B" w:rsidP="0093558B">
      <w:pPr>
        <w:pStyle w:val="lnekNzev"/>
      </w:pPr>
      <w:bookmarkStart w:id="4" w:name="_Toc182378330"/>
      <w:r>
        <w:t>Městská část Podvihov</w:t>
      </w:r>
      <w:bookmarkEnd w:id="4"/>
    </w:p>
    <w:p w14:paraId="31ACC38D" w14:textId="59E60958" w:rsidR="00C035BB" w:rsidRDefault="0059463C" w:rsidP="003A0A16">
      <w:pPr>
        <w:pStyle w:val="lnekText"/>
        <w:numPr>
          <w:ilvl w:val="0"/>
          <w:numId w:val="0"/>
        </w:numPr>
        <w:ind w:left="357"/>
      </w:pPr>
      <w:bookmarkStart w:id="5" w:name="_Hlk178081696"/>
      <w:r>
        <w:t>Městské části Podvihov je svěřený do správy tento nemovitý majetek nacházející se v katastrálním území Komárov u Opavy,</w:t>
      </w:r>
      <w:bookmarkEnd w:id="5"/>
      <w:r>
        <w:t xml:space="preserve"> základní sídelní jednotka Komárovské Chaloupky:</w:t>
      </w:r>
    </w:p>
    <w:p w14:paraId="69015001" w14:textId="77777777" w:rsidR="00423B37" w:rsidRPr="00423B37" w:rsidRDefault="00423B37" w:rsidP="003A0A16">
      <w:pPr>
        <w:pStyle w:val="lnekText"/>
        <w:numPr>
          <w:ilvl w:val="0"/>
          <w:numId w:val="0"/>
        </w:numPr>
        <w:ind w:left="357"/>
        <w:rPr>
          <w:sz w:val="2"/>
        </w:rPr>
      </w:pPr>
    </w:p>
    <w:p w14:paraId="4BD6CADE" w14:textId="57F0B812" w:rsidR="0059463C" w:rsidRDefault="0059463C" w:rsidP="0059463C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1134" w:hanging="283"/>
        <w:rPr>
          <w:rFonts w:eastAsia="Calibri" w:cs="Arial"/>
        </w:rPr>
      </w:pPr>
      <w:r>
        <w:rPr>
          <w:rFonts w:eastAsia="Calibri" w:cs="Arial"/>
        </w:rPr>
        <w:t>budova č</w:t>
      </w:r>
      <w:r w:rsidR="000627F3">
        <w:rPr>
          <w:rFonts w:eastAsia="Calibri" w:cs="Arial"/>
        </w:rPr>
        <w:t>.</w:t>
      </w:r>
      <w:r>
        <w:rPr>
          <w:rFonts w:eastAsia="Calibri" w:cs="Arial"/>
        </w:rPr>
        <w:t>p</w:t>
      </w:r>
      <w:r w:rsidR="000627F3">
        <w:rPr>
          <w:rFonts w:eastAsia="Calibri" w:cs="Arial"/>
        </w:rPr>
        <w:t xml:space="preserve">. 52 </w:t>
      </w:r>
      <w:r>
        <w:rPr>
          <w:rFonts w:eastAsia="Calibri" w:cs="Arial"/>
        </w:rPr>
        <w:t>na pozemku parc. č.775 (požární zbrojnice Komárovské Chaloupky)</w:t>
      </w:r>
    </w:p>
    <w:p w14:paraId="0A318DE7" w14:textId="460A809D" w:rsidR="0059463C" w:rsidRDefault="0059463C" w:rsidP="0059463C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1134" w:hanging="283"/>
        <w:rPr>
          <w:rFonts w:eastAsia="Calibri" w:cs="Arial"/>
        </w:rPr>
      </w:pPr>
      <w:r>
        <w:rPr>
          <w:rFonts w:eastAsia="Calibri" w:cs="Arial"/>
        </w:rPr>
        <w:t>pozemek parc. č. 775 (</w:t>
      </w:r>
      <w:r w:rsidR="000627F3">
        <w:rPr>
          <w:rFonts w:eastAsia="Calibri" w:cs="Arial"/>
        </w:rPr>
        <w:t>p</w:t>
      </w:r>
      <w:r>
        <w:rPr>
          <w:rFonts w:eastAsia="Calibri" w:cs="Arial"/>
        </w:rPr>
        <w:t>od budovou č</w:t>
      </w:r>
      <w:r w:rsidR="000627F3">
        <w:rPr>
          <w:rFonts w:eastAsia="Calibri" w:cs="Arial"/>
        </w:rPr>
        <w:t>.</w:t>
      </w:r>
      <w:r>
        <w:rPr>
          <w:rFonts w:eastAsia="Calibri" w:cs="Arial"/>
        </w:rPr>
        <w:t>p</w:t>
      </w:r>
      <w:r w:rsidR="000627F3">
        <w:rPr>
          <w:rFonts w:eastAsia="Calibri" w:cs="Arial"/>
        </w:rPr>
        <w:t>. 52 - požární</w:t>
      </w:r>
      <w:r>
        <w:rPr>
          <w:rFonts w:eastAsia="Calibri" w:cs="Arial"/>
        </w:rPr>
        <w:t xml:space="preserve"> zbrojnice)</w:t>
      </w:r>
    </w:p>
    <w:p w14:paraId="2A1D95EF" w14:textId="7A5FFCD2" w:rsidR="0059463C" w:rsidRDefault="0059463C" w:rsidP="0059463C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1134" w:hanging="283"/>
        <w:rPr>
          <w:rFonts w:eastAsia="Calibri" w:cs="Arial"/>
        </w:rPr>
      </w:pPr>
      <w:r>
        <w:rPr>
          <w:rFonts w:eastAsia="Calibri" w:cs="Arial"/>
        </w:rPr>
        <w:t>pozemek parc. č. 776 (</w:t>
      </w:r>
      <w:r w:rsidR="000627F3">
        <w:rPr>
          <w:rFonts w:eastAsia="Calibri" w:cs="Arial"/>
        </w:rPr>
        <w:t>ostatní plocha – vedle</w:t>
      </w:r>
      <w:r>
        <w:rPr>
          <w:rFonts w:eastAsia="Calibri" w:cs="Arial"/>
        </w:rPr>
        <w:t xml:space="preserve"> budovy požární zbrojnice)</w:t>
      </w:r>
    </w:p>
    <w:p w14:paraId="4C0DC272" w14:textId="77777777" w:rsidR="0059463C" w:rsidRDefault="0059463C" w:rsidP="0059463C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1134" w:hanging="283"/>
        <w:jc w:val="both"/>
      </w:pPr>
      <w:r>
        <w:rPr>
          <w:rFonts w:eastAsia="Calibri" w:cs="Arial"/>
        </w:rPr>
        <w:t xml:space="preserve">čekárna </w:t>
      </w:r>
      <w:proofErr w:type="spellStart"/>
      <w:r>
        <w:rPr>
          <w:rFonts w:eastAsia="Calibri" w:cs="Arial"/>
        </w:rPr>
        <w:t>Podvihovská</w:t>
      </w:r>
      <w:proofErr w:type="spellEnd"/>
      <w:r>
        <w:rPr>
          <w:rFonts w:eastAsia="Calibri" w:cs="Arial"/>
        </w:rPr>
        <w:t>, Komárovské Chaloupky na pozemku parc. č. 777 – pozemek jiného vlastníka</w:t>
      </w:r>
    </w:p>
    <w:p w14:paraId="46E97A56" w14:textId="1210F4CE" w:rsidR="0059463C" w:rsidRDefault="0059463C" w:rsidP="0059463C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1134" w:hanging="283"/>
        <w:jc w:val="both"/>
      </w:pPr>
      <w:r>
        <w:rPr>
          <w:rFonts w:eastAsia="Calibri" w:cs="Arial"/>
        </w:rPr>
        <w:t xml:space="preserve">pozemky parc. č. 747/1 </w:t>
      </w:r>
      <w:r w:rsidR="000627F3">
        <w:rPr>
          <w:rFonts w:eastAsia="Calibri" w:cs="Arial"/>
        </w:rPr>
        <w:t>(</w:t>
      </w:r>
      <w:r>
        <w:rPr>
          <w:rFonts w:eastAsia="Calibri" w:cs="Arial"/>
        </w:rPr>
        <w:t>trvalý travní porost</w:t>
      </w:r>
      <w:r w:rsidR="000627F3">
        <w:rPr>
          <w:rFonts w:eastAsia="Calibri" w:cs="Arial"/>
        </w:rPr>
        <w:t>)</w:t>
      </w:r>
      <w:r>
        <w:rPr>
          <w:rFonts w:eastAsia="Calibri" w:cs="Arial"/>
        </w:rPr>
        <w:t>.</w:t>
      </w:r>
    </w:p>
    <w:p w14:paraId="060716CD" w14:textId="77777777" w:rsidR="0059463C" w:rsidRDefault="0059463C" w:rsidP="0059463C">
      <w:pPr>
        <w:pStyle w:val="lnekText"/>
      </w:pPr>
      <w:r w:rsidRPr="0059463C">
        <w:t xml:space="preserve">Městské části Podvihov je svěřený do správy tento nemovitý majetek nacházející se v katastrálním území Podvihov: </w:t>
      </w:r>
    </w:p>
    <w:p w14:paraId="59027CFB" w14:textId="77777777" w:rsidR="00C035BB" w:rsidRPr="00CC34A6" w:rsidRDefault="00C035BB" w:rsidP="00CC34A6">
      <w:pPr>
        <w:pStyle w:val="lnekText"/>
        <w:numPr>
          <w:ilvl w:val="0"/>
          <w:numId w:val="0"/>
        </w:numPr>
        <w:spacing w:line="276" w:lineRule="auto"/>
        <w:ind w:left="357"/>
        <w:rPr>
          <w:sz w:val="16"/>
        </w:rPr>
      </w:pPr>
    </w:p>
    <w:p w14:paraId="4F81801A" w14:textId="63B14E7A" w:rsidR="0059463C" w:rsidRDefault="0059463C" w:rsidP="00CC34A6">
      <w:pPr>
        <w:pStyle w:val="lnekText"/>
        <w:numPr>
          <w:ilvl w:val="0"/>
          <w:numId w:val="24"/>
        </w:numPr>
        <w:tabs>
          <w:tab w:val="left" w:pos="708"/>
        </w:tabs>
        <w:spacing w:before="0" w:line="276" w:lineRule="auto"/>
      </w:pPr>
      <w:bookmarkStart w:id="6" w:name="_Hlk178753877"/>
      <w:r>
        <w:rPr>
          <w:rFonts w:eastAsia="Calibri" w:cs="Arial"/>
        </w:rPr>
        <w:t>budova bez č</w:t>
      </w:r>
      <w:r w:rsidR="000627F3">
        <w:rPr>
          <w:rFonts w:eastAsia="Calibri" w:cs="Arial"/>
        </w:rPr>
        <w:t>.</w:t>
      </w:r>
      <w:r>
        <w:rPr>
          <w:rFonts w:eastAsia="Calibri" w:cs="Arial"/>
        </w:rPr>
        <w:t>p</w:t>
      </w:r>
      <w:r w:rsidR="000627F3">
        <w:rPr>
          <w:rFonts w:eastAsia="Calibri" w:cs="Arial"/>
        </w:rPr>
        <w:t>.</w:t>
      </w:r>
      <w:r>
        <w:rPr>
          <w:rFonts w:eastAsia="Calibri" w:cs="Arial"/>
        </w:rPr>
        <w:t>/</w:t>
      </w:r>
      <w:proofErr w:type="spellStart"/>
      <w:r>
        <w:rPr>
          <w:rFonts w:eastAsia="Calibri" w:cs="Arial"/>
        </w:rPr>
        <w:t>č</w:t>
      </w:r>
      <w:r w:rsidR="000627F3">
        <w:rPr>
          <w:rFonts w:eastAsia="Calibri" w:cs="Arial"/>
        </w:rPr>
        <w:t>.</w:t>
      </w:r>
      <w:r>
        <w:rPr>
          <w:rFonts w:eastAsia="Calibri" w:cs="Arial"/>
        </w:rPr>
        <w:t>e</w:t>
      </w:r>
      <w:proofErr w:type="spellEnd"/>
      <w:r w:rsidR="000627F3">
        <w:rPr>
          <w:rFonts w:eastAsia="Calibri" w:cs="Arial"/>
        </w:rPr>
        <w:t>.</w:t>
      </w:r>
      <w:r>
        <w:rPr>
          <w:rFonts w:eastAsia="Calibri" w:cs="Arial"/>
        </w:rPr>
        <w:t xml:space="preserve"> na pozemku parc. č. st. 1 (Kaple sv. Mikuláše) </w:t>
      </w:r>
    </w:p>
    <w:p w14:paraId="361C33E5" w14:textId="1BA960A5" w:rsidR="0059463C" w:rsidRDefault="0059463C" w:rsidP="00CC34A6">
      <w:pPr>
        <w:pStyle w:val="lnekText"/>
        <w:numPr>
          <w:ilvl w:val="0"/>
          <w:numId w:val="24"/>
        </w:numPr>
        <w:tabs>
          <w:tab w:val="left" w:pos="708"/>
        </w:tabs>
        <w:spacing w:line="276" w:lineRule="auto"/>
      </w:pPr>
      <w:r>
        <w:rPr>
          <w:rFonts w:eastAsia="Calibri" w:cs="Arial"/>
        </w:rPr>
        <w:t>pozemek parc. č. st. 1 (pod budovou bez č</w:t>
      </w:r>
      <w:r w:rsidR="000627F3">
        <w:rPr>
          <w:rFonts w:eastAsia="Calibri" w:cs="Arial"/>
        </w:rPr>
        <w:t>.</w:t>
      </w:r>
      <w:r>
        <w:rPr>
          <w:rFonts w:eastAsia="Calibri" w:cs="Arial"/>
        </w:rPr>
        <w:t>p</w:t>
      </w:r>
      <w:r w:rsidR="000627F3">
        <w:rPr>
          <w:rFonts w:eastAsia="Calibri" w:cs="Arial"/>
        </w:rPr>
        <w:t>.</w:t>
      </w:r>
      <w:r>
        <w:rPr>
          <w:rFonts w:eastAsia="Calibri" w:cs="Arial"/>
        </w:rPr>
        <w:t>/</w:t>
      </w:r>
      <w:proofErr w:type="spellStart"/>
      <w:r>
        <w:rPr>
          <w:rFonts w:eastAsia="Calibri" w:cs="Arial"/>
        </w:rPr>
        <w:t>č</w:t>
      </w:r>
      <w:r w:rsidR="000627F3">
        <w:rPr>
          <w:rFonts w:eastAsia="Calibri" w:cs="Arial"/>
        </w:rPr>
        <w:t>.</w:t>
      </w:r>
      <w:r>
        <w:rPr>
          <w:rFonts w:eastAsia="Calibri" w:cs="Arial"/>
        </w:rPr>
        <w:t>e</w:t>
      </w:r>
      <w:proofErr w:type="spellEnd"/>
      <w:r w:rsidR="000627F3">
        <w:rPr>
          <w:rFonts w:eastAsia="Calibri" w:cs="Arial"/>
        </w:rPr>
        <w:t>.</w:t>
      </w:r>
      <w:r>
        <w:rPr>
          <w:rFonts w:eastAsia="Calibri" w:cs="Arial"/>
        </w:rPr>
        <w:t xml:space="preserve"> Kaple sv. Mikuláše)</w:t>
      </w:r>
    </w:p>
    <w:p w14:paraId="72FFB8D9" w14:textId="3CD82655" w:rsidR="0059463C" w:rsidRDefault="0059463C" w:rsidP="00CC34A6">
      <w:pPr>
        <w:pStyle w:val="lnekText"/>
        <w:numPr>
          <w:ilvl w:val="0"/>
          <w:numId w:val="24"/>
        </w:numPr>
        <w:tabs>
          <w:tab w:val="left" w:pos="708"/>
        </w:tabs>
        <w:spacing w:line="276" w:lineRule="auto"/>
      </w:pPr>
      <w:r>
        <w:t xml:space="preserve">budova č.p. </w:t>
      </w:r>
      <w:r w:rsidR="00E86897">
        <w:t>178</w:t>
      </w:r>
      <w:r>
        <w:t xml:space="preserve"> na pozemku parc. č. st. 103 (úřad městské části + hasičská zbrojnice Podvihov) </w:t>
      </w:r>
    </w:p>
    <w:p w14:paraId="576342CF" w14:textId="1C532A3B" w:rsidR="0059463C" w:rsidRDefault="0059463C" w:rsidP="00CC34A6">
      <w:pPr>
        <w:pStyle w:val="lnekText"/>
        <w:numPr>
          <w:ilvl w:val="0"/>
          <w:numId w:val="24"/>
        </w:numPr>
        <w:tabs>
          <w:tab w:val="left" w:pos="708"/>
        </w:tabs>
        <w:spacing w:line="276" w:lineRule="auto"/>
      </w:pPr>
      <w:r>
        <w:t xml:space="preserve">pozemek parc. č. st. 103 (pod budovou č.p. </w:t>
      </w:r>
      <w:r w:rsidR="00E86897">
        <w:t>178</w:t>
      </w:r>
      <w:r>
        <w:t xml:space="preserve"> úřad MČ + hasičské zbrojnice)</w:t>
      </w:r>
    </w:p>
    <w:p w14:paraId="1606E149" w14:textId="25497C28" w:rsidR="0059463C" w:rsidRDefault="0059463C" w:rsidP="00CC34A6">
      <w:pPr>
        <w:pStyle w:val="lnekText"/>
        <w:numPr>
          <w:ilvl w:val="0"/>
          <w:numId w:val="24"/>
        </w:numPr>
        <w:tabs>
          <w:tab w:val="left" w:pos="708"/>
        </w:tabs>
        <w:spacing w:line="276" w:lineRule="auto"/>
      </w:pPr>
      <w:r>
        <w:t xml:space="preserve">pozemek parc. č. 1/3 </w:t>
      </w:r>
      <w:r w:rsidR="00E86897">
        <w:t>(zahrada – u</w:t>
      </w:r>
      <w:r>
        <w:t xml:space="preserve"> úřadu MČ + hasičské zbrojnice Podvihov)</w:t>
      </w:r>
    </w:p>
    <w:p w14:paraId="20FD5815" w14:textId="1C58221F" w:rsidR="0059463C" w:rsidRDefault="0059463C" w:rsidP="00CC34A6">
      <w:pPr>
        <w:pStyle w:val="lnekText"/>
        <w:numPr>
          <w:ilvl w:val="0"/>
          <w:numId w:val="24"/>
        </w:numPr>
        <w:tabs>
          <w:tab w:val="left" w:pos="708"/>
        </w:tabs>
        <w:spacing w:line="276" w:lineRule="auto"/>
      </w:pPr>
      <w:r>
        <w:t xml:space="preserve">pozemek parc. č. 1222 </w:t>
      </w:r>
      <w:r w:rsidR="00E86897">
        <w:t>(</w:t>
      </w:r>
      <w:r>
        <w:t xml:space="preserve">ostatní </w:t>
      </w:r>
      <w:r w:rsidR="00E86897">
        <w:t>plocha – u</w:t>
      </w:r>
      <w:r>
        <w:t xml:space="preserve"> úřadu MČ + hasičské zbrojnice Podvihov)</w:t>
      </w:r>
    </w:p>
    <w:p w14:paraId="3228D7B3" w14:textId="77777777" w:rsidR="0059463C" w:rsidRDefault="0059463C" w:rsidP="00CC34A6">
      <w:pPr>
        <w:pStyle w:val="lnekText"/>
        <w:numPr>
          <w:ilvl w:val="0"/>
          <w:numId w:val="24"/>
        </w:numPr>
        <w:tabs>
          <w:tab w:val="left" w:pos="708"/>
        </w:tabs>
        <w:spacing w:line="276" w:lineRule="auto"/>
      </w:pPr>
      <w:r>
        <w:t xml:space="preserve">pomník na pozemku parc. č. 1/2 </w:t>
      </w:r>
    </w:p>
    <w:p w14:paraId="63E7BF19" w14:textId="6E2D8AC3" w:rsidR="0059463C" w:rsidRDefault="0059463C" w:rsidP="00CC34A6">
      <w:pPr>
        <w:pStyle w:val="lnekText"/>
        <w:numPr>
          <w:ilvl w:val="0"/>
          <w:numId w:val="24"/>
        </w:numPr>
        <w:tabs>
          <w:tab w:val="left" w:pos="708"/>
        </w:tabs>
        <w:spacing w:line="276" w:lineRule="auto"/>
      </w:pPr>
      <w:r>
        <w:t xml:space="preserve">pozemek parc. č. 1/2 </w:t>
      </w:r>
      <w:r w:rsidR="00E86897">
        <w:t>(</w:t>
      </w:r>
      <w:r>
        <w:t xml:space="preserve">ostatní </w:t>
      </w:r>
      <w:r w:rsidR="00E86897">
        <w:t>plocha – pomník</w:t>
      </w:r>
      <w:r>
        <w:t xml:space="preserve"> a okolí) </w:t>
      </w:r>
    </w:p>
    <w:p w14:paraId="4C9B1073" w14:textId="77777777" w:rsidR="0059463C" w:rsidRDefault="0059463C" w:rsidP="00CC34A6">
      <w:pPr>
        <w:pStyle w:val="lnekText"/>
        <w:numPr>
          <w:ilvl w:val="0"/>
          <w:numId w:val="24"/>
        </w:numPr>
        <w:tabs>
          <w:tab w:val="left" w:pos="708"/>
        </w:tabs>
        <w:spacing w:line="276" w:lineRule="auto"/>
      </w:pPr>
      <w:r>
        <w:t>budova č.p. 106 na pozemku parc. č. st. 129 (restaurace a kulturní dům)</w:t>
      </w:r>
    </w:p>
    <w:p w14:paraId="73D2FAF8" w14:textId="757D0ED9" w:rsidR="0059463C" w:rsidRDefault="0059463C" w:rsidP="00CC34A6">
      <w:pPr>
        <w:pStyle w:val="lnekText"/>
        <w:numPr>
          <w:ilvl w:val="0"/>
          <w:numId w:val="24"/>
        </w:numPr>
        <w:tabs>
          <w:tab w:val="left" w:pos="708"/>
        </w:tabs>
        <w:spacing w:line="276" w:lineRule="auto"/>
      </w:pPr>
      <w:r>
        <w:t xml:space="preserve">pozemek parc. č. st. 129 </w:t>
      </w:r>
      <w:r w:rsidR="00E86897">
        <w:t>(</w:t>
      </w:r>
      <w:r>
        <w:t>zastavěná plocha</w:t>
      </w:r>
      <w:r w:rsidR="00E86897">
        <w:t xml:space="preserve"> a nádvoří)</w:t>
      </w:r>
      <w:r>
        <w:t xml:space="preserve"> </w:t>
      </w:r>
    </w:p>
    <w:p w14:paraId="7FF2EB35" w14:textId="566145B4" w:rsidR="0059463C" w:rsidRDefault="0059463C" w:rsidP="00CC34A6">
      <w:pPr>
        <w:pStyle w:val="lnekText"/>
        <w:numPr>
          <w:ilvl w:val="0"/>
          <w:numId w:val="24"/>
        </w:numPr>
        <w:tabs>
          <w:tab w:val="left" w:pos="708"/>
        </w:tabs>
        <w:spacing w:line="276" w:lineRule="auto"/>
      </w:pPr>
      <w:r>
        <w:t xml:space="preserve">čekárna </w:t>
      </w:r>
      <w:proofErr w:type="spellStart"/>
      <w:r>
        <w:t>Polomská</w:t>
      </w:r>
      <w:proofErr w:type="spellEnd"/>
      <w:r>
        <w:t xml:space="preserve"> na </w:t>
      </w:r>
      <w:proofErr w:type="spellStart"/>
      <w:r>
        <w:t>parc</w:t>
      </w:r>
      <w:proofErr w:type="spellEnd"/>
      <w:r>
        <w:t>. č. 2/1</w:t>
      </w:r>
      <w:r w:rsidR="00E86897">
        <w:t xml:space="preserve"> (</w:t>
      </w:r>
      <w:r>
        <w:t>pozemek jiného vlastníka</w:t>
      </w:r>
      <w:r w:rsidR="00E86897">
        <w:t>)</w:t>
      </w:r>
    </w:p>
    <w:p w14:paraId="25365ED8" w14:textId="403D610E" w:rsidR="0059463C" w:rsidRDefault="0059463C" w:rsidP="00CC34A6">
      <w:pPr>
        <w:pStyle w:val="lnekText"/>
        <w:numPr>
          <w:ilvl w:val="0"/>
          <w:numId w:val="24"/>
        </w:numPr>
        <w:tabs>
          <w:tab w:val="left" w:pos="708"/>
        </w:tabs>
        <w:spacing w:line="276" w:lineRule="auto"/>
      </w:pPr>
      <w:r>
        <w:t>čekárna Na Nové parc. č. 749</w:t>
      </w:r>
      <w:r w:rsidR="00E86897">
        <w:t>/1</w:t>
      </w:r>
      <w:r>
        <w:t xml:space="preserve">  </w:t>
      </w:r>
    </w:p>
    <w:p w14:paraId="31E1516C" w14:textId="0096CCF2" w:rsidR="0059463C" w:rsidRDefault="0059463C" w:rsidP="00CC34A6">
      <w:pPr>
        <w:pStyle w:val="lnekText"/>
        <w:numPr>
          <w:ilvl w:val="0"/>
          <w:numId w:val="24"/>
        </w:numPr>
        <w:tabs>
          <w:tab w:val="left" w:pos="708"/>
        </w:tabs>
        <w:spacing w:line="276" w:lineRule="auto"/>
      </w:pPr>
      <w:r>
        <w:t xml:space="preserve">pozemky parc. č. 1050/1, 1050/36, 1049/3 </w:t>
      </w:r>
      <w:r w:rsidR="00E86897">
        <w:t>(</w:t>
      </w:r>
      <w:r>
        <w:t>sportovně rekreační areál Na Nové</w:t>
      </w:r>
      <w:r w:rsidR="00E86897">
        <w:t>)</w:t>
      </w:r>
      <w:r>
        <w:t xml:space="preserve"> </w:t>
      </w:r>
    </w:p>
    <w:p w14:paraId="2BFD649E" w14:textId="1F758907" w:rsidR="0059463C" w:rsidRDefault="0059463C" w:rsidP="00CC34A6">
      <w:pPr>
        <w:pStyle w:val="lnekText"/>
        <w:numPr>
          <w:ilvl w:val="0"/>
          <w:numId w:val="24"/>
        </w:numPr>
        <w:tabs>
          <w:tab w:val="left" w:pos="708"/>
        </w:tabs>
        <w:spacing w:line="276" w:lineRule="auto"/>
      </w:pPr>
      <w:r>
        <w:t>pozemek parc. č. 749</w:t>
      </w:r>
      <w:r w:rsidR="00E86897">
        <w:t>/1</w:t>
      </w:r>
      <w:r>
        <w:t xml:space="preserve"> </w:t>
      </w:r>
      <w:r w:rsidR="00E86897">
        <w:t>(</w:t>
      </w:r>
      <w:r>
        <w:t xml:space="preserve">ostatní </w:t>
      </w:r>
      <w:r w:rsidR="00E86897">
        <w:t>plocha – čekárna</w:t>
      </w:r>
      <w:r>
        <w:t xml:space="preserve"> Na Nové)</w:t>
      </w:r>
    </w:p>
    <w:p w14:paraId="3309C6B5" w14:textId="2CA043F8" w:rsidR="0059463C" w:rsidRDefault="0059463C" w:rsidP="00CC34A6">
      <w:pPr>
        <w:pStyle w:val="lnekText"/>
        <w:numPr>
          <w:ilvl w:val="0"/>
          <w:numId w:val="24"/>
        </w:numPr>
        <w:tabs>
          <w:tab w:val="left" w:pos="708"/>
        </w:tabs>
        <w:spacing w:line="276" w:lineRule="auto"/>
      </w:pPr>
      <w:r>
        <w:t xml:space="preserve">pozemek parc. č.  745 </w:t>
      </w:r>
      <w:r w:rsidR="00E86897">
        <w:t>(</w:t>
      </w:r>
      <w:r>
        <w:t>orná půda</w:t>
      </w:r>
      <w:r w:rsidR="00E86897">
        <w:t>)</w:t>
      </w:r>
    </w:p>
    <w:p w14:paraId="1918E845" w14:textId="63CF1A3C" w:rsidR="0059463C" w:rsidRDefault="0059463C" w:rsidP="00CC34A6">
      <w:pPr>
        <w:pStyle w:val="lnekText"/>
        <w:numPr>
          <w:ilvl w:val="0"/>
          <w:numId w:val="24"/>
        </w:numPr>
        <w:tabs>
          <w:tab w:val="left" w:pos="708"/>
        </w:tabs>
        <w:spacing w:line="276" w:lineRule="auto"/>
      </w:pPr>
      <w:r>
        <w:t xml:space="preserve">pozemek parc. č. 19/4 </w:t>
      </w:r>
      <w:r w:rsidR="00E86897">
        <w:t>(</w:t>
      </w:r>
      <w:r>
        <w:t>ostatní plocha)</w:t>
      </w:r>
    </w:p>
    <w:p w14:paraId="6B9362B9" w14:textId="77777777" w:rsidR="0059463C" w:rsidRDefault="0059463C" w:rsidP="00CC34A6">
      <w:pPr>
        <w:pStyle w:val="lnekText"/>
        <w:numPr>
          <w:ilvl w:val="0"/>
          <w:numId w:val="24"/>
        </w:numPr>
        <w:tabs>
          <w:tab w:val="left" w:pos="708"/>
        </w:tabs>
        <w:spacing w:line="276" w:lineRule="auto"/>
      </w:pPr>
      <w:r>
        <w:t>budova č.p. 43 na pozemku parc. č. st.114 (prodejna)</w:t>
      </w:r>
    </w:p>
    <w:p w14:paraId="103F543D" w14:textId="748B448A" w:rsidR="0059463C" w:rsidRDefault="0059463C" w:rsidP="00CC34A6">
      <w:pPr>
        <w:pStyle w:val="lnekText"/>
        <w:numPr>
          <w:ilvl w:val="0"/>
          <w:numId w:val="24"/>
        </w:numPr>
        <w:tabs>
          <w:tab w:val="left" w:pos="708"/>
        </w:tabs>
        <w:spacing w:line="276" w:lineRule="auto"/>
      </w:pPr>
      <w:r>
        <w:t xml:space="preserve">pozemek parc. č. 7/3 </w:t>
      </w:r>
      <w:r w:rsidR="00E86897">
        <w:t>(</w:t>
      </w:r>
      <w:r w:rsidR="00423B37">
        <w:t>ostatní plocha</w:t>
      </w:r>
      <w:r w:rsidR="00E86897">
        <w:t xml:space="preserve"> – zázemí</w:t>
      </w:r>
      <w:r>
        <w:t xml:space="preserve"> prodejny).</w:t>
      </w:r>
      <w:bookmarkEnd w:id="6"/>
    </w:p>
    <w:p w14:paraId="688F538B" w14:textId="77777777" w:rsidR="0059463C" w:rsidRDefault="0059463C" w:rsidP="0059463C">
      <w:pPr>
        <w:pStyle w:val="lnekNadpis"/>
      </w:pPr>
    </w:p>
    <w:p w14:paraId="5D84DBDA" w14:textId="77777777" w:rsidR="0059463C" w:rsidRDefault="0059463C" w:rsidP="0059463C">
      <w:pPr>
        <w:pStyle w:val="lnekNzev"/>
      </w:pPr>
      <w:bookmarkStart w:id="7" w:name="_Toc182378331"/>
      <w:r>
        <w:t>Městská část Suché Lazce</w:t>
      </w:r>
      <w:bookmarkEnd w:id="7"/>
    </w:p>
    <w:p w14:paraId="4CF32AAA" w14:textId="77777777" w:rsidR="00B509CF" w:rsidRPr="00B509CF" w:rsidRDefault="00B509CF" w:rsidP="00B509CF">
      <w:pPr>
        <w:pStyle w:val="lnekText"/>
        <w:numPr>
          <w:ilvl w:val="0"/>
          <w:numId w:val="0"/>
        </w:numPr>
        <w:ind w:left="357"/>
      </w:pPr>
      <w:bookmarkStart w:id="8" w:name="_Hlk178082175"/>
      <w:r w:rsidRPr="00B509CF">
        <w:t>Městské části Suché Lazce je svěřený do správy tento nemovitý majetek nacházející se v katastrálním území Suché Lazce:</w:t>
      </w:r>
      <w:bookmarkEnd w:id="8"/>
    </w:p>
    <w:p w14:paraId="27B887E3" w14:textId="77777777" w:rsidR="00B509CF" w:rsidRDefault="00B509CF" w:rsidP="00B509CF">
      <w:pPr>
        <w:pStyle w:val="lnekText"/>
        <w:numPr>
          <w:ilvl w:val="0"/>
          <w:numId w:val="25"/>
        </w:numPr>
        <w:tabs>
          <w:tab w:val="left" w:pos="708"/>
        </w:tabs>
      </w:pPr>
      <w:r>
        <w:t>budova č.p. 9 na pozemku parc. č. 1 (úřad městské části)</w:t>
      </w:r>
    </w:p>
    <w:p w14:paraId="6D41D7EB" w14:textId="756AA041" w:rsidR="00B509CF" w:rsidRDefault="00B509CF" w:rsidP="00B509CF">
      <w:pPr>
        <w:pStyle w:val="lnekText"/>
        <w:numPr>
          <w:ilvl w:val="0"/>
          <w:numId w:val="25"/>
        </w:numPr>
        <w:tabs>
          <w:tab w:val="left" w:pos="708"/>
        </w:tabs>
      </w:pPr>
      <w:r>
        <w:lastRenderedPageBreak/>
        <w:t>pozemek parc. č. 1 (pod budovou č.p. 9</w:t>
      </w:r>
      <w:r w:rsidR="00CC75A3">
        <w:t xml:space="preserve"> -</w:t>
      </w:r>
      <w:r>
        <w:t xml:space="preserve"> úřad městské části)</w:t>
      </w:r>
    </w:p>
    <w:p w14:paraId="12054504" w14:textId="77777777" w:rsidR="00B509CF" w:rsidRDefault="00B509CF" w:rsidP="00B509CF">
      <w:pPr>
        <w:pStyle w:val="lnekText"/>
        <w:numPr>
          <w:ilvl w:val="0"/>
          <w:numId w:val="25"/>
        </w:numPr>
        <w:tabs>
          <w:tab w:val="left" w:pos="708"/>
        </w:tabs>
      </w:pPr>
      <w:r>
        <w:t>budova č.p. 129 na pozemku parc. č. 333 (kulturní dům)</w:t>
      </w:r>
    </w:p>
    <w:p w14:paraId="6F355AA1" w14:textId="1C208391" w:rsidR="00B509CF" w:rsidRDefault="00B509CF" w:rsidP="00B509CF">
      <w:pPr>
        <w:pStyle w:val="lnekText"/>
        <w:numPr>
          <w:ilvl w:val="0"/>
          <w:numId w:val="25"/>
        </w:numPr>
        <w:tabs>
          <w:tab w:val="left" w:pos="708"/>
        </w:tabs>
      </w:pPr>
      <w:r>
        <w:t>pozemek parc. č. 333 (pod budovou č.p. 129</w:t>
      </w:r>
      <w:r w:rsidR="00CC75A3">
        <w:t xml:space="preserve"> -</w:t>
      </w:r>
      <w:r>
        <w:t xml:space="preserve"> kulturní dům)</w:t>
      </w:r>
    </w:p>
    <w:p w14:paraId="6CE2CAD2" w14:textId="48C3737A" w:rsidR="00B509CF" w:rsidRDefault="00B509CF" w:rsidP="00B509CF">
      <w:pPr>
        <w:pStyle w:val="lnekText"/>
        <w:numPr>
          <w:ilvl w:val="0"/>
          <w:numId w:val="25"/>
        </w:numPr>
        <w:tabs>
          <w:tab w:val="left" w:pos="708"/>
        </w:tabs>
      </w:pPr>
      <w:r>
        <w:t>budova bez č</w:t>
      </w:r>
      <w:r w:rsidR="00CC75A3">
        <w:t>.</w:t>
      </w:r>
      <w:r>
        <w:t>p</w:t>
      </w:r>
      <w:r w:rsidR="00CC75A3">
        <w:t>.</w:t>
      </w:r>
      <w:r>
        <w:t>/</w:t>
      </w:r>
      <w:proofErr w:type="spellStart"/>
      <w:r>
        <w:t>č</w:t>
      </w:r>
      <w:r w:rsidR="00CC75A3">
        <w:t>.</w:t>
      </w:r>
      <w:r>
        <w:t>e</w:t>
      </w:r>
      <w:proofErr w:type="spellEnd"/>
      <w:r w:rsidR="00CC75A3">
        <w:t>.</w:t>
      </w:r>
      <w:r>
        <w:t xml:space="preserve"> na pozemku parc. č. 20 (moštárna)</w:t>
      </w:r>
    </w:p>
    <w:p w14:paraId="538BCFB3" w14:textId="08517F8B" w:rsidR="00B509CF" w:rsidRDefault="00B509CF" w:rsidP="00B509CF">
      <w:pPr>
        <w:pStyle w:val="lnekText"/>
        <w:numPr>
          <w:ilvl w:val="0"/>
          <w:numId w:val="25"/>
        </w:numPr>
        <w:tabs>
          <w:tab w:val="left" w:pos="708"/>
        </w:tabs>
      </w:pPr>
      <w:r>
        <w:t>pozemek parc. č. 20 (pod budovou bez č</w:t>
      </w:r>
      <w:r w:rsidR="00CC75A3">
        <w:t>.</w:t>
      </w:r>
      <w:r>
        <w:t>p</w:t>
      </w:r>
      <w:r w:rsidR="00CC75A3">
        <w:t>.</w:t>
      </w:r>
      <w:r>
        <w:t>/</w:t>
      </w:r>
      <w:proofErr w:type="spellStart"/>
      <w:r w:rsidR="00CC75A3">
        <w:t>č.e</w:t>
      </w:r>
      <w:proofErr w:type="spellEnd"/>
      <w:r w:rsidR="00CC75A3">
        <w:t>. – moštárna</w:t>
      </w:r>
      <w:r>
        <w:t>)</w:t>
      </w:r>
    </w:p>
    <w:p w14:paraId="35ABF825" w14:textId="77777777" w:rsidR="00B509CF" w:rsidRDefault="00B509CF" w:rsidP="00B509CF">
      <w:pPr>
        <w:pStyle w:val="lnekText"/>
        <w:numPr>
          <w:ilvl w:val="0"/>
          <w:numId w:val="25"/>
        </w:numPr>
        <w:tabs>
          <w:tab w:val="left" w:pos="708"/>
        </w:tabs>
      </w:pPr>
      <w:r>
        <w:t>budova č.p. 310 na pozemku parc. č. 633/2 (požární zbrojnice)</w:t>
      </w:r>
    </w:p>
    <w:p w14:paraId="215B6F6C" w14:textId="77777777" w:rsidR="00B509CF" w:rsidRDefault="00B509CF" w:rsidP="00B509CF">
      <w:pPr>
        <w:pStyle w:val="lnekText"/>
        <w:numPr>
          <w:ilvl w:val="0"/>
          <w:numId w:val="25"/>
        </w:numPr>
        <w:tabs>
          <w:tab w:val="left" w:pos="708"/>
        </w:tabs>
      </w:pPr>
      <w:r>
        <w:t>pozemek parc. č. 602/2 (zastavěná plocha a nádvoří)</w:t>
      </w:r>
    </w:p>
    <w:p w14:paraId="4BCE3CC1" w14:textId="08130A30" w:rsidR="00B509CF" w:rsidRDefault="00B509CF" w:rsidP="00B509CF">
      <w:pPr>
        <w:pStyle w:val="lnekText"/>
        <w:numPr>
          <w:ilvl w:val="0"/>
          <w:numId w:val="25"/>
        </w:numPr>
        <w:tabs>
          <w:tab w:val="left" w:pos="708"/>
        </w:tabs>
      </w:pPr>
      <w:r>
        <w:t xml:space="preserve">budova č.p. 302 na pozemku </w:t>
      </w:r>
      <w:proofErr w:type="spellStart"/>
      <w:r>
        <w:t>parc.č</w:t>
      </w:r>
      <w:proofErr w:type="spellEnd"/>
      <w:r>
        <w:t>.</w:t>
      </w:r>
      <w:r w:rsidR="00653AE5">
        <w:t xml:space="preserve"> </w:t>
      </w:r>
      <w:r>
        <w:t>602/2 (občanská vybavenost)</w:t>
      </w:r>
    </w:p>
    <w:p w14:paraId="41FD8CA2" w14:textId="44D059D5" w:rsidR="00B509CF" w:rsidRDefault="00B509CF" w:rsidP="00B509CF">
      <w:pPr>
        <w:pStyle w:val="lnekText"/>
        <w:numPr>
          <w:ilvl w:val="0"/>
          <w:numId w:val="25"/>
        </w:numPr>
        <w:tabs>
          <w:tab w:val="left" w:pos="708"/>
        </w:tabs>
      </w:pPr>
      <w:r>
        <w:t>pozemek parc. č. 633/2 (pod budovou čp 310</w:t>
      </w:r>
      <w:r w:rsidR="00653AE5">
        <w:t xml:space="preserve"> -</w:t>
      </w:r>
      <w:r>
        <w:t xml:space="preserve"> požární zbrojnice)</w:t>
      </w:r>
    </w:p>
    <w:p w14:paraId="3708F87F" w14:textId="77777777" w:rsidR="00B509CF" w:rsidRDefault="00B509CF" w:rsidP="00B509CF">
      <w:pPr>
        <w:pStyle w:val="lnekText"/>
        <w:numPr>
          <w:ilvl w:val="0"/>
          <w:numId w:val="25"/>
        </w:numPr>
        <w:tabs>
          <w:tab w:val="left" w:pos="708"/>
        </w:tabs>
      </w:pPr>
      <w:r>
        <w:t>pozemek parc. č. 633/1 (ostatní plocha)</w:t>
      </w:r>
    </w:p>
    <w:p w14:paraId="6E31EB36" w14:textId="77777777" w:rsidR="00B509CF" w:rsidRDefault="00B509CF" w:rsidP="00B509CF">
      <w:pPr>
        <w:pStyle w:val="lnekText"/>
        <w:numPr>
          <w:ilvl w:val="0"/>
          <w:numId w:val="25"/>
        </w:numPr>
        <w:tabs>
          <w:tab w:val="left" w:pos="708"/>
        </w:tabs>
      </w:pPr>
      <w:r>
        <w:t>pozemek parc. č. 678/1 (obecní hřiště)</w:t>
      </w:r>
    </w:p>
    <w:p w14:paraId="0C1976F9" w14:textId="77777777" w:rsidR="00B509CF" w:rsidRDefault="00B509CF" w:rsidP="00B509CF">
      <w:pPr>
        <w:pStyle w:val="lnekText"/>
        <w:numPr>
          <w:ilvl w:val="0"/>
          <w:numId w:val="25"/>
        </w:numPr>
        <w:tabs>
          <w:tab w:val="left" w:pos="708"/>
        </w:tabs>
      </w:pPr>
      <w:r>
        <w:t>pozemek parc. č. 678/2 (obecní hřiště)</w:t>
      </w:r>
    </w:p>
    <w:p w14:paraId="47F5E7C7" w14:textId="77777777" w:rsidR="00B509CF" w:rsidRDefault="00B509CF" w:rsidP="00B509CF">
      <w:pPr>
        <w:pStyle w:val="lnekText"/>
        <w:numPr>
          <w:ilvl w:val="0"/>
          <w:numId w:val="25"/>
        </w:numPr>
        <w:tabs>
          <w:tab w:val="left" w:pos="708"/>
        </w:tabs>
      </w:pPr>
      <w:r>
        <w:t>pozemek parc. č. 677/5 (obecní hřiště)</w:t>
      </w:r>
    </w:p>
    <w:p w14:paraId="3375A800" w14:textId="77777777" w:rsidR="00B509CF" w:rsidRDefault="00B509CF" w:rsidP="00B509CF">
      <w:pPr>
        <w:pStyle w:val="lnekText"/>
        <w:numPr>
          <w:ilvl w:val="0"/>
          <w:numId w:val="25"/>
        </w:numPr>
        <w:tabs>
          <w:tab w:val="left" w:pos="708"/>
        </w:tabs>
      </w:pPr>
      <w:r>
        <w:t>pozemek parc. č. 838/1 (orná půda)</w:t>
      </w:r>
    </w:p>
    <w:p w14:paraId="43BACD16" w14:textId="77777777" w:rsidR="00B509CF" w:rsidRDefault="00B509CF" w:rsidP="00B509CF">
      <w:pPr>
        <w:pStyle w:val="lnekText"/>
        <w:numPr>
          <w:ilvl w:val="0"/>
          <w:numId w:val="25"/>
        </w:numPr>
        <w:tabs>
          <w:tab w:val="left" w:pos="708"/>
        </w:tabs>
      </w:pPr>
      <w:r>
        <w:t>pozemek parc. č. 842/4 (orná půda)</w:t>
      </w:r>
    </w:p>
    <w:p w14:paraId="705A8A99" w14:textId="78E90ECF" w:rsidR="00B509CF" w:rsidRDefault="00B509CF" w:rsidP="00B509CF">
      <w:pPr>
        <w:pStyle w:val="lnekText"/>
        <w:numPr>
          <w:ilvl w:val="0"/>
          <w:numId w:val="25"/>
        </w:numPr>
        <w:tabs>
          <w:tab w:val="left" w:pos="708"/>
        </w:tabs>
      </w:pPr>
      <w:r>
        <w:t>pozemek parc. č. 841/8 (o</w:t>
      </w:r>
      <w:r w:rsidR="00640005">
        <w:t>statní plocha</w:t>
      </w:r>
      <w:r>
        <w:t>)</w:t>
      </w:r>
    </w:p>
    <w:p w14:paraId="5C8405F8" w14:textId="177F975B" w:rsidR="00B509CF" w:rsidRDefault="00B509CF" w:rsidP="00B509CF">
      <w:pPr>
        <w:pStyle w:val="lnekText"/>
        <w:numPr>
          <w:ilvl w:val="0"/>
          <w:numId w:val="25"/>
        </w:numPr>
        <w:tabs>
          <w:tab w:val="left" w:pos="708"/>
        </w:tabs>
      </w:pPr>
      <w:r>
        <w:t>pozemek parc. č. 717/1 (ostatní plocha)</w:t>
      </w:r>
    </w:p>
    <w:p w14:paraId="4FE5D4A2" w14:textId="77777777" w:rsidR="00B509CF" w:rsidRDefault="00B509CF" w:rsidP="00B509CF">
      <w:pPr>
        <w:pStyle w:val="lnekText"/>
        <w:numPr>
          <w:ilvl w:val="0"/>
          <w:numId w:val="25"/>
        </w:numPr>
        <w:tabs>
          <w:tab w:val="left" w:pos="708"/>
        </w:tabs>
      </w:pPr>
      <w:r>
        <w:t>pozemek parc. č. 799/14 (orná půda)</w:t>
      </w:r>
    </w:p>
    <w:p w14:paraId="3F1B2704" w14:textId="77777777" w:rsidR="00B509CF" w:rsidRDefault="00B509CF" w:rsidP="00B509CF">
      <w:pPr>
        <w:pStyle w:val="lnekText"/>
        <w:numPr>
          <w:ilvl w:val="0"/>
          <w:numId w:val="25"/>
        </w:numPr>
        <w:tabs>
          <w:tab w:val="left" w:pos="708"/>
        </w:tabs>
      </w:pPr>
      <w:r>
        <w:t>pozemek parc. č. 799/18 (orná půda)</w:t>
      </w:r>
    </w:p>
    <w:p w14:paraId="0FB487F7" w14:textId="77777777" w:rsidR="00B509CF" w:rsidRDefault="00B509CF" w:rsidP="00B509CF">
      <w:pPr>
        <w:pStyle w:val="lnekText"/>
        <w:numPr>
          <w:ilvl w:val="0"/>
          <w:numId w:val="25"/>
        </w:numPr>
        <w:tabs>
          <w:tab w:val="left" w:pos="708"/>
        </w:tabs>
      </w:pPr>
      <w:r>
        <w:t>pozemek parc. č. 800/3 (lesní pozemek)</w:t>
      </w:r>
    </w:p>
    <w:p w14:paraId="1BD0DB76" w14:textId="77777777" w:rsidR="00B509CF" w:rsidRDefault="00B509CF" w:rsidP="00B509CF">
      <w:pPr>
        <w:pStyle w:val="lnekText"/>
        <w:numPr>
          <w:ilvl w:val="0"/>
          <w:numId w:val="25"/>
        </w:numPr>
        <w:tabs>
          <w:tab w:val="left" w:pos="708"/>
        </w:tabs>
      </w:pPr>
      <w:r>
        <w:t>pozemek parc. č. 832/3 (orná půda)</w:t>
      </w:r>
    </w:p>
    <w:p w14:paraId="367FF158" w14:textId="77777777" w:rsidR="00B509CF" w:rsidRDefault="00B509CF" w:rsidP="00B509CF">
      <w:pPr>
        <w:pStyle w:val="lnekText"/>
        <w:numPr>
          <w:ilvl w:val="0"/>
          <w:numId w:val="25"/>
        </w:numPr>
        <w:tabs>
          <w:tab w:val="left" w:pos="708"/>
        </w:tabs>
      </w:pPr>
      <w:r>
        <w:t>pozemek parc. č. 846/43 (orná půda)</w:t>
      </w:r>
    </w:p>
    <w:p w14:paraId="655A8EA3" w14:textId="77777777" w:rsidR="00B509CF" w:rsidRDefault="00B509CF" w:rsidP="00B509CF">
      <w:pPr>
        <w:pStyle w:val="lnekText"/>
        <w:numPr>
          <w:ilvl w:val="0"/>
          <w:numId w:val="25"/>
        </w:numPr>
        <w:tabs>
          <w:tab w:val="left" w:pos="708"/>
        </w:tabs>
      </w:pPr>
      <w:r>
        <w:t>pozemek parc. č. 846/63 (orná půda).</w:t>
      </w:r>
    </w:p>
    <w:p w14:paraId="5E1F02F7" w14:textId="77777777" w:rsidR="0059463C" w:rsidRDefault="0059463C" w:rsidP="00B509CF">
      <w:pPr>
        <w:pStyle w:val="lnekNadpis"/>
      </w:pPr>
    </w:p>
    <w:p w14:paraId="66C1B251" w14:textId="77777777" w:rsidR="00B509CF" w:rsidRDefault="00B509CF" w:rsidP="00B509CF">
      <w:pPr>
        <w:pStyle w:val="lnekNzev"/>
      </w:pPr>
      <w:bookmarkStart w:id="9" w:name="_Toc182378332"/>
      <w:r>
        <w:t>Městská část Vávrovice</w:t>
      </w:r>
      <w:bookmarkEnd w:id="9"/>
    </w:p>
    <w:p w14:paraId="2FE2BF8B" w14:textId="77777777" w:rsidR="00B733D9" w:rsidRDefault="00B733D9" w:rsidP="00B733D9">
      <w:pPr>
        <w:pStyle w:val="lnekText"/>
      </w:pPr>
      <w:bookmarkStart w:id="10" w:name="_Hlk178082682"/>
      <w:r>
        <w:t xml:space="preserve">Městské části Vávrovice je svěřený do správy tento nemovitý majetek nacházející se v katastrálním území </w:t>
      </w:r>
      <w:proofErr w:type="spellStart"/>
      <w:r>
        <w:t>Držkovice</w:t>
      </w:r>
      <w:proofErr w:type="spellEnd"/>
      <w:r>
        <w:t>:</w:t>
      </w:r>
      <w:bookmarkEnd w:id="10"/>
    </w:p>
    <w:p w14:paraId="28DB037A" w14:textId="77777777" w:rsidR="00B733D9" w:rsidRDefault="00B733D9" w:rsidP="00B733D9">
      <w:pPr>
        <w:pStyle w:val="lnekText"/>
        <w:numPr>
          <w:ilvl w:val="5"/>
          <w:numId w:val="6"/>
        </w:numPr>
      </w:pPr>
      <w:r>
        <w:t xml:space="preserve">budova č.p. 317, č. </w:t>
      </w:r>
      <w:proofErr w:type="spellStart"/>
      <w:r>
        <w:t>or</w:t>
      </w:r>
      <w:proofErr w:type="spellEnd"/>
      <w:r>
        <w:t>. 14 na pozemku parc. č. 5 (hasičská zbrojnice)</w:t>
      </w:r>
    </w:p>
    <w:p w14:paraId="752119D6" w14:textId="350BC13B" w:rsidR="00B733D9" w:rsidRDefault="00B733D9" w:rsidP="00B733D9">
      <w:pPr>
        <w:pStyle w:val="lnekText"/>
        <w:numPr>
          <w:ilvl w:val="5"/>
          <w:numId w:val="6"/>
        </w:numPr>
      </w:pPr>
      <w:r>
        <w:t>pozemek parc. č. 5 (pod budovou č.p. 317</w:t>
      </w:r>
      <w:r w:rsidR="009D4A4D">
        <w:t xml:space="preserve"> -</w:t>
      </w:r>
      <w:r>
        <w:t xml:space="preserve"> hasičsk</w:t>
      </w:r>
      <w:r w:rsidR="009D4A4D">
        <w:t>á</w:t>
      </w:r>
      <w:r>
        <w:t xml:space="preserve"> zbrojnice)  </w:t>
      </w:r>
    </w:p>
    <w:p w14:paraId="11E921A1" w14:textId="77777777" w:rsidR="00B733D9" w:rsidRDefault="00B733D9" w:rsidP="00B733D9">
      <w:pPr>
        <w:pStyle w:val="lnekText"/>
        <w:numPr>
          <w:ilvl w:val="5"/>
          <w:numId w:val="6"/>
        </w:numPr>
      </w:pPr>
      <w:r>
        <w:t>pozemek parc. č. 9 (zahrada)</w:t>
      </w:r>
    </w:p>
    <w:p w14:paraId="37BBCCC5" w14:textId="77777777" w:rsidR="00B733D9" w:rsidRDefault="00B733D9" w:rsidP="00B733D9">
      <w:pPr>
        <w:pStyle w:val="lnekText"/>
        <w:numPr>
          <w:ilvl w:val="5"/>
          <w:numId w:val="6"/>
        </w:numPr>
      </w:pPr>
      <w:r>
        <w:t xml:space="preserve">budova č.p. 185, č. </w:t>
      </w:r>
      <w:proofErr w:type="spellStart"/>
      <w:r>
        <w:t>or</w:t>
      </w:r>
      <w:proofErr w:type="spellEnd"/>
      <w:r>
        <w:t>. 2 na pozemku parc. č. 49 (kulturní dům)</w:t>
      </w:r>
    </w:p>
    <w:p w14:paraId="3AAB6CA5" w14:textId="730B02E5" w:rsidR="00B733D9" w:rsidRDefault="00B733D9" w:rsidP="00B733D9">
      <w:pPr>
        <w:pStyle w:val="lnekText"/>
        <w:numPr>
          <w:ilvl w:val="5"/>
          <w:numId w:val="6"/>
        </w:numPr>
      </w:pPr>
      <w:r>
        <w:t>pozemek parc. č. 49 (pod budovou č.p. 185</w:t>
      </w:r>
      <w:r w:rsidR="009D4A4D">
        <w:t xml:space="preserve"> - </w:t>
      </w:r>
      <w:r>
        <w:t>kulturní d</w:t>
      </w:r>
      <w:r w:rsidR="009D4A4D">
        <w:t>ů</w:t>
      </w:r>
      <w:r>
        <w:t xml:space="preserve">m)  </w:t>
      </w:r>
    </w:p>
    <w:p w14:paraId="5D73CFEE" w14:textId="77777777" w:rsidR="00B733D9" w:rsidRDefault="00B733D9" w:rsidP="00B733D9">
      <w:pPr>
        <w:pStyle w:val="lnekText"/>
        <w:numPr>
          <w:ilvl w:val="5"/>
          <w:numId w:val="6"/>
        </w:numPr>
      </w:pPr>
      <w:r>
        <w:t>pozemek parc. č. 50 (zahrada)</w:t>
      </w:r>
    </w:p>
    <w:p w14:paraId="00EE2CB1" w14:textId="092B1C2D" w:rsidR="00B733D9" w:rsidRDefault="00B733D9" w:rsidP="00B733D9">
      <w:pPr>
        <w:pStyle w:val="lnekText"/>
        <w:numPr>
          <w:ilvl w:val="5"/>
          <w:numId w:val="6"/>
        </w:numPr>
      </w:pPr>
      <w:r>
        <w:t>pozemek parc. č. 28 (</w:t>
      </w:r>
      <w:r w:rsidR="009D4A4D">
        <w:t>trvalý travní porost</w:t>
      </w:r>
      <w:r>
        <w:t>)</w:t>
      </w:r>
    </w:p>
    <w:p w14:paraId="4C352AE9" w14:textId="60690D2E" w:rsidR="00B733D9" w:rsidRDefault="00B733D9" w:rsidP="00B733D9">
      <w:pPr>
        <w:pStyle w:val="lnekText"/>
        <w:numPr>
          <w:ilvl w:val="5"/>
          <w:numId w:val="6"/>
        </w:numPr>
      </w:pPr>
      <w:r>
        <w:t>budova bez č</w:t>
      </w:r>
      <w:r w:rsidR="009D4A4D">
        <w:t>.</w:t>
      </w:r>
      <w:r>
        <w:t>p</w:t>
      </w:r>
      <w:r w:rsidR="009D4A4D">
        <w:t>.</w:t>
      </w:r>
      <w:r>
        <w:t>/</w:t>
      </w:r>
      <w:proofErr w:type="spellStart"/>
      <w:r>
        <w:t>č</w:t>
      </w:r>
      <w:r w:rsidR="009D4A4D">
        <w:t>.</w:t>
      </w:r>
      <w:r>
        <w:t>e</w:t>
      </w:r>
      <w:proofErr w:type="spellEnd"/>
      <w:r w:rsidR="009D4A4D">
        <w:t>.</w:t>
      </w:r>
      <w:r>
        <w:t xml:space="preserve"> na pozemku parc. č. 1 (kaple) </w:t>
      </w:r>
    </w:p>
    <w:p w14:paraId="2EBC17B8" w14:textId="611F98D3" w:rsidR="00B733D9" w:rsidRDefault="00B733D9" w:rsidP="00B733D9">
      <w:pPr>
        <w:pStyle w:val="lnekText"/>
        <w:numPr>
          <w:ilvl w:val="5"/>
          <w:numId w:val="6"/>
        </w:numPr>
      </w:pPr>
      <w:r>
        <w:lastRenderedPageBreak/>
        <w:t>pozemek parc. č. 1 (pod budovou bez č</w:t>
      </w:r>
      <w:r w:rsidR="009D4A4D">
        <w:t>.</w:t>
      </w:r>
      <w:r>
        <w:t>p</w:t>
      </w:r>
      <w:r w:rsidR="009D4A4D">
        <w:t>.</w:t>
      </w:r>
      <w:r>
        <w:t>/</w:t>
      </w:r>
      <w:proofErr w:type="spellStart"/>
      <w:r>
        <w:t>č</w:t>
      </w:r>
      <w:r w:rsidR="009D4A4D">
        <w:t>.</w:t>
      </w:r>
      <w:r>
        <w:t>e</w:t>
      </w:r>
      <w:proofErr w:type="spellEnd"/>
      <w:r w:rsidR="009D4A4D">
        <w:t>. -</w:t>
      </w:r>
      <w:r>
        <w:t xml:space="preserve"> kaple)  </w:t>
      </w:r>
    </w:p>
    <w:p w14:paraId="090EF754" w14:textId="77777777" w:rsidR="00B733D9" w:rsidRDefault="00B733D9" w:rsidP="00B733D9">
      <w:pPr>
        <w:pStyle w:val="lnekText"/>
        <w:numPr>
          <w:ilvl w:val="5"/>
          <w:numId w:val="6"/>
        </w:numPr>
      </w:pPr>
      <w:r>
        <w:t>pozemek parc. č. 121/90 (orná půda)</w:t>
      </w:r>
    </w:p>
    <w:p w14:paraId="1E3315E4" w14:textId="77777777" w:rsidR="00B733D9" w:rsidRDefault="00B733D9" w:rsidP="00B733D9">
      <w:pPr>
        <w:pStyle w:val="lnekText"/>
        <w:numPr>
          <w:ilvl w:val="5"/>
          <w:numId w:val="6"/>
        </w:numPr>
      </w:pPr>
      <w:r>
        <w:t>pozemek parc. č. 121/116 (orná půda)</w:t>
      </w:r>
    </w:p>
    <w:p w14:paraId="28DB88C9" w14:textId="77777777" w:rsidR="00B733D9" w:rsidRDefault="00B733D9" w:rsidP="00B733D9">
      <w:pPr>
        <w:pStyle w:val="lnekText"/>
        <w:numPr>
          <w:ilvl w:val="5"/>
          <w:numId w:val="6"/>
        </w:numPr>
      </w:pPr>
      <w:r>
        <w:t>pozemek parc. č. 126/14 (orná půda)</w:t>
      </w:r>
    </w:p>
    <w:p w14:paraId="091B44A7" w14:textId="77777777" w:rsidR="00B733D9" w:rsidRDefault="00B733D9" w:rsidP="00B733D9">
      <w:pPr>
        <w:pStyle w:val="lnekText"/>
        <w:numPr>
          <w:ilvl w:val="5"/>
          <w:numId w:val="6"/>
        </w:numPr>
      </w:pPr>
      <w:r>
        <w:t>pozemek parc. č. 126/23 (orná půda)</w:t>
      </w:r>
    </w:p>
    <w:p w14:paraId="76256A48" w14:textId="77777777" w:rsidR="00B733D9" w:rsidRDefault="00B733D9" w:rsidP="00B733D9">
      <w:pPr>
        <w:pStyle w:val="lnekText"/>
        <w:numPr>
          <w:ilvl w:val="5"/>
          <w:numId w:val="6"/>
        </w:numPr>
      </w:pPr>
      <w:r>
        <w:t>pozemek parc. č. 126/63 (orná půda)</w:t>
      </w:r>
    </w:p>
    <w:p w14:paraId="146B49C7" w14:textId="77777777" w:rsidR="00B733D9" w:rsidRDefault="00B733D9" w:rsidP="00B733D9">
      <w:pPr>
        <w:pStyle w:val="lnekText"/>
        <w:numPr>
          <w:ilvl w:val="5"/>
          <w:numId w:val="6"/>
        </w:numPr>
      </w:pPr>
      <w:r>
        <w:t>pozemek parc. č. 126/76 (orná půda)</w:t>
      </w:r>
    </w:p>
    <w:p w14:paraId="72FA0BAA" w14:textId="77777777" w:rsidR="00B733D9" w:rsidRDefault="00B733D9" w:rsidP="00B733D9">
      <w:pPr>
        <w:pStyle w:val="lnekText"/>
        <w:numPr>
          <w:ilvl w:val="5"/>
          <w:numId w:val="6"/>
        </w:numPr>
      </w:pPr>
      <w:r>
        <w:t>pozemek parc. č. 126/81 (orná půda)</w:t>
      </w:r>
    </w:p>
    <w:p w14:paraId="7D9E77AF" w14:textId="77777777" w:rsidR="00B733D9" w:rsidRDefault="00B733D9" w:rsidP="00B733D9">
      <w:pPr>
        <w:pStyle w:val="lnekText"/>
        <w:numPr>
          <w:ilvl w:val="5"/>
          <w:numId w:val="6"/>
        </w:numPr>
      </w:pPr>
      <w:r>
        <w:t>pozemek parc. č. 136/6 (orná půda)</w:t>
      </w:r>
    </w:p>
    <w:p w14:paraId="43626963" w14:textId="77777777" w:rsidR="00B733D9" w:rsidRDefault="00B733D9" w:rsidP="00B733D9">
      <w:pPr>
        <w:pStyle w:val="lnekText"/>
        <w:numPr>
          <w:ilvl w:val="5"/>
          <w:numId w:val="6"/>
        </w:numPr>
      </w:pPr>
      <w:r>
        <w:t>pozemek parc. č. 136/10 (orná půda)</w:t>
      </w:r>
    </w:p>
    <w:p w14:paraId="3171DBB3" w14:textId="77777777" w:rsidR="00B733D9" w:rsidRDefault="00B733D9" w:rsidP="00B733D9">
      <w:pPr>
        <w:pStyle w:val="lnekText"/>
        <w:numPr>
          <w:ilvl w:val="5"/>
          <w:numId w:val="6"/>
        </w:numPr>
      </w:pPr>
      <w:r>
        <w:t>pozemek parc. č. 136/20 (orná půda)</w:t>
      </w:r>
    </w:p>
    <w:p w14:paraId="7806289B" w14:textId="77777777" w:rsidR="00B733D9" w:rsidRDefault="00B733D9" w:rsidP="00B733D9">
      <w:pPr>
        <w:pStyle w:val="lnekText"/>
        <w:numPr>
          <w:ilvl w:val="5"/>
          <w:numId w:val="6"/>
        </w:numPr>
      </w:pPr>
      <w:r>
        <w:t>pozemek parc. č. 146/4 (orná půda)</w:t>
      </w:r>
    </w:p>
    <w:p w14:paraId="1F50C68F" w14:textId="77777777" w:rsidR="00B733D9" w:rsidRDefault="00B733D9" w:rsidP="00B733D9">
      <w:pPr>
        <w:pStyle w:val="lnekText"/>
        <w:numPr>
          <w:ilvl w:val="5"/>
          <w:numId w:val="6"/>
        </w:numPr>
      </w:pPr>
      <w:r>
        <w:t>pozemek parc. č. 146/13 (orná půda)</w:t>
      </w:r>
    </w:p>
    <w:p w14:paraId="78DE265A" w14:textId="77777777" w:rsidR="00B733D9" w:rsidRDefault="00B733D9" w:rsidP="00B733D9">
      <w:pPr>
        <w:pStyle w:val="lnekText"/>
        <w:numPr>
          <w:ilvl w:val="5"/>
          <w:numId w:val="6"/>
        </w:numPr>
      </w:pPr>
      <w:r>
        <w:t>pozemek parc. č. 146/16 (orná půda)</w:t>
      </w:r>
    </w:p>
    <w:p w14:paraId="7D7232B1" w14:textId="77777777" w:rsidR="00B733D9" w:rsidRDefault="00B733D9" w:rsidP="00B733D9">
      <w:pPr>
        <w:pStyle w:val="lnekText"/>
        <w:numPr>
          <w:ilvl w:val="5"/>
          <w:numId w:val="6"/>
        </w:numPr>
      </w:pPr>
      <w:r>
        <w:t>pozemek parc. č. 150/4 (orná půda)</w:t>
      </w:r>
    </w:p>
    <w:p w14:paraId="210FB500" w14:textId="77777777" w:rsidR="00B733D9" w:rsidRDefault="00B733D9" w:rsidP="00B733D9">
      <w:pPr>
        <w:pStyle w:val="lnekText"/>
        <w:numPr>
          <w:ilvl w:val="5"/>
          <w:numId w:val="6"/>
        </w:numPr>
      </w:pPr>
      <w:r>
        <w:t>pozemek parc. č. 151/52 (orná půda)</w:t>
      </w:r>
    </w:p>
    <w:p w14:paraId="729F8ED9" w14:textId="77777777" w:rsidR="00B733D9" w:rsidRDefault="00B733D9" w:rsidP="00B733D9">
      <w:pPr>
        <w:pStyle w:val="lnekText"/>
        <w:numPr>
          <w:ilvl w:val="5"/>
          <w:numId w:val="6"/>
        </w:numPr>
      </w:pPr>
      <w:r>
        <w:t>pozemek parc. č. 151/59 (orná půda)</w:t>
      </w:r>
    </w:p>
    <w:p w14:paraId="6E381078" w14:textId="28CD89BC" w:rsidR="00B733D9" w:rsidRDefault="00B733D9" w:rsidP="00B733D9">
      <w:pPr>
        <w:pStyle w:val="lnekText"/>
        <w:numPr>
          <w:ilvl w:val="5"/>
          <w:numId w:val="6"/>
        </w:numPr>
      </w:pPr>
      <w:r>
        <w:t>pozemek parc. č. 160/8 (orná půda)</w:t>
      </w:r>
      <w:r w:rsidR="004030D8">
        <w:t>.</w:t>
      </w:r>
    </w:p>
    <w:p w14:paraId="77DCAC53" w14:textId="77777777" w:rsidR="00B733D9" w:rsidRDefault="00B733D9" w:rsidP="00B733D9">
      <w:pPr>
        <w:pStyle w:val="lnekText"/>
      </w:pPr>
      <w:bookmarkStart w:id="11" w:name="_Hlk178083221"/>
      <w:r>
        <w:t>Městské části Vávrovice je svěřený do správy tento nemovitý majetek nacházející se v katastrálním území Vávrovice:</w:t>
      </w:r>
      <w:bookmarkEnd w:id="11"/>
    </w:p>
    <w:p w14:paraId="67CBD92C" w14:textId="281D02C9" w:rsidR="00B733D9" w:rsidRDefault="00B733D9" w:rsidP="00B733D9">
      <w:pPr>
        <w:pStyle w:val="lnekText"/>
        <w:numPr>
          <w:ilvl w:val="5"/>
          <w:numId w:val="6"/>
        </w:numPr>
        <w:rPr>
          <w:rFonts w:eastAsia="Calibri" w:cs="Arial"/>
        </w:rPr>
      </w:pPr>
      <w:r>
        <w:rPr>
          <w:rFonts w:eastAsia="Calibri" w:cs="Arial"/>
        </w:rPr>
        <w:t xml:space="preserve">budova č.p.  49 č. </w:t>
      </w:r>
      <w:r w:rsidR="00C74FE3">
        <w:rPr>
          <w:rFonts w:eastAsia="Calibri" w:cs="Arial"/>
        </w:rPr>
        <w:t>e</w:t>
      </w:r>
      <w:r>
        <w:rPr>
          <w:rFonts w:eastAsia="Calibri" w:cs="Arial"/>
        </w:rPr>
        <w:t>. 40 na pozemku parc. č. st. 41 (dům služeb)</w:t>
      </w:r>
    </w:p>
    <w:p w14:paraId="125751EA" w14:textId="6BFF2D43" w:rsidR="00B733D9" w:rsidRDefault="00B733D9" w:rsidP="00B733D9">
      <w:pPr>
        <w:pStyle w:val="lnekText"/>
        <w:numPr>
          <w:ilvl w:val="5"/>
          <w:numId w:val="6"/>
        </w:numPr>
        <w:rPr>
          <w:rFonts w:eastAsia="Calibri" w:cs="Arial"/>
        </w:rPr>
      </w:pPr>
      <w:r>
        <w:rPr>
          <w:rFonts w:eastAsia="Calibri" w:cs="Arial"/>
        </w:rPr>
        <w:t>pozemek parc. č. st. 41 (budova č.p. 49</w:t>
      </w:r>
      <w:r w:rsidR="00C74FE3">
        <w:rPr>
          <w:rFonts w:eastAsia="Calibri" w:cs="Arial"/>
        </w:rPr>
        <w:t xml:space="preserve"> - </w:t>
      </w:r>
      <w:r>
        <w:rPr>
          <w:rFonts w:eastAsia="Calibri" w:cs="Arial"/>
        </w:rPr>
        <w:t>dům služeb)</w:t>
      </w:r>
    </w:p>
    <w:p w14:paraId="3AEE4B2F" w14:textId="26FFB32D" w:rsidR="00B733D9" w:rsidRDefault="00B733D9" w:rsidP="00B733D9">
      <w:pPr>
        <w:pStyle w:val="lnekText"/>
        <w:numPr>
          <w:ilvl w:val="5"/>
          <w:numId w:val="6"/>
        </w:numPr>
        <w:rPr>
          <w:rFonts w:eastAsia="Calibri" w:cs="Arial"/>
        </w:rPr>
      </w:pPr>
      <w:r>
        <w:rPr>
          <w:rFonts w:eastAsia="Calibri" w:cs="Arial"/>
        </w:rPr>
        <w:t xml:space="preserve">budova č.p. 316 č. </w:t>
      </w:r>
      <w:r w:rsidR="00C74FE3">
        <w:rPr>
          <w:rFonts w:eastAsia="Calibri" w:cs="Arial"/>
        </w:rPr>
        <w:t>e</w:t>
      </w:r>
      <w:r>
        <w:rPr>
          <w:rFonts w:eastAsia="Calibri" w:cs="Arial"/>
        </w:rPr>
        <w:t>. 16 na pozemku parc. č. st. 52 (požární zbrojnice)</w:t>
      </w:r>
    </w:p>
    <w:p w14:paraId="62C7275C" w14:textId="77777777" w:rsidR="00B733D9" w:rsidRDefault="00B733D9" w:rsidP="00B733D9">
      <w:pPr>
        <w:pStyle w:val="lnekText"/>
        <w:numPr>
          <w:ilvl w:val="5"/>
          <w:numId w:val="6"/>
        </w:numPr>
        <w:rPr>
          <w:rFonts w:eastAsia="Calibri" w:cs="Arial"/>
        </w:rPr>
      </w:pPr>
      <w:r>
        <w:rPr>
          <w:rFonts w:eastAsia="Calibri" w:cs="Arial"/>
        </w:rPr>
        <w:t>pozemek parc. č. st. 52 (budova č.p. 316 požární zbrojnice)</w:t>
      </w:r>
    </w:p>
    <w:p w14:paraId="0D3DD3BC" w14:textId="77777777" w:rsidR="00B733D9" w:rsidRDefault="00B733D9" w:rsidP="00B733D9">
      <w:pPr>
        <w:pStyle w:val="lnekText"/>
        <w:numPr>
          <w:ilvl w:val="5"/>
          <w:numId w:val="6"/>
        </w:numPr>
        <w:rPr>
          <w:rFonts w:eastAsia="Calibri" w:cs="Arial"/>
        </w:rPr>
      </w:pPr>
      <w:r>
        <w:rPr>
          <w:rFonts w:eastAsia="Calibri" w:cs="Arial"/>
        </w:rPr>
        <w:t>pozemek parc. č. 606/2 (trvalý travní porost)</w:t>
      </w:r>
    </w:p>
    <w:p w14:paraId="01B42880" w14:textId="77777777" w:rsidR="00B733D9" w:rsidRDefault="00B733D9" w:rsidP="00B733D9">
      <w:pPr>
        <w:pStyle w:val="lnekText"/>
        <w:numPr>
          <w:ilvl w:val="5"/>
          <w:numId w:val="6"/>
        </w:numPr>
        <w:rPr>
          <w:rFonts w:eastAsia="Calibri" w:cs="Arial"/>
        </w:rPr>
      </w:pPr>
      <w:r>
        <w:rPr>
          <w:rFonts w:eastAsia="Calibri" w:cs="Arial"/>
        </w:rPr>
        <w:t>pozemek parc. č. 702/1 (ostatní plocha)</w:t>
      </w:r>
    </w:p>
    <w:p w14:paraId="778279B5" w14:textId="77777777" w:rsidR="00B733D9" w:rsidRDefault="00B733D9" w:rsidP="00B733D9">
      <w:pPr>
        <w:pStyle w:val="lnekText"/>
        <w:numPr>
          <w:ilvl w:val="5"/>
          <w:numId w:val="6"/>
        </w:numPr>
        <w:rPr>
          <w:rFonts w:eastAsia="Calibri" w:cs="Arial"/>
        </w:rPr>
      </w:pPr>
      <w:r>
        <w:rPr>
          <w:rFonts w:eastAsia="Calibri" w:cs="Arial"/>
        </w:rPr>
        <w:t>pozemek parc. č. 702/2 (ostatní plocha)</w:t>
      </w:r>
    </w:p>
    <w:p w14:paraId="63841256" w14:textId="77777777" w:rsidR="00B733D9" w:rsidRDefault="00B733D9" w:rsidP="00B733D9">
      <w:pPr>
        <w:pStyle w:val="lnekText"/>
        <w:numPr>
          <w:ilvl w:val="5"/>
          <w:numId w:val="6"/>
        </w:numPr>
        <w:rPr>
          <w:rFonts w:eastAsia="Calibri" w:cs="Arial"/>
        </w:rPr>
      </w:pPr>
      <w:r>
        <w:rPr>
          <w:rFonts w:eastAsia="Calibri" w:cs="Arial"/>
        </w:rPr>
        <w:t>pozemek parc. č. 703/1 (trvalý travní porost)</w:t>
      </w:r>
    </w:p>
    <w:p w14:paraId="5CC04847" w14:textId="77777777" w:rsidR="00B733D9" w:rsidRDefault="00B733D9" w:rsidP="00B733D9">
      <w:pPr>
        <w:pStyle w:val="lnekText"/>
        <w:numPr>
          <w:ilvl w:val="5"/>
          <w:numId w:val="6"/>
        </w:numPr>
        <w:rPr>
          <w:rFonts w:eastAsia="Calibri" w:cs="Arial"/>
        </w:rPr>
      </w:pPr>
      <w:r>
        <w:rPr>
          <w:rFonts w:eastAsia="Calibri" w:cs="Arial"/>
        </w:rPr>
        <w:t>pozemek parc. č. 703/2 (ostatní plocha)</w:t>
      </w:r>
    </w:p>
    <w:p w14:paraId="57A1C03B" w14:textId="77777777" w:rsidR="00B733D9" w:rsidRDefault="00B733D9" w:rsidP="00B733D9">
      <w:pPr>
        <w:pStyle w:val="lnekText"/>
        <w:numPr>
          <w:ilvl w:val="5"/>
          <w:numId w:val="6"/>
        </w:numPr>
        <w:rPr>
          <w:rFonts w:eastAsia="Calibri" w:cs="Arial"/>
        </w:rPr>
      </w:pPr>
      <w:r>
        <w:rPr>
          <w:rFonts w:eastAsia="Calibri" w:cs="Arial"/>
        </w:rPr>
        <w:t>pozemek parc. č. 704 (ostatní plocha)</w:t>
      </w:r>
    </w:p>
    <w:p w14:paraId="73587B9C" w14:textId="77777777" w:rsidR="00B733D9" w:rsidRDefault="00B733D9" w:rsidP="00B733D9">
      <w:pPr>
        <w:pStyle w:val="lnekText"/>
        <w:numPr>
          <w:ilvl w:val="5"/>
          <w:numId w:val="6"/>
        </w:numPr>
        <w:rPr>
          <w:rFonts w:eastAsia="Calibri" w:cs="Arial"/>
        </w:rPr>
      </w:pPr>
      <w:r>
        <w:rPr>
          <w:rFonts w:eastAsia="Calibri" w:cs="Arial"/>
        </w:rPr>
        <w:t>pozemek parc. č. 705 (zahrada)</w:t>
      </w:r>
    </w:p>
    <w:p w14:paraId="248B0A42" w14:textId="042F95E7" w:rsidR="00B733D9" w:rsidRDefault="00B733D9" w:rsidP="00B733D9">
      <w:pPr>
        <w:pStyle w:val="lnekText"/>
        <w:numPr>
          <w:ilvl w:val="5"/>
          <w:numId w:val="6"/>
        </w:numPr>
        <w:rPr>
          <w:rFonts w:eastAsia="Calibri" w:cs="Arial"/>
        </w:rPr>
      </w:pPr>
      <w:r>
        <w:rPr>
          <w:rFonts w:eastAsia="Calibri" w:cs="Arial"/>
        </w:rPr>
        <w:t xml:space="preserve">pozemek parc. č. 108/1 </w:t>
      </w:r>
      <w:r w:rsidR="00C74FE3">
        <w:rPr>
          <w:rFonts w:eastAsia="Calibri" w:cs="Arial"/>
        </w:rPr>
        <w:t>(ostatní plocha – parčík)</w:t>
      </w:r>
    </w:p>
    <w:p w14:paraId="05153FC0" w14:textId="5C481F97" w:rsidR="00B733D9" w:rsidRDefault="00B733D9" w:rsidP="00B733D9">
      <w:pPr>
        <w:pStyle w:val="lnekText"/>
        <w:numPr>
          <w:ilvl w:val="5"/>
          <w:numId w:val="6"/>
        </w:numPr>
        <w:rPr>
          <w:rFonts w:eastAsia="Calibri" w:cs="Arial"/>
        </w:rPr>
      </w:pPr>
      <w:r>
        <w:rPr>
          <w:rFonts w:eastAsia="Calibri" w:cs="Arial"/>
        </w:rPr>
        <w:t xml:space="preserve">pozemek parc. č. 108/2 </w:t>
      </w:r>
      <w:r w:rsidR="00C74FE3">
        <w:rPr>
          <w:rFonts w:eastAsia="Calibri" w:cs="Arial"/>
        </w:rPr>
        <w:t>(ostatní plocha – parčík)</w:t>
      </w:r>
    </w:p>
    <w:p w14:paraId="1B3B5DF4" w14:textId="11DAAE1F" w:rsidR="00B733D9" w:rsidRDefault="00B733D9" w:rsidP="00B733D9">
      <w:pPr>
        <w:pStyle w:val="lnekText"/>
        <w:numPr>
          <w:ilvl w:val="5"/>
          <w:numId w:val="6"/>
        </w:numPr>
        <w:rPr>
          <w:rFonts w:eastAsia="Calibri" w:cs="Arial"/>
        </w:rPr>
      </w:pPr>
      <w:r>
        <w:rPr>
          <w:rFonts w:eastAsia="Calibri" w:cs="Arial"/>
        </w:rPr>
        <w:t xml:space="preserve">pozemek parc. č. 723 </w:t>
      </w:r>
      <w:r w:rsidR="00C74FE3">
        <w:rPr>
          <w:rFonts w:eastAsia="Calibri" w:cs="Arial"/>
        </w:rPr>
        <w:t>(ostatní plocha – parčík)</w:t>
      </w:r>
    </w:p>
    <w:p w14:paraId="4F900BC4" w14:textId="06C4BB94" w:rsidR="00B733D9" w:rsidRDefault="00B733D9" w:rsidP="00B733D9">
      <w:pPr>
        <w:pStyle w:val="lnekText"/>
        <w:numPr>
          <w:ilvl w:val="5"/>
          <w:numId w:val="6"/>
        </w:numPr>
        <w:rPr>
          <w:rFonts w:eastAsia="Calibri" w:cs="Arial"/>
        </w:rPr>
      </w:pPr>
      <w:r>
        <w:rPr>
          <w:rFonts w:eastAsia="Calibri" w:cs="Arial"/>
        </w:rPr>
        <w:t xml:space="preserve">budova č.p. 55 č. </w:t>
      </w:r>
      <w:r w:rsidR="00BA4A6B">
        <w:rPr>
          <w:rFonts w:eastAsia="Calibri" w:cs="Arial"/>
        </w:rPr>
        <w:t>e</w:t>
      </w:r>
      <w:r>
        <w:rPr>
          <w:rFonts w:eastAsia="Calibri" w:cs="Arial"/>
        </w:rPr>
        <w:t>. 14 na pozemku parc. č. st. 53 (objekt sokolovny)</w:t>
      </w:r>
    </w:p>
    <w:p w14:paraId="64204BE5" w14:textId="77777777" w:rsidR="00B733D9" w:rsidRDefault="00B733D9" w:rsidP="00B733D9">
      <w:pPr>
        <w:pStyle w:val="lnekText"/>
        <w:numPr>
          <w:ilvl w:val="5"/>
          <w:numId w:val="6"/>
        </w:numPr>
        <w:rPr>
          <w:rFonts w:eastAsia="Calibri" w:cs="Arial"/>
        </w:rPr>
      </w:pPr>
      <w:r>
        <w:rPr>
          <w:rFonts w:eastAsia="Calibri" w:cs="Arial"/>
        </w:rPr>
        <w:lastRenderedPageBreak/>
        <w:t>pozemek parc. č. st. 53 (objekt sokolovny)</w:t>
      </w:r>
    </w:p>
    <w:p w14:paraId="460C8D66" w14:textId="7E81F846" w:rsidR="00B733D9" w:rsidRDefault="00B733D9" w:rsidP="00B733D9">
      <w:pPr>
        <w:pStyle w:val="lnekText"/>
        <w:numPr>
          <w:ilvl w:val="5"/>
          <w:numId w:val="6"/>
        </w:numPr>
        <w:rPr>
          <w:rFonts w:eastAsia="Calibri" w:cs="Arial"/>
        </w:rPr>
      </w:pPr>
      <w:r>
        <w:rPr>
          <w:rFonts w:eastAsia="Calibri" w:cs="Arial"/>
        </w:rPr>
        <w:t xml:space="preserve">pozemek parc. č. 63 </w:t>
      </w:r>
      <w:r w:rsidR="00BA4A6B">
        <w:rPr>
          <w:rFonts w:eastAsia="Calibri" w:cs="Arial"/>
        </w:rPr>
        <w:t>(</w:t>
      </w:r>
      <w:r>
        <w:rPr>
          <w:rFonts w:eastAsia="Calibri" w:cs="Arial"/>
        </w:rPr>
        <w:t xml:space="preserve">rekreační </w:t>
      </w:r>
      <w:r w:rsidR="00BA4A6B">
        <w:rPr>
          <w:rFonts w:eastAsia="Calibri" w:cs="Arial"/>
        </w:rPr>
        <w:t>plocha – okolí</w:t>
      </w:r>
      <w:r>
        <w:rPr>
          <w:rFonts w:eastAsia="Calibri" w:cs="Arial"/>
        </w:rPr>
        <w:t xml:space="preserve"> sokolovny)</w:t>
      </w:r>
    </w:p>
    <w:p w14:paraId="6A994989" w14:textId="74D8AF4B" w:rsidR="00B733D9" w:rsidRDefault="00B733D9" w:rsidP="00B733D9">
      <w:pPr>
        <w:pStyle w:val="lnekText"/>
        <w:numPr>
          <w:ilvl w:val="5"/>
          <w:numId w:val="6"/>
        </w:numPr>
        <w:rPr>
          <w:rFonts w:eastAsia="Calibri" w:cs="Arial"/>
        </w:rPr>
      </w:pPr>
      <w:r>
        <w:rPr>
          <w:rFonts w:eastAsia="Calibri" w:cs="Arial"/>
        </w:rPr>
        <w:t xml:space="preserve">pozemek parc. č. 64 </w:t>
      </w:r>
      <w:r w:rsidR="00BA4A6B">
        <w:rPr>
          <w:rFonts w:eastAsia="Calibri" w:cs="Arial"/>
        </w:rPr>
        <w:t>(</w:t>
      </w:r>
      <w:r>
        <w:rPr>
          <w:rFonts w:eastAsia="Calibri" w:cs="Arial"/>
        </w:rPr>
        <w:t xml:space="preserve">vodní </w:t>
      </w:r>
      <w:r w:rsidR="00BA4A6B">
        <w:rPr>
          <w:rFonts w:eastAsia="Calibri" w:cs="Arial"/>
        </w:rPr>
        <w:t>plocha – okolí</w:t>
      </w:r>
      <w:r>
        <w:rPr>
          <w:rFonts w:eastAsia="Calibri" w:cs="Arial"/>
        </w:rPr>
        <w:t xml:space="preserve"> sokolovny)</w:t>
      </w:r>
    </w:p>
    <w:p w14:paraId="15A6F18D" w14:textId="51FD767F" w:rsidR="00B733D9" w:rsidRDefault="00B733D9" w:rsidP="00B733D9">
      <w:pPr>
        <w:pStyle w:val="lnekText"/>
        <w:numPr>
          <w:ilvl w:val="5"/>
          <w:numId w:val="6"/>
        </w:numPr>
        <w:rPr>
          <w:rFonts w:eastAsia="Calibri" w:cs="Arial"/>
        </w:rPr>
      </w:pPr>
      <w:r>
        <w:rPr>
          <w:rFonts w:eastAsia="Calibri" w:cs="Arial"/>
        </w:rPr>
        <w:t xml:space="preserve">pozemek parc. č. 65 </w:t>
      </w:r>
      <w:r w:rsidR="00BA4A6B">
        <w:rPr>
          <w:rFonts w:eastAsia="Calibri" w:cs="Arial"/>
        </w:rPr>
        <w:t>(</w:t>
      </w:r>
      <w:r>
        <w:rPr>
          <w:rFonts w:eastAsia="Calibri" w:cs="Arial"/>
        </w:rPr>
        <w:t xml:space="preserve">ostatní </w:t>
      </w:r>
      <w:r w:rsidR="00BA4A6B">
        <w:rPr>
          <w:rFonts w:eastAsia="Calibri" w:cs="Arial"/>
        </w:rPr>
        <w:t>plocha – okolí</w:t>
      </w:r>
      <w:r>
        <w:rPr>
          <w:rFonts w:eastAsia="Calibri" w:cs="Arial"/>
        </w:rPr>
        <w:t xml:space="preserve"> sokolovny)</w:t>
      </w:r>
    </w:p>
    <w:p w14:paraId="408D6D76" w14:textId="72D390AD" w:rsidR="00B733D9" w:rsidRDefault="00B733D9" w:rsidP="00B733D9">
      <w:pPr>
        <w:pStyle w:val="lnekText"/>
        <w:numPr>
          <w:ilvl w:val="5"/>
          <w:numId w:val="6"/>
        </w:numPr>
        <w:rPr>
          <w:rFonts w:eastAsia="Calibri" w:cs="Arial"/>
        </w:rPr>
      </w:pPr>
      <w:r>
        <w:rPr>
          <w:rFonts w:eastAsia="Calibri" w:cs="Arial"/>
        </w:rPr>
        <w:t xml:space="preserve">pozemek parc. č. 136 </w:t>
      </w:r>
      <w:r w:rsidR="00BA4A6B">
        <w:rPr>
          <w:rFonts w:eastAsia="Calibri" w:cs="Arial"/>
        </w:rPr>
        <w:t>(</w:t>
      </w:r>
      <w:r>
        <w:rPr>
          <w:rFonts w:eastAsia="Calibri" w:cs="Arial"/>
        </w:rPr>
        <w:t xml:space="preserve">ostatní </w:t>
      </w:r>
      <w:r w:rsidR="00BA4A6B">
        <w:rPr>
          <w:rFonts w:eastAsia="Calibri" w:cs="Arial"/>
        </w:rPr>
        <w:t>plocha – okolí</w:t>
      </w:r>
      <w:r>
        <w:rPr>
          <w:rFonts w:eastAsia="Calibri" w:cs="Arial"/>
        </w:rPr>
        <w:t xml:space="preserve"> sokolovny)</w:t>
      </w:r>
    </w:p>
    <w:p w14:paraId="0CAD2D66" w14:textId="6D20C46B" w:rsidR="00B733D9" w:rsidRDefault="00B733D9" w:rsidP="00B733D9">
      <w:pPr>
        <w:pStyle w:val="lnekText"/>
        <w:numPr>
          <w:ilvl w:val="5"/>
          <w:numId w:val="6"/>
        </w:numPr>
        <w:rPr>
          <w:rFonts w:eastAsia="Calibri" w:cs="Arial"/>
        </w:rPr>
      </w:pPr>
      <w:r>
        <w:rPr>
          <w:rFonts w:eastAsia="Calibri" w:cs="Arial"/>
        </w:rPr>
        <w:t>budova bez č</w:t>
      </w:r>
      <w:r w:rsidR="00BA4A6B">
        <w:rPr>
          <w:rFonts w:eastAsia="Calibri" w:cs="Arial"/>
        </w:rPr>
        <w:t>.</w:t>
      </w:r>
      <w:r>
        <w:rPr>
          <w:rFonts w:eastAsia="Calibri" w:cs="Arial"/>
        </w:rPr>
        <w:t>p</w:t>
      </w:r>
      <w:r w:rsidR="00BA4A6B">
        <w:rPr>
          <w:rFonts w:eastAsia="Calibri" w:cs="Arial"/>
        </w:rPr>
        <w:t>.</w:t>
      </w:r>
      <w:r>
        <w:rPr>
          <w:rFonts w:eastAsia="Calibri" w:cs="Arial"/>
        </w:rPr>
        <w:t>/</w:t>
      </w:r>
      <w:proofErr w:type="spellStart"/>
      <w:r>
        <w:rPr>
          <w:rFonts w:eastAsia="Calibri" w:cs="Arial"/>
        </w:rPr>
        <w:t>č</w:t>
      </w:r>
      <w:r w:rsidR="00BA4A6B">
        <w:rPr>
          <w:rFonts w:eastAsia="Calibri" w:cs="Arial"/>
        </w:rPr>
        <w:t>.</w:t>
      </w:r>
      <w:r>
        <w:rPr>
          <w:rFonts w:eastAsia="Calibri" w:cs="Arial"/>
        </w:rPr>
        <w:t>e</w:t>
      </w:r>
      <w:proofErr w:type="spellEnd"/>
      <w:r w:rsidR="00BA4A6B">
        <w:rPr>
          <w:rFonts w:eastAsia="Calibri" w:cs="Arial"/>
        </w:rPr>
        <w:t>.</w:t>
      </w:r>
      <w:r>
        <w:rPr>
          <w:rFonts w:eastAsia="Calibri" w:cs="Arial"/>
        </w:rPr>
        <w:t xml:space="preserve"> na pozemku parc. č. st. 291 (stavba technického vybavení)</w:t>
      </w:r>
    </w:p>
    <w:p w14:paraId="6AB35A40" w14:textId="2C21DC7A" w:rsidR="00B733D9" w:rsidRDefault="00B733D9" w:rsidP="00B733D9">
      <w:pPr>
        <w:pStyle w:val="lnekText"/>
        <w:numPr>
          <w:ilvl w:val="5"/>
          <w:numId w:val="6"/>
        </w:numPr>
        <w:rPr>
          <w:rFonts w:eastAsia="Calibri" w:cs="Arial"/>
        </w:rPr>
      </w:pPr>
      <w:r>
        <w:rPr>
          <w:rFonts w:eastAsia="Calibri" w:cs="Arial"/>
        </w:rPr>
        <w:t>pozemek parc. č. st. 291 ostatní plocha (budova bez č</w:t>
      </w:r>
      <w:r w:rsidR="00BA4A6B">
        <w:rPr>
          <w:rFonts w:eastAsia="Calibri" w:cs="Arial"/>
        </w:rPr>
        <w:t>.</w:t>
      </w:r>
      <w:r>
        <w:rPr>
          <w:rFonts w:eastAsia="Calibri" w:cs="Arial"/>
        </w:rPr>
        <w:t>p</w:t>
      </w:r>
      <w:r w:rsidR="00BA4A6B">
        <w:rPr>
          <w:rFonts w:eastAsia="Calibri" w:cs="Arial"/>
        </w:rPr>
        <w:t>.</w:t>
      </w:r>
      <w:r>
        <w:rPr>
          <w:rFonts w:eastAsia="Calibri" w:cs="Arial"/>
        </w:rPr>
        <w:t>/</w:t>
      </w:r>
      <w:proofErr w:type="spellStart"/>
      <w:r>
        <w:rPr>
          <w:rFonts w:eastAsia="Calibri" w:cs="Arial"/>
        </w:rPr>
        <w:t>č</w:t>
      </w:r>
      <w:r w:rsidR="00BA4A6B">
        <w:rPr>
          <w:rFonts w:eastAsia="Calibri" w:cs="Arial"/>
        </w:rPr>
        <w:t>.</w:t>
      </w:r>
      <w:r>
        <w:rPr>
          <w:rFonts w:eastAsia="Calibri" w:cs="Arial"/>
        </w:rPr>
        <w:t>e</w:t>
      </w:r>
      <w:proofErr w:type="spellEnd"/>
      <w:r w:rsidR="00BA4A6B">
        <w:rPr>
          <w:rFonts w:eastAsia="Calibri" w:cs="Arial"/>
        </w:rPr>
        <w:t>.</w:t>
      </w:r>
      <w:r>
        <w:rPr>
          <w:rFonts w:eastAsia="Calibri" w:cs="Arial"/>
        </w:rPr>
        <w:t xml:space="preserve"> stavba technického vybavení)</w:t>
      </w:r>
    </w:p>
    <w:p w14:paraId="7D9A2BED" w14:textId="1E1334D1" w:rsidR="00B733D9" w:rsidRDefault="00B733D9" w:rsidP="00B733D9">
      <w:pPr>
        <w:pStyle w:val="lnekText"/>
        <w:numPr>
          <w:ilvl w:val="5"/>
          <w:numId w:val="6"/>
        </w:numPr>
        <w:rPr>
          <w:rFonts w:eastAsia="Calibri" w:cs="Arial"/>
        </w:rPr>
      </w:pPr>
      <w:r>
        <w:rPr>
          <w:rFonts w:eastAsia="Calibri" w:cs="Arial"/>
        </w:rPr>
        <w:t xml:space="preserve">budova č.p. 288 č. </w:t>
      </w:r>
      <w:r w:rsidR="00BA4A6B">
        <w:rPr>
          <w:rFonts w:eastAsia="Calibri" w:cs="Arial"/>
        </w:rPr>
        <w:t>e</w:t>
      </w:r>
      <w:r>
        <w:rPr>
          <w:rFonts w:eastAsia="Calibri" w:cs="Arial"/>
        </w:rPr>
        <w:t xml:space="preserve">. 18 na pozemku parc. č. st. 51 </w:t>
      </w:r>
    </w:p>
    <w:p w14:paraId="1E942BC5" w14:textId="0100FC8C" w:rsidR="00B733D9" w:rsidRDefault="00B733D9" w:rsidP="00B733D9">
      <w:pPr>
        <w:pStyle w:val="lnekText"/>
        <w:numPr>
          <w:ilvl w:val="5"/>
          <w:numId w:val="6"/>
        </w:numPr>
        <w:rPr>
          <w:rFonts w:eastAsia="Calibri" w:cs="Arial"/>
        </w:rPr>
      </w:pPr>
      <w:r>
        <w:rPr>
          <w:rFonts w:eastAsia="Calibri" w:cs="Arial"/>
        </w:rPr>
        <w:t xml:space="preserve">pozemek parc. č.  st. 51 (budova č.p. 288 č. </w:t>
      </w:r>
      <w:r w:rsidR="00BA4A6B">
        <w:rPr>
          <w:rFonts w:eastAsia="Calibri" w:cs="Arial"/>
        </w:rPr>
        <w:t>e</w:t>
      </w:r>
      <w:r>
        <w:rPr>
          <w:rFonts w:eastAsia="Calibri" w:cs="Arial"/>
        </w:rPr>
        <w:t>. 18)</w:t>
      </w:r>
    </w:p>
    <w:p w14:paraId="355FE408" w14:textId="338D19E0" w:rsidR="00B733D9" w:rsidRDefault="00B733D9" w:rsidP="00B733D9">
      <w:pPr>
        <w:pStyle w:val="lnekText"/>
        <w:numPr>
          <w:ilvl w:val="5"/>
          <w:numId w:val="6"/>
        </w:numPr>
        <w:rPr>
          <w:rFonts w:eastAsia="Calibri" w:cs="Arial"/>
        </w:rPr>
      </w:pPr>
      <w:r>
        <w:rPr>
          <w:rFonts w:eastAsia="Calibri" w:cs="Arial"/>
        </w:rPr>
        <w:t>pozemek parc. č. 62 zahrada</w:t>
      </w:r>
    </w:p>
    <w:p w14:paraId="3ABBDAFA" w14:textId="77777777" w:rsidR="00B733D9" w:rsidRDefault="00B733D9" w:rsidP="00B733D9">
      <w:pPr>
        <w:pStyle w:val="lnekText"/>
        <w:numPr>
          <w:ilvl w:val="5"/>
          <w:numId w:val="6"/>
        </w:numPr>
        <w:rPr>
          <w:rFonts w:eastAsia="Calibri" w:cs="Arial"/>
        </w:rPr>
      </w:pPr>
      <w:r>
        <w:rPr>
          <w:rFonts w:eastAsia="Calibri" w:cs="Arial"/>
        </w:rPr>
        <w:t>pozemek parc. č. 129 (pomník padlým hrdinům)</w:t>
      </w:r>
    </w:p>
    <w:p w14:paraId="53CC7B04" w14:textId="43A56FED" w:rsidR="00B733D9" w:rsidRDefault="00B733D9" w:rsidP="00B733D9">
      <w:pPr>
        <w:pStyle w:val="lnekText"/>
        <w:numPr>
          <w:ilvl w:val="5"/>
          <w:numId w:val="6"/>
        </w:numPr>
        <w:rPr>
          <w:rFonts w:eastAsia="Calibri" w:cs="Arial"/>
        </w:rPr>
      </w:pPr>
      <w:r>
        <w:rPr>
          <w:rFonts w:eastAsia="Calibri" w:cs="Arial"/>
        </w:rPr>
        <w:t>kříž na pozemku parc. č. 570/2</w:t>
      </w:r>
      <w:r w:rsidR="00CE6761">
        <w:rPr>
          <w:rFonts w:eastAsia="Calibri" w:cs="Arial"/>
        </w:rPr>
        <w:t xml:space="preserve"> (</w:t>
      </w:r>
      <w:r>
        <w:rPr>
          <w:rFonts w:eastAsia="Calibri" w:cs="Arial"/>
        </w:rPr>
        <w:t xml:space="preserve">pozemek není ve vlastnictví </w:t>
      </w:r>
      <w:r w:rsidR="00CE6761">
        <w:rPr>
          <w:rFonts w:eastAsia="Calibri" w:cs="Arial"/>
        </w:rPr>
        <w:t>města)</w:t>
      </w:r>
    </w:p>
    <w:p w14:paraId="66982C41" w14:textId="77777777" w:rsidR="00B733D9" w:rsidRDefault="00B733D9" w:rsidP="00B733D9">
      <w:pPr>
        <w:pStyle w:val="lnekText"/>
        <w:numPr>
          <w:ilvl w:val="5"/>
          <w:numId w:val="6"/>
        </w:numPr>
        <w:rPr>
          <w:rFonts w:eastAsia="Calibri" w:cs="Arial"/>
        </w:rPr>
      </w:pPr>
      <w:r>
        <w:rPr>
          <w:rFonts w:eastAsia="Calibri" w:cs="Arial"/>
        </w:rPr>
        <w:t>pozemek parc. č.  606/1 (fotbalové hřiště)</w:t>
      </w:r>
    </w:p>
    <w:p w14:paraId="76E6B7B7" w14:textId="77777777" w:rsidR="00B733D9" w:rsidRDefault="00B733D9" w:rsidP="00B733D9">
      <w:pPr>
        <w:pStyle w:val="lnekText"/>
        <w:numPr>
          <w:ilvl w:val="5"/>
          <w:numId w:val="6"/>
        </w:numPr>
        <w:rPr>
          <w:rFonts w:eastAsia="Calibri" w:cs="Arial"/>
        </w:rPr>
      </w:pPr>
      <w:r>
        <w:rPr>
          <w:rFonts w:eastAsia="Calibri" w:cs="Arial"/>
        </w:rPr>
        <w:t>pozemek parc. č. 504 (orná půda)</w:t>
      </w:r>
    </w:p>
    <w:p w14:paraId="0C22DC39" w14:textId="77777777" w:rsidR="00B733D9" w:rsidRDefault="00B733D9" w:rsidP="00B733D9">
      <w:pPr>
        <w:pStyle w:val="lnekText"/>
        <w:numPr>
          <w:ilvl w:val="5"/>
          <w:numId w:val="6"/>
        </w:numPr>
        <w:rPr>
          <w:rFonts w:eastAsia="Calibri" w:cs="Arial"/>
        </w:rPr>
      </w:pPr>
      <w:r>
        <w:rPr>
          <w:rFonts w:eastAsia="Calibri" w:cs="Arial"/>
        </w:rPr>
        <w:t>pozemek parc. č. 609 (trvalý travní porost)</w:t>
      </w:r>
    </w:p>
    <w:p w14:paraId="30672A2F" w14:textId="77777777" w:rsidR="00B733D9" w:rsidRDefault="00B733D9" w:rsidP="00B733D9">
      <w:pPr>
        <w:pStyle w:val="lnekText"/>
        <w:numPr>
          <w:ilvl w:val="5"/>
          <w:numId w:val="6"/>
        </w:numPr>
        <w:rPr>
          <w:rFonts w:eastAsia="Calibri" w:cs="Arial"/>
        </w:rPr>
      </w:pPr>
      <w:r>
        <w:rPr>
          <w:rFonts w:eastAsia="Calibri" w:cs="Arial"/>
        </w:rPr>
        <w:t>pozemek parc. č. 666 (orná půda).</w:t>
      </w:r>
    </w:p>
    <w:p w14:paraId="00CA1EC0" w14:textId="77777777" w:rsidR="00B733D9" w:rsidRDefault="00B733D9" w:rsidP="00B733D9">
      <w:pPr>
        <w:pStyle w:val="lnekText"/>
      </w:pPr>
      <w:r>
        <w:t xml:space="preserve">Městské části Vávrovice je svěřený do správy tento nemovitý majetek nacházející se v katastrálním území </w:t>
      </w:r>
      <w:proofErr w:type="spellStart"/>
      <w:r>
        <w:t>Palhanec</w:t>
      </w:r>
      <w:proofErr w:type="spellEnd"/>
      <w:r>
        <w:t>:</w:t>
      </w:r>
    </w:p>
    <w:p w14:paraId="650A5EC6" w14:textId="1D3246E6" w:rsidR="00B733D9" w:rsidRDefault="00B733D9" w:rsidP="00B733D9">
      <w:pPr>
        <w:pStyle w:val="lnekText"/>
        <w:numPr>
          <w:ilvl w:val="5"/>
          <w:numId w:val="6"/>
        </w:numPr>
        <w:rPr>
          <w:rFonts w:eastAsia="Calibri" w:cs="Arial"/>
        </w:rPr>
      </w:pPr>
      <w:r>
        <w:rPr>
          <w:rFonts w:eastAsia="Calibri" w:cs="Arial"/>
        </w:rPr>
        <w:t>budova bez č</w:t>
      </w:r>
      <w:r w:rsidR="0094639B">
        <w:rPr>
          <w:rFonts w:eastAsia="Calibri" w:cs="Arial"/>
        </w:rPr>
        <w:t>.</w:t>
      </w:r>
      <w:r>
        <w:rPr>
          <w:rFonts w:eastAsia="Calibri" w:cs="Arial"/>
        </w:rPr>
        <w:t>p</w:t>
      </w:r>
      <w:r w:rsidR="008868B0">
        <w:rPr>
          <w:rFonts w:eastAsia="Calibri" w:cs="Arial"/>
        </w:rPr>
        <w:t>.</w:t>
      </w:r>
      <w:r>
        <w:rPr>
          <w:rFonts w:eastAsia="Calibri" w:cs="Arial"/>
        </w:rPr>
        <w:t>/</w:t>
      </w:r>
      <w:proofErr w:type="spellStart"/>
      <w:r>
        <w:rPr>
          <w:rFonts w:eastAsia="Calibri" w:cs="Arial"/>
        </w:rPr>
        <w:t>č</w:t>
      </w:r>
      <w:r w:rsidR="008868B0">
        <w:rPr>
          <w:rFonts w:eastAsia="Calibri" w:cs="Arial"/>
        </w:rPr>
        <w:t>.</w:t>
      </w:r>
      <w:r>
        <w:rPr>
          <w:rFonts w:eastAsia="Calibri" w:cs="Arial"/>
        </w:rPr>
        <w:t>e</w:t>
      </w:r>
      <w:proofErr w:type="spellEnd"/>
      <w:r w:rsidR="008868B0">
        <w:rPr>
          <w:rFonts w:eastAsia="Calibri" w:cs="Arial"/>
        </w:rPr>
        <w:t>.</w:t>
      </w:r>
      <w:r>
        <w:rPr>
          <w:rFonts w:eastAsia="Calibri" w:cs="Arial"/>
        </w:rPr>
        <w:t xml:space="preserve"> na pozemku parc. č. 25 (kaple)</w:t>
      </w:r>
    </w:p>
    <w:p w14:paraId="59E2C685" w14:textId="77777777" w:rsidR="00B733D9" w:rsidRDefault="00B733D9" w:rsidP="00B733D9">
      <w:pPr>
        <w:pStyle w:val="lnekText"/>
        <w:numPr>
          <w:ilvl w:val="5"/>
          <w:numId w:val="6"/>
        </w:numPr>
        <w:rPr>
          <w:rFonts w:eastAsia="Calibri" w:cs="Arial"/>
        </w:rPr>
      </w:pPr>
      <w:r>
        <w:rPr>
          <w:rFonts w:eastAsia="Calibri" w:cs="Arial"/>
        </w:rPr>
        <w:t>pozemek parc. č. 25 (pod budovou bez čp/</w:t>
      </w:r>
      <w:proofErr w:type="spellStart"/>
      <w:r>
        <w:rPr>
          <w:rFonts w:eastAsia="Calibri" w:cs="Arial"/>
        </w:rPr>
        <w:t>če</w:t>
      </w:r>
      <w:proofErr w:type="spellEnd"/>
      <w:r>
        <w:rPr>
          <w:rFonts w:eastAsia="Calibri" w:cs="Arial"/>
        </w:rPr>
        <w:t xml:space="preserve"> kaple)</w:t>
      </w:r>
    </w:p>
    <w:p w14:paraId="6BE6B388" w14:textId="77777777" w:rsidR="00B733D9" w:rsidRDefault="00B733D9" w:rsidP="00B733D9">
      <w:pPr>
        <w:pStyle w:val="lnekText"/>
        <w:numPr>
          <w:ilvl w:val="5"/>
          <w:numId w:val="6"/>
        </w:numPr>
        <w:rPr>
          <w:rFonts w:eastAsia="Calibri" w:cs="Arial"/>
        </w:rPr>
      </w:pPr>
      <w:r>
        <w:rPr>
          <w:rFonts w:eastAsia="Calibri" w:cs="Arial"/>
        </w:rPr>
        <w:t>budova č.p. 307 na pozemku par. č. 70 (hasičská zbrojnice)</w:t>
      </w:r>
    </w:p>
    <w:p w14:paraId="0C8252BC" w14:textId="77777777" w:rsidR="00B733D9" w:rsidRDefault="00B733D9" w:rsidP="00B733D9">
      <w:pPr>
        <w:pStyle w:val="lnekText"/>
        <w:numPr>
          <w:ilvl w:val="5"/>
          <w:numId w:val="6"/>
        </w:numPr>
        <w:rPr>
          <w:rFonts w:eastAsia="Calibri" w:cs="Arial"/>
        </w:rPr>
      </w:pPr>
      <w:r>
        <w:rPr>
          <w:rFonts w:eastAsia="Calibri" w:cs="Arial"/>
        </w:rPr>
        <w:t>pozemek parc. č. 70 (budova č.p. 307)</w:t>
      </w:r>
    </w:p>
    <w:p w14:paraId="7EACA02E" w14:textId="1B571BA7" w:rsidR="00B733D9" w:rsidRDefault="00B733D9" w:rsidP="00B733D9">
      <w:pPr>
        <w:pStyle w:val="lnekText"/>
        <w:numPr>
          <w:ilvl w:val="5"/>
          <w:numId w:val="6"/>
        </w:numPr>
        <w:rPr>
          <w:rFonts w:eastAsia="Calibri" w:cs="Arial"/>
        </w:rPr>
      </w:pPr>
      <w:r>
        <w:rPr>
          <w:rFonts w:eastAsia="Calibri" w:cs="Arial"/>
        </w:rPr>
        <w:t xml:space="preserve">pozemek parc. č. 71/1 </w:t>
      </w:r>
      <w:r w:rsidR="008868B0">
        <w:rPr>
          <w:rFonts w:eastAsia="Calibri" w:cs="Arial"/>
        </w:rPr>
        <w:t>(</w:t>
      </w:r>
      <w:r>
        <w:rPr>
          <w:rFonts w:eastAsia="Calibri" w:cs="Arial"/>
        </w:rPr>
        <w:t>zahrada</w:t>
      </w:r>
      <w:r w:rsidR="008868B0">
        <w:rPr>
          <w:rFonts w:eastAsia="Calibri" w:cs="Arial"/>
        </w:rPr>
        <w:t>)</w:t>
      </w:r>
      <w:r>
        <w:rPr>
          <w:rFonts w:eastAsia="Calibri" w:cs="Arial"/>
        </w:rPr>
        <w:t xml:space="preserve"> </w:t>
      </w:r>
    </w:p>
    <w:p w14:paraId="3F89F328" w14:textId="77777777" w:rsidR="00B733D9" w:rsidRDefault="00B733D9" w:rsidP="00B733D9">
      <w:pPr>
        <w:pStyle w:val="lnekText"/>
        <w:numPr>
          <w:ilvl w:val="5"/>
          <w:numId w:val="6"/>
        </w:numPr>
        <w:rPr>
          <w:rFonts w:eastAsia="Calibri" w:cs="Arial"/>
        </w:rPr>
      </w:pPr>
      <w:r>
        <w:rPr>
          <w:rFonts w:eastAsia="Calibri" w:cs="Arial"/>
        </w:rPr>
        <w:t>pozemek parc. 139/10 (trvalý travní porost)</w:t>
      </w:r>
    </w:p>
    <w:p w14:paraId="2A42157B" w14:textId="77777777" w:rsidR="00B733D9" w:rsidRDefault="00B733D9" w:rsidP="00B733D9">
      <w:pPr>
        <w:pStyle w:val="lnekText"/>
        <w:numPr>
          <w:ilvl w:val="5"/>
          <w:numId w:val="6"/>
        </w:numPr>
        <w:rPr>
          <w:rFonts w:eastAsia="Calibri" w:cs="Arial"/>
        </w:rPr>
      </w:pPr>
      <w:r>
        <w:rPr>
          <w:rFonts w:eastAsia="Calibri" w:cs="Arial"/>
        </w:rPr>
        <w:t>pozemek parc. č. 141/1 (trvalý travní porost)</w:t>
      </w:r>
    </w:p>
    <w:p w14:paraId="443EE241" w14:textId="77777777" w:rsidR="00B733D9" w:rsidRDefault="00B733D9" w:rsidP="00B733D9">
      <w:pPr>
        <w:pStyle w:val="lnekText"/>
        <w:numPr>
          <w:ilvl w:val="5"/>
          <w:numId w:val="6"/>
        </w:numPr>
        <w:rPr>
          <w:rFonts w:eastAsia="Calibri" w:cs="Arial"/>
        </w:rPr>
      </w:pPr>
      <w:r>
        <w:rPr>
          <w:rFonts w:eastAsia="Calibri" w:cs="Arial"/>
        </w:rPr>
        <w:t>pozemek parc. č. 143 (orná půda)</w:t>
      </w:r>
    </w:p>
    <w:p w14:paraId="3B7AB7E6" w14:textId="77777777" w:rsidR="00B733D9" w:rsidRDefault="00B733D9" w:rsidP="00B733D9">
      <w:pPr>
        <w:pStyle w:val="lnekText"/>
        <w:numPr>
          <w:ilvl w:val="5"/>
          <w:numId w:val="6"/>
        </w:numPr>
        <w:rPr>
          <w:rFonts w:eastAsia="Calibri" w:cs="Arial"/>
        </w:rPr>
      </w:pPr>
      <w:r>
        <w:rPr>
          <w:rFonts w:eastAsia="Calibri" w:cs="Arial"/>
        </w:rPr>
        <w:t>pozemek parc. č. 146/3 (orná půda)</w:t>
      </w:r>
    </w:p>
    <w:p w14:paraId="6DEDB5B0" w14:textId="77777777" w:rsidR="00B733D9" w:rsidRDefault="00B733D9" w:rsidP="00B733D9">
      <w:pPr>
        <w:pStyle w:val="lnekText"/>
        <w:numPr>
          <w:ilvl w:val="5"/>
          <w:numId w:val="6"/>
        </w:numPr>
        <w:rPr>
          <w:rFonts w:eastAsia="Calibri" w:cs="Arial"/>
        </w:rPr>
      </w:pPr>
      <w:r>
        <w:rPr>
          <w:rFonts w:eastAsia="Calibri" w:cs="Arial"/>
        </w:rPr>
        <w:t>pozemek parc. č. 150 (orná půda)</w:t>
      </w:r>
    </w:p>
    <w:p w14:paraId="28744461" w14:textId="77777777" w:rsidR="00B733D9" w:rsidRDefault="00B733D9" w:rsidP="00B733D9">
      <w:pPr>
        <w:pStyle w:val="lnekText"/>
        <w:numPr>
          <w:ilvl w:val="5"/>
          <w:numId w:val="6"/>
        </w:numPr>
        <w:rPr>
          <w:rFonts w:eastAsia="Calibri" w:cs="Arial"/>
        </w:rPr>
      </w:pPr>
      <w:r>
        <w:rPr>
          <w:rFonts w:eastAsia="Calibri" w:cs="Arial"/>
        </w:rPr>
        <w:t>pozemek parc. č. 183/4 (trvalý travní porost)</w:t>
      </w:r>
    </w:p>
    <w:p w14:paraId="0F701402" w14:textId="77777777" w:rsidR="00B733D9" w:rsidRDefault="00B733D9" w:rsidP="00B733D9">
      <w:pPr>
        <w:pStyle w:val="lnekText"/>
        <w:numPr>
          <w:ilvl w:val="5"/>
          <w:numId w:val="6"/>
        </w:numPr>
        <w:rPr>
          <w:rFonts w:eastAsia="Calibri" w:cs="Arial"/>
        </w:rPr>
      </w:pPr>
      <w:r>
        <w:rPr>
          <w:rFonts w:eastAsia="Calibri" w:cs="Arial"/>
        </w:rPr>
        <w:t>pozemek parc. č. 183/18 (orná půda)</w:t>
      </w:r>
    </w:p>
    <w:p w14:paraId="59BC513D" w14:textId="77777777" w:rsidR="00B733D9" w:rsidRDefault="00B733D9" w:rsidP="00B733D9">
      <w:pPr>
        <w:pStyle w:val="lnekText"/>
        <w:numPr>
          <w:ilvl w:val="5"/>
          <w:numId w:val="6"/>
        </w:numPr>
        <w:rPr>
          <w:rFonts w:eastAsia="Calibri" w:cs="Arial"/>
        </w:rPr>
      </w:pPr>
      <w:r>
        <w:rPr>
          <w:rFonts w:eastAsia="Calibri" w:cs="Arial"/>
        </w:rPr>
        <w:t>pozemek parc. č. 187/24 (orná půda)</w:t>
      </w:r>
    </w:p>
    <w:p w14:paraId="28857A10" w14:textId="77777777" w:rsidR="00B733D9" w:rsidRDefault="00B733D9" w:rsidP="00B733D9">
      <w:pPr>
        <w:pStyle w:val="lnekText"/>
        <w:numPr>
          <w:ilvl w:val="5"/>
          <w:numId w:val="6"/>
        </w:numPr>
        <w:rPr>
          <w:rFonts w:eastAsia="Calibri" w:cs="Arial"/>
        </w:rPr>
      </w:pPr>
      <w:r>
        <w:rPr>
          <w:rFonts w:eastAsia="Calibri" w:cs="Arial"/>
        </w:rPr>
        <w:t>pozemek parc. č. 190/2 (orná půda)</w:t>
      </w:r>
    </w:p>
    <w:p w14:paraId="23A876AE" w14:textId="3954B938" w:rsidR="00B733D9" w:rsidRDefault="00B733D9" w:rsidP="00B733D9">
      <w:pPr>
        <w:pStyle w:val="lnekText"/>
        <w:numPr>
          <w:ilvl w:val="5"/>
          <w:numId w:val="6"/>
        </w:numPr>
        <w:rPr>
          <w:rFonts w:eastAsia="Calibri" w:cs="Arial"/>
        </w:rPr>
      </w:pPr>
      <w:r>
        <w:rPr>
          <w:rFonts w:eastAsia="Calibri" w:cs="Arial"/>
        </w:rPr>
        <w:t xml:space="preserve">pozemek parc. </w:t>
      </w:r>
      <w:proofErr w:type="gramStart"/>
      <w:r>
        <w:rPr>
          <w:rFonts w:eastAsia="Calibri" w:cs="Arial"/>
        </w:rPr>
        <w:t>č.</w:t>
      </w:r>
      <w:proofErr w:type="gramEnd"/>
      <w:r>
        <w:rPr>
          <w:rFonts w:eastAsia="Calibri" w:cs="Arial"/>
        </w:rPr>
        <w:t xml:space="preserve"> 190/42 (orná půda).</w:t>
      </w:r>
      <w:r w:rsidR="00AC7D1C">
        <w:rPr>
          <w:rFonts w:eastAsia="Calibri" w:cs="Arial"/>
        </w:rPr>
        <w:br/>
      </w:r>
    </w:p>
    <w:p w14:paraId="025272F6" w14:textId="77777777" w:rsidR="00AC7D1C" w:rsidRDefault="00AC7D1C" w:rsidP="00AC7D1C">
      <w:pPr>
        <w:pStyle w:val="lnekText"/>
        <w:numPr>
          <w:ilvl w:val="0"/>
          <w:numId w:val="0"/>
        </w:numPr>
        <w:ind w:left="1077"/>
        <w:rPr>
          <w:rFonts w:eastAsia="Calibri" w:cs="Arial"/>
        </w:rPr>
      </w:pPr>
    </w:p>
    <w:p w14:paraId="10DDB3E6" w14:textId="77777777" w:rsidR="00B733D9" w:rsidRDefault="00B733D9" w:rsidP="00B733D9">
      <w:pPr>
        <w:pStyle w:val="lnekText"/>
      </w:pPr>
      <w:bookmarkStart w:id="12" w:name="_Hlk178084481"/>
      <w:r>
        <w:lastRenderedPageBreak/>
        <w:t>Městské části Vávrovice je svěřený do správy tento nemovitý majetek nacházející se v katastrálním území Opava-Předměstí</w:t>
      </w:r>
      <w:bookmarkEnd w:id="12"/>
      <w:r>
        <w:t>, základní sídelní jednotka Karlovec:</w:t>
      </w:r>
    </w:p>
    <w:p w14:paraId="244B4B5C" w14:textId="73514EFC" w:rsidR="00B733D9" w:rsidRDefault="00B733D9" w:rsidP="00B733D9">
      <w:pPr>
        <w:numPr>
          <w:ilvl w:val="5"/>
          <w:numId w:val="22"/>
        </w:numPr>
        <w:tabs>
          <w:tab w:val="num" w:pos="5313"/>
        </w:tabs>
        <w:spacing w:before="120" w:line="260" w:lineRule="exact"/>
        <w:rPr>
          <w:rFonts w:eastAsia="Calibri" w:cs="Arial"/>
        </w:rPr>
      </w:pPr>
      <w:r w:rsidRPr="00B733D9">
        <w:rPr>
          <w:rFonts w:eastAsia="Calibri" w:cs="Arial"/>
        </w:rPr>
        <w:t xml:space="preserve">pozemek parc. č. 2090/1 </w:t>
      </w:r>
      <w:r w:rsidR="004312AB">
        <w:rPr>
          <w:rFonts w:eastAsia="Calibri" w:cs="Arial"/>
        </w:rPr>
        <w:t>(trvalý travní porost – část</w:t>
      </w:r>
      <w:r w:rsidRPr="00B733D9">
        <w:rPr>
          <w:rFonts w:eastAsia="Calibri" w:cs="Arial"/>
        </w:rPr>
        <w:t xml:space="preserve"> mezi ploty slouží jako sportoviště)</w:t>
      </w:r>
    </w:p>
    <w:p w14:paraId="7796C2DD" w14:textId="02E7B6CF" w:rsidR="00B509CF" w:rsidRPr="00B733D9" w:rsidRDefault="00B733D9" w:rsidP="00B733D9">
      <w:pPr>
        <w:numPr>
          <w:ilvl w:val="5"/>
          <w:numId w:val="22"/>
        </w:numPr>
        <w:tabs>
          <w:tab w:val="num" w:pos="5313"/>
        </w:tabs>
        <w:spacing w:before="120" w:line="260" w:lineRule="exact"/>
        <w:rPr>
          <w:rFonts w:eastAsia="Calibri" w:cs="Arial"/>
        </w:rPr>
      </w:pPr>
      <w:r w:rsidRPr="00B733D9">
        <w:rPr>
          <w:rFonts w:eastAsia="Calibri" w:cs="Arial"/>
        </w:rPr>
        <w:t>pozemek parc. č. 2101 (</w:t>
      </w:r>
      <w:r w:rsidR="004312AB">
        <w:rPr>
          <w:rFonts w:eastAsia="Calibri" w:cs="Arial"/>
        </w:rPr>
        <w:t>ostatní plocha – dětské</w:t>
      </w:r>
      <w:r w:rsidRPr="00B733D9">
        <w:rPr>
          <w:rFonts w:eastAsia="Calibri" w:cs="Arial"/>
        </w:rPr>
        <w:t xml:space="preserve"> hřiště).</w:t>
      </w:r>
    </w:p>
    <w:p w14:paraId="6DBE8C32" w14:textId="77777777" w:rsidR="00B509CF" w:rsidRDefault="00B509CF" w:rsidP="00B733D9">
      <w:pPr>
        <w:pStyle w:val="lnekNadpis"/>
      </w:pPr>
    </w:p>
    <w:p w14:paraId="42155A5E" w14:textId="77777777" w:rsidR="00B733D9" w:rsidRDefault="00B733D9" w:rsidP="00B733D9">
      <w:pPr>
        <w:pStyle w:val="lnekNzev"/>
      </w:pPr>
      <w:bookmarkStart w:id="13" w:name="_Toc182378333"/>
      <w:r>
        <w:t>Městská část Vlaštovičky</w:t>
      </w:r>
      <w:bookmarkEnd w:id="13"/>
    </w:p>
    <w:p w14:paraId="483899E5" w14:textId="77777777" w:rsidR="00237AE8" w:rsidRDefault="00237AE8" w:rsidP="00237AE8">
      <w:pPr>
        <w:pStyle w:val="lnekText"/>
      </w:pPr>
      <w:r>
        <w:t xml:space="preserve">Městské části Vlaštovičky je svěřený do správy tento nemovitý majetek nacházející se v katastrálním území </w:t>
      </w:r>
      <w:proofErr w:type="spellStart"/>
      <w:r>
        <w:t>Jarkovice</w:t>
      </w:r>
      <w:proofErr w:type="spellEnd"/>
      <w:r>
        <w:t>:</w:t>
      </w:r>
    </w:p>
    <w:p w14:paraId="3E74C68D" w14:textId="77777777" w:rsidR="00237AE8" w:rsidRDefault="00237AE8" w:rsidP="00237AE8">
      <w:pPr>
        <w:pStyle w:val="lnekText"/>
        <w:numPr>
          <w:ilvl w:val="5"/>
          <w:numId w:val="6"/>
        </w:numPr>
        <w:jc w:val="both"/>
        <w:rPr>
          <w:rFonts w:cs="Arial"/>
        </w:rPr>
      </w:pPr>
      <w:r>
        <w:rPr>
          <w:rFonts w:cs="Arial"/>
        </w:rPr>
        <w:t xml:space="preserve">budova č.p. 21 na pozemku parc. č. st. 22 (kulturní dům s úřadem MČ a dvěma byty 1+1) </w:t>
      </w:r>
    </w:p>
    <w:p w14:paraId="20F1D954" w14:textId="77777777" w:rsidR="00237AE8" w:rsidRDefault="00237AE8" w:rsidP="00237AE8">
      <w:pPr>
        <w:pStyle w:val="lnekText"/>
        <w:numPr>
          <w:ilvl w:val="5"/>
          <w:numId w:val="6"/>
        </w:numPr>
        <w:jc w:val="both"/>
        <w:rPr>
          <w:rFonts w:cs="Arial"/>
          <w:u w:val="single"/>
        </w:rPr>
      </w:pPr>
      <w:r>
        <w:rPr>
          <w:rFonts w:cs="Arial"/>
        </w:rPr>
        <w:t xml:space="preserve">pozemek parc. č. st. 22 (pod budovou č.p. 21) </w:t>
      </w:r>
    </w:p>
    <w:p w14:paraId="792B37A4" w14:textId="3750E0C9" w:rsidR="00237AE8" w:rsidRDefault="00237AE8" w:rsidP="00237AE8">
      <w:pPr>
        <w:pStyle w:val="lnekText"/>
        <w:numPr>
          <w:ilvl w:val="5"/>
          <w:numId w:val="6"/>
        </w:numPr>
        <w:jc w:val="both"/>
        <w:rPr>
          <w:rFonts w:cs="Arial"/>
          <w:u w:val="single"/>
        </w:rPr>
      </w:pPr>
      <w:r>
        <w:rPr>
          <w:rFonts w:cs="Arial"/>
        </w:rPr>
        <w:t>pozemek parc. č. 58</w:t>
      </w:r>
      <w:r w:rsidR="00AA3ED6">
        <w:rPr>
          <w:rFonts w:cs="Arial"/>
        </w:rPr>
        <w:t>/1 a parc. č. 58/2</w:t>
      </w:r>
      <w:r>
        <w:rPr>
          <w:rFonts w:cs="Arial"/>
        </w:rPr>
        <w:t xml:space="preserve"> (</w:t>
      </w:r>
      <w:r w:rsidR="00AA3ED6">
        <w:rPr>
          <w:rFonts w:cs="Arial"/>
        </w:rPr>
        <w:t>zahrady – oplocené</w:t>
      </w:r>
      <w:r>
        <w:rPr>
          <w:rFonts w:cs="Arial"/>
        </w:rPr>
        <w:t xml:space="preserve"> pozemky kolem obecního úřadu)</w:t>
      </w:r>
    </w:p>
    <w:p w14:paraId="0A027D67" w14:textId="26A27846" w:rsidR="00237AE8" w:rsidRDefault="00237AE8" w:rsidP="00237AE8">
      <w:pPr>
        <w:pStyle w:val="lnekText"/>
        <w:numPr>
          <w:ilvl w:val="5"/>
          <w:numId w:val="6"/>
        </w:numPr>
        <w:jc w:val="both"/>
        <w:rPr>
          <w:rFonts w:cs="Arial"/>
          <w:u w:val="single"/>
        </w:rPr>
      </w:pPr>
      <w:r>
        <w:rPr>
          <w:rFonts w:cs="Arial"/>
        </w:rPr>
        <w:t>pozemek parc. č. 62/1 (</w:t>
      </w:r>
      <w:r w:rsidR="00AA3ED6">
        <w:rPr>
          <w:rFonts w:cs="Arial"/>
        </w:rPr>
        <w:t>ostatní plocha – oplocené</w:t>
      </w:r>
      <w:r>
        <w:rPr>
          <w:rFonts w:cs="Arial"/>
        </w:rPr>
        <w:t xml:space="preserve"> pozemky kolem obecního úřadu)</w:t>
      </w:r>
    </w:p>
    <w:p w14:paraId="1C917E69" w14:textId="48947EBB" w:rsidR="00237AE8" w:rsidRDefault="00237AE8" w:rsidP="00237AE8">
      <w:pPr>
        <w:pStyle w:val="lnekText"/>
        <w:numPr>
          <w:ilvl w:val="5"/>
          <w:numId w:val="6"/>
        </w:numPr>
        <w:jc w:val="both"/>
        <w:rPr>
          <w:rFonts w:cs="Arial"/>
          <w:u w:val="single"/>
        </w:rPr>
      </w:pPr>
      <w:r>
        <w:rPr>
          <w:rFonts w:cs="Arial"/>
        </w:rPr>
        <w:t>pozemek parc. č. 64 (</w:t>
      </w:r>
      <w:r w:rsidR="00AA3ED6">
        <w:rPr>
          <w:rFonts w:cs="Arial"/>
        </w:rPr>
        <w:t>ostatní plocha – náměstí</w:t>
      </w:r>
      <w:r>
        <w:rPr>
          <w:rFonts w:cs="Arial"/>
        </w:rPr>
        <w:t>)</w:t>
      </w:r>
    </w:p>
    <w:p w14:paraId="14AB3925" w14:textId="37E52052" w:rsidR="00237AE8" w:rsidRDefault="00237AE8" w:rsidP="00237AE8">
      <w:pPr>
        <w:pStyle w:val="lnekText"/>
        <w:numPr>
          <w:ilvl w:val="5"/>
          <w:numId w:val="6"/>
        </w:numPr>
        <w:jc w:val="both"/>
        <w:rPr>
          <w:rFonts w:cs="Arial"/>
          <w:u w:val="single"/>
        </w:rPr>
      </w:pPr>
      <w:r>
        <w:rPr>
          <w:rFonts w:cs="Arial"/>
        </w:rPr>
        <w:t>budova bez č</w:t>
      </w:r>
      <w:r w:rsidR="00AA3ED6">
        <w:rPr>
          <w:rFonts w:cs="Arial"/>
        </w:rPr>
        <w:t>.</w:t>
      </w:r>
      <w:r>
        <w:rPr>
          <w:rFonts w:cs="Arial"/>
        </w:rPr>
        <w:t>p</w:t>
      </w:r>
      <w:r w:rsidR="00AA3ED6">
        <w:rPr>
          <w:rFonts w:cs="Arial"/>
        </w:rPr>
        <w:t>.</w:t>
      </w:r>
      <w:r>
        <w:rPr>
          <w:rFonts w:cs="Arial"/>
        </w:rPr>
        <w:t>/</w:t>
      </w:r>
      <w:proofErr w:type="spellStart"/>
      <w:r>
        <w:rPr>
          <w:rFonts w:cs="Arial"/>
        </w:rPr>
        <w:t>č</w:t>
      </w:r>
      <w:r w:rsidR="00AA3ED6">
        <w:rPr>
          <w:rFonts w:cs="Arial"/>
        </w:rPr>
        <w:t>.</w:t>
      </w:r>
      <w:r>
        <w:rPr>
          <w:rFonts w:cs="Arial"/>
        </w:rPr>
        <w:t>e</w:t>
      </w:r>
      <w:proofErr w:type="spellEnd"/>
      <w:r w:rsidR="00AA3ED6">
        <w:rPr>
          <w:rFonts w:cs="Arial"/>
        </w:rPr>
        <w:t>.</w:t>
      </w:r>
      <w:r>
        <w:rPr>
          <w:rFonts w:cs="Arial"/>
        </w:rPr>
        <w:t xml:space="preserve"> na pozemku parc. č. st. 33 (kaple sv. Jana Nepomuckého)</w:t>
      </w:r>
    </w:p>
    <w:p w14:paraId="07BC005C" w14:textId="77777777" w:rsidR="00237AE8" w:rsidRDefault="00237AE8" w:rsidP="00237AE8">
      <w:pPr>
        <w:pStyle w:val="lnekText"/>
        <w:numPr>
          <w:ilvl w:val="5"/>
          <w:numId w:val="6"/>
        </w:numPr>
        <w:jc w:val="both"/>
        <w:rPr>
          <w:rFonts w:cs="Arial"/>
          <w:u w:val="single"/>
        </w:rPr>
      </w:pPr>
      <w:r>
        <w:rPr>
          <w:rFonts w:cs="Arial"/>
        </w:rPr>
        <w:t>pozemek parc. č. st. 33 (pod budovou bez čp/</w:t>
      </w:r>
      <w:proofErr w:type="spellStart"/>
      <w:r>
        <w:rPr>
          <w:rFonts w:cs="Arial"/>
        </w:rPr>
        <w:t>če</w:t>
      </w:r>
      <w:proofErr w:type="spellEnd"/>
      <w:r>
        <w:rPr>
          <w:rFonts w:cs="Arial"/>
        </w:rPr>
        <w:t>)</w:t>
      </w:r>
    </w:p>
    <w:p w14:paraId="52667A93" w14:textId="79EC21DF" w:rsidR="00237AE8" w:rsidRDefault="00237AE8" w:rsidP="00237AE8">
      <w:pPr>
        <w:pStyle w:val="lnekText"/>
        <w:numPr>
          <w:ilvl w:val="5"/>
          <w:numId w:val="6"/>
        </w:numPr>
        <w:jc w:val="both"/>
        <w:rPr>
          <w:rFonts w:cs="Arial"/>
          <w:u w:val="single"/>
        </w:rPr>
      </w:pPr>
      <w:r>
        <w:rPr>
          <w:rFonts w:cs="Arial"/>
        </w:rPr>
        <w:t>budova č.p. 89 na pozemku parc. č. st. 54 (místní pohostinství)</w:t>
      </w:r>
    </w:p>
    <w:p w14:paraId="4079393C" w14:textId="77777777" w:rsidR="00237AE8" w:rsidRDefault="00237AE8" w:rsidP="00237AE8">
      <w:pPr>
        <w:pStyle w:val="lnekText"/>
        <w:numPr>
          <w:ilvl w:val="5"/>
          <w:numId w:val="6"/>
        </w:numPr>
        <w:jc w:val="both"/>
        <w:rPr>
          <w:rFonts w:cs="Arial"/>
          <w:u w:val="single"/>
        </w:rPr>
      </w:pPr>
      <w:r>
        <w:rPr>
          <w:rFonts w:cs="Arial"/>
        </w:rPr>
        <w:t>pozemek parc. č. st. 54 (pod budovou č.p. 89)</w:t>
      </w:r>
    </w:p>
    <w:p w14:paraId="059598DA" w14:textId="77777777" w:rsidR="00237AE8" w:rsidRDefault="00237AE8" w:rsidP="00237AE8">
      <w:pPr>
        <w:pStyle w:val="lnekText"/>
        <w:numPr>
          <w:ilvl w:val="5"/>
          <w:numId w:val="6"/>
        </w:numPr>
        <w:jc w:val="both"/>
        <w:rPr>
          <w:rFonts w:cs="Arial"/>
          <w:u w:val="single"/>
        </w:rPr>
      </w:pPr>
      <w:r>
        <w:rPr>
          <w:rFonts w:cs="Arial"/>
        </w:rPr>
        <w:t>budova č.p. 111 na pozemku parc. č. st. 72 (hasičská klubovna)</w:t>
      </w:r>
    </w:p>
    <w:p w14:paraId="5715A5CE" w14:textId="77777777" w:rsidR="00237AE8" w:rsidRDefault="00237AE8" w:rsidP="00237AE8">
      <w:pPr>
        <w:pStyle w:val="lnekText"/>
        <w:numPr>
          <w:ilvl w:val="5"/>
          <w:numId w:val="6"/>
        </w:numPr>
        <w:jc w:val="both"/>
        <w:rPr>
          <w:rFonts w:cs="Arial"/>
          <w:u w:val="single"/>
        </w:rPr>
      </w:pPr>
      <w:r>
        <w:rPr>
          <w:rFonts w:cs="Arial"/>
        </w:rPr>
        <w:t>pozemek parc. č. st. 72 (pod budovou č.p. 111)</w:t>
      </w:r>
    </w:p>
    <w:p w14:paraId="7486BC08" w14:textId="761097F7" w:rsidR="00237AE8" w:rsidRDefault="00237AE8" w:rsidP="00237AE8">
      <w:pPr>
        <w:pStyle w:val="lnekText"/>
        <w:numPr>
          <w:ilvl w:val="5"/>
          <w:numId w:val="6"/>
        </w:numPr>
        <w:jc w:val="both"/>
        <w:rPr>
          <w:rFonts w:cs="Arial"/>
          <w:u w:val="single"/>
        </w:rPr>
      </w:pPr>
      <w:r>
        <w:rPr>
          <w:rFonts w:cs="Arial"/>
        </w:rPr>
        <w:t>pozemek parc. č. 116 (</w:t>
      </w:r>
      <w:r w:rsidR="00AA3ED6">
        <w:rPr>
          <w:rFonts w:cs="Arial"/>
        </w:rPr>
        <w:t>ostatní plocha – areál</w:t>
      </w:r>
      <w:r>
        <w:rPr>
          <w:rFonts w:cs="Arial"/>
        </w:rPr>
        <w:t xml:space="preserve"> hřiště)</w:t>
      </w:r>
    </w:p>
    <w:p w14:paraId="6FE863D5" w14:textId="0377A875" w:rsidR="00237AE8" w:rsidRDefault="00237AE8" w:rsidP="00237AE8">
      <w:pPr>
        <w:pStyle w:val="lnekText"/>
        <w:numPr>
          <w:ilvl w:val="5"/>
          <w:numId w:val="6"/>
        </w:numPr>
        <w:jc w:val="both"/>
        <w:rPr>
          <w:rFonts w:cs="Arial"/>
          <w:u w:val="single"/>
        </w:rPr>
      </w:pPr>
      <w:r>
        <w:rPr>
          <w:rFonts w:cs="Arial"/>
        </w:rPr>
        <w:t>pozemek parc. č. st. 31 (</w:t>
      </w:r>
      <w:r w:rsidR="00AA3ED6">
        <w:rPr>
          <w:rFonts w:cs="Arial"/>
        </w:rPr>
        <w:t>zastavěná plocha a nádvoří – součást</w:t>
      </w:r>
      <w:r>
        <w:rPr>
          <w:rFonts w:cs="Arial"/>
        </w:rPr>
        <w:t xml:space="preserve"> hřiště) </w:t>
      </w:r>
    </w:p>
    <w:p w14:paraId="414AD5FE" w14:textId="05105AC4" w:rsidR="00237AE8" w:rsidRDefault="00237AE8" w:rsidP="00237AE8">
      <w:pPr>
        <w:pStyle w:val="lnekText"/>
        <w:numPr>
          <w:ilvl w:val="5"/>
          <w:numId w:val="6"/>
        </w:numPr>
        <w:jc w:val="both"/>
        <w:rPr>
          <w:rFonts w:cs="Arial"/>
          <w:u w:val="single"/>
        </w:rPr>
      </w:pPr>
      <w:r>
        <w:rPr>
          <w:rFonts w:cs="Arial"/>
        </w:rPr>
        <w:t xml:space="preserve">pozemek parc. č. 138/1 </w:t>
      </w:r>
      <w:r w:rsidR="00AA3ED6">
        <w:rPr>
          <w:rFonts w:cs="Arial"/>
        </w:rPr>
        <w:t>(trvalý travní porost)</w:t>
      </w:r>
    </w:p>
    <w:p w14:paraId="6F00559A" w14:textId="548AE2EA" w:rsidR="00237AE8" w:rsidRDefault="00237AE8" w:rsidP="00237AE8">
      <w:pPr>
        <w:pStyle w:val="lnekText"/>
        <w:numPr>
          <w:ilvl w:val="5"/>
          <w:numId w:val="6"/>
        </w:numPr>
        <w:jc w:val="both"/>
        <w:rPr>
          <w:rFonts w:cs="Arial"/>
        </w:rPr>
      </w:pPr>
      <w:r>
        <w:rPr>
          <w:rFonts w:cs="Arial"/>
        </w:rPr>
        <w:t>pozemek parc. č. 138/2</w:t>
      </w:r>
      <w:r w:rsidR="00AA3ED6">
        <w:rPr>
          <w:rFonts w:cs="Arial"/>
        </w:rPr>
        <w:t xml:space="preserve"> (ostatní plocha)</w:t>
      </w:r>
    </w:p>
    <w:p w14:paraId="7AE0D719" w14:textId="0138B9D0" w:rsidR="00237AE8" w:rsidRDefault="00237AE8" w:rsidP="00237AE8">
      <w:pPr>
        <w:pStyle w:val="lnekText"/>
        <w:numPr>
          <w:ilvl w:val="5"/>
          <w:numId w:val="6"/>
        </w:numPr>
        <w:jc w:val="both"/>
      </w:pPr>
      <w:r>
        <w:t>pozemek parc. č. 177/2 (</w:t>
      </w:r>
      <w:r w:rsidR="00AA3ED6">
        <w:t>ostatní plocha – lesní</w:t>
      </w:r>
      <w:r>
        <w:t xml:space="preserve"> pozemek)</w:t>
      </w:r>
    </w:p>
    <w:p w14:paraId="1EA8D87D" w14:textId="77777777" w:rsidR="00237AE8" w:rsidRDefault="00237AE8" w:rsidP="00237AE8">
      <w:pPr>
        <w:pStyle w:val="lnekText"/>
        <w:numPr>
          <w:ilvl w:val="5"/>
          <w:numId w:val="6"/>
        </w:numPr>
        <w:jc w:val="both"/>
        <w:rPr>
          <w:rFonts w:cs="Arial"/>
        </w:rPr>
      </w:pPr>
      <w:r>
        <w:t>pozemek parc. č. 177/3 (ostatní plocha)</w:t>
      </w:r>
    </w:p>
    <w:p w14:paraId="4E85F75F" w14:textId="77777777" w:rsidR="00237AE8" w:rsidRPr="00E84CCD" w:rsidRDefault="00237AE8" w:rsidP="00237AE8">
      <w:pPr>
        <w:pStyle w:val="lnekText"/>
        <w:numPr>
          <w:ilvl w:val="5"/>
          <w:numId w:val="6"/>
        </w:numPr>
        <w:jc w:val="both"/>
        <w:rPr>
          <w:rFonts w:cs="Arial"/>
        </w:rPr>
      </w:pPr>
      <w:r w:rsidRPr="00E84CCD">
        <w:t>budova č.p. 129 na pozemku parc. č. st.88 (hasičská zbrojnice).</w:t>
      </w:r>
    </w:p>
    <w:p w14:paraId="046FC7B0" w14:textId="77777777" w:rsidR="00237AE8" w:rsidRPr="00E84CCD" w:rsidRDefault="00237AE8" w:rsidP="00237AE8">
      <w:pPr>
        <w:pStyle w:val="lnekText"/>
      </w:pPr>
      <w:bookmarkStart w:id="14" w:name="_Hlk178085013"/>
      <w:r w:rsidRPr="00E84CCD">
        <w:t>Městské části Vlaštovičky je svěřený do správy tento nemovitý majetek nacházející se v katastrálním území Vlaštovičky:</w:t>
      </w:r>
      <w:bookmarkEnd w:id="14"/>
    </w:p>
    <w:p w14:paraId="4F4C6C0D" w14:textId="65DE4B08" w:rsidR="00237AE8" w:rsidRPr="00E84CCD" w:rsidRDefault="00237AE8" w:rsidP="00237AE8">
      <w:pPr>
        <w:pStyle w:val="lnekText"/>
        <w:numPr>
          <w:ilvl w:val="5"/>
          <w:numId w:val="6"/>
        </w:numPr>
      </w:pPr>
      <w:r w:rsidRPr="00E84CCD">
        <w:t>pozemek č. 65 (</w:t>
      </w:r>
      <w:r w:rsidR="00451AF0">
        <w:t>trvalý travní porost)</w:t>
      </w:r>
    </w:p>
    <w:p w14:paraId="41DA02A4" w14:textId="53E47F82" w:rsidR="00237AE8" w:rsidRPr="00E84CCD" w:rsidRDefault="00237AE8" w:rsidP="00237AE8">
      <w:pPr>
        <w:pStyle w:val="lnekText"/>
        <w:numPr>
          <w:ilvl w:val="5"/>
          <w:numId w:val="6"/>
        </w:numPr>
      </w:pPr>
      <w:r w:rsidRPr="00E84CCD">
        <w:t>budova</w:t>
      </w:r>
      <w:r w:rsidR="00451AF0">
        <w:t xml:space="preserve"> bez č.p./</w:t>
      </w:r>
      <w:proofErr w:type="spellStart"/>
      <w:r w:rsidR="00451AF0">
        <w:t>č.e</w:t>
      </w:r>
      <w:proofErr w:type="spellEnd"/>
      <w:r w:rsidR="00451AF0">
        <w:t>.</w:t>
      </w:r>
      <w:r w:rsidRPr="00E84CCD">
        <w:t xml:space="preserve"> na pozemku parc. č. 97</w:t>
      </w:r>
      <w:r w:rsidR="00451AF0">
        <w:t xml:space="preserve"> (hasičská zbrojnice)</w:t>
      </w:r>
    </w:p>
    <w:p w14:paraId="63A43833" w14:textId="5FBF542D" w:rsidR="00237AE8" w:rsidRPr="00E84CCD" w:rsidRDefault="00237AE8" w:rsidP="00237AE8">
      <w:pPr>
        <w:pStyle w:val="lnekText"/>
        <w:numPr>
          <w:ilvl w:val="5"/>
          <w:numId w:val="6"/>
        </w:numPr>
      </w:pPr>
      <w:r w:rsidRPr="00E84CCD">
        <w:t xml:space="preserve">pozemek </w:t>
      </w:r>
      <w:r w:rsidR="00451AF0">
        <w:t>parc. č.</w:t>
      </w:r>
      <w:r w:rsidRPr="00E84CCD">
        <w:t xml:space="preserve"> 97</w:t>
      </w:r>
      <w:r w:rsidR="00451AF0">
        <w:t>(zastavěná plocha a nádvoří)</w:t>
      </w:r>
    </w:p>
    <w:p w14:paraId="2E0CE893" w14:textId="010CB72C" w:rsidR="00237AE8" w:rsidRPr="00E84CCD" w:rsidRDefault="00237AE8" w:rsidP="00237AE8">
      <w:pPr>
        <w:pStyle w:val="lnekText"/>
        <w:numPr>
          <w:ilvl w:val="5"/>
          <w:numId w:val="6"/>
        </w:numPr>
      </w:pPr>
      <w:r w:rsidRPr="00E84CCD">
        <w:t>pozemek parc. č. 806 (ostatní ploch</w:t>
      </w:r>
      <w:r w:rsidR="00451AF0">
        <w:t>a</w:t>
      </w:r>
      <w:r w:rsidRPr="00E84CCD">
        <w:t>)</w:t>
      </w:r>
    </w:p>
    <w:p w14:paraId="40432665" w14:textId="2DDA3B6A" w:rsidR="00237AE8" w:rsidRDefault="00237AE8" w:rsidP="00237AE8">
      <w:pPr>
        <w:pStyle w:val="lnekText"/>
        <w:numPr>
          <w:ilvl w:val="5"/>
          <w:numId w:val="6"/>
        </w:numPr>
      </w:pPr>
      <w:r w:rsidRPr="00E84CCD">
        <w:t xml:space="preserve">pozemek parc. </w:t>
      </w:r>
      <w:proofErr w:type="gramStart"/>
      <w:r w:rsidRPr="00E84CCD">
        <w:t>č.</w:t>
      </w:r>
      <w:proofErr w:type="gramEnd"/>
      <w:r w:rsidRPr="00E84CCD">
        <w:t xml:space="preserve"> St. 817 (zastavěná plocha a nádvoří), jehož součástí je budova bez čp/</w:t>
      </w:r>
      <w:proofErr w:type="spellStart"/>
      <w:r w:rsidRPr="00E84CCD">
        <w:t>če</w:t>
      </w:r>
      <w:proofErr w:type="spellEnd"/>
      <w:r w:rsidRPr="00E84CCD">
        <w:t xml:space="preserve"> (zemědělská stavba).</w:t>
      </w:r>
      <w:r w:rsidR="00AC7D1C">
        <w:br/>
      </w:r>
    </w:p>
    <w:p w14:paraId="28261FA9" w14:textId="77777777" w:rsidR="00AC7D1C" w:rsidRDefault="00AC7D1C" w:rsidP="00AC7D1C">
      <w:pPr>
        <w:pStyle w:val="lnekText"/>
        <w:numPr>
          <w:ilvl w:val="0"/>
          <w:numId w:val="0"/>
        </w:numPr>
        <w:ind w:left="1077"/>
      </w:pPr>
    </w:p>
    <w:p w14:paraId="6B24C61B" w14:textId="1E578C24" w:rsidR="00237AE8" w:rsidRPr="00AC7D1C" w:rsidRDefault="00237AE8" w:rsidP="00237AE8">
      <w:pPr>
        <w:pStyle w:val="lnekText"/>
      </w:pPr>
      <w:bookmarkStart w:id="15" w:name="_Hlk178085248"/>
      <w:r w:rsidRPr="00AC7D1C">
        <w:lastRenderedPageBreak/>
        <w:t xml:space="preserve">Městské části Vlaštovičky je svěřený do správy tento nemovitý majetek nacházející se v katastrálním území </w:t>
      </w:r>
      <w:bookmarkEnd w:id="15"/>
      <w:proofErr w:type="spellStart"/>
      <w:r w:rsidR="00050EC1" w:rsidRPr="00AC7D1C">
        <w:t>Jamnice</w:t>
      </w:r>
      <w:proofErr w:type="spellEnd"/>
      <w:r w:rsidRPr="00AC7D1C">
        <w:t>:</w:t>
      </w:r>
    </w:p>
    <w:p w14:paraId="7CD0FCB4" w14:textId="42BC42C4" w:rsidR="00237AE8" w:rsidRPr="00E84CCD" w:rsidRDefault="00237AE8" w:rsidP="00237AE8">
      <w:pPr>
        <w:pStyle w:val="lnekText"/>
        <w:numPr>
          <w:ilvl w:val="5"/>
          <w:numId w:val="6"/>
        </w:numPr>
        <w:jc w:val="both"/>
        <w:rPr>
          <w:rFonts w:cs="Arial"/>
        </w:rPr>
      </w:pPr>
      <w:r w:rsidRPr="00E84CCD">
        <w:rPr>
          <w:rFonts w:cs="Arial"/>
        </w:rPr>
        <w:t>pozemek parc. č.</w:t>
      </w:r>
      <w:r w:rsidR="00E84CCD">
        <w:rPr>
          <w:rFonts w:cs="Arial"/>
        </w:rPr>
        <w:t xml:space="preserve"> 217/2 (ostatní plocha)</w:t>
      </w:r>
    </w:p>
    <w:p w14:paraId="231206CC" w14:textId="19E688CF" w:rsidR="00237AE8" w:rsidRPr="00E84CCD" w:rsidRDefault="00237AE8" w:rsidP="00237AE8">
      <w:pPr>
        <w:pStyle w:val="lnekText"/>
        <w:numPr>
          <w:ilvl w:val="5"/>
          <w:numId w:val="6"/>
        </w:numPr>
        <w:jc w:val="both"/>
        <w:rPr>
          <w:rFonts w:cs="Arial"/>
        </w:rPr>
      </w:pPr>
      <w:r w:rsidRPr="00E84CCD">
        <w:rPr>
          <w:rFonts w:cs="Arial"/>
        </w:rPr>
        <w:t xml:space="preserve">pozemek parc. č. </w:t>
      </w:r>
      <w:r w:rsidR="00E84CCD">
        <w:rPr>
          <w:rFonts w:cs="Arial"/>
        </w:rPr>
        <w:t>217/3</w:t>
      </w:r>
      <w:r w:rsidRPr="00E84CCD">
        <w:rPr>
          <w:rFonts w:cs="Arial"/>
        </w:rPr>
        <w:t xml:space="preserve"> (</w:t>
      </w:r>
      <w:r w:rsidR="00E84CCD">
        <w:rPr>
          <w:rFonts w:cs="Arial"/>
        </w:rPr>
        <w:t>lesní pozemek</w:t>
      </w:r>
      <w:r w:rsidRPr="00E84CCD">
        <w:rPr>
          <w:rFonts w:cs="Arial"/>
        </w:rPr>
        <w:t>)</w:t>
      </w:r>
    </w:p>
    <w:p w14:paraId="01796397" w14:textId="77777777" w:rsidR="00E84CCD" w:rsidRDefault="00237AE8" w:rsidP="00237AE8">
      <w:pPr>
        <w:pStyle w:val="lnekText"/>
        <w:numPr>
          <w:ilvl w:val="5"/>
          <w:numId w:val="6"/>
        </w:numPr>
      </w:pPr>
      <w:r w:rsidRPr="00E84CCD">
        <w:t xml:space="preserve">pozemek parc. č. </w:t>
      </w:r>
      <w:r w:rsidR="00E84CCD">
        <w:t>216</w:t>
      </w:r>
      <w:r w:rsidRPr="00E84CCD">
        <w:t xml:space="preserve"> (</w:t>
      </w:r>
      <w:r w:rsidR="00E84CCD">
        <w:t>orná půda</w:t>
      </w:r>
      <w:r w:rsidRPr="00E84CCD">
        <w:t>)</w:t>
      </w:r>
    </w:p>
    <w:p w14:paraId="059B8366" w14:textId="6575241D" w:rsidR="00237AE8" w:rsidRPr="00E84CCD" w:rsidRDefault="00E84CCD" w:rsidP="00237AE8">
      <w:pPr>
        <w:pStyle w:val="lnekText"/>
        <w:numPr>
          <w:ilvl w:val="5"/>
          <w:numId w:val="6"/>
        </w:numPr>
      </w:pPr>
      <w:r>
        <w:t>pozemek parc. č. 217</w:t>
      </w:r>
      <w:r w:rsidR="00F75C8C">
        <w:t>/1 (orná půda)</w:t>
      </w:r>
      <w:r w:rsidR="00237AE8" w:rsidRPr="00E84CCD">
        <w:t>.</w:t>
      </w:r>
    </w:p>
    <w:p w14:paraId="0CF3927D" w14:textId="77777777" w:rsidR="00B733D9" w:rsidRDefault="00B733D9" w:rsidP="00B54C7D">
      <w:pPr>
        <w:pStyle w:val="lnekNadpis"/>
      </w:pPr>
    </w:p>
    <w:p w14:paraId="7747797B" w14:textId="77777777" w:rsidR="00B54C7D" w:rsidRDefault="00B54C7D" w:rsidP="00B54C7D">
      <w:pPr>
        <w:pStyle w:val="lnekNzev"/>
      </w:pPr>
      <w:bookmarkStart w:id="16" w:name="_Toc182378334"/>
      <w:r>
        <w:t>Městská část Zlatníky</w:t>
      </w:r>
      <w:bookmarkEnd w:id="16"/>
    </w:p>
    <w:p w14:paraId="0C0C6D1B" w14:textId="77777777" w:rsidR="00B54C7D" w:rsidRPr="00B54C7D" w:rsidRDefault="00B54C7D" w:rsidP="00B54C7D">
      <w:pPr>
        <w:pStyle w:val="lnekText"/>
        <w:numPr>
          <w:ilvl w:val="0"/>
          <w:numId w:val="0"/>
        </w:numPr>
        <w:ind w:left="357"/>
      </w:pPr>
      <w:r w:rsidRPr="00B54C7D">
        <w:t>Městské části Zlatníky je svěřený do správy tento nemovitý majetek nacházející se v katastrálním území Zlatníky u Opavy:</w:t>
      </w:r>
    </w:p>
    <w:p w14:paraId="53C25D61" w14:textId="77777777" w:rsidR="00B54C7D" w:rsidRDefault="00B54C7D" w:rsidP="00B54C7D">
      <w:pPr>
        <w:pStyle w:val="lnekText"/>
        <w:numPr>
          <w:ilvl w:val="5"/>
          <w:numId w:val="6"/>
        </w:numPr>
        <w:jc w:val="both"/>
        <w:rPr>
          <w:rFonts w:eastAsia="Calibri" w:cs="Arial"/>
        </w:rPr>
      </w:pPr>
      <w:r>
        <w:rPr>
          <w:rFonts w:eastAsia="Calibri" w:cs="Arial"/>
        </w:rPr>
        <w:t>budova č.p. 52 na pozemku parc. č. st. 71</w:t>
      </w:r>
    </w:p>
    <w:p w14:paraId="62853165" w14:textId="100134E8" w:rsidR="00B54C7D" w:rsidRDefault="00B54C7D" w:rsidP="00B54C7D">
      <w:pPr>
        <w:pStyle w:val="lnekText"/>
        <w:numPr>
          <w:ilvl w:val="5"/>
          <w:numId w:val="6"/>
        </w:numPr>
        <w:jc w:val="both"/>
        <w:rPr>
          <w:rFonts w:eastAsia="Calibri" w:cs="Arial"/>
          <w:u w:val="single"/>
        </w:rPr>
      </w:pPr>
      <w:r>
        <w:rPr>
          <w:rFonts w:eastAsia="Calibri" w:cs="Arial"/>
        </w:rPr>
        <w:t>pozemek parc. č. st. 71 pod budovou č.p. 52</w:t>
      </w:r>
    </w:p>
    <w:p w14:paraId="2AC4E3C2" w14:textId="77777777" w:rsidR="00B54C7D" w:rsidRDefault="00B54C7D" w:rsidP="00B54C7D">
      <w:pPr>
        <w:pStyle w:val="lnekText"/>
        <w:numPr>
          <w:ilvl w:val="5"/>
          <w:numId w:val="6"/>
        </w:numPr>
        <w:jc w:val="both"/>
        <w:rPr>
          <w:rFonts w:eastAsia="Calibri" w:cs="Arial"/>
          <w:u w:val="single"/>
        </w:rPr>
      </w:pPr>
      <w:r>
        <w:rPr>
          <w:rFonts w:eastAsia="Calibri" w:cs="Arial"/>
        </w:rPr>
        <w:t>budova č.p. 112 na pozemku parc. č. st. 118 (hasičská zbrojnice)</w:t>
      </w:r>
    </w:p>
    <w:p w14:paraId="6C896E26" w14:textId="77777777" w:rsidR="00F42E09" w:rsidRPr="00F42E09" w:rsidRDefault="00B54C7D" w:rsidP="00CE2150">
      <w:pPr>
        <w:pStyle w:val="lnekText"/>
        <w:numPr>
          <w:ilvl w:val="5"/>
          <w:numId w:val="6"/>
        </w:numPr>
        <w:jc w:val="both"/>
        <w:rPr>
          <w:rFonts w:eastAsia="Calibri" w:cs="Arial"/>
          <w:u w:val="single"/>
        </w:rPr>
      </w:pPr>
      <w:r w:rsidRPr="00F42E09">
        <w:rPr>
          <w:rFonts w:eastAsia="Calibri" w:cs="Arial"/>
        </w:rPr>
        <w:t>pozemek parc. č. st. 118 pod budovou č.p. 112</w:t>
      </w:r>
    </w:p>
    <w:p w14:paraId="7BDCF662" w14:textId="33C01F9C" w:rsidR="00B54C7D" w:rsidRPr="00F42E09" w:rsidRDefault="00B54C7D" w:rsidP="00CE2150">
      <w:pPr>
        <w:pStyle w:val="lnekText"/>
        <w:numPr>
          <w:ilvl w:val="5"/>
          <w:numId w:val="6"/>
        </w:numPr>
        <w:jc w:val="both"/>
        <w:rPr>
          <w:rFonts w:eastAsia="Calibri" w:cs="Arial"/>
          <w:u w:val="single"/>
        </w:rPr>
      </w:pPr>
      <w:r w:rsidRPr="00F42E09">
        <w:rPr>
          <w:rFonts w:eastAsia="Calibri" w:cs="Arial"/>
        </w:rPr>
        <w:t>budova bez č</w:t>
      </w:r>
      <w:r w:rsidR="007B4402" w:rsidRPr="00F42E09">
        <w:rPr>
          <w:rFonts w:eastAsia="Calibri" w:cs="Arial"/>
        </w:rPr>
        <w:t>.</w:t>
      </w:r>
      <w:r w:rsidRPr="00F42E09">
        <w:rPr>
          <w:rFonts w:eastAsia="Calibri" w:cs="Arial"/>
        </w:rPr>
        <w:t>p</w:t>
      </w:r>
      <w:r w:rsidR="007B4402" w:rsidRPr="00F42E09">
        <w:rPr>
          <w:rFonts w:eastAsia="Calibri" w:cs="Arial"/>
        </w:rPr>
        <w:t>.</w:t>
      </w:r>
      <w:r w:rsidRPr="00F42E09">
        <w:rPr>
          <w:rFonts w:eastAsia="Calibri" w:cs="Arial"/>
        </w:rPr>
        <w:t>/</w:t>
      </w:r>
      <w:proofErr w:type="spellStart"/>
      <w:r w:rsidRPr="00F42E09">
        <w:rPr>
          <w:rFonts w:eastAsia="Calibri" w:cs="Arial"/>
        </w:rPr>
        <w:t>č</w:t>
      </w:r>
      <w:r w:rsidR="007B4402" w:rsidRPr="00F42E09">
        <w:rPr>
          <w:rFonts w:eastAsia="Calibri" w:cs="Arial"/>
        </w:rPr>
        <w:t>.</w:t>
      </w:r>
      <w:r w:rsidRPr="00F42E09">
        <w:rPr>
          <w:rFonts w:eastAsia="Calibri" w:cs="Arial"/>
        </w:rPr>
        <w:t>e</w:t>
      </w:r>
      <w:proofErr w:type="spellEnd"/>
      <w:r w:rsidR="007B4402" w:rsidRPr="00F42E09">
        <w:rPr>
          <w:rFonts w:eastAsia="Calibri" w:cs="Arial"/>
        </w:rPr>
        <w:t>.</w:t>
      </w:r>
      <w:r w:rsidRPr="00F42E09">
        <w:rPr>
          <w:rFonts w:eastAsia="Calibri" w:cs="Arial"/>
        </w:rPr>
        <w:t xml:space="preserve"> na pozemku parc. č. st. 66 (kaple)</w:t>
      </w:r>
    </w:p>
    <w:p w14:paraId="66E51239" w14:textId="64E2FF1D" w:rsidR="00B54C7D" w:rsidRDefault="00B54C7D" w:rsidP="00B54C7D">
      <w:pPr>
        <w:pStyle w:val="lnekText"/>
        <w:numPr>
          <w:ilvl w:val="5"/>
          <w:numId w:val="6"/>
        </w:numPr>
        <w:jc w:val="both"/>
        <w:rPr>
          <w:rFonts w:eastAsia="Calibri" w:cs="Arial"/>
          <w:u w:val="single"/>
        </w:rPr>
      </w:pPr>
      <w:r>
        <w:rPr>
          <w:rFonts w:eastAsia="Calibri" w:cs="Arial"/>
        </w:rPr>
        <w:t>pozemek parc. č. st. 66 pod budovou bez č</w:t>
      </w:r>
      <w:r w:rsidR="007B4402">
        <w:rPr>
          <w:rFonts w:eastAsia="Calibri" w:cs="Arial"/>
        </w:rPr>
        <w:t>.</w:t>
      </w:r>
      <w:r>
        <w:rPr>
          <w:rFonts w:eastAsia="Calibri" w:cs="Arial"/>
        </w:rPr>
        <w:t>p</w:t>
      </w:r>
      <w:r w:rsidR="007B4402">
        <w:rPr>
          <w:rFonts w:eastAsia="Calibri" w:cs="Arial"/>
        </w:rPr>
        <w:t>.</w:t>
      </w:r>
      <w:r>
        <w:rPr>
          <w:rFonts w:eastAsia="Calibri" w:cs="Arial"/>
        </w:rPr>
        <w:t>/</w:t>
      </w:r>
      <w:proofErr w:type="spellStart"/>
      <w:r>
        <w:rPr>
          <w:rFonts w:eastAsia="Calibri" w:cs="Arial"/>
        </w:rPr>
        <w:t>č</w:t>
      </w:r>
      <w:r w:rsidR="007B4402">
        <w:rPr>
          <w:rFonts w:eastAsia="Calibri" w:cs="Arial"/>
        </w:rPr>
        <w:t>.</w:t>
      </w:r>
      <w:r>
        <w:rPr>
          <w:rFonts w:eastAsia="Calibri" w:cs="Arial"/>
        </w:rPr>
        <w:t>e</w:t>
      </w:r>
      <w:proofErr w:type="spellEnd"/>
      <w:r w:rsidR="007B4402">
        <w:rPr>
          <w:rFonts w:eastAsia="Calibri" w:cs="Arial"/>
        </w:rPr>
        <w:t>.</w:t>
      </w:r>
    </w:p>
    <w:p w14:paraId="7CF90206" w14:textId="2415668A" w:rsidR="00B54C7D" w:rsidRDefault="00B54C7D" w:rsidP="00B54C7D">
      <w:pPr>
        <w:pStyle w:val="lnekText"/>
        <w:numPr>
          <w:ilvl w:val="5"/>
          <w:numId w:val="6"/>
        </w:numPr>
        <w:jc w:val="both"/>
        <w:rPr>
          <w:rFonts w:eastAsia="Calibri" w:cs="Arial"/>
        </w:rPr>
      </w:pPr>
      <w:r>
        <w:rPr>
          <w:rFonts w:eastAsia="Calibri" w:cs="Arial"/>
        </w:rPr>
        <w:t xml:space="preserve">pozemek parc. č. st.110/2 pod budovou č.p. 119 </w:t>
      </w:r>
    </w:p>
    <w:p w14:paraId="77CFA0E7" w14:textId="2840C8C4" w:rsidR="00B54C7D" w:rsidRDefault="00B54C7D" w:rsidP="00B54C7D">
      <w:pPr>
        <w:pStyle w:val="lnekText"/>
        <w:numPr>
          <w:ilvl w:val="5"/>
          <w:numId w:val="6"/>
        </w:numPr>
        <w:jc w:val="both"/>
        <w:rPr>
          <w:rFonts w:eastAsia="Calibri" w:cs="Arial"/>
        </w:rPr>
      </w:pPr>
      <w:r>
        <w:rPr>
          <w:rFonts w:eastAsia="Calibri" w:cs="Arial"/>
        </w:rPr>
        <w:t>budova č.p. 119 – občanská vybavenost na pozemku parc. č. st.110/2</w:t>
      </w:r>
    </w:p>
    <w:p w14:paraId="735CC084" w14:textId="47C080DF" w:rsidR="00B54C7D" w:rsidRDefault="00B54C7D" w:rsidP="00B54C7D">
      <w:pPr>
        <w:pStyle w:val="lnekText"/>
        <w:numPr>
          <w:ilvl w:val="5"/>
          <w:numId w:val="6"/>
        </w:numPr>
        <w:jc w:val="both"/>
        <w:rPr>
          <w:rFonts w:eastAsia="Calibri" w:cs="Arial"/>
          <w:u w:val="single"/>
        </w:rPr>
      </w:pPr>
      <w:r>
        <w:rPr>
          <w:rFonts w:eastAsia="Calibri" w:cs="Arial"/>
        </w:rPr>
        <w:t>budova bez č</w:t>
      </w:r>
      <w:r w:rsidR="007B4402">
        <w:rPr>
          <w:rFonts w:eastAsia="Calibri" w:cs="Arial"/>
        </w:rPr>
        <w:t>.</w:t>
      </w:r>
      <w:r>
        <w:rPr>
          <w:rFonts w:eastAsia="Calibri" w:cs="Arial"/>
        </w:rPr>
        <w:t>p</w:t>
      </w:r>
      <w:r w:rsidR="007B4402">
        <w:rPr>
          <w:rFonts w:eastAsia="Calibri" w:cs="Arial"/>
        </w:rPr>
        <w:t>.</w:t>
      </w:r>
      <w:r>
        <w:rPr>
          <w:rFonts w:eastAsia="Calibri" w:cs="Arial"/>
        </w:rPr>
        <w:t>/</w:t>
      </w:r>
      <w:proofErr w:type="spellStart"/>
      <w:r>
        <w:rPr>
          <w:rFonts w:eastAsia="Calibri" w:cs="Arial"/>
        </w:rPr>
        <w:t>č</w:t>
      </w:r>
      <w:r w:rsidR="007B4402">
        <w:rPr>
          <w:rFonts w:eastAsia="Calibri" w:cs="Arial"/>
        </w:rPr>
        <w:t>.</w:t>
      </w:r>
      <w:r>
        <w:rPr>
          <w:rFonts w:eastAsia="Calibri" w:cs="Arial"/>
        </w:rPr>
        <w:t>e</w:t>
      </w:r>
      <w:proofErr w:type="spellEnd"/>
      <w:r w:rsidR="007B4402">
        <w:rPr>
          <w:rFonts w:eastAsia="Calibri" w:cs="Arial"/>
        </w:rPr>
        <w:t>.</w:t>
      </w:r>
      <w:r>
        <w:rPr>
          <w:rFonts w:eastAsia="Calibri" w:cs="Arial"/>
        </w:rPr>
        <w:t xml:space="preserve"> na pozemku parc. č. st. 3 (kaple sv. Anny)</w:t>
      </w:r>
    </w:p>
    <w:p w14:paraId="485278DF" w14:textId="600D8675" w:rsidR="00B54C7D" w:rsidRDefault="00B54C7D" w:rsidP="00B54C7D">
      <w:pPr>
        <w:pStyle w:val="lnekText"/>
        <w:numPr>
          <w:ilvl w:val="5"/>
          <w:numId w:val="6"/>
        </w:numPr>
        <w:jc w:val="both"/>
        <w:rPr>
          <w:rFonts w:eastAsia="Calibri" w:cs="Arial"/>
        </w:rPr>
      </w:pPr>
      <w:r>
        <w:rPr>
          <w:rFonts w:eastAsia="Calibri" w:cs="Arial"/>
        </w:rPr>
        <w:t>pozemek parc. č. st. 3 pod budovou bez č</w:t>
      </w:r>
      <w:r w:rsidR="007B4402">
        <w:rPr>
          <w:rFonts w:eastAsia="Calibri" w:cs="Arial"/>
        </w:rPr>
        <w:t>.</w:t>
      </w:r>
      <w:r>
        <w:rPr>
          <w:rFonts w:eastAsia="Calibri" w:cs="Arial"/>
        </w:rPr>
        <w:t>p</w:t>
      </w:r>
      <w:r w:rsidR="007B4402">
        <w:rPr>
          <w:rFonts w:eastAsia="Calibri" w:cs="Arial"/>
        </w:rPr>
        <w:t>.</w:t>
      </w:r>
      <w:r>
        <w:rPr>
          <w:rFonts w:eastAsia="Calibri" w:cs="Arial"/>
        </w:rPr>
        <w:t>/</w:t>
      </w:r>
      <w:proofErr w:type="spellStart"/>
      <w:r>
        <w:rPr>
          <w:rFonts w:eastAsia="Calibri" w:cs="Arial"/>
        </w:rPr>
        <w:t>č</w:t>
      </w:r>
      <w:r w:rsidR="007B4402">
        <w:rPr>
          <w:rFonts w:eastAsia="Calibri" w:cs="Arial"/>
        </w:rPr>
        <w:t>.</w:t>
      </w:r>
      <w:r>
        <w:rPr>
          <w:rFonts w:eastAsia="Calibri" w:cs="Arial"/>
        </w:rPr>
        <w:t>e</w:t>
      </w:r>
      <w:proofErr w:type="spellEnd"/>
      <w:r w:rsidR="007B4402">
        <w:rPr>
          <w:rFonts w:eastAsia="Calibri" w:cs="Arial"/>
        </w:rPr>
        <w:t>.</w:t>
      </w:r>
      <w:r w:rsidR="00F42E09">
        <w:rPr>
          <w:rFonts w:eastAsia="Calibri" w:cs="Arial"/>
        </w:rPr>
        <w:t xml:space="preserve"> -</w:t>
      </w:r>
      <w:r>
        <w:rPr>
          <w:rFonts w:eastAsia="Calibri" w:cs="Arial"/>
        </w:rPr>
        <w:t xml:space="preserve"> kaple sv. Anny</w:t>
      </w:r>
    </w:p>
    <w:p w14:paraId="1EF3D2AA" w14:textId="77777777" w:rsidR="00B54C7D" w:rsidRDefault="00B54C7D" w:rsidP="00B54C7D">
      <w:pPr>
        <w:pStyle w:val="lnekText"/>
        <w:numPr>
          <w:ilvl w:val="5"/>
          <w:numId w:val="6"/>
        </w:numPr>
        <w:jc w:val="both"/>
        <w:rPr>
          <w:rFonts w:eastAsia="Calibri" w:cs="Arial"/>
        </w:rPr>
      </w:pPr>
      <w:r>
        <w:rPr>
          <w:rFonts w:eastAsia="Calibri" w:cs="Arial"/>
        </w:rPr>
        <w:t>pozemek parc. č. 162/20 (orná půda – stará cesta na Hůrky)</w:t>
      </w:r>
    </w:p>
    <w:p w14:paraId="0AE57A76" w14:textId="77777777" w:rsidR="00B54C7D" w:rsidRDefault="00B54C7D" w:rsidP="00B54C7D">
      <w:pPr>
        <w:pStyle w:val="lnekText"/>
        <w:numPr>
          <w:ilvl w:val="5"/>
          <w:numId w:val="6"/>
        </w:numPr>
        <w:jc w:val="both"/>
        <w:rPr>
          <w:rFonts w:eastAsia="Calibri" w:cs="Arial"/>
        </w:rPr>
      </w:pPr>
      <w:r>
        <w:rPr>
          <w:rFonts w:eastAsia="Calibri" w:cs="Arial"/>
        </w:rPr>
        <w:t>pozemek parc. č. 162/9 (ostatní plocha jiná plocha – stará cesta na Hůrky)</w:t>
      </w:r>
    </w:p>
    <w:p w14:paraId="2097A4E9" w14:textId="77777777" w:rsidR="00B54C7D" w:rsidRDefault="00B54C7D" w:rsidP="00B54C7D">
      <w:pPr>
        <w:pStyle w:val="lnekText"/>
        <w:numPr>
          <w:ilvl w:val="5"/>
          <w:numId w:val="6"/>
        </w:numPr>
        <w:jc w:val="both"/>
        <w:rPr>
          <w:rFonts w:eastAsia="Calibri" w:cs="Arial"/>
        </w:rPr>
      </w:pPr>
      <w:r>
        <w:rPr>
          <w:rFonts w:eastAsia="Calibri" w:cs="Arial"/>
        </w:rPr>
        <w:t>pozemek parc. č. 260 (trvalý travní porost – pozemek kolem sv. Anny)</w:t>
      </w:r>
    </w:p>
    <w:p w14:paraId="749E4047" w14:textId="77777777" w:rsidR="00B54C7D" w:rsidRDefault="00B54C7D" w:rsidP="00B54C7D">
      <w:pPr>
        <w:pStyle w:val="lnekText"/>
        <w:numPr>
          <w:ilvl w:val="5"/>
          <w:numId w:val="6"/>
        </w:numPr>
        <w:jc w:val="both"/>
        <w:rPr>
          <w:rFonts w:eastAsia="Calibri" w:cs="Arial"/>
        </w:rPr>
      </w:pPr>
      <w:r>
        <w:rPr>
          <w:rFonts w:eastAsia="Calibri" w:cs="Arial"/>
        </w:rPr>
        <w:t xml:space="preserve">pozemek parc. č. 112/1 (ostatní plocha ostatní komunikace – plocha vedle hasičské zbrojnice)  </w:t>
      </w:r>
    </w:p>
    <w:p w14:paraId="7614E87D" w14:textId="77777777" w:rsidR="00B54C7D" w:rsidRDefault="00B54C7D" w:rsidP="00B54C7D">
      <w:pPr>
        <w:pStyle w:val="lnekText"/>
        <w:numPr>
          <w:ilvl w:val="5"/>
          <w:numId w:val="6"/>
        </w:numPr>
        <w:jc w:val="both"/>
        <w:rPr>
          <w:rFonts w:eastAsia="Calibri" w:cs="Arial"/>
        </w:rPr>
      </w:pPr>
      <w:r>
        <w:rPr>
          <w:rFonts w:eastAsia="Calibri" w:cs="Arial"/>
        </w:rPr>
        <w:t xml:space="preserve">pozemek parc. č. 304/1 (lesní pozemek – část pozemku </w:t>
      </w:r>
      <w:proofErr w:type="spellStart"/>
      <w:r>
        <w:rPr>
          <w:rFonts w:eastAsia="Calibri" w:cs="Arial"/>
        </w:rPr>
        <w:t>Olšičky</w:t>
      </w:r>
      <w:proofErr w:type="spellEnd"/>
      <w:r>
        <w:rPr>
          <w:rFonts w:eastAsia="Calibri" w:cs="Arial"/>
        </w:rPr>
        <w:t xml:space="preserve">) </w:t>
      </w:r>
    </w:p>
    <w:p w14:paraId="1B27F7A0" w14:textId="77777777" w:rsidR="00B54C7D" w:rsidRDefault="00B54C7D" w:rsidP="00B54C7D">
      <w:pPr>
        <w:pStyle w:val="lnekText"/>
        <w:numPr>
          <w:ilvl w:val="5"/>
          <w:numId w:val="6"/>
        </w:numPr>
        <w:jc w:val="both"/>
        <w:rPr>
          <w:rFonts w:eastAsia="Calibri" w:cs="Arial"/>
        </w:rPr>
      </w:pPr>
      <w:r>
        <w:rPr>
          <w:rFonts w:eastAsia="Calibri" w:cs="Arial"/>
        </w:rPr>
        <w:t xml:space="preserve">pozemek parc. č. 304/4 (lesní pozemek – část pozemku </w:t>
      </w:r>
      <w:proofErr w:type="spellStart"/>
      <w:r>
        <w:rPr>
          <w:rFonts w:eastAsia="Calibri" w:cs="Arial"/>
        </w:rPr>
        <w:t>Olšičky</w:t>
      </w:r>
      <w:proofErr w:type="spellEnd"/>
      <w:r>
        <w:rPr>
          <w:rFonts w:eastAsia="Calibri" w:cs="Arial"/>
        </w:rPr>
        <w:t xml:space="preserve">) </w:t>
      </w:r>
    </w:p>
    <w:p w14:paraId="67538479" w14:textId="248E752E" w:rsidR="00B54C7D" w:rsidRDefault="00B54C7D" w:rsidP="00B54C7D">
      <w:pPr>
        <w:pStyle w:val="lnekText"/>
        <w:numPr>
          <w:ilvl w:val="5"/>
          <w:numId w:val="6"/>
        </w:numPr>
        <w:jc w:val="both"/>
        <w:rPr>
          <w:rFonts w:eastAsia="Calibri" w:cs="Arial"/>
        </w:rPr>
      </w:pPr>
      <w:r>
        <w:rPr>
          <w:rFonts w:eastAsia="Calibri" w:cs="Arial"/>
        </w:rPr>
        <w:t xml:space="preserve">pozemek parc. č. 304/3 </w:t>
      </w:r>
      <w:r w:rsidR="00F42E09">
        <w:rPr>
          <w:rFonts w:eastAsia="Calibri" w:cs="Arial"/>
        </w:rPr>
        <w:t>(</w:t>
      </w:r>
      <w:r>
        <w:rPr>
          <w:rFonts w:eastAsia="Calibri" w:cs="Arial"/>
        </w:rPr>
        <w:t>lesní pozemek</w:t>
      </w:r>
      <w:r w:rsidR="00F42E09">
        <w:rPr>
          <w:rFonts w:eastAsia="Calibri" w:cs="Arial"/>
        </w:rPr>
        <w:t>)</w:t>
      </w:r>
      <w:r>
        <w:rPr>
          <w:rFonts w:eastAsia="Calibri" w:cs="Arial"/>
        </w:rPr>
        <w:t xml:space="preserve"> </w:t>
      </w:r>
    </w:p>
    <w:p w14:paraId="0A0DFD83" w14:textId="77777777" w:rsidR="00B54C7D" w:rsidRDefault="00B54C7D" w:rsidP="00B54C7D">
      <w:pPr>
        <w:pStyle w:val="lnekText"/>
        <w:numPr>
          <w:ilvl w:val="5"/>
          <w:numId w:val="6"/>
        </w:numPr>
        <w:jc w:val="both"/>
        <w:rPr>
          <w:rFonts w:eastAsia="Calibri" w:cs="Arial"/>
        </w:rPr>
      </w:pPr>
      <w:r>
        <w:rPr>
          <w:rFonts w:eastAsia="Calibri" w:cs="Arial"/>
        </w:rPr>
        <w:t>pozemek parc. č. 349 (ostatní plocha)</w:t>
      </w:r>
    </w:p>
    <w:p w14:paraId="55C33F1D" w14:textId="77777777" w:rsidR="00B54C7D" w:rsidRDefault="00B54C7D" w:rsidP="00B54C7D">
      <w:pPr>
        <w:pStyle w:val="lnekText"/>
        <w:numPr>
          <w:ilvl w:val="5"/>
          <w:numId w:val="6"/>
        </w:numPr>
        <w:jc w:val="both"/>
        <w:rPr>
          <w:rFonts w:eastAsia="Calibri" w:cs="Arial"/>
        </w:rPr>
      </w:pPr>
      <w:r>
        <w:rPr>
          <w:rFonts w:eastAsia="Calibri" w:cs="Arial"/>
        </w:rPr>
        <w:t>pozemek parc. č. 311 (ostatní plocha)</w:t>
      </w:r>
    </w:p>
    <w:p w14:paraId="3E59220A" w14:textId="77777777" w:rsidR="00B54C7D" w:rsidRDefault="00B54C7D" w:rsidP="00B54C7D">
      <w:pPr>
        <w:pStyle w:val="lnekText"/>
        <w:numPr>
          <w:ilvl w:val="5"/>
          <w:numId w:val="6"/>
        </w:numPr>
        <w:jc w:val="both"/>
        <w:rPr>
          <w:rFonts w:eastAsia="Calibri" w:cs="Arial"/>
        </w:rPr>
      </w:pPr>
      <w:r>
        <w:rPr>
          <w:rFonts w:eastAsia="Calibri" w:cs="Arial"/>
        </w:rPr>
        <w:t>pozemek parc. č. 290/8 (orná půda – pole směr Slavkov)</w:t>
      </w:r>
    </w:p>
    <w:p w14:paraId="7C7B9FB0" w14:textId="77777777" w:rsidR="00B54C7D" w:rsidRDefault="00B54C7D" w:rsidP="00B54C7D">
      <w:pPr>
        <w:pStyle w:val="lnekText"/>
        <w:numPr>
          <w:ilvl w:val="5"/>
          <w:numId w:val="6"/>
        </w:numPr>
        <w:jc w:val="both"/>
        <w:rPr>
          <w:rFonts w:eastAsia="Calibri" w:cs="Arial"/>
        </w:rPr>
      </w:pPr>
      <w:r>
        <w:rPr>
          <w:rFonts w:eastAsia="Calibri" w:cs="Arial"/>
        </w:rPr>
        <w:t>pozemek parc. č. 175/1 a parc. č. 175/3 (orná půda – pole za hřištěm)</w:t>
      </w:r>
    </w:p>
    <w:p w14:paraId="2DAA1CC6" w14:textId="77777777" w:rsidR="00B54C7D" w:rsidRDefault="00B54C7D" w:rsidP="00B54C7D">
      <w:pPr>
        <w:pStyle w:val="lnekText"/>
        <w:numPr>
          <w:ilvl w:val="5"/>
          <w:numId w:val="6"/>
        </w:numPr>
        <w:jc w:val="both"/>
        <w:rPr>
          <w:rFonts w:eastAsia="Calibri" w:cs="Arial"/>
        </w:rPr>
      </w:pPr>
      <w:r>
        <w:rPr>
          <w:rFonts w:eastAsia="Calibri" w:cs="Arial"/>
        </w:rPr>
        <w:t>pozemek parc. č. 176 (orná půda – pole za hřištěm)</w:t>
      </w:r>
    </w:p>
    <w:p w14:paraId="721E98E4" w14:textId="77777777" w:rsidR="00B54C7D" w:rsidRDefault="00B54C7D" w:rsidP="00B54C7D">
      <w:pPr>
        <w:pStyle w:val="lnekText"/>
        <w:numPr>
          <w:ilvl w:val="5"/>
          <w:numId w:val="6"/>
        </w:numPr>
        <w:jc w:val="both"/>
        <w:rPr>
          <w:rFonts w:eastAsia="Calibri" w:cs="Arial"/>
        </w:rPr>
      </w:pPr>
      <w:r>
        <w:rPr>
          <w:rFonts w:eastAsia="Calibri" w:cs="Arial"/>
        </w:rPr>
        <w:t>pozemek parc. č. 306/5 (trvalý travní porost – část louky za obcí směr Slavkov)</w:t>
      </w:r>
    </w:p>
    <w:p w14:paraId="1ADC4F2D" w14:textId="0A46FB33" w:rsidR="00B54C7D" w:rsidRDefault="00B54C7D" w:rsidP="00B54C7D">
      <w:pPr>
        <w:pStyle w:val="lnekText"/>
        <w:numPr>
          <w:ilvl w:val="5"/>
          <w:numId w:val="6"/>
        </w:numPr>
        <w:jc w:val="both"/>
        <w:rPr>
          <w:rFonts w:eastAsia="Calibri" w:cs="Arial"/>
        </w:rPr>
      </w:pPr>
      <w:r>
        <w:rPr>
          <w:rFonts w:eastAsia="Calibri" w:cs="Arial"/>
        </w:rPr>
        <w:t>pozemek parc. č. st.110/1 pod budovou č.p. 80</w:t>
      </w:r>
    </w:p>
    <w:p w14:paraId="10D63E01" w14:textId="36CCC90B" w:rsidR="00B54C7D" w:rsidRDefault="00B54C7D" w:rsidP="00B54C7D">
      <w:pPr>
        <w:pStyle w:val="lnekText"/>
        <w:numPr>
          <w:ilvl w:val="5"/>
          <w:numId w:val="6"/>
        </w:numPr>
        <w:jc w:val="both"/>
        <w:rPr>
          <w:rFonts w:eastAsia="Calibri" w:cs="Arial"/>
        </w:rPr>
      </w:pPr>
      <w:r>
        <w:rPr>
          <w:rFonts w:eastAsia="Calibri" w:cs="Arial"/>
        </w:rPr>
        <w:t>budova č.p. 80 na pozemku parc. č. st.110/1</w:t>
      </w:r>
    </w:p>
    <w:p w14:paraId="061558E0" w14:textId="41019F60" w:rsidR="00B54C7D" w:rsidRDefault="00B54C7D" w:rsidP="00B54C7D">
      <w:pPr>
        <w:pStyle w:val="lnekText"/>
        <w:numPr>
          <w:ilvl w:val="5"/>
          <w:numId w:val="6"/>
        </w:numPr>
        <w:jc w:val="both"/>
        <w:rPr>
          <w:rFonts w:eastAsia="Calibri" w:cs="Arial"/>
        </w:rPr>
      </w:pPr>
      <w:r>
        <w:rPr>
          <w:rFonts w:eastAsia="Calibri" w:cs="Arial"/>
        </w:rPr>
        <w:lastRenderedPageBreak/>
        <w:t>pozemek parc. č. st. 113 pod budovou č.p. 79</w:t>
      </w:r>
    </w:p>
    <w:p w14:paraId="7BFF38CD" w14:textId="5DA93520" w:rsidR="00B54C7D" w:rsidRDefault="00B54C7D" w:rsidP="00B54C7D">
      <w:pPr>
        <w:pStyle w:val="lnekText"/>
        <w:numPr>
          <w:ilvl w:val="5"/>
          <w:numId w:val="6"/>
        </w:numPr>
        <w:jc w:val="both"/>
        <w:rPr>
          <w:rFonts w:eastAsia="Calibri" w:cs="Arial"/>
        </w:rPr>
      </w:pPr>
      <w:r>
        <w:rPr>
          <w:rFonts w:eastAsia="Calibri" w:cs="Arial"/>
        </w:rPr>
        <w:t>budova č.p. 79 na pozemku parc. č. 113</w:t>
      </w:r>
    </w:p>
    <w:p w14:paraId="09330FDB" w14:textId="77777777" w:rsidR="00B54C7D" w:rsidRDefault="00B54C7D" w:rsidP="00B54C7D">
      <w:pPr>
        <w:pStyle w:val="lnekText"/>
        <w:numPr>
          <w:ilvl w:val="5"/>
          <w:numId w:val="6"/>
        </w:numPr>
        <w:jc w:val="both"/>
        <w:rPr>
          <w:rFonts w:eastAsia="Calibri" w:cs="Arial"/>
        </w:rPr>
      </w:pPr>
      <w:r>
        <w:rPr>
          <w:rFonts w:eastAsia="Calibri" w:cs="Arial"/>
        </w:rPr>
        <w:t>pozemek 61/1 ostatní plocha</w:t>
      </w:r>
    </w:p>
    <w:p w14:paraId="06F3EFF2" w14:textId="77777777" w:rsidR="00B54C7D" w:rsidRDefault="00B54C7D" w:rsidP="00B54C7D">
      <w:pPr>
        <w:pStyle w:val="lnekText"/>
        <w:numPr>
          <w:ilvl w:val="5"/>
          <w:numId w:val="6"/>
        </w:numPr>
        <w:jc w:val="both"/>
        <w:rPr>
          <w:rFonts w:eastAsia="Calibri" w:cs="Arial"/>
        </w:rPr>
      </w:pPr>
      <w:r>
        <w:rPr>
          <w:rFonts w:eastAsia="Calibri" w:cs="Arial"/>
        </w:rPr>
        <w:t>pozemek parc. č. 61/5 (ostatní plocha-komunikace)</w:t>
      </w:r>
    </w:p>
    <w:p w14:paraId="5748D0E8" w14:textId="77777777" w:rsidR="00B54C7D" w:rsidRDefault="00B54C7D" w:rsidP="00B54C7D">
      <w:pPr>
        <w:pStyle w:val="lnekText"/>
        <w:numPr>
          <w:ilvl w:val="5"/>
          <w:numId w:val="6"/>
        </w:numPr>
        <w:jc w:val="both"/>
        <w:rPr>
          <w:rFonts w:eastAsia="Calibri" w:cs="Arial"/>
        </w:rPr>
      </w:pPr>
      <w:r>
        <w:rPr>
          <w:rFonts w:eastAsia="Calibri" w:cs="Arial"/>
        </w:rPr>
        <w:t>pozemek parc. č. st. 110/2 (pod budovou č. p. 119)</w:t>
      </w:r>
    </w:p>
    <w:p w14:paraId="1F8344C0" w14:textId="77777777" w:rsidR="00B54C7D" w:rsidRDefault="00B54C7D" w:rsidP="00B54C7D">
      <w:pPr>
        <w:pStyle w:val="lnekText"/>
        <w:numPr>
          <w:ilvl w:val="5"/>
          <w:numId w:val="6"/>
        </w:numPr>
        <w:jc w:val="both"/>
        <w:rPr>
          <w:rFonts w:eastAsia="Calibri" w:cs="Arial"/>
        </w:rPr>
      </w:pPr>
      <w:r>
        <w:rPr>
          <w:rFonts w:eastAsia="Calibri" w:cs="Arial"/>
        </w:rPr>
        <w:t>budova č.p. 119 (na pozemku parc. č. st. 110/2)</w:t>
      </w:r>
    </w:p>
    <w:p w14:paraId="09F145E1" w14:textId="52D9AF0D" w:rsidR="00B54C7D" w:rsidRDefault="00B54C7D" w:rsidP="00B54C7D">
      <w:pPr>
        <w:pStyle w:val="lnekText"/>
        <w:numPr>
          <w:ilvl w:val="5"/>
          <w:numId w:val="6"/>
        </w:numPr>
        <w:jc w:val="both"/>
        <w:rPr>
          <w:rFonts w:eastAsia="Calibri" w:cs="Arial"/>
        </w:rPr>
      </w:pPr>
      <w:r>
        <w:rPr>
          <w:rFonts w:eastAsia="Calibri" w:cs="Arial"/>
        </w:rPr>
        <w:t>pozemek parc. č. st. 189 pod budovou bez č.p./</w:t>
      </w:r>
      <w:proofErr w:type="spellStart"/>
      <w:r>
        <w:rPr>
          <w:rFonts w:eastAsia="Calibri" w:cs="Arial"/>
        </w:rPr>
        <w:t>č.e</w:t>
      </w:r>
      <w:proofErr w:type="spellEnd"/>
      <w:r>
        <w:rPr>
          <w:rFonts w:eastAsia="Calibri" w:cs="Arial"/>
        </w:rPr>
        <w:t>.</w:t>
      </w:r>
    </w:p>
    <w:p w14:paraId="08129133" w14:textId="5825CE9F" w:rsidR="00B54C7D" w:rsidRPr="00C035BB" w:rsidRDefault="00B54C7D" w:rsidP="00B54C7D">
      <w:pPr>
        <w:pStyle w:val="lnekText"/>
        <w:numPr>
          <w:ilvl w:val="5"/>
          <w:numId w:val="6"/>
        </w:numPr>
        <w:jc w:val="both"/>
        <w:rPr>
          <w:rFonts w:eastAsia="Calibri" w:cs="Arial"/>
        </w:rPr>
      </w:pPr>
      <w:r w:rsidRPr="00C035BB">
        <w:rPr>
          <w:rFonts w:eastAsia="Calibri" w:cs="Arial"/>
        </w:rPr>
        <w:t>budova bez č.p./</w:t>
      </w:r>
      <w:proofErr w:type="spellStart"/>
      <w:r w:rsidRPr="00C035BB">
        <w:rPr>
          <w:rFonts w:eastAsia="Calibri" w:cs="Arial"/>
        </w:rPr>
        <w:t>č.e</w:t>
      </w:r>
      <w:proofErr w:type="spellEnd"/>
      <w:r w:rsidRPr="00C035BB">
        <w:rPr>
          <w:rFonts w:eastAsia="Calibri" w:cs="Arial"/>
        </w:rPr>
        <w:t xml:space="preserve">. </w:t>
      </w:r>
      <w:r w:rsidR="00F42E09">
        <w:rPr>
          <w:rFonts w:eastAsia="Calibri" w:cs="Arial"/>
        </w:rPr>
        <w:t>(</w:t>
      </w:r>
      <w:r w:rsidRPr="00C035BB">
        <w:rPr>
          <w:rFonts w:eastAsia="Calibri" w:cs="Arial"/>
        </w:rPr>
        <w:t>garáž</w:t>
      </w:r>
      <w:r w:rsidR="00F42E09">
        <w:rPr>
          <w:rFonts w:eastAsia="Calibri" w:cs="Arial"/>
        </w:rPr>
        <w:t>)</w:t>
      </w:r>
      <w:r w:rsidRPr="00C035BB">
        <w:rPr>
          <w:rFonts w:eastAsia="Calibri" w:cs="Arial"/>
        </w:rPr>
        <w:t xml:space="preserve"> na pozemku parc. č. st. 189. </w:t>
      </w:r>
    </w:p>
    <w:p w14:paraId="4B58F771" w14:textId="77777777" w:rsidR="00B54C7D" w:rsidRPr="00B54C7D" w:rsidRDefault="00B54C7D" w:rsidP="00B54C7D">
      <w:pPr>
        <w:pStyle w:val="lnekText"/>
        <w:numPr>
          <w:ilvl w:val="0"/>
          <w:numId w:val="0"/>
        </w:numPr>
        <w:ind w:left="357"/>
      </w:pPr>
    </w:p>
    <w:p w14:paraId="2F198072" w14:textId="77777777" w:rsidR="00B54C7D" w:rsidRDefault="00B54C7D" w:rsidP="000F65B3"/>
    <w:p w14:paraId="00615974" w14:textId="77777777" w:rsidR="00B54C7D" w:rsidRPr="00B54C7D" w:rsidRDefault="00B54C7D" w:rsidP="00B54C7D"/>
    <w:sectPr w:rsidR="00B54C7D" w:rsidRPr="00B54C7D" w:rsidSect="000F65B3">
      <w:pgSz w:w="11906" w:h="16838"/>
      <w:pgMar w:top="1758" w:right="1134" w:bottom="1814" w:left="1134" w:header="56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D0BE4F" w14:textId="77777777" w:rsidR="005D1C64" w:rsidRDefault="005D1C64" w:rsidP="00022C2A">
      <w:r>
        <w:separator/>
      </w:r>
    </w:p>
  </w:endnote>
  <w:endnote w:type="continuationSeparator" w:id="0">
    <w:p w14:paraId="6E7DFA2F" w14:textId="77777777" w:rsidR="005D1C64" w:rsidRDefault="005D1C64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BE8DF" w14:textId="77777777"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AC7D1C">
      <w:rPr>
        <w:noProof/>
        <w:sz w:val="14"/>
        <w:szCs w:val="14"/>
      </w:rPr>
      <w:t>14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AC7D1C">
      <w:rPr>
        <w:noProof/>
        <w:sz w:val="14"/>
        <w:szCs w:val="14"/>
      </w:rPr>
      <w:t>14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42DED" w14:textId="77777777" w:rsidR="005D1C64" w:rsidRDefault="005D1C64" w:rsidP="00022C2A">
      <w:r>
        <w:separator/>
      </w:r>
    </w:p>
  </w:footnote>
  <w:footnote w:type="continuationSeparator" w:id="0">
    <w:p w14:paraId="38A6DB87" w14:textId="77777777" w:rsidR="005D1C64" w:rsidRDefault="005D1C64" w:rsidP="00022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091E1" w14:textId="77777777" w:rsidR="00663376" w:rsidRPr="00B713BC" w:rsidRDefault="00756B60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4E6FF9AA" wp14:editId="38C9C214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1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</w:p>
  <w:p w14:paraId="17F96C23" w14:textId="77777777" w:rsidR="00B713BC" w:rsidRDefault="00B713BC" w:rsidP="00B71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CD212A"/>
    <w:multiLevelType w:val="hybridMultilevel"/>
    <w:tmpl w:val="E46A6B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F3041"/>
    <w:multiLevelType w:val="multilevel"/>
    <w:tmpl w:val="7D0C9AAA"/>
    <w:numStyleLink w:val="SmrniceObsah"/>
  </w:abstractNum>
  <w:abstractNum w:abstractNumId="3" w15:restartNumberingAfterBreak="0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AE9209B"/>
    <w:multiLevelType w:val="multilevel"/>
    <w:tmpl w:val="7D0C9AAA"/>
    <w:numStyleLink w:val="SmrniceObsah"/>
  </w:abstractNum>
  <w:abstractNum w:abstractNumId="5" w15:restartNumberingAfterBreak="0">
    <w:nsid w:val="1D4B08F1"/>
    <w:multiLevelType w:val="hybridMultilevel"/>
    <w:tmpl w:val="7D9AE332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7" w15:restartNumberingAfterBreak="0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3DD446A"/>
    <w:multiLevelType w:val="multilevel"/>
    <w:tmpl w:val="54DA9582"/>
    <w:numStyleLink w:val="SmrniceSeznam"/>
  </w:abstractNum>
  <w:abstractNum w:abstractNumId="10" w15:restartNumberingAfterBreak="0">
    <w:nsid w:val="43E265A2"/>
    <w:multiLevelType w:val="multilevel"/>
    <w:tmpl w:val="7D0C9AAA"/>
    <w:numStyleLink w:val="SmrniceObsah"/>
  </w:abstractNum>
  <w:abstractNum w:abstractNumId="11" w15:restartNumberingAfterBreak="0">
    <w:nsid w:val="44C04DD9"/>
    <w:multiLevelType w:val="hybridMultilevel"/>
    <w:tmpl w:val="06E27AEE"/>
    <w:lvl w:ilvl="0" w:tplc="8EE80046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A9321F7"/>
    <w:multiLevelType w:val="multilevel"/>
    <w:tmpl w:val="7D0C9AAA"/>
    <w:numStyleLink w:val="SmrniceObsah"/>
  </w:abstractNum>
  <w:abstractNum w:abstractNumId="13" w15:restartNumberingAfterBreak="0">
    <w:nsid w:val="4B43094D"/>
    <w:multiLevelType w:val="hybridMultilevel"/>
    <w:tmpl w:val="1CA64F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4194A"/>
    <w:multiLevelType w:val="hybridMultilevel"/>
    <w:tmpl w:val="E3806560"/>
    <w:lvl w:ilvl="0" w:tplc="04050011">
      <w:start w:val="1"/>
      <w:numFmt w:val="decimal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E87972"/>
    <w:multiLevelType w:val="multilevel"/>
    <w:tmpl w:val="7D0C9AAA"/>
    <w:numStyleLink w:val="SmrniceObsah"/>
  </w:abstractNum>
  <w:abstractNum w:abstractNumId="17" w15:restartNumberingAfterBreak="0">
    <w:nsid w:val="625406B4"/>
    <w:multiLevelType w:val="multilevel"/>
    <w:tmpl w:val="7D0C9AAA"/>
    <w:numStyleLink w:val="SmrniceObsah"/>
  </w:abstractNum>
  <w:abstractNum w:abstractNumId="18" w15:restartNumberingAfterBreak="0">
    <w:nsid w:val="639649CD"/>
    <w:multiLevelType w:val="hybridMultilevel"/>
    <w:tmpl w:val="36FE374A"/>
    <w:lvl w:ilvl="0" w:tplc="62F255D8">
      <w:start w:val="1"/>
      <w:numFmt w:val="decimal"/>
      <w:lvlText w:val="%1)"/>
      <w:lvlJc w:val="left"/>
      <w:pPr>
        <w:ind w:left="1066" w:hanging="35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96B2B"/>
    <w:multiLevelType w:val="multilevel"/>
    <w:tmpl w:val="54DA9582"/>
    <w:numStyleLink w:val="SmrniceSeznam"/>
  </w:abstractNum>
  <w:abstractNum w:abstractNumId="20" w15:restartNumberingAfterBreak="0">
    <w:nsid w:val="752B4CF8"/>
    <w:multiLevelType w:val="hybridMultilevel"/>
    <w:tmpl w:val="4D10E942"/>
    <w:lvl w:ilvl="0" w:tplc="04050011">
      <w:start w:val="1"/>
      <w:numFmt w:val="decimal"/>
      <w:lvlText w:val="%1)"/>
      <w:lvlJc w:val="left"/>
      <w:pPr>
        <w:ind w:left="1077" w:hanging="360"/>
      </w:pPr>
    </w:lvl>
    <w:lvl w:ilvl="1" w:tplc="23887574">
      <w:numFmt w:val="bullet"/>
      <w:lvlText w:val="-"/>
      <w:lvlJc w:val="left"/>
      <w:pPr>
        <w:ind w:left="1797" w:hanging="360"/>
      </w:pPr>
      <w:rPr>
        <w:rFonts w:ascii="Arial" w:eastAsia="Calibri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7"/>
  </w:num>
  <w:num w:numId="6">
    <w:abstractNumId w:val="19"/>
  </w:num>
  <w:num w:numId="7">
    <w:abstractNumId w:val="3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4"/>
  </w:num>
  <w:num w:numId="12">
    <w:abstractNumId w:val="16"/>
  </w:num>
  <w:num w:numId="13">
    <w:abstractNumId w:val="17"/>
  </w:num>
  <w:num w:numId="14">
    <w:abstractNumId w:val="15"/>
  </w:num>
  <w:num w:numId="15">
    <w:abstractNumId w:val="12"/>
  </w:num>
  <w:num w:numId="16">
    <w:abstractNumId w:val="10"/>
  </w:num>
  <w:num w:numId="17">
    <w:abstractNumId w:val="19"/>
    <w:lvlOverride w:ilvl="0">
      <w:lvl w:ilvl="0">
        <w:start w:val="1"/>
        <w:numFmt w:val="upperRoman"/>
        <w:pStyle w:val="HlavaNadpis"/>
        <w:suff w:val="nothing"/>
        <w:lvlText w:val="Hlava %1."/>
        <w:lvlJc w:val="left"/>
        <w:pPr>
          <w:ind w:left="4956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DlNadpis"/>
        <w:suff w:val="nothing"/>
        <w:lvlText w:val="Díl %2"/>
        <w:lvlJc w:val="left"/>
        <w:pPr>
          <w:ind w:left="4956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4956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lnekText"/>
        <w:lvlText w:val="%4."/>
        <w:lvlJc w:val="left"/>
        <w:pPr>
          <w:tabs>
            <w:tab w:val="num" w:pos="5313"/>
          </w:tabs>
          <w:ind w:left="5313" w:hanging="35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5676"/>
          </w:tabs>
          <w:ind w:left="5676" w:hanging="363"/>
        </w:pPr>
        <w:rPr>
          <w:rFonts w:hint="default"/>
        </w:rPr>
      </w:lvl>
    </w:lvlOverride>
    <w:lvlOverride w:ilvl="5">
      <w:lvl w:ilvl="5">
        <w:start w:val="1"/>
        <w:numFmt w:val="decimal"/>
        <w:lvlText w:val="%6)"/>
        <w:lvlJc w:val="left"/>
        <w:pPr>
          <w:tabs>
            <w:tab w:val="num" w:pos="1066"/>
          </w:tabs>
          <w:ind w:left="1066" w:hanging="357"/>
        </w:pPr>
        <w:rPr>
          <w:rFonts w:hint="default"/>
          <w:color w:val="auto"/>
        </w:rPr>
      </w:lvl>
    </w:lvlOverride>
    <w:lvlOverride w:ilvl="6">
      <w:lvl w:ilvl="6">
        <w:start w:val="1"/>
        <w:numFmt w:val="decimal"/>
        <w:lvlText w:val="%6.%7)"/>
        <w:lvlJc w:val="left"/>
        <w:pPr>
          <w:tabs>
            <w:tab w:val="num" w:pos="6572"/>
          </w:tabs>
          <w:ind w:left="6572" w:hanging="539"/>
        </w:pPr>
        <w:rPr>
          <w:rFonts w:hint="default"/>
        </w:rPr>
      </w:lvl>
    </w:lvlOverride>
    <w:lvlOverride w:ilvl="7">
      <w:lvl w:ilvl="7">
        <w:start w:val="1"/>
        <w:numFmt w:val="decimal"/>
        <w:lvlText w:val="%6.%7.%8)"/>
        <w:lvlJc w:val="left"/>
        <w:pPr>
          <w:tabs>
            <w:tab w:val="num" w:pos="7292"/>
          </w:tabs>
          <w:ind w:left="7292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6.%7.%8.%9)"/>
        <w:lvlJc w:val="left"/>
        <w:pPr>
          <w:tabs>
            <w:tab w:val="num" w:pos="8188"/>
          </w:tabs>
          <w:ind w:left="8188" w:hanging="896"/>
        </w:pPr>
        <w:rPr>
          <w:rFonts w:hint="default"/>
        </w:rPr>
      </w:lvl>
    </w:lvlOverride>
  </w:num>
  <w:num w:numId="18">
    <w:abstractNumId w:val="13"/>
  </w:num>
  <w:num w:numId="19">
    <w:abstractNumId w:val="5"/>
  </w:num>
  <w:num w:numId="20">
    <w:abstractNumId w:val="14"/>
  </w:num>
  <w:num w:numId="21">
    <w:abstractNumId w:val="11"/>
  </w:num>
  <w:num w:numId="22">
    <w:abstractNumId w:val="19"/>
    <w:lvlOverride w:ilvl="0">
      <w:lvl w:ilvl="0">
        <w:start w:val="1"/>
        <w:numFmt w:val="upperRoman"/>
        <w:pStyle w:val="HlavaNadpis"/>
        <w:suff w:val="nothing"/>
        <w:lvlText w:val="Hlava %1."/>
        <w:lvlJc w:val="left"/>
        <w:pPr>
          <w:ind w:left="4956" w:firstLine="0"/>
        </w:pPr>
      </w:lvl>
    </w:lvlOverride>
    <w:lvlOverride w:ilvl="1">
      <w:lvl w:ilvl="1">
        <w:start w:val="1"/>
        <w:numFmt w:val="decimal"/>
        <w:lvlRestart w:val="0"/>
        <w:pStyle w:val="DlNadpis"/>
        <w:suff w:val="nothing"/>
        <w:lvlText w:val="Díl %2"/>
        <w:lvlJc w:val="left"/>
        <w:pPr>
          <w:ind w:left="4956" w:firstLine="0"/>
        </w:pPr>
      </w:lvl>
    </w:lvlOverride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snapToGrid w:val="0"/>
          <w:ind w:left="4956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color w:val="000000"/>
          <w:spacing w:val="0"/>
          <w:w w:val="1"/>
          <w:kern w:val="0"/>
          <w:position w:val="0"/>
          <w:sz w:val="2"/>
          <w:szCs w:val="2"/>
          <w:u w:val="none" w:color="000000"/>
          <w:effect w:val="none"/>
          <w:bdr w:val="none" w:sz="0" w:space="0" w:color="auto" w:frame="1"/>
          <w:shd w:val="clear" w:color="auto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lnekText"/>
        <w:lvlText w:val="%4."/>
        <w:lvlJc w:val="left"/>
        <w:pPr>
          <w:tabs>
            <w:tab w:val="num" w:pos="5313"/>
          </w:tabs>
          <w:ind w:left="5313" w:hanging="357"/>
        </w:p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5676"/>
          </w:tabs>
          <w:ind w:left="5676" w:hanging="363"/>
        </w:pPr>
      </w:lvl>
    </w:lvlOverride>
    <w:lvlOverride w:ilvl="5">
      <w:lvl w:ilvl="5">
        <w:start w:val="1"/>
        <w:numFmt w:val="decimal"/>
        <w:lvlText w:val="%6)"/>
        <w:lvlJc w:val="left"/>
        <w:pPr>
          <w:tabs>
            <w:tab w:val="num" w:pos="1066"/>
          </w:tabs>
          <w:ind w:left="1066" w:hanging="357"/>
        </w:pPr>
        <w:rPr>
          <w:color w:val="auto"/>
        </w:rPr>
      </w:lvl>
    </w:lvlOverride>
    <w:lvlOverride w:ilvl="6">
      <w:lvl w:ilvl="6">
        <w:start w:val="1"/>
        <w:numFmt w:val="decimal"/>
        <w:lvlText w:val="%6.%7)"/>
        <w:lvlJc w:val="left"/>
        <w:pPr>
          <w:tabs>
            <w:tab w:val="num" w:pos="6572"/>
          </w:tabs>
          <w:ind w:left="6572" w:hanging="539"/>
        </w:pPr>
      </w:lvl>
    </w:lvlOverride>
    <w:lvlOverride w:ilvl="7">
      <w:lvl w:ilvl="7">
        <w:start w:val="1"/>
        <w:numFmt w:val="decimal"/>
        <w:lvlText w:val="%6.%7.%8)"/>
        <w:lvlJc w:val="left"/>
        <w:pPr>
          <w:tabs>
            <w:tab w:val="num" w:pos="7292"/>
          </w:tabs>
          <w:ind w:left="7292" w:hanging="720"/>
        </w:pPr>
      </w:lvl>
    </w:lvlOverride>
    <w:lvlOverride w:ilvl="8">
      <w:lvl w:ilvl="8">
        <w:start w:val="1"/>
        <w:numFmt w:val="decimal"/>
        <w:lvlText w:val="%6.%7.%8.%9)"/>
        <w:lvlJc w:val="left"/>
        <w:pPr>
          <w:tabs>
            <w:tab w:val="num" w:pos="8188"/>
          </w:tabs>
          <w:ind w:left="8188" w:hanging="896"/>
        </w:pPr>
      </w:lvl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60"/>
    <w:rsid w:val="000222BF"/>
    <w:rsid w:val="00022C2A"/>
    <w:rsid w:val="00036251"/>
    <w:rsid w:val="00050EC1"/>
    <w:rsid w:val="000627F3"/>
    <w:rsid w:val="00091011"/>
    <w:rsid w:val="000C3B30"/>
    <w:rsid w:val="000F65B3"/>
    <w:rsid w:val="00237AE8"/>
    <w:rsid w:val="00256192"/>
    <w:rsid w:val="002778FC"/>
    <w:rsid w:val="002A1949"/>
    <w:rsid w:val="002C2903"/>
    <w:rsid w:val="003A7B88"/>
    <w:rsid w:val="004030D8"/>
    <w:rsid w:val="00423B37"/>
    <w:rsid w:val="004312AB"/>
    <w:rsid w:val="00451AF0"/>
    <w:rsid w:val="00457D47"/>
    <w:rsid w:val="004B7B6A"/>
    <w:rsid w:val="004E5EF0"/>
    <w:rsid w:val="00590ED3"/>
    <w:rsid w:val="0059463C"/>
    <w:rsid w:val="00594CBA"/>
    <w:rsid w:val="005D1C64"/>
    <w:rsid w:val="00604A1A"/>
    <w:rsid w:val="006114F4"/>
    <w:rsid w:val="006344B9"/>
    <w:rsid w:val="0063565F"/>
    <w:rsid w:val="00640005"/>
    <w:rsid w:val="00653AE5"/>
    <w:rsid w:val="00657EF9"/>
    <w:rsid w:val="00663376"/>
    <w:rsid w:val="00756B60"/>
    <w:rsid w:val="007B4402"/>
    <w:rsid w:val="008868B0"/>
    <w:rsid w:val="008E42A8"/>
    <w:rsid w:val="00910DD5"/>
    <w:rsid w:val="0093251C"/>
    <w:rsid w:val="0093558B"/>
    <w:rsid w:val="0094639B"/>
    <w:rsid w:val="009651C2"/>
    <w:rsid w:val="009D4A4D"/>
    <w:rsid w:val="00A005C1"/>
    <w:rsid w:val="00AA06D5"/>
    <w:rsid w:val="00AA3ED6"/>
    <w:rsid w:val="00AC7D1C"/>
    <w:rsid w:val="00B03D6A"/>
    <w:rsid w:val="00B11A31"/>
    <w:rsid w:val="00B509CF"/>
    <w:rsid w:val="00B54C7D"/>
    <w:rsid w:val="00B713BC"/>
    <w:rsid w:val="00B733D9"/>
    <w:rsid w:val="00BA4A6B"/>
    <w:rsid w:val="00C035BB"/>
    <w:rsid w:val="00C74FE3"/>
    <w:rsid w:val="00C75A5C"/>
    <w:rsid w:val="00CC34A6"/>
    <w:rsid w:val="00CC75A3"/>
    <w:rsid w:val="00CD6668"/>
    <w:rsid w:val="00CE6761"/>
    <w:rsid w:val="00D77881"/>
    <w:rsid w:val="00E8293C"/>
    <w:rsid w:val="00E847A9"/>
    <w:rsid w:val="00E84CCD"/>
    <w:rsid w:val="00E86897"/>
    <w:rsid w:val="00E94817"/>
    <w:rsid w:val="00EC753D"/>
    <w:rsid w:val="00F42E09"/>
    <w:rsid w:val="00F73AD8"/>
    <w:rsid w:val="00F7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50585"/>
  <w15:docId w15:val="{07AF68C5-8BA1-4DCC-929A-8780D99A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d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numbering" w:customStyle="1" w:styleId="SmrniceSeznam1">
    <w:name w:val="Směrnice Seznam1"/>
    <w:uiPriority w:val="99"/>
    <w:rsid w:val="00B73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4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hradnikovaR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13ED54D-4E9E-4EBC-A61A-3A03C4AD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331</TotalTime>
  <Pages>1</Pages>
  <Words>2822</Words>
  <Characters>16651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19435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Zahradníková Renata</dc:creator>
  <cp:keywords/>
  <dc:description/>
  <cp:lastModifiedBy>Zahradníková Renata</cp:lastModifiedBy>
  <cp:revision>38</cp:revision>
  <dcterms:created xsi:type="dcterms:W3CDTF">2024-11-07T12:20:00Z</dcterms:created>
  <dcterms:modified xsi:type="dcterms:W3CDTF">2024-12-10T14:25:00Z</dcterms:modified>
</cp:coreProperties>
</file>