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FD1B" w14:textId="77777777" w:rsidR="000A510B" w:rsidRPr="003515AC" w:rsidRDefault="003515AC" w:rsidP="007B4427">
      <w:r w:rsidRPr="003515AC">
        <w:rPr>
          <w:noProof/>
        </w:rPr>
        <mc:AlternateContent>
          <mc:Choice Requires="wpg">
            <w:drawing>
              <wp:anchor distT="0" distB="0" distL="114300" distR="114300" simplePos="0" relativeHeight="251587584" behindDoc="1" locked="1" layoutInCell="1" allowOverlap="1" wp14:anchorId="43D78FFF" wp14:editId="3FBC0AD2">
                <wp:simplePos x="0" y="0"/>
                <wp:positionH relativeFrom="page">
                  <wp:posOffset>2099144</wp:posOffset>
                </wp:positionH>
                <wp:positionV relativeFrom="page">
                  <wp:posOffset>10185621</wp:posOffset>
                </wp:positionV>
                <wp:extent cx="4741200" cy="57600"/>
                <wp:effectExtent l="0" t="0" r="40640" b="1905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200" cy="57600"/>
                          <a:chOff x="2683" y="16039"/>
                          <a:chExt cx="8656" cy="92"/>
                        </a:xfrm>
                      </wpg:grpSpPr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8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5F2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41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6F1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4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CAD0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73" y="16085"/>
                            <a:ext cx="173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8686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03" y="16085"/>
                            <a:ext cx="1736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E3C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0BEBB" id="Group 11" o:spid="_x0000_s1026" style="position:absolute;margin-left:165.3pt;margin-top:802pt;width:373.3pt;height:4.55pt;z-index:-251728896;mso-position-horizontal-relative:page;mso-position-vertical-relative:page" coordorigin="2683,16039" coordsize="865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">
                <v:line id="Line 16" o:spid="_x0000_s1027" style="position:absolute;visibility:visible;mso-wrap-style:square" from="2683,16085" to="441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" strokecolor="#f5f2eb" strokeweight="4.56pt"/>
                <v:line id="Line 15" o:spid="_x0000_s1028" style="position:absolute;visibility:visible;mso-wrap-style:square" from="4413,16085" to="614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" strokecolor="#f6f1e0" strokeweight="4.56pt"/>
                <v:line id="Line 14" o:spid="_x0000_s1029" style="position:absolute;visibility:visible;mso-wrap-style:square" from="6143,16085" to="787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" strokecolor="#cad0bd" strokeweight="4.56pt"/>
                <v:line id="Line 13" o:spid="_x0000_s1030" style="position:absolute;visibility:visible;mso-wrap-style:square" from="7873,16085" to="9603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" strokecolor="#86868a" strokeweight="4.56pt"/>
                <v:line id="Line 12" o:spid="_x0000_s1031" style="position:absolute;visibility:visible;mso-wrap-style:square" from="9603,16085" to="11339,1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" strokecolor="#e3c89a" strokeweight="4.56pt"/>
                <w10:wrap anchorx="page" anchory="page"/>
                <w10:anchorlock/>
              </v:group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1" layoutInCell="1" allowOverlap="1" wp14:anchorId="2BF7E452" wp14:editId="5FFEE2F2">
                <wp:simplePos x="0" y="0"/>
                <wp:positionH relativeFrom="page">
                  <wp:posOffset>357809</wp:posOffset>
                </wp:positionH>
                <wp:positionV relativeFrom="page">
                  <wp:posOffset>357809</wp:posOffset>
                </wp:positionV>
                <wp:extent cx="1450800" cy="28800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800" cy="288000"/>
                        </a:xfrm>
                        <a:prstGeom prst="rect">
                          <a:avLst/>
                        </a:prstGeom>
                        <a:solidFill>
                          <a:srgbClr val="C6A2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A3E2" id="Rectangle 22" o:spid="_x0000_s1026" style="position:absolute;margin-left:28.15pt;margin-top:28.15pt;width:114.25pt;height:22.7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" fillcolor="#c6a25d" stroked="f">
                <w10:wrap anchorx="page" anchory="page"/>
                <w10:anchorlock/>
              </v:rect>
            </w:pict>
          </mc:Fallback>
        </mc:AlternateContent>
      </w:r>
      <w:r w:rsidR="00081352"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1" layoutInCell="1" allowOverlap="1" wp14:anchorId="505550DA" wp14:editId="740BAD75">
                <wp:simplePos x="0" y="0"/>
                <wp:positionH relativeFrom="page">
                  <wp:posOffset>932815</wp:posOffset>
                </wp:positionH>
                <wp:positionV relativeFrom="page">
                  <wp:posOffset>753533</wp:posOffset>
                </wp:positionV>
                <wp:extent cx="306000" cy="230400"/>
                <wp:effectExtent l="0" t="0" r="0" b="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0" cy="230400"/>
                        </a:xfrm>
                        <a:custGeom>
                          <a:avLst/>
                          <a:gdLst>
                            <a:gd name="T0" fmla="+- 0 1640 1460"/>
                            <a:gd name="T1" fmla="*/ T0 w 479"/>
                            <a:gd name="T2" fmla="+- 0 1445 1191"/>
                            <a:gd name="T3" fmla="*/ 1445 h 364"/>
                            <a:gd name="T4" fmla="+- 0 1580 1460"/>
                            <a:gd name="T5" fmla="*/ T4 w 479"/>
                            <a:gd name="T6" fmla="+- 0 1491 1191"/>
                            <a:gd name="T7" fmla="*/ 1491 h 364"/>
                            <a:gd name="T8" fmla="+- 0 1555 1460"/>
                            <a:gd name="T9" fmla="*/ T8 w 479"/>
                            <a:gd name="T10" fmla="+- 0 1538 1191"/>
                            <a:gd name="T11" fmla="*/ 1538 h 364"/>
                            <a:gd name="T12" fmla="+- 0 1604 1460"/>
                            <a:gd name="T13" fmla="*/ T12 w 479"/>
                            <a:gd name="T14" fmla="+- 0 1554 1191"/>
                            <a:gd name="T15" fmla="*/ 1554 h 364"/>
                            <a:gd name="T16" fmla="+- 0 1621 1460"/>
                            <a:gd name="T17" fmla="*/ T16 w 479"/>
                            <a:gd name="T18" fmla="+- 0 1523 1191"/>
                            <a:gd name="T19" fmla="*/ 1523 h 364"/>
                            <a:gd name="T20" fmla="+- 0 1661 1460"/>
                            <a:gd name="T21" fmla="*/ T20 w 479"/>
                            <a:gd name="T22" fmla="+- 0 1493 1191"/>
                            <a:gd name="T23" fmla="*/ 1493 h 364"/>
                            <a:gd name="T24" fmla="+- 0 1812 1460"/>
                            <a:gd name="T25" fmla="*/ T24 w 479"/>
                            <a:gd name="T26" fmla="+- 0 1485 1191"/>
                            <a:gd name="T27" fmla="*/ 1485 h 364"/>
                            <a:gd name="T28" fmla="+- 0 1700 1460"/>
                            <a:gd name="T29" fmla="*/ T28 w 479"/>
                            <a:gd name="T30" fmla="+- 0 1433 1191"/>
                            <a:gd name="T31" fmla="*/ 1433 h 364"/>
                            <a:gd name="T32" fmla="+- 0 1732 1460"/>
                            <a:gd name="T33" fmla="*/ T32 w 479"/>
                            <a:gd name="T34" fmla="+- 0 1490 1191"/>
                            <a:gd name="T35" fmla="*/ 1490 h 364"/>
                            <a:gd name="T36" fmla="+- 0 1795 1460"/>
                            <a:gd name="T37" fmla="*/ T36 w 479"/>
                            <a:gd name="T38" fmla="+- 0 1554 1191"/>
                            <a:gd name="T39" fmla="*/ 1554 h 364"/>
                            <a:gd name="T40" fmla="+- 0 1845 1460"/>
                            <a:gd name="T41" fmla="*/ T40 w 479"/>
                            <a:gd name="T42" fmla="+- 0 1538 1191"/>
                            <a:gd name="T43" fmla="*/ 1538 h 364"/>
                            <a:gd name="T44" fmla="+- 0 1928 1460"/>
                            <a:gd name="T45" fmla="*/ T44 w 479"/>
                            <a:gd name="T46" fmla="+- 0 1310 1191"/>
                            <a:gd name="T47" fmla="*/ 1310 h 364"/>
                            <a:gd name="T48" fmla="+- 0 1882 1460"/>
                            <a:gd name="T49" fmla="*/ T48 w 479"/>
                            <a:gd name="T50" fmla="+- 0 1334 1191"/>
                            <a:gd name="T51" fmla="*/ 1334 h 364"/>
                            <a:gd name="T52" fmla="+- 0 1861 1460"/>
                            <a:gd name="T53" fmla="*/ T52 w 479"/>
                            <a:gd name="T54" fmla="+- 0 1398 1191"/>
                            <a:gd name="T55" fmla="*/ 1398 h 364"/>
                            <a:gd name="T56" fmla="+- 0 1847 1460"/>
                            <a:gd name="T57" fmla="*/ T56 w 479"/>
                            <a:gd name="T58" fmla="+- 0 1461 1191"/>
                            <a:gd name="T59" fmla="*/ 1461 h 364"/>
                            <a:gd name="T60" fmla="+- 0 1863 1460"/>
                            <a:gd name="T61" fmla="*/ T60 w 479"/>
                            <a:gd name="T62" fmla="+- 0 1482 1191"/>
                            <a:gd name="T63" fmla="*/ 1482 h 364"/>
                            <a:gd name="T64" fmla="+- 0 1939 1460"/>
                            <a:gd name="T65" fmla="*/ T64 w 479"/>
                            <a:gd name="T66" fmla="+- 0 1355 1191"/>
                            <a:gd name="T67" fmla="*/ 1355 h 364"/>
                            <a:gd name="T68" fmla="+- 0 1495 1460"/>
                            <a:gd name="T69" fmla="*/ T68 w 479"/>
                            <a:gd name="T70" fmla="+- 0 1253 1191"/>
                            <a:gd name="T71" fmla="*/ 1253 h 364"/>
                            <a:gd name="T72" fmla="+- 0 1460 1460"/>
                            <a:gd name="T73" fmla="*/ T72 w 479"/>
                            <a:gd name="T74" fmla="+- 0 1355 1191"/>
                            <a:gd name="T75" fmla="*/ 1355 h 364"/>
                            <a:gd name="T76" fmla="+- 0 1536 1460"/>
                            <a:gd name="T77" fmla="*/ T76 w 479"/>
                            <a:gd name="T78" fmla="+- 0 1482 1191"/>
                            <a:gd name="T79" fmla="*/ 1482 h 364"/>
                            <a:gd name="T80" fmla="+- 0 1549 1460"/>
                            <a:gd name="T81" fmla="*/ T80 w 479"/>
                            <a:gd name="T82" fmla="+- 0 1465 1191"/>
                            <a:gd name="T83" fmla="*/ 1465 h 364"/>
                            <a:gd name="T84" fmla="+- 0 1566 1460"/>
                            <a:gd name="T85" fmla="*/ T84 w 479"/>
                            <a:gd name="T86" fmla="+- 0 1447 1191"/>
                            <a:gd name="T87" fmla="*/ 1447 h 364"/>
                            <a:gd name="T88" fmla="+- 0 1538 1460"/>
                            <a:gd name="T89" fmla="*/ T88 w 479"/>
                            <a:gd name="T90" fmla="+- 0 1398 1191"/>
                            <a:gd name="T91" fmla="*/ 1398 h 364"/>
                            <a:gd name="T92" fmla="+- 0 1517 1460"/>
                            <a:gd name="T93" fmla="*/ T92 w 479"/>
                            <a:gd name="T94" fmla="+- 0 1334 1191"/>
                            <a:gd name="T95" fmla="*/ 1334 h 364"/>
                            <a:gd name="T96" fmla="+- 0 1664 1460"/>
                            <a:gd name="T97" fmla="*/ T96 w 479"/>
                            <a:gd name="T98" fmla="+- 0 1310 1191"/>
                            <a:gd name="T99" fmla="*/ 1310 h 364"/>
                            <a:gd name="T100" fmla="+- 0 1669 1460"/>
                            <a:gd name="T101" fmla="*/ T100 w 479"/>
                            <a:gd name="T102" fmla="+- 0 1285 1191"/>
                            <a:gd name="T103" fmla="*/ 1285 h 364"/>
                            <a:gd name="T104" fmla="+- 0 1581 1460"/>
                            <a:gd name="T105" fmla="*/ T104 w 479"/>
                            <a:gd name="T106" fmla="+- 0 1265 1191"/>
                            <a:gd name="T107" fmla="*/ 1265 h 364"/>
                            <a:gd name="T108" fmla="+- 0 1495 1460"/>
                            <a:gd name="T109" fmla="*/ T108 w 479"/>
                            <a:gd name="T110" fmla="+- 0 1253 1191"/>
                            <a:gd name="T111" fmla="*/ 1253 h 364"/>
                            <a:gd name="T112" fmla="+- 0 1704 1460"/>
                            <a:gd name="T113" fmla="*/ T112 w 479"/>
                            <a:gd name="T114" fmla="+- 0 1259 1191"/>
                            <a:gd name="T115" fmla="*/ 1259 h 364"/>
                            <a:gd name="T116" fmla="+- 0 1736 1460"/>
                            <a:gd name="T117" fmla="*/ T116 w 479"/>
                            <a:gd name="T118" fmla="+- 0 1306 1191"/>
                            <a:gd name="T119" fmla="*/ 1306 h 364"/>
                            <a:gd name="T120" fmla="+- 0 1742 1460"/>
                            <a:gd name="T121" fmla="*/ T120 w 479"/>
                            <a:gd name="T122" fmla="+- 0 1397 1191"/>
                            <a:gd name="T123" fmla="*/ 1397 h 364"/>
                            <a:gd name="T124" fmla="+- 0 1780 1460"/>
                            <a:gd name="T125" fmla="*/ T124 w 479"/>
                            <a:gd name="T126" fmla="+- 0 1410 1191"/>
                            <a:gd name="T127" fmla="*/ 1410 h 364"/>
                            <a:gd name="T128" fmla="+- 0 1830 1460"/>
                            <a:gd name="T129" fmla="*/ T128 w 479"/>
                            <a:gd name="T130" fmla="+- 0 1320 1191"/>
                            <a:gd name="T131" fmla="*/ 1320 h 364"/>
                            <a:gd name="T132" fmla="+- 0 1872 1460"/>
                            <a:gd name="T133" fmla="*/ T132 w 479"/>
                            <a:gd name="T134" fmla="+- 0 1310 1191"/>
                            <a:gd name="T135" fmla="*/ 1310 h 364"/>
                            <a:gd name="T136" fmla="+- 0 1918 1460"/>
                            <a:gd name="T137" fmla="*/ T136 w 479"/>
                            <a:gd name="T138" fmla="+- 0 1285 1191"/>
                            <a:gd name="T139" fmla="*/ 1285 h 364"/>
                            <a:gd name="T140" fmla="+- 0 1776 1460"/>
                            <a:gd name="T141" fmla="*/ T140 w 479"/>
                            <a:gd name="T142" fmla="+- 0 1256 1191"/>
                            <a:gd name="T143" fmla="*/ 1256 h 364"/>
                            <a:gd name="T144" fmla="+- 0 1533 1460"/>
                            <a:gd name="T145" fmla="*/ T144 w 479"/>
                            <a:gd name="T146" fmla="+- 0 1310 1191"/>
                            <a:gd name="T147" fmla="*/ 1310 h 364"/>
                            <a:gd name="T148" fmla="+- 0 1584 1460"/>
                            <a:gd name="T149" fmla="*/ T148 w 479"/>
                            <a:gd name="T150" fmla="+- 0 1335 1191"/>
                            <a:gd name="T151" fmla="*/ 1335 h 364"/>
                            <a:gd name="T152" fmla="+- 0 1631 1460"/>
                            <a:gd name="T153" fmla="*/ T152 w 479"/>
                            <a:gd name="T154" fmla="+- 0 1405 1191"/>
                            <a:gd name="T155" fmla="*/ 1405 h 364"/>
                            <a:gd name="T156" fmla="+- 0 1671 1460"/>
                            <a:gd name="T157" fmla="*/ T156 w 479"/>
                            <a:gd name="T158" fmla="+- 0 1395 1191"/>
                            <a:gd name="T159" fmla="*/ 1395 h 364"/>
                            <a:gd name="T160" fmla="+- 0 1904 1460"/>
                            <a:gd name="T161" fmla="*/ T160 w 479"/>
                            <a:gd name="T162" fmla="+- 0 1254 1191"/>
                            <a:gd name="T163" fmla="*/ 1254 h 364"/>
                            <a:gd name="T164" fmla="+- 0 1819 1460"/>
                            <a:gd name="T165" fmla="*/ T164 w 479"/>
                            <a:gd name="T166" fmla="+- 0 1265 1191"/>
                            <a:gd name="T167" fmla="*/ 1265 h 364"/>
                            <a:gd name="T168" fmla="+- 0 1918 1460"/>
                            <a:gd name="T169" fmla="*/ T168 w 479"/>
                            <a:gd name="T170" fmla="+- 0 1285 1191"/>
                            <a:gd name="T171" fmla="*/ 1285 h 364"/>
                            <a:gd name="T172" fmla="+- 0 1665 1460"/>
                            <a:gd name="T173" fmla="*/ T172 w 479"/>
                            <a:gd name="T174" fmla="+- 0 1217 1191"/>
                            <a:gd name="T175" fmla="*/ 1217 h 364"/>
                            <a:gd name="T176" fmla="+- 0 1618 1460"/>
                            <a:gd name="T177" fmla="*/ T176 w 479"/>
                            <a:gd name="T178" fmla="+- 0 1263 1191"/>
                            <a:gd name="T179" fmla="*/ 1263 h 364"/>
                            <a:gd name="T180" fmla="+- 0 1679 1460"/>
                            <a:gd name="T181" fmla="*/ T180 w 479"/>
                            <a:gd name="T182" fmla="+- 0 1272 1191"/>
                            <a:gd name="T183" fmla="*/ 1272 h 364"/>
                            <a:gd name="T184" fmla="+- 0 1776 1460"/>
                            <a:gd name="T185" fmla="*/ T184 w 479"/>
                            <a:gd name="T186" fmla="+- 0 1256 1191"/>
                            <a:gd name="T187" fmla="*/ 1256 h 364"/>
                            <a:gd name="T188" fmla="+- 0 1700 1460"/>
                            <a:gd name="T189" fmla="*/ T188 w 479"/>
                            <a:gd name="T190" fmla="+- 0 1191 1191"/>
                            <a:gd name="T191" fmla="*/ 1191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9" h="364">
                              <a:moveTo>
                                <a:pt x="240" y="242"/>
                              </a:moveTo>
                              <a:lnTo>
                                <a:pt x="209" y="245"/>
                              </a:lnTo>
                              <a:lnTo>
                                <a:pt x="180" y="254"/>
                              </a:lnTo>
                              <a:lnTo>
                                <a:pt x="154" y="268"/>
                              </a:lnTo>
                              <a:lnTo>
                                <a:pt x="132" y="287"/>
                              </a:lnTo>
                              <a:lnTo>
                                <a:pt x="120" y="300"/>
                              </a:lnTo>
                              <a:lnTo>
                                <a:pt x="110" y="314"/>
                              </a:lnTo>
                              <a:lnTo>
                                <a:pt x="101" y="330"/>
                              </a:lnTo>
                              <a:lnTo>
                                <a:pt x="95" y="347"/>
                              </a:lnTo>
                              <a:lnTo>
                                <a:pt x="47" y="347"/>
                              </a:lnTo>
                              <a:lnTo>
                                <a:pt x="47" y="363"/>
                              </a:lnTo>
                              <a:lnTo>
                                <a:pt x="144" y="363"/>
                              </a:lnTo>
                              <a:lnTo>
                                <a:pt x="148" y="352"/>
                              </a:lnTo>
                              <a:lnTo>
                                <a:pt x="154" y="342"/>
                              </a:lnTo>
                              <a:lnTo>
                                <a:pt x="161" y="332"/>
                              </a:lnTo>
                              <a:lnTo>
                                <a:pt x="169" y="323"/>
                              </a:lnTo>
                              <a:lnTo>
                                <a:pt x="183" y="311"/>
                              </a:lnTo>
                              <a:lnTo>
                                <a:pt x="201" y="302"/>
                              </a:lnTo>
                              <a:lnTo>
                                <a:pt x="219" y="296"/>
                              </a:lnTo>
                              <a:lnTo>
                                <a:pt x="240" y="294"/>
                              </a:lnTo>
                              <a:lnTo>
                                <a:pt x="352" y="294"/>
                              </a:lnTo>
                              <a:lnTo>
                                <a:pt x="330" y="271"/>
                              </a:lnTo>
                              <a:lnTo>
                                <a:pt x="288" y="250"/>
                              </a:lnTo>
                              <a:lnTo>
                                <a:pt x="240" y="242"/>
                              </a:lnTo>
                              <a:close/>
                              <a:moveTo>
                                <a:pt x="352" y="294"/>
                              </a:moveTo>
                              <a:lnTo>
                                <a:pt x="240" y="294"/>
                              </a:lnTo>
                              <a:lnTo>
                                <a:pt x="272" y="299"/>
                              </a:lnTo>
                              <a:lnTo>
                                <a:pt x="299" y="313"/>
                              </a:lnTo>
                              <a:lnTo>
                                <a:pt x="321" y="335"/>
                              </a:lnTo>
                              <a:lnTo>
                                <a:pt x="335" y="363"/>
                              </a:lnTo>
                              <a:lnTo>
                                <a:pt x="433" y="363"/>
                              </a:lnTo>
                              <a:lnTo>
                                <a:pt x="433" y="347"/>
                              </a:lnTo>
                              <a:lnTo>
                                <a:pt x="385" y="347"/>
                              </a:lnTo>
                              <a:lnTo>
                                <a:pt x="363" y="305"/>
                              </a:lnTo>
                              <a:lnTo>
                                <a:pt x="352" y="294"/>
                              </a:lnTo>
                              <a:close/>
                              <a:moveTo>
                                <a:pt x="468" y="119"/>
                              </a:moveTo>
                              <a:lnTo>
                                <a:pt x="412" y="119"/>
                              </a:lnTo>
                              <a:lnTo>
                                <a:pt x="414" y="124"/>
                              </a:lnTo>
                              <a:lnTo>
                                <a:pt x="422" y="143"/>
                              </a:lnTo>
                              <a:lnTo>
                                <a:pt x="424" y="160"/>
                              </a:lnTo>
                              <a:lnTo>
                                <a:pt x="418" y="180"/>
                              </a:lnTo>
                              <a:lnTo>
                                <a:pt x="401" y="207"/>
                              </a:lnTo>
                              <a:lnTo>
                                <a:pt x="368" y="251"/>
                              </a:lnTo>
                              <a:lnTo>
                                <a:pt x="378" y="260"/>
                              </a:lnTo>
                              <a:lnTo>
                                <a:pt x="387" y="270"/>
                              </a:lnTo>
                              <a:lnTo>
                                <a:pt x="395" y="280"/>
                              </a:lnTo>
                              <a:lnTo>
                                <a:pt x="402" y="291"/>
                              </a:lnTo>
                              <a:lnTo>
                                <a:pt x="403" y="291"/>
                              </a:lnTo>
                              <a:lnTo>
                                <a:pt x="443" y="238"/>
                              </a:lnTo>
                              <a:lnTo>
                                <a:pt x="470" y="195"/>
                              </a:lnTo>
                              <a:lnTo>
                                <a:pt x="479" y="164"/>
                              </a:lnTo>
                              <a:lnTo>
                                <a:pt x="475" y="135"/>
                              </a:lnTo>
                              <a:lnTo>
                                <a:pt x="468" y="119"/>
                              </a:lnTo>
                              <a:close/>
                              <a:moveTo>
                                <a:pt x="35" y="62"/>
                              </a:moveTo>
                              <a:lnTo>
                                <a:pt x="18" y="102"/>
                              </a:lnTo>
                              <a:lnTo>
                                <a:pt x="5" y="135"/>
                              </a:lnTo>
                              <a:lnTo>
                                <a:pt x="0" y="164"/>
                              </a:lnTo>
                              <a:lnTo>
                                <a:pt x="10" y="195"/>
                              </a:lnTo>
                              <a:lnTo>
                                <a:pt x="36" y="238"/>
                              </a:lnTo>
                              <a:lnTo>
                                <a:pt x="76" y="291"/>
                              </a:lnTo>
                              <a:lnTo>
                                <a:pt x="77" y="291"/>
                              </a:lnTo>
                              <a:lnTo>
                                <a:pt x="83" y="282"/>
                              </a:lnTo>
                              <a:lnTo>
                                <a:pt x="89" y="274"/>
                              </a:lnTo>
                              <a:lnTo>
                                <a:pt x="96" y="266"/>
                              </a:lnTo>
                              <a:lnTo>
                                <a:pt x="103" y="258"/>
                              </a:lnTo>
                              <a:lnTo>
                                <a:pt x="106" y="256"/>
                              </a:lnTo>
                              <a:lnTo>
                                <a:pt x="108" y="253"/>
                              </a:lnTo>
                              <a:lnTo>
                                <a:pt x="111" y="251"/>
                              </a:lnTo>
                              <a:lnTo>
                                <a:pt x="78" y="207"/>
                              </a:lnTo>
                              <a:lnTo>
                                <a:pt x="61" y="180"/>
                              </a:lnTo>
                              <a:lnTo>
                                <a:pt x="55" y="160"/>
                              </a:lnTo>
                              <a:lnTo>
                                <a:pt x="57" y="143"/>
                              </a:lnTo>
                              <a:lnTo>
                                <a:pt x="65" y="124"/>
                              </a:lnTo>
                              <a:lnTo>
                                <a:pt x="67" y="119"/>
                              </a:lnTo>
                              <a:lnTo>
                                <a:pt x="204" y="119"/>
                              </a:lnTo>
                              <a:lnTo>
                                <a:pt x="204" y="115"/>
                              </a:lnTo>
                              <a:lnTo>
                                <a:pt x="208" y="94"/>
                              </a:lnTo>
                              <a:lnTo>
                                <a:pt x="209" y="94"/>
                              </a:lnTo>
                              <a:lnTo>
                                <a:pt x="152" y="94"/>
                              </a:lnTo>
                              <a:lnTo>
                                <a:pt x="137" y="82"/>
                              </a:lnTo>
                              <a:lnTo>
                                <a:pt x="121" y="74"/>
                              </a:lnTo>
                              <a:lnTo>
                                <a:pt x="101" y="70"/>
                              </a:lnTo>
                              <a:lnTo>
                                <a:pt x="78" y="68"/>
                              </a:lnTo>
                              <a:lnTo>
                                <a:pt x="35" y="62"/>
                              </a:lnTo>
                              <a:close/>
                              <a:moveTo>
                                <a:pt x="316" y="65"/>
                              </a:moveTo>
                              <a:lnTo>
                                <a:pt x="240" y="65"/>
                              </a:lnTo>
                              <a:lnTo>
                                <a:pt x="244" y="68"/>
                              </a:lnTo>
                              <a:lnTo>
                                <a:pt x="260" y="81"/>
                              </a:lnTo>
                              <a:lnTo>
                                <a:pt x="271" y="94"/>
                              </a:lnTo>
                              <a:lnTo>
                                <a:pt x="276" y="115"/>
                              </a:lnTo>
                              <a:lnTo>
                                <a:pt x="274" y="146"/>
                              </a:lnTo>
                              <a:lnTo>
                                <a:pt x="268" y="204"/>
                              </a:lnTo>
                              <a:lnTo>
                                <a:pt x="282" y="206"/>
                              </a:lnTo>
                              <a:lnTo>
                                <a:pt x="295" y="210"/>
                              </a:lnTo>
                              <a:lnTo>
                                <a:pt x="308" y="214"/>
                              </a:lnTo>
                              <a:lnTo>
                                <a:pt x="320" y="219"/>
                              </a:lnTo>
                              <a:lnTo>
                                <a:pt x="341" y="172"/>
                              </a:lnTo>
                              <a:lnTo>
                                <a:pt x="356" y="144"/>
                              </a:lnTo>
                              <a:lnTo>
                                <a:pt x="370" y="129"/>
                              </a:lnTo>
                              <a:lnTo>
                                <a:pt x="386" y="122"/>
                              </a:lnTo>
                              <a:lnTo>
                                <a:pt x="407" y="119"/>
                              </a:lnTo>
                              <a:lnTo>
                                <a:pt x="412" y="119"/>
                              </a:lnTo>
                              <a:lnTo>
                                <a:pt x="468" y="119"/>
                              </a:lnTo>
                              <a:lnTo>
                                <a:pt x="461" y="102"/>
                              </a:lnTo>
                              <a:lnTo>
                                <a:pt x="458" y="94"/>
                              </a:lnTo>
                              <a:lnTo>
                                <a:pt x="327" y="94"/>
                              </a:lnTo>
                              <a:lnTo>
                                <a:pt x="321" y="72"/>
                              </a:lnTo>
                              <a:lnTo>
                                <a:pt x="316" y="65"/>
                              </a:lnTo>
                              <a:close/>
                              <a:moveTo>
                                <a:pt x="204" y="119"/>
                              </a:moveTo>
                              <a:lnTo>
                                <a:pt x="67" y="119"/>
                              </a:lnTo>
                              <a:lnTo>
                                <a:pt x="73" y="119"/>
                              </a:lnTo>
                              <a:lnTo>
                                <a:pt x="93" y="122"/>
                              </a:lnTo>
                              <a:lnTo>
                                <a:pt x="110" y="129"/>
                              </a:lnTo>
                              <a:lnTo>
                                <a:pt x="124" y="144"/>
                              </a:lnTo>
                              <a:lnTo>
                                <a:pt x="138" y="172"/>
                              </a:lnTo>
                              <a:lnTo>
                                <a:pt x="159" y="219"/>
                              </a:lnTo>
                              <a:lnTo>
                                <a:pt x="171" y="214"/>
                              </a:lnTo>
                              <a:lnTo>
                                <a:pt x="184" y="210"/>
                              </a:lnTo>
                              <a:lnTo>
                                <a:pt x="197" y="206"/>
                              </a:lnTo>
                              <a:lnTo>
                                <a:pt x="211" y="204"/>
                              </a:lnTo>
                              <a:lnTo>
                                <a:pt x="205" y="146"/>
                              </a:lnTo>
                              <a:lnTo>
                                <a:pt x="204" y="119"/>
                              </a:lnTo>
                              <a:close/>
                              <a:moveTo>
                                <a:pt x="444" y="63"/>
                              </a:moveTo>
                              <a:lnTo>
                                <a:pt x="401" y="68"/>
                              </a:lnTo>
                              <a:lnTo>
                                <a:pt x="378" y="70"/>
                              </a:lnTo>
                              <a:lnTo>
                                <a:pt x="359" y="74"/>
                              </a:lnTo>
                              <a:lnTo>
                                <a:pt x="342" y="82"/>
                              </a:lnTo>
                              <a:lnTo>
                                <a:pt x="327" y="94"/>
                              </a:lnTo>
                              <a:lnTo>
                                <a:pt x="458" y="94"/>
                              </a:lnTo>
                              <a:lnTo>
                                <a:pt x="444" y="63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205" y="26"/>
                              </a:lnTo>
                              <a:lnTo>
                                <a:pt x="185" y="41"/>
                              </a:lnTo>
                              <a:lnTo>
                                <a:pt x="169" y="56"/>
                              </a:lnTo>
                              <a:lnTo>
                                <a:pt x="158" y="72"/>
                              </a:lnTo>
                              <a:lnTo>
                                <a:pt x="152" y="94"/>
                              </a:lnTo>
                              <a:lnTo>
                                <a:pt x="209" y="94"/>
                              </a:lnTo>
                              <a:lnTo>
                                <a:pt x="219" y="81"/>
                              </a:lnTo>
                              <a:lnTo>
                                <a:pt x="235" y="68"/>
                              </a:lnTo>
                              <a:lnTo>
                                <a:pt x="240" y="65"/>
                              </a:lnTo>
                              <a:lnTo>
                                <a:pt x="316" y="65"/>
                              </a:lnTo>
                              <a:lnTo>
                                <a:pt x="310" y="56"/>
                              </a:lnTo>
                              <a:lnTo>
                                <a:pt x="295" y="4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A0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2334C" id="AutoShape 17" o:spid="_x0000_s1026" style="position:absolute;margin-left:73.45pt;margin-top:59.35pt;width:24.1pt;height:18.15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" path="m240,242r-31,3l180,254r-26,14l132,287r-12,13l110,314r-9,16l95,347r-48,l47,363r97,l148,352r6,-10l161,332r8,-9l183,311r18,-9l219,296r21,-2l352,294,330,271,288,250r-48,-8xm352,294r-112,l272,299r27,14l321,335r14,28l433,363r,-16l385,347,363,305,352,294xm468,119r-56,l414,124r8,19l424,160r-6,20l401,207r-33,44l378,260r9,10l395,280r7,11l403,291r40,-53l470,195r9,-31l475,135r-7,-16xm35,62l18,102,5,135,,164r10,31l36,238r40,53l77,291r6,-9l89,274r7,-8l103,258r3,-2l108,253r3,-2l78,207,61,180,55,160r2,-17l65,124r2,-5l204,119r,-4l208,94r1,l152,94,137,82,121,74,101,70,78,68,35,62xm316,65r-76,l244,68r16,13l271,94r5,21l274,146r-6,58l282,206r13,4l308,214r12,5l341,172r15,-28l370,129r16,-7l407,119r5,l468,119r-7,-17l458,94r-131,l321,72r-5,-7xm204,119r-137,l73,119r20,3l110,129r14,15l138,172r21,47l171,214r13,-4l197,206r14,-2l205,146r-1,-27xm444,63r-43,5l378,70r-19,4l342,82,327,94r131,l444,63xm240,l205,26,185,41,169,56,158,72r-6,22l209,94,219,81,235,68r5,-3l316,65r-6,-9l295,41,240,xe" fillcolor="#c4a02f" stroked="f">
                <v:path arrowok="t" o:connecttype="custom" o:connectlocs="114990,914637;76660,943754;60689,973503;91992,983631;102852,964009;128405,945020;224868,939956;153319,907042;173762,943121;214008,983631;245950,973503;298973,829187;269587,844378;256171,884888;247228,924765;257449,938057;306000,857670;22359,793108;0,857670;48551,938057;56856,927297;67716,915903;49829,884888;36413,844378;130322,829187;133516,813363;77299,800703;22359,793108;155875,796905;176317,826655;180150,884255;204426,892484;236367,835516;263198,829187;292585,813363;201871,795007;46635,829187;79215,845011;109240,889319;134793,882989;283641,793741;229340,800703;292585,813363;130960,770321;100935,799437;139904,805134;201871,795007;153319,753864" o:connectangles="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081352" w:rsidRPr="003515AC">
        <w:rPr>
          <w:noProof/>
        </w:rPr>
        <w:drawing>
          <wp:anchor distT="0" distB="0" distL="0" distR="0" simplePos="0" relativeHeight="251662848" behindDoc="1" locked="1" layoutInCell="1" allowOverlap="1" wp14:anchorId="7F0A61C7" wp14:editId="4C560E4C">
            <wp:simplePos x="0" y="0"/>
            <wp:positionH relativeFrom="page">
              <wp:posOffset>355600</wp:posOffset>
            </wp:positionH>
            <wp:positionV relativeFrom="page">
              <wp:posOffset>1058333</wp:posOffset>
            </wp:positionV>
            <wp:extent cx="1440000" cy="126000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C0C"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1C6F4EF5" wp14:editId="7534BC35">
                <wp:simplePos x="0" y="0"/>
                <wp:positionH relativeFrom="page">
                  <wp:posOffset>2065655</wp:posOffset>
                </wp:positionH>
                <wp:positionV relativeFrom="page">
                  <wp:posOffset>719455</wp:posOffset>
                </wp:positionV>
                <wp:extent cx="1898650" cy="195580"/>
                <wp:effectExtent l="0" t="0" r="6350" b="139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4482B" w14:textId="77777777" w:rsidR="00F348F5" w:rsidRDefault="007778D0" w:rsidP="002066EA">
                            <w:pPr>
                              <w:spacing w:before="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Měst</w:t>
                            </w:r>
                            <w:r w:rsidR="00AF3222">
                              <w:rPr>
                                <w:b/>
                                <w:color w:val="231F2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 Český Krumlov</w:t>
                            </w:r>
                            <w:r w:rsidR="00AF3222"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F4E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.65pt;margin-top:56.65pt;width:149.5pt;height:15.4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" filled="f" stroked="f">
                <v:textbox inset="0,0,0,0">
                  <w:txbxContent>
                    <w:p w14:paraId="4A34482B" w14:textId="77777777" w:rsidR="00F348F5" w:rsidRDefault="007778D0" w:rsidP="002066EA">
                      <w:pPr>
                        <w:spacing w:before="1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Měst</w:t>
                      </w:r>
                      <w:r w:rsidR="00AF3222">
                        <w:rPr>
                          <w:b/>
                          <w:color w:val="231F2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 xml:space="preserve"> Český Krumlov</w:t>
                      </w:r>
                      <w:r w:rsidR="00AF3222">
                        <w:rPr>
                          <w:b/>
                          <w:color w:val="231F2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C38" w:rsidRPr="003515AC">
        <w:rPr>
          <w:noProof/>
        </w:rPr>
        <mc:AlternateContent>
          <mc:Choice Requires="wps">
            <w:drawing>
              <wp:anchor distT="0" distB="0" distL="114300" distR="114300" simplePos="0" relativeHeight="251629823" behindDoc="1" locked="0" layoutInCell="1" allowOverlap="1" wp14:anchorId="032527BB" wp14:editId="4371E8C1">
                <wp:simplePos x="0" y="0"/>
                <wp:positionH relativeFrom="page">
                  <wp:posOffset>3809365</wp:posOffset>
                </wp:positionH>
                <wp:positionV relativeFrom="page">
                  <wp:posOffset>664210</wp:posOffset>
                </wp:positionV>
                <wp:extent cx="0" cy="161925"/>
                <wp:effectExtent l="0" t="0" r="38100" b="28575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39DC" id="Line 19" o:spid="_x0000_s1026" style="position:absolute;flip:x;z-index:-2516866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95pt,52.3pt" to="299.9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" strokecolor="white [3212]" strokeweight="1.25pt">
                <w10:wrap anchorx="page" anchory="page"/>
              </v:line>
            </w:pict>
          </mc:Fallback>
        </mc:AlternateContent>
      </w:r>
    </w:p>
    <w:p w14:paraId="0009CC41" w14:textId="77777777" w:rsidR="000A510B" w:rsidRPr="003515AC" w:rsidRDefault="00482C0C" w:rsidP="007B4427"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03FB1A52" wp14:editId="532D7CFA">
                <wp:simplePos x="0" y="0"/>
                <wp:positionH relativeFrom="page">
                  <wp:posOffset>3220085</wp:posOffset>
                </wp:positionH>
                <wp:positionV relativeFrom="page">
                  <wp:posOffset>1005205</wp:posOffset>
                </wp:positionV>
                <wp:extent cx="766445" cy="13906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1C81C" w14:textId="77777777" w:rsidR="00F348F5" w:rsidRDefault="007778D0">
                            <w:pPr>
                              <w:pStyle w:val="Zkladntext"/>
                            </w:pPr>
                            <w:r>
                              <w:rPr>
                                <w:color w:val="231F20"/>
                              </w:rPr>
                              <w:t xml:space="preserve">tel.: 380 766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B1A52" id="Text Box 6" o:spid="_x0000_s1027" type="#_x0000_t202" style="position:absolute;margin-left:253.55pt;margin-top:79.15pt;width:60.35pt;height:10.95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" filled="f" stroked="f">
                <v:textbox inset="0,0,0,0">
                  <w:txbxContent>
                    <w:p w14:paraId="6531C81C" w14:textId="77777777" w:rsidR="00F348F5" w:rsidRDefault="007778D0">
                      <w:pPr>
                        <w:pStyle w:val="Zkladntext"/>
                      </w:pPr>
                      <w:r>
                        <w:rPr>
                          <w:color w:val="231F20"/>
                        </w:rPr>
                        <w:t xml:space="preserve">tel.: 380 766 </w:t>
                      </w:r>
                      <w:r>
                        <w:rPr>
                          <w:color w:val="231F20"/>
                          <w:spacing w:val="-8"/>
                        </w:rPr>
                        <w:t>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13205DB6" wp14:editId="5BB7CF41">
                <wp:simplePos x="0" y="0"/>
                <wp:positionH relativeFrom="page">
                  <wp:posOffset>5008880</wp:posOffset>
                </wp:positionH>
                <wp:positionV relativeFrom="page">
                  <wp:posOffset>1035685</wp:posOffset>
                </wp:positionV>
                <wp:extent cx="0" cy="215900"/>
                <wp:effectExtent l="0" t="0" r="38100" b="3175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18AA5" id="Line 18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4pt,81.55pt" to="394.4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" strokecolor="#231f20">
                <w10:wrap anchorx="page" anchory="page"/>
              </v:lin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3596DD09" wp14:editId="77AA75BD">
                <wp:simplePos x="0" y="0"/>
                <wp:positionH relativeFrom="page">
                  <wp:posOffset>4062095</wp:posOffset>
                </wp:positionH>
                <wp:positionV relativeFrom="page">
                  <wp:posOffset>1035685</wp:posOffset>
                </wp:positionV>
                <wp:extent cx="0" cy="215900"/>
                <wp:effectExtent l="0" t="0" r="38100" b="3175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372C" id="Line 19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.85pt,81.55pt" to="319.8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" strokecolor="#231f20">
                <w10:wrap anchorx="page" anchory="page"/>
              </v:lin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6173BAD6" wp14:editId="2FD3823A">
                <wp:simplePos x="0" y="0"/>
                <wp:positionH relativeFrom="page">
                  <wp:posOffset>3173095</wp:posOffset>
                </wp:positionH>
                <wp:positionV relativeFrom="page">
                  <wp:posOffset>1034415</wp:posOffset>
                </wp:positionV>
                <wp:extent cx="0" cy="215900"/>
                <wp:effectExtent l="0" t="0" r="38100" b="3175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E1CE6" id="Line 20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85pt,81.45pt" to="249.8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" strokecolor="#231f20">
                <w10:wrap anchorx="page" anchory="page"/>
              </v:lin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6037C6C8" wp14:editId="56D1CD15">
                <wp:simplePos x="0" y="0"/>
                <wp:positionH relativeFrom="page">
                  <wp:posOffset>4116070</wp:posOffset>
                </wp:positionH>
                <wp:positionV relativeFrom="page">
                  <wp:posOffset>1003935</wp:posOffset>
                </wp:positionV>
                <wp:extent cx="843280" cy="30607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ACE2D" w14:textId="77777777" w:rsidR="00F348F5" w:rsidRDefault="007778D0" w:rsidP="00CB60F3">
                            <w:pPr>
                              <w:pStyle w:val="Zkladntext"/>
                              <w:spacing w:line="264" w:lineRule="auto"/>
                              <w:ind w:left="23" w:right="17"/>
                            </w:pPr>
                            <w:r>
                              <w:rPr>
                                <w:color w:val="231F20"/>
                              </w:rPr>
                              <w:t>IČ: 00245836 DIČ: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CZ00245836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C6C8" id="Text Box 5" o:spid="_x0000_s1028" type="#_x0000_t202" style="position:absolute;margin-left:324.1pt;margin-top:79.05pt;width:66.4pt;height:24.1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" filled="f" stroked="f">
                <v:textbox inset="0,0,0,0">
                  <w:txbxContent>
                    <w:p w14:paraId="69DACE2D" w14:textId="77777777" w:rsidR="00F348F5" w:rsidRDefault="007778D0" w:rsidP="00CB60F3">
                      <w:pPr>
                        <w:pStyle w:val="Zkladntext"/>
                        <w:spacing w:line="264" w:lineRule="auto"/>
                        <w:ind w:left="23" w:right="17"/>
                      </w:pPr>
                      <w:r>
                        <w:rPr>
                          <w:color w:val="231F20"/>
                        </w:rPr>
                        <w:t>IČ: 00245836 DIČ: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CZ00245836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49B58415" wp14:editId="5398F138">
                <wp:simplePos x="0" y="0"/>
                <wp:positionH relativeFrom="page">
                  <wp:posOffset>2065020</wp:posOffset>
                </wp:positionH>
                <wp:positionV relativeFrom="page">
                  <wp:posOffset>1003935</wp:posOffset>
                </wp:positionV>
                <wp:extent cx="1046480" cy="30607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40383" w14:textId="77777777" w:rsidR="00F348F5" w:rsidRDefault="007778D0" w:rsidP="00CB60F3">
                            <w:pPr>
                              <w:pStyle w:val="Zkladntext"/>
                              <w:spacing w:line="22" w:lineRule="atLeast"/>
                              <w:ind w:left="23"/>
                            </w:pPr>
                            <w:r>
                              <w:rPr>
                                <w:color w:val="231F20"/>
                              </w:rPr>
                              <w:t>náměstí Svornosti 1</w:t>
                            </w:r>
                          </w:p>
                          <w:p w14:paraId="4787944D" w14:textId="77777777" w:rsidR="00F348F5" w:rsidRDefault="007778D0" w:rsidP="00CB60F3">
                            <w:pPr>
                              <w:pStyle w:val="Zkladntext"/>
                              <w:spacing w:before="8" w:line="22" w:lineRule="atLeast"/>
                              <w:ind w:left="23"/>
                            </w:pPr>
                            <w:r>
                              <w:rPr>
                                <w:color w:val="231F20"/>
                              </w:rPr>
                              <w:t>381 01 Český Krumlov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8415" id="Text Box 7" o:spid="_x0000_s1029" type="#_x0000_t202" style="position:absolute;margin-left:162.6pt;margin-top:79.05pt;width:82.4pt;height:24.1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" filled="f" stroked="f">
                <v:textbox inset="0,0,0,0">
                  <w:txbxContent>
                    <w:p w14:paraId="34840383" w14:textId="77777777" w:rsidR="00F348F5" w:rsidRDefault="007778D0" w:rsidP="00CB60F3">
                      <w:pPr>
                        <w:pStyle w:val="Zkladntext"/>
                        <w:spacing w:line="22" w:lineRule="atLeast"/>
                        <w:ind w:left="23"/>
                      </w:pPr>
                      <w:r>
                        <w:rPr>
                          <w:color w:val="231F20"/>
                        </w:rPr>
                        <w:t>náměstí Svornosti 1</w:t>
                      </w:r>
                    </w:p>
                    <w:p w14:paraId="4787944D" w14:textId="77777777" w:rsidR="00F348F5" w:rsidRDefault="007778D0" w:rsidP="00CB60F3">
                      <w:pPr>
                        <w:pStyle w:val="Zkladntext"/>
                        <w:spacing w:before="8" w:line="22" w:lineRule="atLeast"/>
                        <w:ind w:left="23"/>
                      </w:pPr>
                      <w:r>
                        <w:rPr>
                          <w:color w:val="231F20"/>
                        </w:rPr>
                        <w:t>381 01 Český Krumlov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2D6AD826" wp14:editId="76F2E55F">
                <wp:simplePos x="0" y="0"/>
                <wp:positionH relativeFrom="page">
                  <wp:posOffset>5062855</wp:posOffset>
                </wp:positionH>
                <wp:positionV relativeFrom="page">
                  <wp:posOffset>1003935</wp:posOffset>
                </wp:positionV>
                <wp:extent cx="1973580" cy="30607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41282" w14:textId="77777777" w:rsidR="0027227F" w:rsidRDefault="0027227F" w:rsidP="00CB60F3">
                            <w:pPr>
                              <w:pStyle w:val="Zkladntext"/>
                              <w:spacing w:line="22" w:lineRule="atLeast"/>
                              <w:ind w:left="23" w:right="-17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posta</w:t>
                            </w:r>
                            <w:r w:rsidR="00152F64" w:rsidRPr="00152F64">
                              <w:rPr>
                                <w:color w:val="231F20"/>
                              </w:rPr>
                              <w:t>@ckrumlov.cz</w:t>
                            </w:r>
                            <w:r w:rsidR="007778D0"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14:paraId="5156DCD1" w14:textId="77777777" w:rsidR="00F348F5" w:rsidRDefault="007778D0" w:rsidP="00CB60F3">
                            <w:pPr>
                              <w:pStyle w:val="Zkladntext"/>
                              <w:spacing w:line="22" w:lineRule="atLeast"/>
                              <w:ind w:left="23" w:right="-17"/>
                            </w:pPr>
                            <w:hyperlink r:id="rId7">
                              <w:r>
                                <w:rPr>
                                  <w:color w:val="231F20"/>
                                </w:rPr>
                                <w:t>www.ckrumlov.cz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AD826" id="Text Box 4" o:spid="_x0000_s1030" type="#_x0000_t202" style="position:absolute;margin-left:398.65pt;margin-top:79.05pt;width:155.4pt;height:24.1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" filled="f" stroked="f">
                <v:textbox inset="0,0,0,0">
                  <w:txbxContent>
                    <w:p w14:paraId="41541282" w14:textId="77777777" w:rsidR="0027227F" w:rsidRDefault="0027227F" w:rsidP="00CB60F3">
                      <w:pPr>
                        <w:pStyle w:val="Zkladntext"/>
                        <w:spacing w:line="22" w:lineRule="atLeast"/>
                        <w:ind w:left="23" w:right="-17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posta</w:t>
                      </w:r>
                      <w:r w:rsidR="00152F64" w:rsidRPr="00152F64">
                        <w:rPr>
                          <w:color w:val="231F20"/>
                        </w:rPr>
                        <w:t>@ckrumlov.cz</w:t>
                      </w:r>
                      <w:r w:rsidR="007778D0">
                        <w:rPr>
                          <w:color w:val="231F20"/>
                        </w:rPr>
                        <w:t xml:space="preserve"> </w:t>
                      </w:r>
                    </w:p>
                    <w:p w14:paraId="5156DCD1" w14:textId="77777777" w:rsidR="00F348F5" w:rsidRDefault="007778D0" w:rsidP="00CB60F3">
                      <w:pPr>
                        <w:pStyle w:val="Zkladntext"/>
                        <w:spacing w:line="22" w:lineRule="atLeast"/>
                        <w:ind w:left="23" w:right="-17"/>
                      </w:pPr>
                      <w:hyperlink r:id="rId8">
                        <w:r>
                          <w:rPr>
                            <w:color w:val="231F20"/>
                          </w:rPr>
                          <w:t>www.ckrumlov.cz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ED8C1E" w14:textId="77777777" w:rsidR="000A510B" w:rsidRPr="003515AC" w:rsidRDefault="000A510B" w:rsidP="0068724B"/>
    <w:p w14:paraId="3E251EB6" w14:textId="77777777" w:rsidR="000A510B" w:rsidRPr="003515AC" w:rsidRDefault="008501DA" w:rsidP="007B4427">
      <w:r w:rsidRPr="003515AC"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5F5656DC" wp14:editId="0E4F1EC0">
                <wp:simplePos x="0" y="0"/>
                <wp:positionH relativeFrom="page">
                  <wp:posOffset>2085340</wp:posOffset>
                </wp:positionH>
                <wp:positionV relativeFrom="page">
                  <wp:posOffset>1401445</wp:posOffset>
                </wp:positionV>
                <wp:extent cx="475200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25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626DD" id="Line 21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2pt,110.35pt" to="538.3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" strokecolor="#525456">
                <w10:wrap anchorx="page" anchory="page"/>
              </v:line>
            </w:pict>
          </mc:Fallback>
        </mc:AlternateContent>
      </w:r>
    </w:p>
    <w:p w14:paraId="3117FC03" w14:textId="77777777" w:rsidR="000A510B" w:rsidRPr="003515AC" w:rsidRDefault="000A510B" w:rsidP="007B4427"/>
    <w:p w14:paraId="002BC2D4" w14:textId="77777777" w:rsidR="006859F3" w:rsidRPr="003515AC" w:rsidRDefault="006859F3" w:rsidP="0068724B">
      <w:pPr>
        <w:jc w:val="both"/>
      </w:pPr>
      <w:bookmarkStart w:id="0" w:name="vychozipozice"/>
      <w:bookmarkEnd w:id="0"/>
    </w:p>
    <w:p w14:paraId="29DDFA49" w14:textId="77777777" w:rsidR="00F348F5" w:rsidRDefault="00F348F5" w:rsidP="0068724B">
      <w:pPr>
        <w:jc w:val="both"/>
      </w:pPr>
    </w:p>
    <w:p w14:paraId="5339919D" w14:textId="77777777" w:rsidR="001A5F87" w:rsidRDefault="001A5F87" w:rsidP="0068724B">
      <w:pPr>
        <w:jc w:val="both"/>
      </w:pPr>
    </w:p>
    <w:p w14:paraId="03DD5832" w14:textId="090A85E8" w:rsidR="001A5F87" w:rsidRPr="001A5F87" w:rsidRDefault="001A5F87" w:rsidP="001A5F87">
      <w:pPr>
        <w:jc w:val="center"/>
        <w:rPr>
          <w:b/>
          <w:bCs/>
          <w:sz w:val="32"/>
          <w:szCs w:val="32"/>
        </w:rPr>
      </w:pPr>
      <w:r w:rsidRPr="001A5F87">
        <w:rPr>
          <w:b/>
          <w:bCs/>
          <w:sz w:val="32"/>
          <w:szCs w:val="32"/>
        </w:rPr>
        <w:t>20</w:t>
      </w:r>
      <w:r w:rsidR="002F562A">
        <w:rPr>
          <w:b/>
          <w:bCs/>
          <w:sz w:val="32"/>
          <w:szCs w:val="32"/>
        </w:rPr>
        <w:t>25</w:t>
      </w:r>
    </w:p>
    <w:p w14:paraId="16ACAD4F" w14:textId="77777777" w:rsidR="001A5F87" w:rsidRDefault="001A5F87" w:rsidP="001A5F87">
      <w:pPr>
        <w:jc w:val="both"/>
        <w:rPr>
          <w:b/>
          <w:bCs/>
          <w:sz w:val="32"/>
          <w:szCs w:val="32"/>
        </w:rPr>
      </w:pPr>
    </w:p>
    <w:p w14:paraId="5D8D1C27" w14:textId="0F997147" w:rsidR="001A5F87" w:rsidRPr="001A5F87" w:rsidRDefault="002F562A" w:rsidP="001A5F87">
      <w:pPr>
        <w:jc w:val="center"/>
        <w:rPr>
          <w:b/>
          <w:bCs/>
          <w:sz w:val="24"/>
          <w:szCs w:val="24"/>
        </w:rPr>
      </w:pPr>
      <w:r w:rsidRPr="001A5F87">
        <w:rPr>
          <w:b/>
          <w:bCs/>
          <w:sz w:val="24"/>
          <w:szCs w:val="24"/>
        </w:rPr>
        <w:t>OBECNĚ</w:t>
      </w:r>
      <w:r w:rsidR="00D0581D">
        <w:rPr>
          <w:b/>
          <w:bCs/>
          <w:sz w:val="24"/>
          <w:szCs w:val="24"/>
        </w:rPr>
        <w:t xml:space="preserve"> </w:t>
      </w:r>
      <w:r w:rsidRPr="001A5F87">
        <w:rPr>
          <w:b/>
          <w:bCs/>
          <w:sz w:val="24"/>
          <w:szCs w:val="24"/>
        </w:rPr>
        <w:t>ZÁVAZNÁ</w:t>
      </w:r>
      <w:r w:rsidR="001A5F87" w:rsidRPr="001A5F87">
        <w:rPr>
          <w:b/>
          <w:bCs/>
          <w:sz w:val="24"/>
          <w:szCs w:val="24"/>
        </w:rPr>
        <w:t xml:space="preserve"> VYHL</w:t>
      </w:r>
      <w:r w:rsidR="00C64F9F">
        <w:rPr>
          <w:b/>
          <w:bCs/>
          <w:sz w:val="24"/>
          <w:szCs w:val="24"/>
        </w:rPr>
        <w:t>Á</w:t>
      </w:r>
      <w:r w:rsidR="001A5F87" w:rsidRPr="001A5F87">
        <w:rPr>
          <w:b/>
          <w:bCs/>
          <w:sz w:val="24"/>
          <w:szCs w:val="24"/>
        </w:rPr>
        <w:t>ŠKA</w:t>
      </w:r>
    </w:p>
    <w:p w14:paraId="059CF2A5" w14:textId="77777777" w:rsidR="00E23647" w:rsidRDefault="00E23647" w:rsidP="00234340">
      <w:pPr>
        <w:jc w:val="center"/>
        <w:rPr>
          <w:b/>
        </w:rPr>
      </w:pPr>
    </w:p>
    <w:p w14:paraId="097DE188" w14:textId="5AEB1B48" w:rsidR="001A5F87" w:rsidRPr="001A5F87" w:rsidRDefault="001A5F87" w:rsidP="00234340">
      <w:pPr>
        <w:jc w:val="center"/>
        <w:rPr>
          <w:b/>
        </w:rPr>
      </w:pPr>
      <w:r w:rsidRPr="001A5F87">
        <w:rPr>
          <w:b/>
        </w:rPr>
        <w:t xml:space="preserve">ze dne </w:t>
      </w:r>
      <w:r w:rsidR="00480275">
        <w:rPr>
          <w:b/>
        </w:rPr>
        <w:t>25.9.2025</w:t>
      </w:r>
    </w:p>
    <w:p w14:paraId="5D25FA41" w14:textId="77777777" w:rsidR="00E23647" w:rsidRDefault="00E23647" w:rsidP="009D25E7">
      <w:pPr>
        <w:jc w:val="center"/>
        <w:rPr>
          <w:b/>
        </w:rPr>
      </w:pPr>
    </w:p>
    <w:p w14:paraId="3D41DE52" w14:textId="71156739" w:rsidR="001A5F87" w:rsidRPr="001A5F87" w:rsidRDefault="00234340" w:rsidP="009D25E7">
      <w:pPr>
        <w:jc w:val="center"/>
        <w:rPr>
          <w:b/>
        </w:rPr>
      </w:pPr>
      <w:r w:rsidRPr="00E23647">
        <w:rPr>
          <w:b/>
        </w:rPr>
        <w:t xml:space="preserve">kterou se mění Obecně závazná </w:t>
      </w:r>
      <w:r w:rsidR="00A51189" w:rsidRPr="00E23647">
        <w:rPr>
          <w:b/>
        </w:rPr>
        <w:t xml:space="preserve">vyhláška města Český Krumlov č. 2/2010, Požární </w:t>
      </w:r>
      <w:r w:rsidR="009D25E7" w:rsidRPr="00E23647">
        <w:rPr>
          <w:b/>
        </w:rPr>
        <w:t>řád</w:t>
      </w:r>
    </w:p>
    <w:p w14:paraId="22FAC74F" w14:textId="77777777" w:rsidR="001A5F87" w:rsidRPr="001A5F87" w:rsidRDefault="001A5F87" w:rsidP="001A5F87">
      <w:pPr>
        <w:jc w:val="both"/>
        <w:rPr>
          <w:b/>
          <w:bCs/>
        </w:rPr>
      </w:pPr>
    </w:p>
    <w:p w14:paraId="71945259" w14:textId="77777777" w:rsidR="00176A05" w:rsidRDefault="00176A05" w:rsidP="001A5F87">
      <w:pPr>
        <w:jc w:val="both"/>
      </w:pPr>
    </w:p>
    <w:p w14:paraId="09BCDB2C" w14:textId="5D662F55" w:rsidR="001A5F87" w:rsidRDefault="001A5F87" w:rsidP="0053635D">
      <w:pPr>
        <w:jc w:val="both"/>
      </w:pPr>
      <w:r w:rsidRPr="001A5F87">
        <w:t>Zastupitelstvo města Český Krumlov se na svém zasedání dne</w:t>
      </w:r>
      <w:r w:rsidR="00E334A7">
        <w:t xml:space="preserve"> </w:t>
      </w:r>
      <w:r w:rsidR="00E334A7" w:rsidRPr="00E334A7">
        <w:t xml:space="preserve">25.9.2025 usnesením č. 0065/ZM7/2025, písm. </w:t>
      </w:r>
      <w:r w:rsidR="0053635D">
        <w:t>c</w:t>
      </w:r>
      <w:r w:rsidR="00E334A7" w:rsidRPr="0053635D">
        <w:t>),</w:t>
      </w:r>
      <w:r w:rsidRPr="0053635D">
        <w:t xml:space="preserve"> usneslo</w:t>
      </w:r>
      <w:r w:rsidRPr="001A5F87">
        <w:t xml:space="preserve"> vydat </w:t>
      </w:r>
      <w:r w:rsidR="003C12DC">
        <w:t xml:space="preserve">na základě § 29, odst. 1, </w:t>
      </w:r>
      <w:r w:rsidR="002F5700">
        <w:t xml:space="preserve">písm. o), zákona č. 133/1985 Sb., </w:t>
      </w:r>
      <w:r w:rsidR="00EA7DDA">
        <w:t>o požární ochraně</w:t>
      </w:r>
      <w:r w:rsidR="00E85E8F">
        <w:t>, ve znění pozdějších předpisů</w:t>
      </w:r>
      <w:r w:rsidR="00EA7DDA">
        <w:t xml:space="preserve"> </w:t>
      </w:r>
      <w:r w:rsidR="00E85E8F">
        <w:t xml:space="preserve">a </w:t>
      </w:r>
      <w:r w:rsidRPr="001A5F87">
        <w:t xml:space="preserve">podle § 10 písm. </w:t>
      </w:r>
      <w:r w:rsidR="00E85E8F">
        <w:t>d</w:t>
      </w:r>
      <w:r w:rsidRPr="001A5F87">
        <w:t>) a § 84 odst. 2 písm. h) zákona č. 128/2000 Sb., o obcích (obecní zřízení), ve znění pozdějších předpisů, tuto obecně závaznou vyhlášku:</w:t>
      </w:r>
    </w:p>
    <w:p w14:paraId="182DCB11" w14:textId="77777777" w:rsidR="0020468B" w:rsidRDefault="0020468B" w:rsidP="001A5F87">
      <w:pPr>
        <w:jc w:val="both"/>
      </w:pPr>
    </w:p>
    <w:p w14:paraId="770A6E3A" w14:textId="77777777" w:rsidR="0020468B" w:rsidRDefault="0020468B" w:rsidP="001A5F87">
      <w:pPr>
        <w:jc w:val="both"/>
      </w:pPr>
    </w:p>
    <w:p w14:paraId="66CD385D" w14:textId="3CC069E1" w:rsidR="0020468B" w:rsidRDefault="001D0668" w:rsidP="001D0668">
      <w:pPr>
        <w:jc w:val="center"/>
        <w:rPr>
          <w:b/>
          <w:bCs/>
        </w:rPr>
      </w:pPr>
      <w:r w:rsidRPr="001D0668">
        <w:rPr>
          <w:b/>
          <w:bCs/>
        </w:rPr>
        <w:t>Čl. 1</w:t>
      </w:r>
    </w:p>
    <w:p w14:paraId="2A0F132D" w14:textId="77777777" w:rsidR="00EE153C" w:rsidRPr="00232957" w:rsidRDefault="00EE153C" w:rsidP="001D0668">
      <w:pPr>
        <w:jc w:val="center"/>
      </w:pPr>
    </w:p>
    <w:p w14:paraId="28806115" w14:textId="7826B8F7" w:rsidR="00EE153C" w:rsidRDefault="00413156" w:rsidP="00EE153C">
      <w:r w:rsidRPr="00232957">
        <w:t>Obecně závazná vyhláška města Český Krumlov ze dne 15.12.</w:t>
      </w:r>
      <w:r w:rsidR="001D2A50" w:rsidRPr="00232957">
        <w:t>2010</w:t>
      </w:r>
      <w:r w:rsidR="00232957">
        <w:t xml:space="preserve">, č. </w:t>
      </w:r>
      <w:r w:rsidR="00005168">
        <w:t>5/2010</w:t>
      </w:r>
      <w:r w:rsidR="00D320A2">
        <w:t xml:space="preserve"> požární řád</w:t>
      </w:r>
      <w:r w:rsidR="00005168">
        <w:t xml:space="preserve"> se mění takto:</w:t>
      </w:r>
    </w:p>
    <w:p w14:paraId="6EAC3DCC" w14:textId="77777777" w:rsidR="00005168" w:rsidRDefault="00005168" w:rsidP="00EE153C"/>
    <w:p w14:paraId="008AB882" w14:textId="6A022473" w:rsidR="00005168" w:rsidRDefault="00A06973" w:rsidP="00EE153C">
      <w:r>
        <w:t xml:space="preserve">V čl. </w:t>
      </w:r>
      <w:r w:rsidR="00B541B7">
        <w:t>3, se zrušuje</w:t>
      </w:r>
      <w:r w:rsidR="00287277">
        <w:t xml:space="preserve"> znění druhého odstavce.</w:t>
      </w:r>
    </w:p>
    <w:p w14:paraId="1E5D3FEB" w14:textId="77777777" w:rsidR="00287277" w:rsidRDefault="00287277" w:rsidP="00EE153C"/>
    <w:p w14:paraId="4A38766A" w14:textId="21A443EA" w:rsidR="00287277" w:rsidRDefault="009123D8" w:rsidP="00EE153C">
      <w:r>
        <w:t xml:space="preserve">V ostatním </w:t>
      </w:r>
      <w:r w:rsidR="007F17B4">
        <w:t>zůstává</w:t>
      </w:r>
      <w:r>
        <w:t xml:space="preserve"> obecně závazná vyhláška nezměněna</w:t>
      </w:r>
      <w:r w:rsidR="007F17B4">
        <w:t>.</w:t>
      </w:r>
    </w:p>
    <w:p w14:paraId="3EB8270D" w14:textId="77777777" w:rsidR="0024179B" w:rsidRDefault="0024179B" w:rsidP="00EE153C"/>
    <w:p w14:paraId="6BC21CC9" w14:textId="4DE4DDCF" w:rsidR="0024179B" w:rsidRDefault="008C443C" w:rsidP="008C443C">
      <w:pPr>
        <w:jc w:val="center"/>
        <w:rPr>
          <w:b/>
          <w:bCs/>
        </w:rPr>
      </w:pPr>
      <w:r w:rsidRPr="008C443C">
        <w:rPr>
          <w:b/>
          <w:bCs/>
        </w:rPr>
        <w:t>Čl. 2</w:t>
      </w:r>
    </w:p>
    <w:p w14:paraId="3DA3B7E2" w14:textId="77777777" w:rsidR="00ED5912" w:rsidRDefault="00ED5912" w:rsidP="008C443C">
      <w:pPr>
        <w:jc w:val="center"/>
        <w:rPr>
          <w:b/>
          <w:bCs/>
        </w:rPr>
      </w:pPr>
    </w:p>
    <w:p w14:paraId="37271727" w14:textId="3432B5C8" w:rsidR="00ED5912" w:rsidRDefault="00ED5912" w:rsidP="00ED5912">
      <w:pPr>
        <w:rPr>
          <w:bCs/>
        </w:rPr>
      </w:pPr>
      <w:r w:rsidRPr="00EF2FAB">
        <w:rPr>
          <w:bCs/>
        </w:rPr>
        <w:t xml:space="preserve">Tato obecně závazná vyhláška nabývá účinnosti </w:t>
      </w:r>
      <w:r>
        <w:rPr>
          <w:bCs/>
        </w:rPr>
        <w:t>patnáctým dnem po dni jejího vyhlášení</w:t>
      </w:r>
      <w:r w:rsidR="0053635D">
        <w:rPr>
          <w:bCs/>
        </w:rPr>
        <w:t>.</w:t>
      </w:r>
    </w:p>
    <w:p w14:paraId="42E9D09C" w14:textId="77777777" w:rsidR="00FD10E3" w:rsidRDefault="00FD10E3" w:rsidP="00ED5912">
      <w:pPr>
        <w:rPr>
          <w:bCs/>
        </w:rPr>
      </w:pPr>
    </w:p>
    <w:p w14:paraId="30321374" w14:textId="77777777" w:rsidR="00FD10E3" w:rsidRDefault="00FD10E3" w:rsidP="00ED5912">
      <w:pPr>
        <w:rPr>
          <w:bCs/>
        </w:rPr>
      </w:pPr>
    </w:p>
    <w:p w14:paraId="6B50EAFF" w14:textId="77777777" w:rsidR="00FD10E3" w:rsidRDefault="00FD10E3" w:rsidP="00ED5912">
      <w:pPr>
        <w:rPr>
          <w:bCs/>
        </w:rPr>
      </w:pPr>
    </w:p>
    <w:p w14:paraId="28554D0D" w14:textId="77777777" w:rsidR="00FD10E3" w:rsidRDefault="00FD10E3" w:rsidP="00ED5912">
      <w:pPr>
        <w:rPr>
          <w:bCs/>
        </w:rPr>
      </w:pPr>
    </w:p>
    <w:p w14:paraId="0DC88A43" w14:textId="77777777" w:rsidR="00FD10E3" w:rsidRPr="001B3DD4" w:rsidRDefault="00FD10E3" w:rsidP="00FD10E3">
      <w:pPr>
        <w:rPr>
          <w:bCs/>
        </w:rPr>
      </w:pPr>
      <w:r>
        <w:rPr>
          <w:bCs/>
        </w:rPr>
        <w:t>Alexandr Nogrády 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Dalibor Uhlíř, MBA v.r.</w:t>
      </w:r>
    </w:p>
    <w:p w14:paraId="616CE489" w14:textId="77777777" w:rsidR="00FD10E3" w:rsidRDefault="00FD10E3" w:rsidP="00FD10E3">
      <w:pPr>
        <w:adjustRightInd w:val="0"/>
        <w:rPr>
          <w:bCs/>
        </w:rPr>
      </w:pPr>
      <w:r>
        <w:rPr>
          <w:bCs/>
        </w:rPr>
        <w:t>s</w:t>
      </w:r>
      <w:r w:rsidRPr="001B3DD4">
        <w:rPr>
          <w:bCs/>
        </w:rPr>
        <w:t>tarosta</w:t>
      </w:r>
      <w:r>
        <w:rPr>
          <w:bCs/>
        </w:rPr>
        <w:t xml:space="preserve"> města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3DD4">
        <w:rPr>
          <w:bCs/>
        </w:rPr>
        <w:t>místostarosta</w:t>
      </w:r>
      <w:r>
        <w:rPr>
          <w:bCs/>
        </w:rPr>
        <w:t xml:space="preserve"> města</w:t>
      </w:r>
    </w:p>
    <w:p w14:paraId="342515F8" w14:textId="77777777" w:rsidR="00FD10E3" w:rsidRDefault="00FD10E3" w:rsidP="00ED5912">
      <w:pPr>
        <w:rPr>
          <w:b/>
          <w:bCs/>
        </w:rPr>
      </w:pPr>
    </w:p>
    <w:p w14:paraId="7E240E1F" w14:textId="77777777" w:rsidR="008C443C" w:rsidRDefault="008C443C" w:rsidP="008C443C">
      <w:pPr>
        <w:jc w:val="center"/>
        <w:rPr>
          <w:b/>
          <w:bCs/>
        </w:rPr>
      </w:pPr>
    </w:p>
    <w:p w14:paraId="7602F285" w14:textId="77777777" w:rsidR="00054529" w:rsidRPr="001A5F87" w:rsidRDefault="00054529" w:rsidP="008C443C">
      <w:pPr>
        <w:jc w:val="center"/>
        <w:rPr>
          <w:b/>
          <w:bCs/>
        </w:rPr>
      </w:pPr>
    </w:p>
    <w:p w14:paraId="68ED0D9E" w14:textId="77777777" w:rsidR="001A5F87" w:rsidRPr="003515AC" w:rsidRDefault="001A5F87" w:rsidP="0068724B">
      <w:pPr>
        <w:jc w:val="both"/>
      </w:pPr>
    </w:p>
    <w:sectPr w:rsidR="001A5F87" w:rsidRPr="003515AC" w:rsidSect="003515AC">
      <w:pgSz w:w="11910" w:h="16840"/>
      <w:pgMar w:top="1134" w:right="1134" w:bottom="1134" w:left="1134" w:header="19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3BC8B" w14:textId="77777777" w:rsidR="004E0B61" w:rsidRDefault="004E0B61" w:rsidP="007B4427">
      <w:r>
        <w:separator/>
      </w:r>
    </w:p>
  </w:endnote>
  <w:endnote w:type="continuationSeparator" w:id="0">
    <w:p w14:paraId="44743438" w14:textId="77777777" w:rsidR="004E0B61" w:rsidRDefault="004E0B61" w:rsidP="007B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E335A" w14:textId="77777777" w:rsidR="004E0B61" w:rsidRDefault="004E0B61" w:rsidP="007B4427">
      <w:r>
        <w:separator/>
      </w:r>
    </w:p>
  </w:footnote>
  <w:footnote w:type="continuationSeparator" w:id="0">
    <w:p w14:paraId="115E5F15" w14:textId="77777777" w:rsidR="004E0B61" w:rsidRDefault="004E0B61" w:rsidP="007B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3B"/>
    <w:rsid w:val="00005168"/>
    <w:rsid w:val="00020A2C"/>
    <w:rsid w:val="00054529"/>
    <w:rsid w:val="00072C98"/>
    <w:rsid w:val="00081352"/>
    <w:rsid w:val="000A510B"/>
    <w:rsid w:val="000C18E6"/>
    <w:rsid w:val="000D3514"/>
    <w:rsid w:val="00152F64"/>
    <w:rsid w:val="00176A05"/>
    <w:rsid w:val="001A5F87"/>
    <w:rsid w:val="001D0668"/>
    <w:rsid w:val="001D2A50"/>
    <w:rsid w:val="0020468B"/>
    <w:rsid w:val="002066EA"/>
    <w:rsid w:val="00232957"/>
    <w:rsid w:val="00234340"/>
    <w:rsid w:val="0024179B"/>
    <w:rsid w:val="0027227F"/>
    <w:rsid w:val="00287277"/>
    <w:rsid w:val="002B25AD"/>
    <w:rsid w:val="002E5A48"/>
    <w:rsid w:val="002F562A"/>
    <w:rsid w:val="002F5700"/>
    <w:rsid w:val="00340FE9"/>
    <w:rsid w:val="00341883"/>
    <w:rsid w:val="003515AC"/>
    <w:rsid w:val="0038113C"/>
    <w:rsid w:val="003C12DC"/>
    <w:rsid w:val="00403914"/>
    <w:rsid w:val="00413156"/>
    <w:rsid w:val="00480275"/>
    <w:rsid w:val="00482C0C"/>
    <w:rsid w:val="004E0B61"/>
    <w:rsid w:val="004F30D7"/>
    <w:rsid w:val="00503047"/>
    <w:rsid w:val="00532557"/>
    <w:rsid w:val="0053635D"/>
    <w:rsid w:val="00553520"/>
    <w:rsid w:val="00574652"/>
    <w:rsid w:val="00605C14"/>
    <w:rsid w:val="00634EC4"/>
    <w:rsid w:val="006859F3"/>
    <w:rsid w:val="0068724B"/>
    <w:rsid w:val="006F1993"/>
    <w:rsid w:val="007778D0"/>
    <w:rsid w:val="007B4427"/>
    <w:rsid w:val="007F17B4"/>
    <w:rsid w:val="007F463B"/>
    <w:rsid w:val="00800DB2"/>
    <w:rsid w:val="0083448A"/>
    <w:rsid w:val="008501DA"/>
    <w:rsid w:val="008560DF"/>
    <w:rsid w:val="008672CA"/>
    <w:rsid w:val="008A1707"/>
    <w:rsid w:val="008C443C"/>
    <w:rsid w:val="009123D8"/>
    <w:rsid w:val="0094219C"/>
    <w:rsid w:val="00954F09"/>
    <w:rsid w:val="009D25E7"/>
    <w:rsid w:val="00A05531"/>
    <w:rsid w:val="00A06973"/>
    <w:rsid w:val="00A4187D"/>
    <w:rsid w:val="00A448E5"/>
    <w:rsid w:val="00A51189"/>
    <w:rsid w:val="00A83FF4"/>
    <w:rsid w:val="00A93B4F"/>
    <w:rsid w:val="00AF3222"/>
    <w:rsid w:val="00AF6A92"/>
    <w:rsid w:val="00B04C38"/>
    <w:rsid w:val="00B541B7"/>
    <w:rsid w:val="00C26258"/>
    <w:rsid w:val="00C64F9F"/>
    <w:rsid w:val="00CB60F3"/>
    <w:rsid w:val="00D0581D"/>
    <w:rsid w:val="00D242C7"/>
    <w:rsid w:val="00D320A2"/>
    <w:rsid w:val="00D71D2E"/>
    <w:rsid w:val="00D74F6A"/>
    <w:rsid w:val="00E23647"/>
    <w:rsid w:val="00E334A7"/>
    <w:rsid w:val="00E85E8F"/>
    <w:rsid w:val="00EA7DDA"/>
    <w:rsid w:val="00ED5912"/>
    <w:rsid w:val="00EE153C"/>
    <w:rsid w:val="00EF1C19"/>
    <w:rsid w:val="00F348F5"/>
    <w:rsid w:val="00FA51F2"/>
    <w:rsid w:val="00FA6476"/>
    <w:rsid w:val="00FD10E3"/>
    <w:rsid w:val="00FD57C4"/>
    <w:rsid w:val="00FD5F96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0582"/>
  <w15:docId w15:val="{EE5C4341-6D04-4D4D-8680-A23DD1C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4"/>
      <w:ind w:left="20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B4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427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B4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427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152F6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2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rumlov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kruml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izualni_styl\&#352;ablony\M&#283;sto%20&#268;esk&#253;%20Krumlov\M&#283;sto%20&#268;esk&#253;%20Kruml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Český Krumlov</Template>
  <TotalTime>116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Laczkó</dc:creator>
  <cp:lastModifiedBy>Karel Laczkó</cp:lastModifiedBy>
  <cp:revision>42</cp:revision>
  <dcterms:created xsi:type="dcterms:W3CDTF">2025-05-22T08:11:00Z</dcterms:created>
  <dcterms:modified xsi:type="dcterms:W3CDTF">2025-09-29T11:43:00Z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2020-03-16T00:00:00Z</vt:filetime>
  </property>
</Properties>
</file>