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4CDA2B" w14:textId="77777777" w:rsidR="00C47FB4" w:rsidRDefault="00C47FB4" w:rsidP="00FC1A61">
      <w:pPr>
        <w:tabs>
          <w:tab w:val="left" w:pos="6990"/>
        </w:tabs>
        <w:jc w:val="center"/>
        <w:rPr>
          <w:rFonts w:cs="Arial"/>
        </w:rPr>
      </w:pPr>
      <w:bookmarkStart w:id="0" w:name="_GoBack"/>
      <w:bookmarkEnd w:id="0"/>
    </w:p>
    <w:p w14:paraId="1A5A73F2" w14:textId="77777777" w:rsidR="00C47FB4" w:rsidRDefault="00C47FB4" w:rsidP="00FC1A61">
      <w:pPr>
        <w:tabs>
          <w:tab w:val="left" w:pos="6990"/>
        </w:tabs>
        <w:jc w:val="center"/>
        <w:rPr>
          <w:rFonts w:cs="Arial"/>
        </w:rPr>
      </w:pPr>
    </w:p>
    <w:p w14:paraId="1B1ED9F7" w14:textId="77777777" w:rsidR="00C47FB4" w:rsidRDefault="00C47FB4" w:rsidP="00FC1A61">
      <w:pPr>
        <w:tabs>
          <w:tab w:val="left" w:pos="6990"/>
        </w:tabs>
        <w:jc w:val="center"/>
        <w:rPr>
          <w:rFonts w:cs="Arial"/>
        </w:rPr>
      </w:pPr>
    </w:p>
    <w:p w14:paraId="099CA469" w14:textId="77777777" w:rsidR="00174BFD" w:rsidRDefault="00572BC6" w:rsidP="00FC1A61">
      <w:pPr>
        <w:tabs>
          <w:tab w:val="left" w:pos="6990"/>
        </w:tabs>
        <w:jc w:val="center"/>
        <w:rPr>
          <w:rFonts w:cs="Arial"/>
        </w:rPr>
      </w:pPr>
      <w:r w:rsidRPr="00FC1A61">
        <w:rPr>
          <w:rFonts w:cs="Arial"/>
          <w:noProof/>
        </w:rPr>
        <w:drawing>
          <wp:inline distT="0" distB="0" distL="0" distR="0" wp14:anchorId="0C3BD057" wp14:editId="6DB45F36">
            <wp:extent cx="1343025" cy="1524000"/>
            <wp:effectExtent l="0" t="0" r="9525" b="0"/>
            <wp:docPr id="1" name="obrázek 1" descr="Moravska_Trebova_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oravska_Trebova_znak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5C1527" w14:textId="77777777" w:rsidR="00875E45" w:rsidRDefault="00875E45" w:rsidP="00FC1A61">
      <w:pPr>
        <w:tabs>
          <w:tab w:val="left" w:pos="6990"/>
        </w:tabs>
        <w:jc w:val="center"/>
        <w:rPr>
          <w:rFonts w:cs="Arial"/>
        </w:rPr>
      </w:pPr>
    </w:p>
    <w:p w14:paraId="3CA45E2C" w14:textId="77777777" w:rsidR="00F83412" w:rsidRDefault="00F83412" w:rsidP="00FC1A61">
      <w:pPr>
        <w:tabs>
          <w:tab w:val="left" w:pos="6990"/>
        </w:tabs>
        <w:jc w:val="center"/>
        <w:rPr>
          <w:rFonts w:cs="Arial"/>
        </w:rPr>
      </w:pPr>
    </w:p>
    <w:p w14:paraId="08BD9222" w14:textId="77777777" w:rsidR="00F83412" w:rsidRDefault="00F83412" w:rsidP="00FC1A61">
      <w:pPr>
        <w:tabs>
          <w:tab w:val="left" w:pos="6990"/>
        </w:tabs>
        <w:jc w:val="center"/>
        <w:rPr>
          <w:rFonts w:cs="Arial"/>
        </w:rPr>
      </w:pPr>
    </w:p>
    <w:tbl>
      <w:tblPr>
        <w:tblStyle w:val="Mkatabulky1"/>
        <w:tblW w:w="0" w:type="auto"/>
        <w:tblLayout w:type="fixed"/>
        <w:tblLook w:val="01E0" w:firstRow="1" w:lastRow="1" w:firstColumn="1" w:lastColumn="1" w:noHBand="0" w:noVBand="0"/>
      </w:tblPr>
      <w:tblGrid>
        <w:gridCol w:w="1908"/>
        <w:gridCol w:w="720"/>
        <w:gridCol w:w="720"/>
        <w:gridCol w:w="1576"/>
        <w:gridCol w:w="1581"/>
        <w:gridCol w:w="443"/>
        <w:gridCol w:w="1083"/>
        <w:gridCol w:w="1440"/>
      </w:tblGrid>
      <w:tr w:rsidR="00875E45" w:rsidRPr="009C5979" w14:paraId="0BF13865" w14:textId="77777777" w:rsidTr="00F86BCF">
        <w:trPr>
          <w:trHeight w:val="1670"/>
        </w:trPr>
        <w:tc>
          <w:tcPr>
            <w:tcW w:w="9471" w:type="dxa"/>
            <w:gridSpan w:val="8"/>
            <w:vAlign w:val="center"/>
          </w:tcPr>
          <w:p w14:paraId="6B9BD527" w14:textId="77777777" w:rsidR="00875E45" w:rsidRDefault="00875E45" w:rsidP="00F8438F">
            <w:pPr>
              <w:rPr>
                <w:b/>
                <w:sz w:val="32"/>
                <w:szCs w:val="32"/>
              </w:rPr>
            </w:pPr>
          </w:p>
          <w:p w14:paraId="544D18DA" w14:textId="77777777" w:rsidR="00875E45" w:rsidRDefault="00875E45" w:rsidP="00F8438F">
            <w:pPr>
              <w:rPr>
                <w:b/>
                <w:sz w:val="32"/>
                <w:szCs w:val="32"/>
              </w:rPr>
            </w:pPr>
          </w:p>
          <w:p w14:paraId="2CBF3B63" w14:textId="77777777" w:rsidR="00875E45" w:rsidRDefault="00875E45" w:rsidP="00F8438F">
            <w:pPr>
              <w:rPr>
                <w:b/>
                <w:sz w:val="32"/>
                <w:szCs w:val="32"/>
              </w:rPr>
            </w:pPr>
          </w:p>
          <w:p w14:paraId="3F5616C9" w14:textId="77777777" w:rsidR="00875E45" w:rsidRDefault="00875E45" w:rsidP="00F8438F">
            <w:pPr>
              <w:jc w:val="center"/>
              <w:rPr>
                <w:b/>
                <w:sz w:val="32"/>
                <w:szCs w:val="32"/>
              </w:rPr>
            </w:pPr>
          </w:p>
          <w:p w14:paraId="64B50458" w14:textId="77777777" w:rsidR="00875E45" w:rsidRDefault="00875E45" w:rsidP="00F8438F">
            <w:pPr>
              <w:jc w:val="center"/>
              <w:rPr>
                <w:b/>
                <w:sz w:val="32"/>
                <w:szCs w:val="32"/>
              </w:rPr>
            </w:pPr>
          </w:p>
          <w:p w14:paraId="0F749051" w14:textId="77777777" w:rsidR="00840260" w:rsidRPr="00840260" w:rsidRDefault="00840260" w:rsidP="00840260">
            <w:pPr>
              <w:pStyle w:val="Nzevnazen"/>
            </w:pPr>
            <w:permStart w:id="1697388517" w:edGrp="everyone"/>
            <w:permStart w:id="1231098719" w:edGrp="everyone"/>
            <w:r w:rsidRPr="00C223BF">
              <w:t>Obecně závazná vyhláška</w:t>
            </w:r>
          </w:p>
          <w:p w14:paraId="05D13FEE" w14:textId="3631FF05" w:rsidR="00875E45" w:rsidRDefault="00840260" w:rsidP="00B41B8F">
            <w:pPr>
              <w:pStyle w:val="Nzevnazen"/>
            </w:pPr>
            <w:r w:rsidRPr="00C223BF">
              <w:t>města Moravská Třebová č.</w:t>
            </w:r>
            <w:r w:rsidR="003F374D">
              <w:t xml:space="preserve"> 5</w:t>
            </w:r>
            <w:r w:rsidRPr="00840260">
              <w:t>/202</w:t>
            </w:r>
            <w:r w:rsidR="00A54C07">
              <w:t>4</w:t>
            </w:r>
            <w:r w:rsidRPr="00840260">
              <w:t>,</w:t>
            </w:r>
            <w:r>
              <w:t xml:space="preserve"> o stanovení koeficientu pro výpočet daně z </w:t>
            </w:r>
            <w:r w:rsidR="002A75A6">
              <w:t>nemovitých věcí</w:t>
            </w:r>
            <w:permEnd w:id="1697388517"/>
            <w:permEnd w:id="1231098719"/>
          </w:p>
          <w:p w14:paraId="478E5265" w14:textId="77777777" w:rsidR="00875E45" w:rsidRDefault="00875E45" w:rsidP="00F8438F">
            <w:pPr>
              <w:rPr>
                <w:b/>
                <w:sz w:val="32"/>
                <w:szCs w:val="32"/>
              </w:rPr>
            </w:pPr>
          </w:p>
          <w:p w14:paraId="39FBCABA" w14:textId="77777777" w:rsidR="00875E45" w:rsidRDefault="00875E45" w:rsidP="00F8438F">
            <w:pPr>
              <w:rPr>
                <w:b/>
                <w:sz w:val="32"/>
                <w:szCs w:val="32"/>
              </w:rPr>
            </w:pPr>
          </w:p>
          <w:p w14:paraId="0B9D19D7" w14:textId="77777777" w:rsidR="00875E45" w:rsidRDefault="00875E45" w:rsidP="00F8438F">
            <w:pPr>
              <w:rPr>
                <w:b/>
                <w:sz w:val="32"/>
                <w:szCs w:val="32"/>
              </w:rPr>
            </w:pPr>
          </w:p>
          <w:p w14:paraId="24F4FF89" w14:textId="77777777" w:rsidR="00875E45" w:rsidRDefault="00875E45" w:rsidP="00F8438F">
            <w:pPr>
              <w:rPr>
                <w:b/>
                <w:sz w:val="32"/>
                <w:szCs w:val="32"/>
              </w:rPr>
            </w:pPr>
          </w:p>
          <w:p w14:paraId="65FBE79C" w14:textId="77777777" w:rsidR="00875E45" w:rsidRPr="00DA581D" w:rsidRDefault="00875E45" w:rsidP="00F8438F">
            <w:pPr>
              <w:rPr>
                <w:b/>
                <w:sz w:val="32"/>
                <w:szCs w:val="32"/>
              </w:rPr>
            </w:pPr>
          </w:p>
        </w:tc>
      </w:tr>
      <w:tr w:rsidR="00875E45" w14:paraId="09DBBFB5" w14:textId="77777777" w:rsidTr="00F86BCF">
        <w:trPr>
          <w:trHeight w:val="524"/>
        </w:trPr>
        <w:tc>
          <w:tcPr>
            <w:tcW w:w="1908" w:type="dxa"/>
            <w:vAlign w:val="center"/>
          </w:tcPr>
          <w:p w14:paraId="400D43AC" w14:textId="77777777" w:rsidR="00875E45" w:rsidRDefault="00875E45" w:rsidP="00875E45">
            <w:pPr>
              <w:jc w:val="left"/>
            </w:pPr>
            <w:r>
              <w:t xml:space="preserve">Číslo </w:t>
            </w:r>
            <w:r w:rsidR="00E560DB">
              <w:t>vyhlášky</w:t>
            </w:r>
            <w:r>
              <w:t>:</w:t>
            </w:r>
          </w:p>
        </w:tc>
        <w:tc>
          <w:tcPr>
            <w:tcW w:w="3016" w:type="dxa"/>
            <w:gridSpan w:val="3"/>
            <w:vAlign w:val="center"/>
          </w:tcPr>
          <w:p w14:paraId="57E9F42D" w14:textId="109CDD84" w:rsidR="00875E45" w:rsidRDefault="003F374D" w:rsidP="00875E45">
            <w:pPr>
              <w:jc w:val="left"/>
            </w:pPr>
            <w:permStart w:id="712200248" w:edGrp="everyone"/>
            <w:r>
              <w:t>5</w:t>
            </w:r>
            <w:r w:rsidR="00A452A5">
              <w:t>/202</w:t>
            </w:r>
            <w:r w:rsidR="00A54C07">
              <w:t>4</w:t>
            </w:r>
            <w:permEnd w:id="712200248"/>
          </w:p>
        </w:tc>
        <w:tc>
          <w:tcPr>
            <w:tcW w:w="1581" w:type="dxa"/>
            <w:vAlign w:val="center"/>
          </w:tcPr>
          <w:p w14:paraId="45494242" w14:textId="77777777" w:rsidR="00875E45" w:rsidRDefault="00875E45" w:rsidP="00875E45">
            <w:pPr>
              <w:jc w:val="left"/>
            </w:pPr>
            <w:r>
              <w:t>Výtisk č.:</w:t>
            </w:r>
          </w:p>
        </w:tc>
        <w:tc>
          <w:tcPr>
            <w:tcW w:w="2966" w:type="dxa"/>
            <w:gridSpan w:val="3"/>
            <w:vAlign w:val="center"/>
          </w:tcPr>
          <w:p w14:paraId="267FA4A3" w14:textId="77777777" w:rsidR="00875E45" w:rsidRDefault="00840260" w:rsidP="00875E45">
            <w:pPr>
              <w:jc w:val="left"/>
            </w:pPr>
            <w:permStart w:id="1731536707" w:edGrp="everyone"/>
            <w:r>
              <w:t>01</w:t>
            </w:r>
            <w:permEnd w:id="1731536707"/>
          </w:p>
        </w:tc>
      </w:tr>
      <w:tr w:rsidR="00875E45" w14:paraId="4138EA9F" w14:textId="77777777" w:rsidTr="00F86BCF">
        <w:trPr>
          <w:trHeight w:val="518"/>
        </w:trPr>
        <w:tc>
          <w:tcPr>
            <w:tcW w:w="1908" w:type="dxa"/>
            <w:vAlign w:val="center"/>
          </w:tcPr>
          <w:p w14:paraId="4E5648F6" w14:textId="77777777" w:rsidR="00875E45" w:rsidRDefault="00875E45" w:rsidP="00875E45">
            <w:pPr>
              <w:jc w:val="left"/>
            </w:pPr>
            <w:r>
              <w:t>Platnost od:</w:t>
            </w:r>
          </w:p>
        </w:tc>
        <w:tc>
          <w:tcPr>
            <w:tcW w:w="1440" w:type="dxa"/>
            <w:gridSpan w:val="2"/>
            <w:vAlign w:val="center"/>
          </w:tcPr>
          <w:p w14:paraId="5F39E6C6" w14:textId="203B23C2" w:rsidR="00875E45" w:rsidRDefault="008210B1" w:rsidP="00875E45">
            <w:pPr>
              <w:jc w:val="left"/>
            </w:pPr>
            <w:permStart w:id="242360051" w:edGrp="everyone"/>
            <w:r>
              <w:t>11</w:t>
            </w:r>
            <w:r w:rsidR="00166938">
              <w:t>.09.202</w:t>
            </w:r>
            <w:r w:rsidR="00A54C07">
              <w:t>4</w:t>
            </w:r>
            <w:permEnd w:id="242360051"/>
          </w:p>
        </w:tc>
        <w:tc>
          <w:tcPr>
            <w:tcW w:w="1576" w:type="dxa"/>
            <w:vAlign w:val="center"/>
          </w:tcPr>
          <w:p w14:paraId="4B5718DD" w14:textId="77777777" w:rsidR="00875E45" w:rsidRDefault="00875E45" w:rsidP="00875E45">
            <w:pPr>
              <w:jc w:val="left"/>
            </w:pPr>
            <w:r>
              <w:t>Účinnost od:</w:t>
            </w:r>
          </w:p>
        </w:tc>
        <w:tc>
          <w:tcPr>
            <w:tcW w:w="1581" w:type="dxa"/>
            <w:vAlign w:val="center"/>
          </w:tcPr>
          <w:p w14:paraId="6761B571" w14:textId="4AF7EB47" w:rsidR="00875E45" w:rsidRDefault="0032170B" w:rsidP="00875E45">
            <w:pPr>
              <w:jc w:val="left"/>
            </w:pPr>
            <w:permStart w:id="1577344932" w:edGrp="everyone"/>
            <w:r>
              <w:t>01.01.202</w:t>
            </w:r>
            <w:r w:rsidR="00A54C07">
              <w:t>5</w:t>
            </w:r>
            <w:permEnd w:id="1577344932"/>
          </w:p>
        </w:tc>
        <w:tc>
          <w:tcPr>
            <w:tcW w:w="1526" w:type="dxa"/>
            <w:gridSpan w:val="2"/>
            <w:vAlign w:val="center"/>
          </w:tcPr>
          <w:p w14:paraId="2A7AA41E" w14:textId="77777777" w:rsidR="00875E45" w:rsidRDefault="00875E45" w:rsidP="00875E45">
            <w:pPr>
              <w:jc w:val="left"/>
            </w:pPr>
            <w:r>
              <w:t>Platnost do:</w:t>
            </w:r>
          </w:p>
        </w:tc>
        <w:tc>
          <w:tcPr>
            <w:tcW w:w="1440" w:type="dxa"/>
            <w:vAlign w:val="center"/>
          </w:tcPr>
          <w:p w14:paraId="3DF6D43D" w14:textId="77777777" w:rsidR="00875E45" w:rsidRDefault="00875E45" w:rsidP="00875E45">
            <w:pPr>
              <w:jc w:val="left"/>
            </w:pPr>
            <w:permStart w:id="327812039" w:edGrp="everyone"/>
            <w:permEnd w:id="327812039"/>
          </w:p>
        </w:tc>
      </w:tr>
      <w:tr w:rsidR="00875E45" w14:paraId="3BF94432" w14:textId="77777777" w:rsidTr="00F86BCF">
        <w:trPr>
          <w:trHeight w:val="540"/>
        </w:trPr>
        <w:tc>
          <w:tcPr>
            <w:tcW w:w="1908" w:type="dxa"/>
            <w:vAlign w:val="center"/>
          </w:tcPr>
          <w:p w14:paraId="3F8DB406" w14:textId="77777777" w:rsidR="00875E45" w:rsidRDefault="00875E45" w:rsidP="00875E45">
            <w:pPr>
              <w:jc w:val="left"/>
            </w:pPr>
            <w:r>
              <w:t>Zpracoval:</w:t>
            </w:r>
          </w:p>
        </w:tc>
        <w:tc>
          <w:tcPr>
            <w:tcW w:w="4597" w:type="dxa"/>
            <w:gridSpan w:val="4"/>
            <w:vAlign w:val="center"/>
          </w:tcPr>
          <w:p w14:paraId="3A4010FD" w14:textId="77777777" w:rsidR="00875E45" w:rsidRDefault="00572BC6" w:rsidP="00875E45">
            <w:pPr>
              <w:jc w:val="left"/>
            </w:pPr>
            <w:permStart w:id="1159281709" w:edGrp="everyone"/>
            <w:r>
              <w:t>Ing. Mgr. Dana Buriánková</w:t>
            </w:r>
            <w:r w:rsidR="00840260">
              <w:t>, vedoucí odboru finančního</w:t>
            </w:r>
            <w:permEnd w:id="1159281709"/>
          </w:p>
        </w:tc>
        <w:tc>
          <w:tcPr>
            <w:tcW w:w="1526" w:type="dxa"/>
            <w:gridSpan w:val="2"/>
            <w:vAlign w:val="center"/>
          </w:tcPr>
          <w:p w14:paraId="46D88656" w14:textId="77777777" w:rsidR="00875E45" w:rsidRDefault="00875E45" w:rsidP="00875E45">
            <w:pPr>
              <w:jc w:val="left"/>
            </w:pPr>
            <w:r>
              <w:t>Dne:</w:t>
            </w:r>
          </w:p>
        </w:tc>
        <w:tc>
          <w:tcPr>
            <w:tcW w:w="1440" w:type="dxa"/>
            <w:vAlign w:val="center"/>
          </w:tcPr>
          <w:p w14:paraId="7BA67591" w14:textId="4CA29B77" w:rsidR="00875E45" w:rsidRDefault="00A54C07" w:rsidP="00875E45">
            <w:pPr>
              <w:jc w:val="left"/>
            </w:pPr>
            <w:permStart w:id="1447829531" w:edGrp="everyone"/>
            <w:r>
              <w:t>31.07.2024</w:t>
            </w:r>
            <w:permEnd w:id="1447829531"/>
          </w:p>
        </w:tc>
      </w:tr>
      <w:tr w:rsidR="00875E45" w14:paraId="69E9C948" w14:textId="77777777" w:rsidTr="00F86BCF">
        <w:trPr>
          <w:trHeight w:val="534"/>
        </w:trPr>
        <w:tc>
          <w:tcPr>
            <w:tcW w:w="1908" w:type="dxa"/>
            <w:vAlign w:val="center"/>
          </w:tcPr>
          <w:p w14:paraId="64BA0A34" w14:textId="77777777" w:rsidR="00875E45" w:rsidRDefault="00875E45" w:rsidP="00875E45">
            <w:pPr>
              <w:jc w:val="left"/>
            </w:pPr>
            <w:r>
              <w:t>Schvál</w:t>
            </w:r>
            <w:r w:rsidR="00CE042B">
              <w:t>eno</w:t>
            </w:r>
            <w:r>
              <w:t>:</w:t>
            </w:r>
          </w:p>
        </w:tc>
        <w:tc>
          <w:tcPr>
            <w:tcW w:w="7563" w:type="dxa"/>
            <w:gridSpan w:val="7"/>
            <w:vAlign w:val="center"/>
          </w:tcPr>
          <w:p w14:paraId="50265723" w14:textId="77777777" w:rsidR="00875E45" w:rsidRDefault="00CE042B" w:rsidP="00875E45">
            <w:pPr>
              <w:jc w:val="left"/>
            </w:pPr>
            <w:r>
              <w:t xml:space="preserve">Zastupitelstvem </w:t>
            </w:r>
            <w:r w:rsidR="00875E45">
              <w:t>města Moravská Třebová</w:t>
            </w:r>
          </w:p>
        </w:tc>
      </w:tr>
      <w:tr w:rsidR="00875E45" w14:paraId="26EF4256" w14:textId="77777777" w:rsidTr="00F86BCF">
        <w:trPr>
          <w:trHeight w:val="514"/>
        </w:trPr>
        <w:tc>
          <w:tcPr>
            <w:tcW w:w="1908" w:type="dxa"/>
            <w:vAlign w:val="center"/>
          </w:tcPr>
          <w:p w14:paraId="48DBBAC1" w14:textId="77777777" w:rsidR="00875E45" w:rsidRDefault="00875E45" w:rsidP="00875E45">
            <w:pPr>
              <w:jc w:val="left"/>
            </w:pPr>
            <w:r>
              <w:t>Dne:</w:t>
            </w:r>
          </w:p>
        </w:tc>
        <w:tc>
          <w:tcPr>
            <w:tcW w:w="3016" w:type="dxa"/>
            <w:gridSpan w:val="3"/>
            <w:vAlign w:val="center"/>
          </w:tcPr>
          <w:p w14:paraId="309851A9" w14:textId="3BEC2DA9" w:rsidR="00875E45" w:rsidRDefault="00A54C07" w:rsidP="00875E45">
            <w:pPr>
              <w:jc w:val="left"/>
            </w:pPr>
            <w:permStart w:id="1270510621" w:edGrp="everyone"/>
            <w:r>
              <w:t>09</w:t>
            </w:r>
            <w:r w:rsidR="00A452A5">
              <w:t>.09.202</w:t>
            </w:r>
            <w:r>
              <w:t>4</w:t>
            </w:r>
            <w:permEnd w:id="1270510621"/>
          </w:p>
        </w:tc>
        <w:tc>
          <w:tcPr>
            <w:tcW w:w="1581" w:type="dxa"/>
            <w:vAlign w:val="center"/>
          </w:tcPr>
          <w:p w14:paraId="5E81882D" w14:textId="77777777" w:rsidR="00875E45" w:rsidRDefault="00875E45" w:rsidP="00875E45">
            <w:pPr>
              <w:jc w:val="left"/>
            </w:pPr>
            <w:r>
              <w:t>Usnesení č.:</w:t>
            </w:r>
          </w:p>
        </w:tc>
        <w:tc>
          <w:tcPr>
            <w:tcW w:w="2966" w:type="dxa"/>
            <w:gridSpan w:val="3"/>
            <w:vAlign w:val="center"/>
          </w:tcPr>
          <w:p w14:paraId="2A5200A3" w14:textId="0A9C2E57" w:rsidR="00875E45" w:rsidRDefault="000367F2" w:rsidP="00875E45">
            <w:pPr>
              <w:jc w:val="left"/>
            </w:pPr>
            <w:permStart w:id="426800279" w:edGrp="everyone"/>
            <w:r>
              <w:t>387</w:t>
            </w:r>
            <w:r w:rsidR="00840260">
              <w:t>/Z/</w:t>
            </w:r>
            <w:r w:rsidR="00A54C07">
              <w:t>09</w:t>
            </w:r>
            <w:r w:rsidR="00840260">
              <w:t>092</w:t>
            </w:r>
            <w:r w:rsidR="00A54C07">
              <w:t>4</w:t>
            </w:r>
            <w:permEnd w:id="426800279"/>
          </w:p>
        </w:tc>
      </w:tr>
      <w:tr w:rsidR="00875E45" w14:paraId="29688DDD" w14:textId="77777777" w:rsidTr="00CE042B">
        <w:trPr>
          <w:trHeight w:val="536"/>
        </w:trPr>
        <w:tc>
          <w:tcPr>
            <w:tcW w:w="2628" w:type="dxa"/>
            <w:gridSpan w:val="2"/>
            <w:vAlign w:val="center"/>
          </w:tcPr>
          <w:p w14:paraId="43D09DE8" w14:textId="77777777" w:rsidR="00875E45" w:rsidRDefault="00875E45" w:rsidP="00875E45">
            <w:pPr>
              <w:jc w:val="left"/>
            </w:pPr>
            <w:r>
              <w:t xml:space="preserve">Aktualizuje </w:t>
            </w:r>
            <w:r w:rsidR="00CE042B">
              <w:t>vyhlášku</w:t>
            </w:r>
            <w:r>
              <w:t>:</w:t>
            </w:r>
          </w:p>
        </w:tc>
        <w:tc>
          <w:tcPr>
            <w:tcW w:w="2296" w:type="dxa"/>
            <w:gridSpan w:val="2"/>
            <w:vAlign w:val="center"/>
          </w:tcPr>
          <w:p w14:paraId="35469DC1" w14:textId="77777777" w:rsidR="00875E45" w:rsidRDefault="0032170B" w:rsidP="00875E45">
            <w:pPr>
              <w:jc w:val="left"/>
            </w:pPr>
            <w:permStart w:id="2034108429" w:edGrp="everyone"/>
            <w:r>
              <w:t>--</w:t>
            </w:r>
            <w:permEnd w:id="2034108429"/>
          </w:p>
        </w:tc>
        <w:tc>
          <w:tcPr>
            <w:tcW w:w="2024" w:type="dxa"/>
            <w:gridSpan w:val="2"/>
            <w:vAlign w:val="center"/>
          </w:tcPr>
          <w:p w14:paraId="711ED219" w14:textId="77777777" w:rsidR="00875E45" w:rsidRDefault="00875E45" w:rsidP="00875E45">
            <w:pPr>
              <w:jc w:val="left"/>
            </w:pPr>
            <w:r>
              <w:t xml:space="preserve">Ruší </w:t>
            </w:r>
            <w:r w:rsidR="00CE042B">
              <w:t>vyhlášku</w:t>
            </w:r>
            <w:r>
              <w:t>:</w:t>
            </w:r>
          </w:p>
        </w:tc>
        <w:tc>
          <w:tcPr>
            <w:tcW w:w="2523" w:type="dxa"/>
            <w:gridSpan w:val="2"/>
            <w:vAlign w:val="center"/>
          </w:tcPr>
          <w:p w14:paraId="466EF2E1" w14:textId="1E5068B9" w:rsidR="00875E45" w:rsidRDefault="00A54C07" w:rsidP="00875E45">
            <w:pPr>
              <w:jc w:val="left"/>
            </w:pPr>
            <w:permStart w:id="123339532" w:edGrp="everyone"/>
            <w:r>
              <w:t>6</w:t>
            </w:r>
            <w:r w:rsidR="00572BC6" w:rsidRPr="00572BC6">
              <w:t>/20</w:t>
            </w:r>
            <w:r w:rsidR="00166938">
              <w:t>2</w:t>
            </w:r>
            <w:r>
              <w:t>3</w:t>
            </w:r>
            <w:permEnd w:id="123339532"/>
          </w:p>
        </w:tc>
      </w:tr>
    </w:tbl>
    <w:p w14:paraId="2B170EE2" w14:textId="77777777" w:rsidR="00567860" w:rsidRDefault="00567860" w:rsidP="000A1E1F">
      <w:pPr>
        <w:pStyle w:val="Nadpis1"/>
        <w:jc w:val="both"/>
        <w:rPr>
          <w:rFonts w:cs="Arial"/>
        </w:rPr>
      </w:pPr>
    </w:p>
    <w:p w14:paraId="2EA2C566" w14:textId="77777777" w:rsidR="000A1E1F" w:rsidRDefault="00567860" w:rsidP="007E0452">
      <w:pPr>
        <w:pStyle w:val="Rejstk-nadpis"/>
      </w:pPr>
      <w:r>
        <w:br w:type="page"/>
      </w:r>
      <w:r w:rsidR="00DA581D" w:rsidRPr="00DA581D">
        <w:lastRenderedPageBreak/>
        <w:t>Ob</w:t>
      </w:r>
      <w:r w:rsidR="000A1E1F" w:rsidRPr="00DA581D">
        <w:t>sah:</w:t>
      </w:r>
    </w:p>
    <w:permStart w:id="677720828" w:edGrp="everyone"/>
    <w:p w14:paraId="3D359859" w14:textId="421D95D3" w:rsidR="00AC0EA3" w:rsidRDefault="00F84087">
      <w:pPr>
        <w:pStyle w:val="Obsah1"/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174171087" w:history="1">
        <w:r w:rsidR="00AC0EA3" w:rsidRPr="002243DB">
          <w:rPr>
            <w:rStyle w:val="Hypertextovodkaz"/>
            <w:noProof/>
          </w:rPr>
          <w:t>Čl. 1</w:t>
        </w:r>
        <w:r w:rsidR="00AC0EA3">
          <w:rPr>
            <w:noProof/>
            <w:webHidden/>
          </w:rPr>
          <w:tab/>
        </w:r>
        <w:r w:rsidR="00AC0EA3">
          <w:rPr>
            <w:noProof/>
            <w:webHidden/>
          </w:rPr>
          <w:fldChar w:fldCharType="begin"/>
        </w:r>
        <w:r w:rsidR="00AC0EA3">
          <w:rPr>
            <w:noProof/>
            <w:webHidden/>
          </w:rPr>
          <w:instrText xml:space="preserve"> PAGEREF _Toc174171087 \h </w:instrText>
        </w:r>
        <w:r w:rsidR="00AC0EA3">
          <w:rPr>
            <w:noProof/>
            <w:webHidden/>
          </w:rPr>
        </w:r>
        <w:r w:rsidR="00AC0EA3">
          <w:rPr>
            <w:noProof/>
            <w:webHidden/>
          </w:rPr>
          <w:fldChar w:fldCharType="separate"/>
        </w:r>
        <w:r w:rsidR="00E442B8">
          <w:rPr>
            <w:noProof/>
            <w:webHidden/>
          </w:rPr>
          <w:t>3</w:t>
        </w:r>
        <w:r w:rsidR="00AC0EA3">
          <w:rPr>
            <w:noProof/>
            <w:webHidden/>
          </w:rPr>
          <w:fldChar w:fldCharType="end"/>
        </w:r>
      </w:hyperlink>
    </w:p>
    <w:p w14:paraId="4C226F10" w14:textId="0E235817" w:rsidR="00AC0EA3" w:rsidRDefault="00FD2230">
      <w:pPr>
        <w:pStyle w:val="Obsah2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74171088" w:history="1">
        <w:r w:rsidR="00AC0EA3" w:rsidRPr="002243DB">
          <w:rPr>
            <w:rStyle w:val="Hypertextovodkaz"/>
            <w:noProof/>
          </w:rPr>
          <w:t>Místní koeficient pro obec</w:t>
        </w:r>
        <w:r w:rsidR="00AC0EA3">
          <w:rPr>
            <w:noProof/>
            <w:webHidden/>
          </w:rPr>
          <w:tab/>
        </w:r>
        <w:r w:rsidR="00AC0EA3">
          <w:rPr>
            <w:noProof/>
            <w:webHidden/>
          </w:rPr>
          <w:fldChar w:fldCharType="begin"/>
        </w:r>
        <w:r w:rsidR="00AC0EA3">
          <w:rPr>
            <w:noProof/>
            <w:webHidden/>
          </w:rPr>
          <w:instrText xml:space="preserve"> PAGEREF _Toc174171088 \h </w:instrText>
        </w:r>
        <w:r w:rsidR="00AC0EA3">
          <w:rPr>
            <w:noProof/>
            <w:webHidden/>
          </w:rPr>
        </w:r>
        <w:r w:rsidR="00AC0EA3">
          <w:rPr>
            <w:noProof/>
            <w:webHidden/>
          </w:rPr>
          <w:fldChar w:fldCharType="separate"/>
        </w:r>
        <w:r w:rsidR="00E442B8">
          <w:rPr>
            <w:noProof/>
            <w:webHidden/>
          </w:rPr>
          <w:t>3</w:t>
        </w:r>
        <w:r w:rsidR="00AC0EA3">
          <w:rPr>
            <w:noProof/>
            <w:webHidden/>
          </w:rPr>
          <w:fldChar w:fldCharType="end"/>
        </w:r>
      </w:hyperlink>
    </w:p>
    <w:p w14:paraId="600BA5C2" w14:textId="307997F5" w:rsidR="00AC0EA3" w:rsidRDefault="00FD2230">
      <w:pPr>
        <w:pStyle w:val="Obsah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74171089" w:history="1">
        <w:r w:rsidR="00AC0EA3" w:rsidRPr="002243DB">
          <w:rPr>
            <w:rStyle w:val="Hypertextovodkaz"/>
            <w:noProof/>
          </w:rPr>
          <w:t>Čl. 2</w:t>
        </w:r>
        <w:r w:rsidR="00AC0EA3">
          <w:rPr>
            <w:noProof/>
            <w:webHidden/>
          </w:rPr>
          <w:tab/>
        </w:r>
        <w:r w:rsidR="00AC0EA3">
          <w:rPr>
            <w:noProof/>
            <w:webHidden/>
          </w:rPr>
          <w:fldChar w:fldCharType="begin"/>
        </w:r>
        <w:r w:rsidR="00AC0EA3">
          <w:rPr>
            <w:noProof/>
            <w:webHidden/>
          </w:rPr>
          <w:instrText xml:space="preserve"> PAGEREF _Toc174171089 \h </w:instrText>
        </w:r>
        <w:r w:rsidR="00AC0EA3">
          <w:rPr>
            <w:noProof/>
            <w:webHidden/>
          </w:rPr>
        </w:r>
        <w:r w:rsidR="00AC0EA3">
          <w:rPr>
            <w:noProof/>
            <w:webHidden/>
          </w:rPr>
          <w:fldChar w:fldCharType="separate"/>
        </w:r>
        <w:r w:rsidR="00E442B8">
          <w:rPr>
            <w:noProof/>
            <w:webHidden/>
          </w:rPr>
          <w:t>3</w:t>
        </w:r>
        <w:r w:rsidR="00AC0EA3">
          <w:rPr>
            <w:noProof/>
            <w:webHidden/>
          </w:rPr>
          <w:fldChar w:fldCharType="end"/>
        </w:r>
      </w:hyperlink>
    </w:p>
    <w:p w14:paraId="39E2E15D" w14:textId="505F3EBB" w:rsidR="00AC0EA3" w:rsidRDefault="00FD2230">
      <w:pPr>
        <w:pStyle w:val="Obsah2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74171090" w:history="1">
        <w:r w:rsidR="00AC0EA3" w:rsidRPr="002243DB">
          <w:rPr>
            <w:rStyle w:val="Hypertextovodkaz"/>
            <w:noProof/>
          </w:rPr>
          <w:t>Místní koeficient pro jednotlivé skupiny nemovitých věcí</w:t>
        </w:r>
        <w:r w:rsidR="00AC0EA3">
          <w:rPr>
            <w:noProof/>
            <w:webHidden/>
          </w:rPr>
          <w:tab/>
        </w:r>
        <w:r w:rsidR="00AC0EA3">
          <w:rPr>
            <w:noProof/>
            <w:webHidden/>
          </w:rPr>
          <w:fldChar w:fldCharType="begin"/>
        </w:r>
        <w:r w:rsidR="00AC0EA3">
          <w:rPr>
            <w:noProof/>
            <w:webHidden/>
          </w:rPr>
          <w:instrText xml:space="preserve"> PAGEREF _Toc174171090 \h </w:instrText>
        </w:r>
        <w:r w:rsidR="00AC0EA3">
          <w:rPr>
            <w:noProof/>
            <w:webHidden/>
          </w:rPr>
        </w:r>
        <w:r w:rsidR="00AC0EA3">
          <w:rPr>
            <w:noProof/>
            <w:webHidden/>
          </w:rPr>
          <w:fldChar w:fldCharType="separate"/>
        </w:r>
        <w:r w:rsidR="00E442B8">
          <w:rPr>
            <w:noProof/>
            <w:webHidden/>
          </w:rPr>
          <w:t>3</w:t>
        </w:r>
        <w:r w:rsidR="00AC0EA3">
          <w:rPr>
            <w:noProof/>
            <w:webHidden/>
          </w:rPr>
          <w:fldChar w:fldCharType="end"/>
        </w:r>
      </w:hyperlink>
    </w:p>
    <w:p w14:paraId="4FEC771D" w14:textId="3AA7CC34" w:rsidR="00AC0EA3" w:rsidRDefault="00FD2230">
      <w:pPr>
        <w:pStyle w:val="Obsah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74171091" w:history="1">
        <w:r w:rsidR="00AC0EA3" w:rsidRPr="002243DB">
          <w:rPr>
            <w:rStyle w:val="Hypertextovodkaz"/>
            <w:noProof/>
          </w:rPr>
          <w:t>Čl. 3</w:t>
        </w:r>
        <w:r w:rsidR="00AC0EA3">
          <w:rPr>
            <w:noProof/>
            <w:webHidden/>
          </w:rPr>
          <w:tab/>
        </w:r>
        <w:r w:rsidR="00AC0EA3">
          <w:rPr>
            <w:noProof/>
            <w:webHidden/>
          </w:rPr>
          <w:fldChar w:fldCharType="begin"/>
        </w:r>
        <w:r w:rsidR="00AC0EA3">
          <w:rPr>
            <w:noProof/>
            <w:webHidden/>
          </w:rPr>
          <w:instrText xml:space="preserve"> PAGEREF _Toc174171091 \h </w:instrText>
        </w:r>
        <w:r w:rsidR="00AC0EA3">
          <w:rPr>
            <w:noProof/>
            <w:webHidden/>
          </w:rPr>
        </w:r>
        <w:r w:rsidR="00AC0EA3">
          <w:rPr>
            <w:noProof/>
            <w:webHidden/>
          </w:rPr>
          <w:fldChar w:fldCharType="separate"/>
        </w:r>
        <w:r w:rsidR="00E442B8">
          <w:rPr>
            <w:noProof/>
            <w:webHidden/>
          </w:rPr>
          <w:t>4</w:t>
        </w:r>
        <w:r w:rsidR="00AC0EA3">
          <w:rPr>
            <w:noProof/>
            <w:webHidden/>
          </w:rPr>
          <w:fldChar w:fldCharType="end"/>
        </w:r>
      </w:hyperlink>
    </w:p>
    <w:p w14:paraId="3DA27491" w14:textId="21FD3E68" w:rsidR="00AC0EA3" w:rsidRDefault="00FD2230">
      <w:pPr>
        <w:pStyle w:val="Obsah2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74171092" w:history="1">
        <w:r w:rsidR="00AC0EA3" w:rsidRPr="002243DB">
          <w:rPr>
            <w:rStyle w:val="Hypertextovodkaz"/>
            <w:noProof/>
          </w:rPr>
          <w:t>Pozemky</w:t>
        </w:r>
        <w:r w:rsidR="00AC0EA3">
          <w:rPr>
            <w:noProof/>
            <w:webHidden/>
          </w:rPr>
          <w:tab/>
        </w:r>
        <w:r w:rsidR="00AC0EA3">
          <w:rPr>
            <w:noProof/>
            <w:webHidden/>
          </w:rPr>
          <w:fldChar w:fldCharType="begin"/>
        </w:r>
        <w:r w:rsidR="00AC0EA3">
          <w:rPr>
            <w:noProof/>
            <w:webHidden/>
          </w:rPr>
          <w:instrText xml:space="preserve"> PAGEREF _Toc174171092 \h </w:instrText>
        </w:r>
        <w:r w:rsidR="00AC0EA3">
          <w:rPr>
            <w:noProof/>
            <w:webHidden/>
          </w:rPr>
        </w:r>
        <w:r w:rsidR="00AC0EA3">
          <w:rPr>
            <w:noProof/>
            <w:webHidden/>
          </w:rPr>
          <w:fldChar w:fldCharType="separate"/>
        </w:r>
        <w:r w:rsidR="00E442B8">
          <w:rPr>
            <w:noProof/>
            <w:webHidden/>
          </w:rPr>
          <w:t>4</w:t>
        </w:r>
        <w:r w:rsidR="00AC0EA3">
          <w:rPr>
            <w:noProof/>
            <w:webHidden/>
          </w:rPr>
          <w:fldChar w:fldCharType="end"/>
        </w:r>
      </w:hyperlink>
    </w:p>
    <w:p w14:paraId="1C5EC122" w14:textId="110B1A6D" w:rsidR="00AC0EA3" w:rsidRDefault="00FD2230">
      <w:pPr>
        <w:pStyle w:val="Obsah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74171093" w:history="1">
        <w:r w:rsidR="00AC0EA3" w:rsidRPr="002243DB">
          <w:rPr>
            <w:rStyle w:val="Hypertextovodkaz"/>
            <w:noProof/>
          </w:rPr>
          <w:t>Čl. 4</w:t>
        </w:r>
        <w:r w:rsidR="00AC0EA3">
          <w:rPr>
            <w:noProof/>
            <w:webHidden/>
          </w:rPr>
          <w:tab/>
        </w:r>
        <w:r w:rsidR="00AC0EA3">
          <w:rPr>
            <w:noProof/>
            <w:webHidden/>
          </w:rPr>
          <w:fldChar w:fldCharType="begin"/>
        </w:r>
        <w:r w:rsidR="00AC0EA3">
          <w:rPr>
            <w:noProof/>
            <w:webHidden/>
          </w:rPr>
          <w:instrText xml:space="preserve"> PAGEREF _Toc174171093 \h </w:instrText>
        </w:r>
        <w:r w:rsidR="00AC0EA3">
          <w:rPr>
            <w:noProof/>
            <w:webHidden/>
          </w:rPr>
        </w:r>
        <w:r w:rsidR="00AC0EA3">
          <w:rPr>
            <w:noProof/>
            <w:webHidden/>
          </w:rPr>
          <w:fldChar w:fldCharType="separate"/>
        </w:r>
        <w:r w:rsidR="00E442B8">
          <w:rPr>
            <w:noProof/>
            <w:webHidden/>
          </w:rPr>
          <w:t>4</w:t>
        </w:r>
        <w:r w:rsidR="00AC0EA3">
          <w:rPr>
            <w:noProof/>
            <w:webHidden/>
          </w:rPr>
          <w:fldChar w:fldCharType="end"/>
        </w:r>
      </w:hyperlink>
    </w:p>
    <w:p w14:paraId="7A2402C0" w14:textId="3ED84E32" w:rsidR="00AC0EA3" w:rsidRDefault="00FD2230">
      <w:pPr>
        <w:pStyle w:val="Obsah2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74171094" w:history="1">
        <w:r w:rsidR="00AC0EA3" w:rsidRPr="002243DB">
          <w:rPr>
            <w:rStyle w:val="Hypertextovodkaz"/>
            <w:noProof/>
          </w:rPr>
          <w:t>Zdanitelné stavby a zdanitelné jednotky</w:t>
        </w:r>
        <w:r w:rsidR="00AC0EA3">
          <w:rPr>
            <w:noProof/>
            <w:webHidden/>
          </w:rPr>
          <w:tab/>
        </w:r>
        <w:r w:rsidR="00AC0EA3">
          <w:rPr>
            <w:noProof/>
            <w:webHidden/>
          </w:rPr>
          <w:fldChar w:fldCharType="begin"/>
        </w:r>
        <w:r w:rsidR="00AC0EA3">
          <w:rPr>
            <w:noProof/>
            <w:webHidden/>
          </w:rPr>
          <w:instrText xml:space="preserve"> PAGEREF _Toc174171094 \h </w:instrText>
        </w:r>
        <w:r w:rsidR="00AC0EA3">
          <w:rPr>
            <w:noProof/>
            <w:webHidden/>
          </w:rPr>
        </w:r>
        <w:r w:rsidR="00AC0EA3">
          <w:rPr>
            <w:noProof/>
            <w:webHidden/>
          </w:rPr>
          <w:fldChar w:fldCharType="separate"/>
        </w:r>
        <w:r w:rsidR="00E442B8">
          <w:rPr>
            <w:noProof/>
            <w:webHidden/>
          </w:rPr>
          <w:t>4</w:t>
        </w:r>
        <w:r w:rsidR="00AC0EA3">
          <w:rPr>
            <w:noProof/>
            <w:webHidden/>
          </w:rPr>
          <w:fldChar w:fldCharType="end"/>
        </w:r>
      </w:hyperlink>
    </w:p>
    <w:p w14:paraId="528A71F1" w14:textId="2F45CC8F" w:rsidR="00AC0EA3" w:rsidRDefault="00FD2230">
      <w:pPr>
        <w:pStyle w:val="Obsah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74171095" w:history="1">
        <w:r w:rsidR="00AC0EA3" w:rsidRPr="002243DB">
          <w:rPr>
            <w:rStyle w:val="Hypertextovodkaz"/>
            <w:noProof/>
          </w:rPr>
          <w:t>Čl. 5</w:t>
        </w:r>
        <w:r w:rsidR="00AC0EA3">
          <w:rPr>
            <w:noProof/>
            <w:webHidden/>
          </w:rPr>
          <w:tab/>
        </w:r>
        <w:r w:rsidR="00AC0EA3">
          <w:rPr>
            <w:noProof/>
            <w:webHidden/>
          </w:rPr>
          <w:fldChar w:fldCharType="begin"/>
        </w:r>
        <w:r w:rsidR="00AC0EA3">
          <w:rPr>
            <w:noProof/>
            <w:webHidden/>
          </w:rPr>
          <w:instrText xml:space="preserve"> PAGEREF _Toc174171095 \h </w:instrText>
        </w:r>
        <w:r w:rsidR="00AC0EA3">
          <w:rPr>
            <w:noProof/>
            <w:webHidden/>
          </w:rPr>
        </w:r>
        <w:r w:rsidR="00AC0EA3">
          <w:rPr>
            <w:noProof/>
            <w:webHidden/>
          </w:rPr>
          <w:fldChar w:fldCharType="separate"/>
        </w:r>
        <w:r w:rsidR="00E442B8">
          <w:rPr>
            <w:noProof/>
            <w:webHidden/>
          </w:rPr>
          <w:t>4</w:t>
        </w:r>
        <w:r w:rsidR="00AC0EA3">
          <w:rPr>
            <w:noProof/>
            <w:webHidden/>
          </w:rPr>
          <w:fldChar w:fldCharType="end"/>
        </w:r>
      </w:hyperlink>
    </w:p>
    <w:p w14:paraId="2441FD80" w14:textId="62C679C4" w:rsidR="00AC0EA3" w:rsidRDefault="00FD2230">
      <w:pPr>
        <w:pStyle w:val="Obsah2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74171096" w:history="1">
        <w:r w:rsidR="00AC0EA3" w:rsidRPr="002243DB">
          <w:rPr>
            <w:rStyle w:val="Hypertextovodkaz"/>
            <w:noProof/>
          </w:rPr>
          <w:t>Zrušovací ustanovení</w:t>
        </w:r>
        <w:r w:rsidR="00AC0EA3">
          <w:rPr>
            <w:noProof/>
            <w:webHidden/>
          </w:rPr>
          <w:tab/>
        </w:r>
        <w:r w:rsidR="00AC0EA3">
          <w:rPr>
            <w:noProof/>
            <w:webHidden/>
          </w:rPr>
          <w:fldChar w:fldCharType="begin"/>
        </w:r>
        <w:r w:rsidR="00AC0EA3">
          <w:rPr>
            <w:noProof/>
            <w:webHidden/>
          </w:rPr>
          <w:instrText xml:space="preserve"> PAGEREF _Toc174171096 \h </w:instrText>
        </w:r>
        <w:r w:rsidR="00AC0EA3">
          <w:rPr>
            <w:noProof/>
            <w:webHidden/>
          </w:rPr>
        </w:r>
        <w:r w:rsidR="00AC0EA3">
          <w:rPr>
            <w:noProof/>
            <w:webHidden/>
          </w:rPr>
          <w:fldChar w:fldCharType="separate"/>
        </w:r>
        <w:r w:rsidR="00E442B8">
          <w:rPr>
            <w:noProof/>
            <w:webHidden/>
          </w:rPr>
          <w:t>4</w:t>
        </w:r>
        <w:r w:rsidR="00AC0EA3">
          <w:rPr>
            <w:noProof/>
            <w:webHidden/>
          </w:rPr>
          <w:fldChar w:fldCharType="end"/>
        </w:r>
      </w:hyperlink>
    </w:p>
    <w:p w14:paraId="12A6CDE7" w14:textId="1BBA1A03" w:rsidR="00AC0EA3" w:rsidRDefault="00FD2230">
      <w:pPr>
        <w:pStyle w:val="Obsah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74171097" w:history="1">
        <w:r w:rsidR="00AC0EA3" w:rsidRPr="002243DB">
          <w:rPr>
            <w:rStyle w:val="Hypertextovodkaz"/>
            <w:noProof/>
          </w:rPr>
          <w:t>Čl. 6</w:t>
        </w:r>
        <w:r w:rsidR="00AC0EA3">
          <w:rPr>
            <w:noProof/>
            <w:webHidden/>
          </w:rPr>
          <w:tab/>
        </w:r>
        <w:r w:rsidR="00AC0EA3">
          <w:rPr>
            <w:noProof/>
            <w:webHidden/>
          </w:rPr>
          <w:fldChar w:fldCharType="begin"/>
        </w:r>
        <w:r w:rsidR="00AC0EA3">
          <w:rPr>
            <w:noProof/>
            <w:webHidden/>
          </w:rPr>
          <w:instrText xml:space="preserve"> PAGEREF _Toc174171097 \h </w:instrText>
        </w:r>
        <w:r w:rsidR="00AC0EA3">
          <w:rPr>
            <w:noProof/>
            <w:webHidden/>
          </w:rPr>
        </w:r>
        <w:r w:rsidR="00AC0EA3">
          <w:rPr>
            <w:noProof/>
            <w:webHidden/>
          </w:rPr>
          <w:fldChar w:fldCharType="separate"/>
        </w:r>
        <w:r w:rsidR="00E442B8">
          <w:rPr>
            <w:noProof/>
            <w:webHidden/>
          </w:rPr>
          <w:t>4</w:t>
        </w:r>
        <w:r w:rsidR="00AC0EA3">
          <w:rPr>
            <w:noProof/>
            <w:webHidden/>
          </w:rPr>
          <w:fldChar w:fldCharType="end"/>
        </w:r>
      </w:hyperlink>
    </w:p>
    <w:p w14:paraId="2435C573" w14:textId="76AF1860" w:rsidR="00AC0EA3" w:rsidRDefault="00FD2230">
      <w:pPr>
        <w:pStyle w:val="Obsah2"/>
        <w:tabs>
          <w:tab w:val="right" w:leader="dot" w:pos="9344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74171098" w:history="1">
        <w:r w:rsidR="00AC0EA3" w:rsidRPr="002243DB">
          <w:rPr>
            <w:rStyle w:val="Hypertextovodkaz"/>
            <w:noProof/>
          </w:rPr>
          <w:t>Účinnost</w:t>
        </w:r>
        <w:r w:rsidR="00AC0EA3">
          <w:rPr>
            <w:noProof/>
            <w:webHidden/>
          </w:rPr>
          <w:tab/>
        </w:r>
        <w:r w:rsidR="00AC0EA3">
          <w:rPr>
            <w:noProof/>
            <w:webHidden/>
          </w:rPr>
          <w:fldChar w:fldCharType="begin"/>
        </w:r>
        <w:r w:rsidR="00AC0EA3">
          <w:rPr>
            <w:noProof/>
            <w:webHidden/>
          </w:rPr>
          <w:instrText xml:space="preserve"> PAGEREF _Toc174171098 \h </w:instrText>
        </w:r>
        <w:r w:rsidR="00AC0EA3">
          <w:rPr>
            <w:noProof/>
            <w:webHidden/>
          </w:rPr>
        </w:r>
        <w:r w:rsidR="00AC0EA3">
          <w:rPr>
            <w:noProof/>
            <w:webHidden/>
          </w:rPr>
          <w:fldChar w:fldCharType="separate"/>
        </w:r>
        <w:r w:rsidR="00E442B8">
          <w:rPr>
            <w:noProof/>
            <w:webHidden/>
          </w:rPr>
          <w:t>4</w:t>
        </w:r>
        <w:r w:rsidR="00AC0EA3">
          <w:rPr>
            <w:noProof/>
            <w:webHidden/>
          </w:rPr>
          <w:fldChar w:fldCharType="end"/>
        </w:r>
      </w:hyperlink>
    </w:p>
    <w:p w14:paraId="54F5F04A" w14:textId="3DE49EE6" w:rsidR="000A1E1F" w:rsidRPr="00DC0C9D" w:rsidRDefault="00F84087" w:rsidP="000A1E1F">
      <w:pPr>
        <w:rPr>
          <w:rFonts w:cs="Arial"/>
        </w:rPr>
      </w:pPr>
      <w:r>
        <w:fldChar w:fldCharType="end"/>
      </w:r>
      <w:permEnd w:id="677720828"/>
    </w:p>
    <w:p w14:paraId="7A1037DF" w14:textId="318E4AFB" w:rsidR="00875E45" w:rsidRDefault="00875E45" w:rsidP="00B41B8F">
      <w:pPr>
        <w:pStyle w:val="Normlntunsted"/>
      </w:pPr>
      <w:r>
        <w:br w:type="page"/>
      </w:r>
      <w:r w:rsidR="00CE042B">
        <w:lastRenderedPageBreak/>
        <w:t xml:space="preserve">Zastupitelstvo </w:t>
      </w:r>
      <w:r w:rsidRPr="00FE46E0">
        <w:t>města Mora</w:t>
      </w:r>
      <w:r>
        <w:t>vská Třebová se na svém zasedání</w:t>
      </w:r>
      <w:r w:rsidRPr="00FE46E0">
        <w:t xml:space="preserve"> dne </w:t>
      </w:r>
      <w:permStart w:id="300048383" w:edGrp="everyone"/>
      <w:r w:rsidR="00A54C07">
        <w:t>09</w:t>
      </w:r>
      <w:r w:rsidR="00840260">
        <w:t>.09.202</w:t>
      </w:r>
      <w:r w:rsidR="00A54C07">
        <w:t>4</w:t>
      </w:r>
      <w:permEnd w:id="300048383"/>
      <w:r>
        <w:t xml:space="preserve"> </w:t>
      </w:r>
      <w:r w:rsidRPr="00FE46E0">
        <w:t>usnesením č.</w:t>
      </w:r>
      <w:r>
        <w:t xml:space="preserve"> </w:t>
      </w:r>
      <w:permStart w:id="794115690" w:edGrp="everyone"/>
      <w:r w:rsidR="00840260">
        <w:t>x</w:t>
      </w:r>
      <w:r w:rsidR="002A75A6">
        <w:t>xx</w:t>
      </w:r>
      <w:r w:rsidR="00840260">
        <w:t>x/Z/</w:t>
      </w:r>
      <w:r w:rsidR="00A54C07">
        <w:t>09</w:t>
      </w:r>
      <w:r w:rsidR="00840260">
        <w:t>09</w:t>
      </w:r>
      <w:r w:rsidR="00A54C07">
        <w:t>24</w:t>
      </w:r>
      <w:permEnd w:id="794115690"/>
      <w:r w:rsidRPr="00FE46E0">
        <w:t xml:space="preserve"> </w:t>
      </w:r>
      <w:r w:rsidR="00CE042B">
        <w:t>usneslo</w:t>
      </w:r>
      <w:r w:rsidRPr="00FE46E0">
        <w:t xml:space="preserve"> vydat na základě ust</w:t>
      </w:r>
      <w:r>
        <w:t xml:space="preserve">anovení </w:t>
      </w:r>
      <w:permStart w:id="1398546215" w:edGrp="everyone"/>
      <w:r w:rsidR="00525B2E">
        <w:t>§ 6 odst.</w:t>
      </w:r>
      <w:r w:rsidR="00824942">
        <w:t xml:space="preserve"> </w:t>
      </w:r>
      <w:r w:rsidR="00525B2E">
        <w:t xml:space="preserve">4, § 11 odst. 5 a </w:t>
      </w:r>
      <w:r w:rsidR="00D67807" w:rsidRPr="002E5545">
        <w:t xml:space="preserve">§ 12 </w:t>
      </w:r>
      <w:r w:rsidR="00D67807" w:rsidRPr="00D67807">
        <w:t>odst. 1 písm. a) zákona č. 338/1992 Sb., o dani z nemovitých věcí</w:t>
      </w:r>
      <w:r w:rsidR="00840260" w:rsidRPr="002E5545">
        <w:t>, ve znění pozdějších předpisů (dále jen „zákon</w:t>
      </w:r>
      <w:r w:rsidR="002A75A6">
        <w:t xml:space="preserve"> o dani z nemovitých věcí</w:t>
      </w:r>
      <w:r w:rsidR="00840260" w:rsidRPr="002E5545">
        <w:t>“) a § 84 odst. 2, písm. h) zákona č. 128/2000 Sb., o obcích (obecní zřízení), ve znění pozdějších předpisů</w:t>
      </w:r>
      <w:permEnd w:id="1398546215"/>
      <w:r w:rsidRPr="00FE46E0">
        <w:t xml:space="preserve"> </w:t>
      </w:r>
      <w:r w:rsidR="00CE042B">
        <w:t>tuto obecně závaznou vyhlášku (dále jen „vyhláška“)</w:t>
      </w:r>
      <w:r>
        <w:t>:</w:t>
      </w:r>
    </w:p>
    <w:p w14:paraId="5B3C62EA" w14:textId="77777777" w:rsidR="00623368" w:rsidRPr="00962C6D" w:rsidRDefault="00623368" w:rsidP="00E20214">
      <w:pPr>
        <w:pStyle w:val="lnek-slo"/>
      </w:pPr>
      <w:bookmarkStart w:id="1" w:name="_Toc174171087"/>
      <w:permStart w:id="745878909" w:edGrp="everyone"/>
      <w:r w:rsidRPr="00962C6D">
        <w:t>Čl</w:t>
      </w:r>
      <w:r w:rsidR="00D30E08">
        <w:t>.</w:t>
      </w:r>
      <w:r w:rsidRPr="00962C6D">
        <w:t xml:space="preserve"> 1</w:t>
      </w:r>
      <w:bookmarkEnd w:id="1"/>
    </w:p>
    <w:p w14:paraId="0E8E46CA" w14:textId="77D92BAA" w:rsidR="00135BE5" w:rsidRDefault="00135BE5" w:rsidP="00135BE5">
      <w:pPr>
        <w:pStyle w:val="lnek-nadpis"/>
      </w:pPr>
      <w:bookmarkStart w:id="2" w:name="_Toc174171088"/>
      <w:r>
        <w:t xml:space="preserve">Místní koeficient pro </w:t>
      </w:r>
      <w:r w:rsidR="004A73CE">
        <w:t>obec</w:t>
      </w:r>
      <w:bookmarkEnd w:id="2"/>
    </w:p>
    <w:p w14:paraId="033E666A" w14:textId="77777777" w:rsidR="00135BE5" w:rsidRPr="00135BE5" w:rsidRDefault="00135BE5" w:rsidP="00525B2E">
      <w:pPr>
        <w:pStyle w:val="lnek-obsah"/>
      </w:pPr>
      <w:r>
        <w:t>Město Moravská Třebová stanovuje m</w:t>
      </w:r>
      <w:r w:rsidRPr="00135BE5">
        <w:t>ístní koeficient ve výši 1,5. Tento místní koeficient se vztahuje na všechny nemovité věci na území celého města s výjimkou pozemků zařazených do skupiny vybraných zemědělských pozemků, trvalých travních porostů nebo nevyužitelných ostatních ploch.</w:t>
      </w:r>
      <w:r w:rsidRPr="00135BE5">
        <w:rPr>
          <w:rStyle w:val="Znakapoznpodarou"/>
        </w:rPr>
        <w:footnoteReference w:id="1"/>
      </w:r>
      <w:r w:rsidRPr="00135BE5">
        <w:t xml:space="preserve"> </w:t>
      </w:r>
    </w:p>
    <w:p w14:paraId="0BEB9860" w14:textId="77777777" w:rsidR="00135BE5" w:rsidRPr="007E1457" w:rsidRDefault="00135BE5" w:rsidP="00525B2E">
      <w:pPr>
        <w:pStyle w:val="lnek-obsah"/>
      </w:pPr>
      <w:r w:rsidRPr="007E1457">
        <w:t>Pokud se na nemovitou věc vztahuje vedle místního koeficientu pro obec také jiný místní koeficient, místní koeficient pro obec se na ni nepoužije.</w:t>
      </w:r>
      <w:r w:rsidRPr="007E1457">
        <w:rPr>
          <w:rStyle w:val="Znakapoznpodarou"/>
        </w:rPr>
        <w:footnoteReference w:id="2"/>
      </w:r>
    </w:p>
    <w:p w14:paraId="3B8B46CE" w14:textId="7ECFF387" w:rsidR="00135BE5" w:rsidRPr="00962C6D" w:rsidRDefault="00135BE5" w:rsidP="00135BE5">
      <w:pPr>
        <w:pStyle w:val="lnek-slo"/>
      </w:pPr>
      <w:bookmarkStart w:id="3" w:name="_Toc174171089"/>
      <w:r w:rsidRPr="00962C6D">
        <w:t>Čl</w:t>
      </w:r>
      <w:r>
        <w:t>.</w:t>
      </w:r>
      <w:r w:rsidRPr="00962C6D">
        <w:t xml:space="preserve"> </w:t>
      </w:r>
      <w:r>
        <w:t>2</w:t>
      </w:r>
      <w:bookmarkEnd w:id="3"/>
    </w:p>
    <w:p w14:paraId="6928312A" w14:textId="190E43F2" w:rsidR="00135BE5" w:rsidRDefault="00135BE5" w:rsidP="00135BE5">
      <w:pPr>
        <w:pStyle w:val="lnek-nadpis"/>
      </w:pPr>
      <w:bookmarkStart w:id="4" w:name="_Toc174171090"/>
      <w:r>
        <w:t>Místní koeficient pro jednotlivé skupiny nemovitých věcí</w:t>
      </w:r>
      <w:bookmarkEnd w:id="4"/>
    </w:p>
    <w:p w14:paraId="1CD438C7" w14:textId="2408D420" w:rsidR="0091736A" w:rsidRDefault="00135BE5" w:rsidP="00525B2E">
      <w:pPr>
        <w:pStyle w:val="lnek-obsah"/>
        <w:numPr>
          <w:ilvl w:val="0"/>
          <w:numId w:val="10"/>
        </w:numPr>
      </w:pPr>
      <w:r>
        <w:t>Město Moravská Třebová</w:t>
      </w:r>
      <w:r w:rsidRPr="00135BE5">
        <w:t xml:space="preserve"> stanovuje místní koeficient </w:t>
      </w:r>
      <w:r w:rsidR="0091736A">
        <w:t>pro jednotlivé skupiny staveb a jednotek dle § 10a odst. 1 zákona o dani z nemovitých věcí</w:t>
      </w:r>
      <w:r w:rsidRPr="00135BE5">
        <w:t>, a to v následující výši:</w:t>
      </w:r>
    </w:p>
    <w:p w14:paraId="66184946" w14:textId="1C751CC9" w:rsidR="0091736A" w:rsidRDefault="0091736A" w:rsidP="00525B2E">
      <w:pPr>
        <w:pStyle w:val="lnek-obsah"/>
        <w:numPr>
          <w:ilvl w:val="0"/>
          <w:numId w:val="0"/>
        </w:numPr>
        <w:ind w:left="170"/>
      </w:pPr>
      <w:r>
        <w:t>a) rekreační budovy - koeficient 2,2</w:t>
      </w:r>
    </w:p>
    <w:p w14:paraId="613B7D94" w14:textId="6B1374BC" w:rsidR="0091736A" w:rsidRDefault="0091736A" w:rsidP="00525B2E">
      <w:pPr>
        <w:pStyle w:val="lnek-obsah"/>
        <w:numPr>
          <w:ilvl w:val="0"/>
          <w:numId w:val="0"/>
        </w:numPr>
        <w:ind w:left="170"/>
      </w:pPr>
      <w:r>
        <w:t>b) garáže - koeficient 2,2</w:t>
      </w:r>
    </w:p>
    <w:p w14:paraId="21A254A1" w14:textId="67A8A2BF" w:rsidR="0091736A" w:rsidRDefault="0091736A" w:rsidP="00525B2E">
      <w:pPr>
        <w:pStyle w:val="lnek-obsah"/>
        <w:numPr>
          <w:ilvl w:val="0"/>
          <w:numId w:val="0"/>
        </w:numPr>
        <w:ind w:left="170"/>
      </w:pPr>
      <w:r>
        <w:t>c) zdanitelné stavby a zdanitelné jednotky pro podnikání v zemědělské prvovýrobě, vodním nebo lesním hospodářství - koeficient 2,2</w:t>
      </w:r>
    </w:p>
    <w:p w14:paraId="7B020AAF" w14:textId="5EA34DDB" w:rsidR="0091736A" w:rsidRDefault="0091736A" w:rsidP="00525B2E">
      <w:pPr>
        <w:pStyle w:val="lnek-obsah"/>
        <w:numPr>
          <w:ilvl w:val="0"/>
          <w:numId w:val="0"/>
        </w:numPr>
        <w:ind w:left="170"/>
      </w:pPr>
      <w:r>
        <w:t>d) zdanitelné sta</w:t>
      </w:r>
      <w:r w:rsidRPr="0091736A">
        <w:t>vby a zdanitelné jednotky pro podnikání v</w:t>
      </w:r>
      <w:r>
        <w:t xml:space="preserve"> průmyslu, stavebnictví, dopravě, energetice nebo ostatní zemědělské výrobě - koeficient 2,2</w:t>
      </w:r>
    </w:p>
    <w:p w14:paraId="60C5E3EB" w14:textId="1641EAE8" w:rsidR="0091736A" w:rsidRDefault="0091736A" w:rsidP="00525B2E">
      <w:pPr>
        <w:pStyle w:val="lnek-obsah"/>
        <w:numPr>
          <w:ilvl w:val="0"/>
          <w:numId w:val="0"/>
        </w:numPr>
        <w:ind w:left="170"/>
      </w:pPr>
      <w:r>
        <w:t>e) zdanitelné sta</w:t>
      </w:r>
      <w:r w:rsidRPr="0091736A">
        <w:t xml:space="preserve">vby a zdanitelné jednotky pro </w:t>
      </w:r>
      <w:r>
        <w:t xml:space="preserve">ostatní druhy </w:t>
      </w:r>
      <w:r w:rsidRPr="0091736A">
        <w:t>podnikání</w:t>
      </w:r>
      <w:r>
        <w:t xml:space="preserve"> -</w:t>
      </w:r>
      <w:r>
        <w:tab/>
        <w:t>koeficient 2,2</w:t>
      </w:r>
    </w:p>
    <w:p w14:paraId="4083EA18" w14:textId="52D92924" w:rsidR="00135BE5" w:rsidRDefault="00135BE5" w:rsidP="00525B2E">
      <w:pPr>
        <w:pStyle w:val="lnek-obsah"/>
        <w:numPr>
          <w:ilvl w:val="0"/>
          <w:numId w:val="10"/>
        </w:numPr>
      </w:pPr>
      <w:r w:rsidRPr="00135BE5">
        <w:t xml:space="preserve"> </w:t>
      </w:r>
      <w:r w:rsidR="004A73CE">
        <w:t>M</w:t>
      </w:r>
      <w:r w:rsidR="004A73CE" w:rsidRPr="004A73CE">
        <w:t xml:space="preserve">ístní koeficient pro jednotlivou skupinu nemovitých věcí se vztahuje na všechny </w:t>
      </w:r>
      <w:r w:rsidR="004A73CE" w:rsidRPr="004A73CE">
        <w:lastRenderedPageBreak/>
        <w:t>nemovité věci dané skupiny nemovitých věcí na území celé</w:t>
      </w:r>
      <w:r w:rsidR="004A73CE">
        <w:t>ho města</w:t>
      </w:r>
      <w:r w:rsidR="00DA71FD" w:rsidRPr="00DA71FD">
        <w:t>.</w:t>
      </w:r>
      <w:r w:rsidR="00DA71FD" w:rsidRPr="00DA71FD">
        <w:rPr>
          <w:rStyle w:val="Znakapoznpodarou"/>
        </w:rPr>
        <w:footnoteReference w:id="3"/>
      </w:r>
    </w:p>
    <w:p w14:paraId="7EB3D3A4" w14:textId="6BF2DEEE" w:rsidR="00E65CD5" w:rsidRPr="00962C6D" w:rsidRDefault="00E65CD5" w:rsidP="00E65CD5">
      <w:pPr>
        <w:pStyle w:val="lnek-slo"/>
      </w:pPr>
      <w:bookmarkStart w:id="5" w:name="_Toc174171091"/>
      <w:r w:rsidRPr="00962C6D">
        <w:t>Čl</w:t>
      </w:r>
      <w:r w:rsidR="00D30E08">
        <w:t>.</w:t>
      </w:r>
      <w:r w:rsidRPr="00962C6D">
        <w:t xml:space="preserve"> </w:t>
      </w:r>
      <w:r w:rsidR="004A73CE">
        <w:t>3</w:t>
      </w:r>
      <w:bookmarkEnd w:id="5"/>
    </w:p>
    <w:p w14:paraId="53CB2EA4" w14:textId="30100FDB" w:rsidR="00E65CD5" w:rsidRDefault="004A73CE" w:rsidP="00E65CD5">
      <w:pPr>
        <w:pStyle w:val="lnek-nadpis"/>
      </w:pPr>
      <w:bookmarkStart w:id="6" w:name="_Toc174171092"/>
      <w:r>
        <w:t>Pozemky</w:t>
      </w:r>
      <w:bookmarkEnd w:id="6"/>
    </w:p>
    <w:p w14:paraId="08047DED" w14:textId="62AFC732" w:rsidR="00525B2E" w:rsidRPr="00525B2E" w:rsidRDefault="00525B2E" w:rsidP="00525B2E">
      <w:pPr>
        <w:pStyle w:val="lnek-obsah"/>
        <w:numPr>
          <w:ilvl w:val="0"/>
          <w:numId w:val="0"/>
        </w:numPr>
        <w:ind w:left="170"/>
      </w:pPr>
      <w:r>
        <w:t>U pozemků zařazených do skupiny stavebních pozemků se koeficient, jímž se násobí sazba daně, zvyšuje na velikost 2,0 podle členění koeficientů dle § 6 odst. 3 zákona o dani z nemovitých věcí, a to pro všechny tyto pozemky v katastrálním území</w:t>
      </w:r>
      <w:r w:rsidRPr="00525B2E">
        <w:t>:</w:t>
      </w:r>
    </w:p>
    <w:p w14:paraId="2F5FB0D6" w14:textId="21991F5B" w:rsidR="00525B2E" w:rsidRPr="00525B2E" w:rsidRDefault="00525B2E" w:rsidP="00525B2E">
      <w:pPr>
        <w:pStyle w:val="lnek-obsah"/>
        <w:numPr>
          <w:ilvl w:val="0"/>
          <w:numId w:val="0"/>
        </w:numPr>
        <w:ind w:left="170"/>
      </w:pPr>
      <w:r w:rsidRPr="00525B2E">
        <w:t xml:space="preserve">a) </w:t>
      </w:r>
      <w:r>
        <w:t>Moravská Třebová</w:t>
      </w:r>
    </w:p>
    <w:p w14:paraId="050FBD04" w14:textId="3A7EBBB6" w:rsidR="00525B2E" w:rsidRDefault="00525B2E" w:rsidP="00525B2E">
      <w:pPr>
        <w:pStyle w:val="lnek-obsah"/>
        <w:numPr>
          <w:ilvl w:val="0"/>
          <w:numId w:val="0"/>
        </w:numPr>
        <w:ind w:left="170"/>
      </w:pPr>
      <w:r>
        <w:t>b) Boršov u Moravské Třebové</w:t>
      </w:r>
    </w:p>
    <w:p w14:paraId="69E54A8C" w14:textId="1FD16F98" w:rsidR="005537EB" w:rsidRPr="00962C6D" w:rsidRDefault="005537EB" w:rsidP="005537EB">
      <w:pPr>
        <w:pStyle w:val="lnek-slo"/>
      </w:pPr>
      <w:bookmarkStart w:id="7" w:name="_Toc174171093"/>
      <w:r w:rsidRPr="00962C6D">
        <w:t>Čl</w:t>
      </w:r>
      <w:r w:rsidR="00D30E08">
        <w:t>.</w:t>
      </w:r>
      <w:r w:rsidRPr="00962C6D">
        <w:t xml:space="preserve"> </w:t>
      </w:r>
      <w:r w:rsidR="004A73CE">
        <w:t>4</w:t>
      </w:r>
      <w:bookmarkEnd w:id="7"/>
    </w:p>
    <w:p w14:paraId="1C69CA68" w14:textId="13268440" w:rsidR="005537EB" w:rsidRDefault="004A73CE" w:rsidP="005537EB">
      <w:pPr>
        <w:pStyle w:val="lnek-nadpis"/>
      </w:pPr>
      <w:bookmarkStart w:id="8" w:name="_Toc174171094"/>
      <w:r>
        <w:t>Zdanitelné stavby a zdanitelné jednotky</w:t>
      </w:r>
      <w:bookmarkEnd w:id="8"/>
    </w:p>
    <w:p w14:paraId="337497C2" w14:textId="2DB37879" w:rsidR="00525B2E" w:rsidRDefault="00525B2E" w:rsidP="00525B2E">
      <w:pPr>
        <w:pStyle w:val="lnek-obsah"/>
        <w:numPr>
          <w:ilvl w:val="0"/>
          <w:numId w:val="0"/>
        </w:numPr>
      </w:pPr>
      <w:r>
        <w:t>U zdanitelných staveb zařazených ve skupině obytných budov a u zdanitelných jednotek zařazených ve skupině ostatních zdanitelných jednotek se koeficient, jímž se násobí sazba daně</w:t>
      </w:r>
      <w:r w:rsidR="00824942">
        <w:t>,</w:t>
      </w:r>
      <w:r>
        <w:t xml:space="preserve"> zvyšuje na velikost 2,0 podle členění koeficientů dle § 11 odst. 4</w:t>
      </w:r>
      <w:r w:rsidR="005A0507">
        <w:t xml:space="preserve"> zákona o dani z nemovitých věcí, a to pro všechny tyto zdanitelné stavby a jednotky na území jednotlivého katastrálního území:</w:t>
      </w:r>
    </w:p>
    <w:p w14:paraId="7F6F4101" w14:textId="77777777" w:rsidR="005A0507" w:rsidRPr="005A0507" w:rsidRDefault="005A0507" w:rsidP="005A0507">
      <w:pPr>
        <w:pStyle w:val="lnek-obsah"/>
        <w:numPr>
          <w:ilvl w:val="0"/>
          <w:numId w:val="0"/>
        </w:numPr>
        <w:ind w:firstLine="170"/>
      </w:pPr>
      <w:r w:rsidRPr="00525B2E">
        <w:t xml:space="preserve">a) </w:t>
      </w:r>
      <w:r w:rsidRPr="005A0507">
        <w:t>Moravská Třebová</w:t>
      </w:r>
    </w:p>
    <w:p w14:paraId="6A1DCD3B" w14:textId="2D709448" w:rsidR="005A0507" w:rsidRDefault="005A0507" w:rsidP="005A0507">
      <w:pPr>
        <w:pStyle w:val="lnek-obsah"/>
        <w:numPr>
          <w:ilvl w:val="0"/>
          <w:numId w:val="0"/>
        </w:numPr>
        <w:ind w:left="170"/>
      </w:pPr>
      <w:r>
        <w:t xml:space="preserve">b) </w:t>
      </w:r>
      <w:r w:rsidRPr="005A0507">
        <w:t>Boršov u Moravské Třebové</w:t>
      </w:r>
    </w:p>
    <w:p w14:paraId="499AEFA9" w14:textId="79D010CD" w:rsidR="00EA0682" w:rsidRPr="00962C6D" w:rsidRDefault="00EA0682" w:rsidP="00EA0682">
      <w:pPr>
        <w:pStyle w:val="lnek-slo"/>
      </w:pPr>
      <w:bookmarkStart w:id="9" w:name="_Toc174171095"/>
      <w:r w:rsidRPr="00962C6D">
        <w:t>Čl</w:t>
      </w:r>
      <w:r w:rsidR="00D30E08">
        <w:t>.</w:t>
      </w:r>
      <w:r w:rsidRPr="00962C6D">
        <w:t xml:space="preserve"> </w:t>
      </w:r>
      <w:r w:rsidR="004A73CE">
        <w:t>5</w:t>
      </w:r>
      <w:bookmarkEnd w:id="9"/>
    </w:p>
    <w:p w14:paraId="57E90A6C" w14:textId="77777777" w:rsidR="00EA0682" w:rsidRDefault="00EA0682" w:rsidP="00EA0682">
      <w:pPr>
        <w:pStyle w:val="lnek-nadpis"/>
      </w:pPr>
      <w:bookmarkStart w:id="10" w:name="_Toc174171096"/>
      <w:r>
        <w:t>Zrušovací ustanovení</w:t>
      </w:r>
      <w:bookmarkEnd w:id="10"/>
    </w:p>
    <w:p w14:paraId="2241BDE2" w14:textId="74F46FB2" w:rsidR="00EA0682" w:rsidRPr="00EA0682" w:rsidRDefault="00EA0682" w:rsidP="00EA0682">
      <w:r w:rsidRPr="00EA0682">
        <w:t xml:space="preserve">Zrušuje se vyhláška č. </w:t>
      </w:r>
      <w:r w:rsidR="00A54C07">
        <w:t>6</w:t>
      </w:r>
      <w:r w:rsidRPr="00EA0682">
        <w:t>/20</w:t>
      </w:r>
      <w:r w:rsidR="00166938">
        <w:t>2</w:t>
      </w:r>
      <w:r w:rsidR="00A54C07">
        <w:t>3</w:t>
      </w:r>
      <w:r w:rsidRPr="00EA0682">
        <w:t>, o stanovení koeficientu pro výpočet daně z </w:t>
      </w:r>
      <w:r w:rsidR="00166938">
        <w:t>nemovitých věcí</w:t>
      </w:r>
      <w:r w:rsidRPr="00EA0682">
        <w:t xml:space="preserve">, vydaná Zastupitelstvem města Moravská Třebová dne </w:t>
      </w:r>
      <w:r w:rsidR="00A54C07">
        <w:t>11</w:t>
      </w:r>
      <w:r>
        <w:t xml:space="preserve">. </w:t>
      </w:r>
      <w:r w:rsidR="00166938">
        <w:t>září</w:t>
      </w:r>
      <w:r>
        <w:t xml:space="preserve"> 20</w:t>
      </w:r>
      <w:r w:rsidR="00166938">
        <w:t>2</w:t>
      </w:r>
      <w:r w:rsidR="00A54C07">
        <w:t>3</w:t>
      </w:r>
      <w:r w:rsidRPr="00EA0682">
        <w:t>.</w:t>
      </w:r>
    </w:p>
    <w:p w14:paraId="4F1E491D" w14:textId="25999CA3" w:rsidR="00EA0682" w:rsidRPr="00962C6D" w:rsidRDefault="00EA0682" w:rsidP="00EA0682">
      <w:pPr>
        <w:pStyle w:val="lnek-slo"/>
      </w:pPr>
      <w:bookmarkStart w:id="11" w:name="_Toc174171097"/>
      <w:r w:rsidRPr="00962C6D">
        <w:t>Čl</w:t>
      </w:r>
      <w:r w:rsidR="00D30E08">
        <w:t>.</w:t>
      </w:r>
      <w:r w:rsidRPr="00962C6D">
        <w:t xml:space="preserve"> </w:t>
      </w:r>
      <w:r w:rsidR="004A73CE">
        <w:t>6</w:t>
      </w:r>
      <w:bookmarkEnd w:id="11"/>
    </w:p>
    <w:p w14:paraId="57E7B859" w14:textId="77777777" w:rsidR="00EA0682" w:rsidRDefault="00EA0682" w:rsidP="00EA0682">
      <w:pPr>
        <w:pStyle w:val="lnek-nadpis"/>
      </w:pPr>
      <w:bookmarkStart w:id="12" w:name="_Toc174171098"/>
      <w:r>
        <w:t>Účinnost</w:t>
      </w:r>
      <w:bookmarkEnd w:id="12"/>
    </w:p>
    <w:p w14:paraId="6F980DDD" w14:textId="784E0A30" w:rsidR="00E20214" w:rsidRDefault="00EA0682" w:rsidP="00DA472E">
      <w:r w:rsidRPr="00EA0682">
        <w:t xml:space="preserve">Tato vyhláška nabývá účinnosti </w:t>
      </w:r>
      <w:r w:rsidR="002A75A6">
        <w:t xml:space="preserve">dnem </w:t>
      </w:r>
      <w:r w:rsidR="00B8494F">
        <w:t>01.01.202</w:t>
      </w:r>
      <w:r w:rsidR="00A54C07">
        <w:t>5</w:t>
      </w:r>
      <w:r w:rsidRPr="00EA0682">
        <w:t>.</w:t>
      </w:r>
      <w:permEnd w:id="745878909"/>
    </w:p>
    <w:p w14:paraId="3758C7D4" w14:textId="77777777" w:rsidR="00875E45" w:rsidRDefault="00875E45" w:rsidP="00DA472E"/>
    <w:p w14:paraId="63F6E342" w14:textId="77777777" w:rsidR="00875E45" w:rsidRDefault="00875E45" w:rsidP="00DA472E"/>
    <w:p w14:paraId="1179539D" w14:textId="77777777" w:rsidR="00875E45" w:rsidRDefault="00875E45" w:rsidP="00875E45">
      <w:pPr>
        <w:jc w:val="center"/>
      </w:pPr>
    </w:p>
    <w:p w14:paraId="76897271" w14:textId="233EF129" w:rsidR="00875E45" w:rsidRDefault="00EA0682" w:rsidP="00875E45">
      <w:pPr>
        <w:jc w:val="center"/>
      </w:pPr>
      <w:permStart w:id="1360416518" w:edGrp="everyone"/>
      <w:r>
        <w:t xml:space="preserve">Ing. </w:t>
      </w:r>
      <w:r w:rsidR="00166938">
        <w:t>Pavel Charvát</w:t>
      </w:r>
      <w:r>
        <w:t>, v. r.</w:t>
      </w:r>
      <w:permEnd w:id="1360416518"/>
    </w:p>
    <w:p w14:paraId="11F8530A" w14:textId="77777777" w:rsidR="00875E45" w:rsidRDefault="00875E45" w:rsidP="00875E45">
      <w:pPr>
        <w:jc w:val="center"/>
      </w:pPr>
      <w:r>
        <w:t>starosta</w:t>
      </w:r>
    </w:p>
    <w:p w14:paraId="7E964F04" w14:textId="77777777" w:rsidR="001E1E4B" w:rsidRDefault="001E1E4B" w:rsidP="00875E45"/>
    <w:p w14:paraId="676248FB" w14:textId="77777777" w:rsidR="001E1E4B" w:rsidRDefault="001E1E4B" w:rsidP="00875E45"/>
    <w:tbl>
      <w:tblPr>
        <w:tblStyle w:val="Mkatabulky"/>
        <w:tblW w:w="94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622"/>
        <w:gridCol w:w="2246"/>
        <w:gridCol w:w="3621"/>
      </w:tblGrid>
      <w:tr w:rsidR="001E1E4B" w14:paraId="7F3BE340" w14:textId="77777777" w:rsidTr="001E1E4B">
        <w:tc>
          <w:tcPr>
            <w:tcW w:w="3622" w:type="dxa"/>
          </w:tcPr>
          <w:p w14:paraId="4096C131" w14:textId="0E4B789E" w:rsidR="001E1E4B" w:rsidRDefault="00166938" w:rsidP="001E1E4B">
            <w:pPr>
              <w:jc w:val="center"/>
            </w:pPr>
            <w:permStart w:id="7438320" w:edGrp="everyone"/>
            <w:r>
              <w:t>Ing. Václav Dokoupil</w:t>
            </w:r>
            <w:r w:rsidR="00EA0682">
              <w:t>, v. r.</w:t>
            </w:r>
            <w:permEnd w:id="7438320"/>
          </w:p>
        </w:tc>
        <w:tc>
          <w:tcPr>
            <w:tcW w:w="2246" w:type="dxa"/>
          </w:tcPr>
          <w:p w14:paraId="727E3FE0" w14:textId="77777777" w:rsidR="001E1E4B" w:rsidRDefault="001E1E4B" w:rsidP="001E1E4B">
            <w:pPr>
              <w:jc w:val="center"/>
            </w:pPr>
          </w:p>
        </w:tc>
        <w:tc>
          <w:tcPr>
            <w:tcW w:w="3621" w:type="dxa"/>
          </w:tcPr>
          <w:p w14:paraId="706574B9" w14:textId="49677805" w:rsidR="001E1E4B" w:rsidRDefault="00EA0682" w:rsidP="001E1E4B">
            <w:pPr>
              <w:ind w:left="-108"/>
              <w:jc w:val="center"/>
            </w:pPr>
            <w:permStart w:id="167185855" w:edGrp="everyone"/>
            <w:r>
              <w:t xml:space="preserve">Ing. </w:t>
            </w:r>
            <w:r w:rsidR="00166938">
              <w:t>Miloš Mička</w:t>
            </w:r>
            <w:r>
              <w:t>, v. r.</w:t>
            </w:r>
            <w:permEnd w:id="167185855"/>
          </w:p>
        </w:tc>
      </w:tr>
      <w:tr w:rsidR="001E1E4B" w14:paraId="467DA94C" w14:textId="77777777" w:rsidTr="001E1E4B">
        <w:tc>
          <w:tcPr>
            <w:tcW w:w="3622" w:type="dxa"/>
          </w:tcPr>
          <w:p w14:paraId="378A0CCE" w14:textId="77777777" w:rsidR="001E1E4B" w:rsidRDefault="001E1E4B" w:rsidP="001E1E4B">
            <w:pPr>
              <w:jc w:val="center"/>
            </w:pPr>
            <w:r>
              <w:t>místostarosta</w:t>
            </w:r>
          </w:p>
        </w:tc>
        <w:tc>
          <w:tcPr>
            <w:tcW w:w="2246" w:type="dxa"/>
          </w:tcPr>
          <w:p w14:paraId="461A0CBC" w14:textId="77777777" w:rsidR="001E1E4B" w:rsidRDefault="001E1E4B" w:rsidP="001E1E4B">
            <w:pPr>
              <w:jc w:val="center"/>
            </w:pPr>
          </w:p>
        </w:tc>
        <w:tc>
          <w:tcPr>
            <w:tcW w:w="3621" w:type="dxa"/>
          </w:tcPr>
          <w:p w14:paraId="7067503A" w14:textId="62437099" w:rsidR="001E1E4B" w:rsidRDefault="001E1E4B" w:rsidP="001E1E4B">
            <w:pPr>
              <w:jc w:val="center"/>
            </w:pPr>
            <w:r>
              <w:t>místostarosta</w:t>
            </w:r>
          </w:p>
        </w:tc>
      </w:tr>
    </w:tbl>
    <w:p w14:paraId="5DD4958F" w14:textId="77777777" w:rsidR="00B41B8F" w:rsidRDefault="00B41B8F" w:rsidP="00DA472E"/>
    <w:p w14:paraId="3F7A7DB2" w14:textId="77777777" w:rsidR="00B41B8F" w:rsidRDefault="00B41B8F" w:rsidP="00DA472E"/>
    <w:p w14:paraId="5934DAF9" w14:textId="77777777" w:rsidR="00875E45" w:rsidRPr="00C673ED" w:rsidRDefault="00875E45" w:rsidP="00DA472E"/>
    <w:tbl>
      <w:tblPr>
        <w:tblW w:w="10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"/>
        <w:gridCol w:w="2070"/>
        <w:gridCol w:w="1260"/>
        <w:gridCol w:w="900"/>
        <w:gridCol w:w="1620"/>
        <w:gridCol w:w="4057"/>
      </w:tblGrid>
      <w:tr w:rsidR="00F60C22" w:rsidRPr="00F60C22" w14:paraId="2418801F" w14:textId="77777777" w:rsidTr="009963A4">
        <w:trPr>
          <w:cantSplit/>
          <w:trHeight w:val="227"/>
        </w:trPr>
        <w:tc>
          <w:tcPr>
            <w:tcW w:w="100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BC15CF8" w14:textId="77777777" w:rsidR="00F60C22" w:rsidRPr="00F60C22" w:rsidRDefault="00F60C22" w:rsidP="007A4B07">
            <w:pPr>
              <w:pStyle w:val="zendokument-nadpis"/>
            </w:pPr>
            <w:r>
              <w:t>Řízení dokumentů</w:t>
            </w:r>
          </w:p>
        </w:tc>
      </w:tr>
      <w:tr w:rsidR="00F60C22" w:rsidRPr="00F60C22" w14:paraId="6E360466" w14:textId="77777777" w:rsidTr="00A712C7">
        <w:trPr>
          <w:cantSplit/>
        </w:trPr>
        <w:tc>
          <w:tcPr>
            <w:tcW w:w="2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7D98F" w14:textId="77777777" w:rsidR="00F60C22" w:rsidRPr="00F60C22" w:rsidRDefault="005C3633" w:rsidP="000719AA">
            <w:pPr>
              <w:pStyle w:val="zendokument-zhlav1"/>
            </w:pPr>
            <w:r>
              <w:t xml:space="preserve">Číslo předpisu </w:t>
            </w:r>
            <w:r w:rsidR="009963A4">
              <w:t>a pořadí výtisku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23AE8" w14:textId="77777777" w:rsidR="00F60C22" w:rsidRPr="00F60C22" w:rsidRDefault="00F60C22" w:rsidP="000719AA">
            <w:pPr>
              <w:pStyle w:val="zendokument-zhlav1"/>
            </w:pPr>
            <w:r w:rsidRPr="00F60C22">
              <w:t>Médium</w:t>
            </w:r>
          </w:p>
          <w:p w14:paraId="607ACF10" w14:textId="77777777" w:rsidR="00F60C22" w:rsidRPr="00F60C22" w:rsidRDefault="00F60C22" w:rsidP="000719AA">
            <w:pPr>
              <w:pStyle w:val="zendokument-zhlav2"/>
            </w:pPr>
            <w:r w:rsidRPr="00F60C22">
              <w:t>(papír, databáze, audio kazeta….)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69185" w14:textId="77777777" w:rsidR="00F60C22" w:rsidRPr="00F60C22" w:rsidRDefault="00A712C7" w:rsidP="000719AA">
            <w:pPr>
              <w:pStyle w:val="zendokument-zhlav1"/>
            </w:pPr>
            <w:r>
              <w:t>Formulář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98D10" w14:textId="77777777" w:rsidR="00F60C22" w:rsidRPr="00F60C22" w:rsidRDefault="00F60C22" w:rsidP="000719AA">
            <w:pPr>
              <w:pStyle w:val="zendokument-zhlav1"/>
            </w:pPr>
            <w:r w:rsidRPr="00F60C22">
              <w:t>Za záznam zodpovídá</w:t>
            </w:r>
          </w:p>
        </w:tc>
        <w:tc>
          <w:tcPr>
            <w:tcW w:w="4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547F4" w14:textId="77777777" w:rsidR="00F60C22" w:rsidRPr="00F60C22" w:rsidRDefault="00F60C22" w:rsidP="000719AA">
            <w:pPr>
              <w:pStyle w:val="zendokument-zhlav1"/>
            </w:pPr>
            <w:r w:rsidRPr="00F60C22">
              <w:t>Místo uložení</w:t>
            </w:r>
          </w:p>
        </w:tc>
      </w:tr>
      <w:tr w:rsidR="00F60C22" w:rsidRPr="00F60C22" w14:paraId="54EA5124" w14:textId="77777777" w:rsidTr="00714D57">
        <w:trPr>
          <w:cantSplit/>
          <w:trHeight w:val="333"/>
        </w:trPr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953B611" w14:textId="77777777" w:rsidR="00F60C22" w:rsidRPr="00F60C22" w:rsidRDefault="00F60C22" w:rsidP="00714D57">
            <w:pPr>
              <w:pStyle w:val="zendokument-obsah"/>
            </w:pPr>
            <w:permStart w:id="1690632290" w:edGrp="everyone" w:colFirst="1" w:colLast="1"/>
            <w:permStart w:id="1719280908" w:edGrp="everyone" w:colFirst="2" w:colLast="2"/>
            <w:permStart w:id="225646116" w:edGrp="everyone" w:colFirst="3" w:colLast="3"/>
            <w:permStart w:id="2133992239" w:edGrp="everyone" w:colFirst="4" w:colLast="4"/>
            <w:permStart w:id="1673004294" w:edGrp="everyone" w:colFirst="5" w:colLast="5"/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C8212" w14:textId="34C853DB" w:rsidR="00F60C22" w:rsidRPr="00F60C22" w:rsidRDefault="003F374D" w:rsidP="00840260">
            <w:pPr>
              <w:pStyle w:val="zendokument-obsah"/>
            </w:pPr>
            <w:r>
              <w:t>5</w:t>
            </w:r>
            <w:r w:rsidR="009963A4">
              <w:t>/</w:t>
            </w:r>
            <w:r w:rsidR="00840260">
              <w:t>202</w:t>
            </w:r>
            <w:r w:rsidR="007E1457"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6A27D" w14:textId="77777777" w:rsidR="00F60C22" w:rsidRPr="00F60C22" w:rsidRDefault="00C74832" w:rsidP="00714D57">
            <w:pPr>
              <w:pStyle w:val="zendokument-obsah"/>
            </w:pPr>
            <w:r>
              <w:t>elektronicky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466DC" w14:textId="77777777" w:rsidR="00F60C22" w:rsidRPr="00F60C22" w:rsidRDefault="00F60C22" w:rsidP="00714D57">
            <w:pPr>
              <w:pStyle w:val="zendokument-obsah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ACA69" w14:textId="77777777" w:rsidR="00F60C22" w:rsidRPr="00F60C22" w:rsidRDefault="009963A4" w:rsidP="00714D57">
            <w:pPr>
              <w:pStyle w:val="zendokument-obsah"/>
            </w:pPr>
            <w:r>
              <w:t>vedoucí OKST</w:t>
            </w:r>
          </w:p>
        </w:tc>
        <w:tc>
          <w:tcPr>
            <w:tcW w:w="4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3D25E" w14:textId="77777777" w:rsidR="00F60C22" w:rsidRPr="005E7411" w:rsidRDefault="00FD2230" w:rsidP="00714D57">
            <w:pPr>
              <w:pStyle w:val="zendokument-obsah"/>
            </w:pPr>
            <w:hyperlink r:id="rId8" w:history="1">
              <w:r w:rsidR="005E7411" w:rsidRPr="00303B11">
                <w:rPr>
                  <w:rStyle w:val="Hypertextovodkaz"/>
                </w:rPr>
                <w:t>\\merkur\data\ZASTUPITELSTVO\Vyhlasky_a_narizeni_mesta\Platne</w:t>
              </w:r>
            </w:hyperlink>
          </w:p>
        </w:tc>
      </w:tr>
      <w:permEnd w:id="1690632290"/>
      <w:permEnd w:id="1719280908"/>
      <w:permEnd w:id="225646116"/>
      <w:permEnd w:id="2133992239"/>
      <w:permEnd w:id="1673004294"/>
      <w:tr w:rsidR="00F60C22" w:rsidRPr="00F60C22" w14:paraId="407494E7" w14:textId="77777777" w:rsidTr="00714D57">
        <w:trPr>
          <w:cantSplit/>
          <w:trHeight w:hRule="exact" w:val="57"/>
        </w:trPr>
        <w:tc>
          <w:tcPr>
            <w:tcW w:w="100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7B702" w14:textId="77777777" w:rsidR="00F60C22" w:rsidRPr="00F60C22" w:rsidRDefault="00F60C22" w:rsidP="00714D57">
            <w:pPr>
              <w:pStyle w:val="zendokument-obsah"/>
            </w:pPr>
          </w:p>
        </w:tc>
      </w:tr>
      <w:tr w:rsidR="00F60C22" w:rsidRPr="00F60C22" w14:paraId="7210D913" w14:textId="77777777" w:rsidTr="00714D57">
        <w:trPr>
          <w:cantSplit/>
          <w:trHeight w:val="438"/>
        </w:trPr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3813F34" w14:textId="77777777" w:rsidR="00F60C22" w:rsidRPr="00F60C22" w:rsidRDefault="00F60C22" w:rsidP="00714D57">
            <w:pPr>
              <w:pStyle w:val="zendokument-obsah"/>
            </w:pPr>
            <w:permStart w:id="613697134" w:edGrp="everyone" w:colFirst="1" w:colLast="1"/>
            <w:permStart w:id="2031093976" w:edGrp="everyone" w:colFirst="2" w:colLast="2"/>
            <w:permStart w:id="854205760" w:edGrp="everyone" w:colFirst="3" w:colLast="3"/>
            <w:permStart w:id="952663016" w:edGrp="everyone" w:colFirst="4" w:colLast="4"/>
            <w:permStart w:id="916985901" w:edGrp="everyone" w:colFirst="5" w:colLast="5"/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28D34" w14:textId="4D3EFDE7" w:rsidR="00F60C22" w:rsidRPr="00F60C22" w:rsidRDefault="003F374D" w:rsidP="00840260">
            <w:pPr>
              <w:pStyle w:val="zendokument-obsah"/>
            </w:pPr>
            <w:r>
              <w:t>5</w:t>
            </w:r>
            <w:r w:rsidR="009963A4">
              <w:t>/</w:t>
            </w:r>
            <w:r w:rsidR="00840260">
              <w:t>202</w:t>
            </w:r>
            <w:r w:rsidR="007E1457">
              <w:t>4</w:t>
            </w:r>
            <w:r w:rsidR="009963A4">
              <w:t xml:space="preserve"> – výtisk 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FB929" w14:textId="77777777" w:rsidR="00F60C22" w:rsidRPr="00F60C22" w:rsidRDefault="009963A4" w:rsidP="00714D57">
            <w:pPr>
              <w:pStyle w:val="zendokument-obsah"/>
            </w:pPr>
            <w:r>
              <w:t>papír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F5FB7" w14:textId="77777777" w:rsidR="00F60C22" w:rsidRPr="00F60C22" w:rsidRDefault="00F60C22" w:rsidP="00714D57">
            <w:pPr>
              <w:pStyle w:val="zendokument-obsah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7D935" w14:textId="77777777" w:rsidR="00F60C22" w:rsidRPr="00F60C22" w:rsidRDefault="009963A4" w:rsidP="00714D57">
            <w:pPr>
              <w:pStyle w:val="zendokument-obsah"/>
            </w:pPr>
            <w:r>
              <w:t>vedoucí OKST</w:t>
            </w:r>
          </w:p>
        </w:tc>
        <w:tc>
          <w:tcPr>
            <w:tcW w:w="4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4850A" w14:textId="77777777" w:rsidR="00F60C22" w:rsidRPr="00F60C22" w:rsidRDefault="009963A4" w:rsidP="00714D57">
            <w:pPr>
              <w:pStyle w:val="zendokument-obsah"/>
            </w:pPr>
            <w:r>
              <w:t xml:space="preserve">registr </w:t>
            </w:r>
            <w:r w:rsidR="005E7411">
              <w:t>vyhlášek a nařízení</w:t>
            </w:r>
          </w:p>
        </w:tc>
      </w:tr>
      <w:permEnd w:id="613697134"/>
      <w:permEnd w:id="2031093976"/>
      <w:permEnd w:id="854205760"/>
      <w:permEnd w:id="952663016"/>
      <w:permEnd w:id="916985901"/>
      <w:tr w:rsidR="00F60C22" w:rsidRPr="00F60C22" w14:paraId="2F24E2D1" w14:textId="77777777" w:rsidTr="00714D57">
        <w:trPr>
          <w:cantSplit/>
          <w:trHeight w:hRule="exact" w:val="57"/>
        </w:trPr>
        <w:tc>
          <w:tcPr>
            <w:tcW w:w="100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4A544" w14:textId="77777777" w:rsidR="00F60C22" w:rsidRPr="00F60C22" w:rsidRDefault="00F60C22" w:rsidP="00714D57">
            <w:pPr>
              <w:pStyle w:val="zendokument-obsah"/>
            </w:pPr>
          </w:p>
        </w:tc>
      </w:tr>
      <w:tr w:rsidR="00F60C22" w:rsidRPr="00F60C22" w14:paraId="67E3CC2F" w14:textId="77777777" w:rsidTr="00714D57">
        <w:trPr>
          <w:cantSplit/>
        </w:trPr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51E3FD9" w14:textId="77777777" w:rsidR="00F60C22" w:rsidRPr="00F60C22" w:rsidRDefault="00F60C22" w:rsidP="00714D57">
            <w:pPr>
              <w:pStyle w:val="zendokument-obsah"/>
            </w:pPr>
            <w:permStart w:id="1025734545" w:edGrp="everyone" w:colFirst="1" w:colLast="1"/>
            <w:permStart w:id="845228906" w:edGrp="everyone" w:colFirst="2" w:colLast="2"/>
            <w:permStart w:id="1388994187" w:edGrp="everyone" w:colFirst="3" w:colLast="3"/>
            <w:permStart w:id="766204424" w:edGrp="everyone" w:colFirst="4" w:colLast="4"/>
            <w:permStart w:id="1666336297" w:edGrp="everyone" w:colFirst="5" w:colLast="5"/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42C17" w14:textId="77777777" w:rsidR="00F60C22" w:rsidRPr="00F60C22" w:rsidRDefault="00F60C22" w:rsidP="00714D57">
            <w:pPr>
              <w:pStyle w:val="zendokument-obsah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C5A67" w14:textId="77777777" w:rsidR="00F60C22" w:rsidRPr="00F60C22" w:rsidRDefault="00F60C22" w:rsidP="00714D57">
            <w:pPr>
              <w:pStyle w:val="zendokument-obsah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4F869" w14:textId="77777777" w:rsidR="00F60C22" w:rsidRPr="00F60C22" w:rsidRDefault="00F60C22" w:rsidP="00714D57">
            <w:pPr>
              <w:pStyle w:val="zendokument-obsah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AA991" w14:textId="77777777" w:rsidR="00F60C22" w:rsidRPr="00F60C22" w:rsidRDefault="00F60C22" w:rsidP="00714D57">
            <w:pPr>
              <w:pStyle w:val="zendokument-obsah"/>
            </w:pPr>
          </w:p>
        </w:tc>
        <w:tc>
          <w:tcPr>
            <w:tcW w:w="4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7D5DA" w14:textId="77777777" w:rsidR="00F60C22" w:rsidRPr="00F60C22" w:rsidRDefault="00F60C22" w:rsidP="00714D57">
            <w:pPr>
              <w:pStyle w:val="zendokument-obsah"/>
            </w:pPr>
          </w:p>
        </w:tc>
      </w:tr>
      <w:permEnd w:id="1025734545"/>
      <w:permEnd w:id="845228906"/>
      <w:permEnd w:id="1388994187"/>
      <w:permEnd w:id="766204424"/>
      <w:permEnd w:id="1666336297"/>
      <w:tr w:rsidR="00F60C22" w:rsidRPr="00F60C22" w14:paraId="596B1AA9" w14:textId="77777777" w:rsidTr="00714D57">
        <w:trPr>
          <w:cantSplit/>
          <w:trHeight w:hRule="exact" w:val="57"/>
        </w:trPr>
        <w:tc>
          <w:tcPr>
            <w:tcW w:w="100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D058F" w14:textId="77777777" w:rsidR="00F60C22" w:rsidRPr="00F60C22" w:rsidRDefault="00F60C22" w:rsidP="00714D57">
            <w:pPr>
              <w:pStyle w:val="zendokument-obsah"/>
            </w:pPr>
          </w:p>
        </w:tc>
      </w:tr>
      <w:tr w:rsidR="00F60C22" w:rsidRPr="00F60C22" w14:paraId="39B5F193" w14:textId="77777777" w:rsidTr="00714D57">
        <w:trPr>
          <w:cantSplit/>
        </w:trPr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CEAABD1" w14:textId="77777777" w:rsidR="00F60C22" w:rsidRPr="00F60C22" w:rsidRDefault="00F60C22" w:rsidP="00714D57">
            <w:pPr>
              <w:pStyle w:val="zendokument-obsah"/>
            </w:pPr>
            <w:permStart w:id="637145476" w:edGrp="everyone" w:colFirst="1" w:colLast="1"/>
            <w:permStart w:id="1777349060" w:edGrp="everyone" w:colFirst="2" w:colLast="2"/>
            <w:permStart w:id="1939306890" w:edGrp="everyone" w:colFirst="3" w:colLast="3"/>
            <w:permStart w:id="256592757" w:edGrp="everyone" w:colFirst="4" w:colLast="4"/>
            <w:permStart w:id="1689670286" w:edGrp="everyone" w:colFirst="5" w:colLast="5"/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E7CBE" w14:textId="77777777" w:rsidR="00F60C22" w:rsidRPr="00F60C22" w:rsidRDefault="00F60C22" w:rsidP="00714D57">
            <w:pPr>
              <w:pStyle w:val="zendokument-obsah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45CC3" w14:textId="77777777" w:rsidR="00F60C22" w:rsidRPr="00F60C22" w:rsidRDefault="00F60C22" w:rsidP="00714D57">
            <w:pPr>
              <w:pStyle w:val="zendokument-obsah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79994" w14:textId="77777777" w:rsidR="00F60C22" w:rsidRPr="00F60C22" w:rsidRDefault="00F60C22" w:rsidP="00714D57">
            <w:pPr>
              <w:pStyle w:val="zendokument-obsah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B9C9A" w14:textId="77777777" w:rsidR="00F60C22" w:rsidRPr="00F60C22" w:rsidRDefault="00F60C22" w:rsidP="00714D57">
            <w:pPr>
              <w:pStyle w:val="zendokument-obsah"/>
            </w:pPr>
          </w:p>
        </w:tc>
        <w:tc>
          <w:tcPr>
            <w:tcW w:w="4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3B7FB" w14:textId="77777777" w:rsidR="00F60C22" w:rsidRPr="00F60C22" w:rsidRDefault="00F60C22" w:rsidP="00714D57">
            <w:pPr>
              <w:pStyle w:val="zendokument-obsah"/>
            </w:pPr>
          </w:p>
        </w:tc>
      </w:tr>
      <w:permEnd w:id="637145476"/>
      <w:permEnd w:id="1777349060"/>
      <w:permEnd w:id="1939306890"/>
      <w:permEnd w:id="256592757"/>
      <w:permEnd w:id="1689670286"/>
      <w:tr w:rsidR="00F60C22" w:rsidRPr="00F60C22" w14:paraId="1431863E" w14:textId="77777777" w:rsidTr="00714D57">
        <w:trPr>
          <w:cantSplit/>
          <w:trHeight w:hRule="exact" w:val="57"/>
        </w:trPr>
        <w:tc>
          <w:tcPr>
            <w:tcW w:w="100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162A1" w14:textId="77777777" w:rsidR="00F60C22" w:rsidRPr="00F60C22" w:rsidRDefault="00F60C22" w:rsidP="00714D57">
            <w:pPr>
              <w:pStyle w:val="zendokument-obsah"/>
            </w:pPr>
          </w:p>
        </w:tc>
      </w:tr>
      <w:tr w:rsidR="00F60C22" w:rsidRPr="00F60C22" w14:paraId="4D4446D4" w14:textId="77777777" w:rsidTr="00714D57">
        <w:trPr>
          <w:cantSplit/>
          <w:trHeight w:val="70"/>
        </w:trPr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AF7C480" w14:textId="77777777" w:rsidR="00F60C22" w:rsidRPr="00F60C22" w:rsidRDefault="00F60C22" w:rsidP="00714D57">
            <w:pPr>
              <w:pStyle w:val="zendokument-obsah"/>
            </w:pPr>
            <w:permStart w:id="851727476" w:edGrp="everyone" w:colFirst="1" w:colLast="1"/>
            <w:permStart w:id="2138657950" w:edGrp="everyone" w:colFirst="2" w:colLast="2"/>
            <w:permStart w:id="897198250" w:edGrp="everyone" w:colFirst="3" w:colLast="3"/>
            <w:permStart w:id="88294797" w:edGrp="everyone" w:colFirst="4" w:colLast="4"/>
            <w:permStart w:id="1151236809" w:edGrp="everyone" w:colFirst="5" w:colLast="5"/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A4362" w14:textId="77777777" w:rsidR="00F60C22" w:rsidRPr="00F60C22" w:rsidRDefault="00F60C22" w:rsidP="00714D57">
            <w:pPr>
              <w:pStyle w:val="zendokument-obsah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7DB1F" w14:textId="77777777" w:rsidR="00F60C22" w:rsidRPr="00F60C22" w:rsidRDefault="00F60C22" w:rsidP="00714D57">
            <w:pPr>
              <w:pStyle w:val="zendokument-obsah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E09E8" w14:textId="77777777" w:rsidR="00F60C22" w:rsidRPr="00F60C22" w:rsidRDefault="00F60C22" w:rsidP="00714D57">
            <w:pPr>
              <w:pStyle w:val="zendokument-obsah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ED45B" w14:textId="77777777" w:rsidR="00F60C22" w:rsidRPr="00F60C22" w:rsidRDefault="00F60C22" w:rsidP="00714D57">
            <w:pPr>
              <w:pStyle w:val="zendokument-obsah"/>
            </w:pPr>
          </w:p>
        </w:tc>
        <w:tc>
          <w:tcPr>
            <w:tcW w:w="4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5A76A" w14:textId="77777777" w:rsidR="00F60C22" w:rsidRPr="00F60C22" w:rsidRDefault="00F60C22" w:rsidP="00714D57">
            <w:pPr>
              <w:pStyle w:val="zendokument-obsah"/>
            </w:pPr>
          </w:p>
        </w:tc>
      </w:tr>
      <w:permEnd w:id="851727476"/>
      <w:permEnd w:id="2138657950"/>
      <w:permEnd w:id="897198250"/>
      <w:permEnd w:id="88294797"/>
      <w:permEnd w:id="1151236809"/>
    </w:tbl>
    <w:p w14:paraId="4F5E0B21" w14:textId="77777777" w:rsidR="00F60C22" w:rsidRDefault="00F60C22" w:rsidP="00F60C22"/>
    <w:p w14:paraId="65DDE234" w14:textId="77777777" w:rsidR="00F84087" w:rsidRDefault="00F84087"/>
    <w:sectPr w:rsidR="00F84087" w:rsidSect="00010A96">
      <w:headerReference w:type="default" r:id="rId9"/>
      <w:footerReference w:type="default" r:id="rId10"/>
      <w:pgSz w:w="11906" w:h="16838"/>
      <w:pgMar w:top="1618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32A27A" w14:textId="77777777" w:rsidR="00FD2230" w:rsidRDefault="00FD2230">
      <w:r>
        <w:separator/>
      </w:r>
    </w:p>
  </w:endnote>
  <w:endnote w:type="continuationSeparator" w:id="0">
    <w:p w14:paraId="62931088" w14:textId="77777777" w:rsidR="00FD2230" w:rsidRDefault="00FD2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C12850" w14:textId="77777777" w:rsidR="008400B0" w:rsidRPr="00B85F89" w:rsidRDefault="00B85F89" w:rsidP="00B85F89">
    <w:pPr>
      <w:pStyle w:val="Zpat"/>
    </w:pPr>
    <w:permStart w:id="516629840" w:edGrp="everyone"/>
    <w:r>
      <w:t xml:space="preserve">o stanovení koeficientu pro výpočet daně z </w:t>
    </w:r>
    <w:r w:rsidR="008D7C08">
      <w:t>nemovitých věcí</w:t>
    </w:r>
    <w:permEnd w:id="516629840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0BFFCD" w14:textId="77777777" w:rsidR="00FD2230" w:rsidRDefault="00FD2230">
      <w:r>
        <w:separator/>
      </w:r>
    </w:p>
  </w:footnote>
  <w:footnote w:type="continuationSeparator" w:id="0">
    <w:p w14:paraId="0C4D2680" w14:textId="77777777" w:rsidR="00FD2230" w:rsidRDefault="00FD2230">
      <w:r>
        <w:continuationSeparator/>
      </w:r>
    </w:p>
  </w:footnote>
  <w:footnote w:id="1">
    <w:p w14:paraId="68414044" w14:textId="664F71EB" w:rsidR="00135BE5" w:rsidRPr="00964558" w:rsidRDefault="00135BE5" w:rsidP="00135BE5">
      <w:pPr>
        <w:pStyle w:val="Textpoznpodarou"/>
        <w:rPr>
          <w:rFonts w:ascii="Arial" w:hAnsi="Arial" w:cs="Arial"/>
          <w:sz w:val="18"/>
          <w:szCs w:val="18"/>
        </w:rPr>
      </w:pPr>
      <w:r w:rsidRPr="00964558">
        <w:rPr>
          <w:rStyle w:val="Znakapoznpodarou"/>
          <w:rFonts w:ascii="Arial" w:hAnsi="Arial" w:cs="Arial"/>
          <w:sz w:val="18"/>
          <w:szCs w:val="18"/>
        </w:rPr>
        <w:footnoteRef/>
      </w:r>
      <w:r w:rsidRPr="00964558">
        <w:rPr>
          <w:rFonts w:ascii="Arial" w:hAnsi="Arial" w:cs="Arial"/>
          <w:sz w:val="18"/>
          <w:szCs w:val="18"/>
        </w:rPr>
        <w:t xml:space="preserve"> § 12ab odst. 1 a 6 zákona o dani z nemovitých věcí</w:t>
      </w:r>
    </w:p>
  </w:footnote>
  <w:footnote w:id="2">
    <w:p w14:paraId="2A4B53AD" w14:textId="10D22F4C" w:rsidR="00135BE5" w:rsidRDefault="00135BE5" w:rsidP="00135BE5">
      <w:pPr>
        <w:pStyle w:val="Textpoznpodarou"/>
      </w:pPr>
      <w:r w:rsidRPr="00A23364">
        <w:rPr>
          <w:rStyle w:val="Znakapoznpodarou"/>
          <w:rFonts w:ascii="Arial" w:hAnsi="Arial" w:cs="Arial"/>
          <w:sz w:val="18"/>
          <w:szCs w:val="18"/>
        </w:rPr>
        <w:footnoteRef/>
      </w:r>
      <w:r w:rsidRPr="00A23364">
        <w:rPr>
          <w:rFonts w:ascii="Arial" w:hAnsi="Arial" w:cs="Arial"/>
          <w:sz w:val="18"/>
          <w:szCs w:val="18"/>
        </w:rPr>
        <w:t xml:space="preserve"> § 12 odst. 5 zákona o dani z nemovitých věcí</w:t>
      </w:r>
    </w:p>
  </w:footnote>
  <w:footnote w:id="3">
    <w:p w14:paraId="35BA54DB" w14:textId="700C1D2C" w:rsidR="00DA71FD" w:rsidRPr="00A23364" w:rsidRDefault="00DA71FD" w:rsidP="00DA71FD">
      <w:pPr>
        <w:pStyle w:val="Textpoznpodarou"/>
        <w:rPr>
          <w:rFonts w:ascii="Arial" w:hAnsi="Arial" w:cs="Arial"/>
          <w:sz w:val="18"/>
          <w:szCs w:val="18"/>
        </w:rPr>
      </w:pPr>
      <w:r w:rsidRPr="00A23364">
        <w:rPr>
          <w:rStyle w:val="Znakapoznpodarou"/>
          <w:rFonts w:ascii="Arial" w:hAnsi="Arial" w:cs="Arial"/>
          <w:sz w:val="18"/>
          <w:szCs w:val="18"/>
        </w:rPr>
        <w:footnoteRef/>
      </w:r>
      <w:r w:rsidRPr="00A23364">
        <w:rPr>
          <w:rFonts w:ascii="Arial" w:hAnsi="Arial" w:cs="Arial"/>
          <w:sz w:val="18"/>
          <w:szCs w:val="18"/>
        </w:rPr>
        <w:t xml:space="preserve"> § 12ab odst. 4 zákona o dani z nemovitých věcí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FBA95B" w14:textId="77777777" w:rsidR="008400B0" w:rsidRPr="00F83412" w:rsidRDefault="008400B0" w:rsidP="00567860">
    <w:pPr>
      <w:pStyle w:val="Zhlav"/>
      <w:rPr>
        <w:rStyle w:val="slostrnky"/>
        <w:rFonts w:cs="Arial"/>
        <w:sz w:val="20"/>
        <w:szCs w:val="20"/>
      </w:rPr>
    </w:pPr>
    <w:r>
      <w:tab/>
    </w:r>
    <w:r w:rsidRPr="00F83412">
      <w:rPr>
        <w:rFonts w:cs="Arial"/>
        <w:sz w:val="20"/>
        <w:szCs w:val="20"/>
      </w:rPr>
      <w:t>Město Moravská Třebová</w:t>
    </w:r>
    <w:r w:rsidRPr="00F83412">
      <w:rPr>
        <w:rFonts w:cs="Arial"/>
        <w:sz w:val="20"/>
        <w:szCs w:val="20"/>
      </w:rPr>
      <w:tab/>
    </w:r>
    <w:r w:rsidRPr="00F83412">
      <w:rPr>
        <w:rStyle w:val="slostrnky"/>
        <w:rFonts w:cs="Arial"/>
        <w:sz w:val="20"/>
        <w:szCs w:val="20"/>
      </w:rPr>
      <w:fldChar w:fldCharType="begin"/>
    </w:r>
    <w:r w:rsidRPr="00F83412">
      <w:rPr>
        <w:rStyle w:val="slostrnky"/>
        <w:rFonts w:cs="Arial"/>
        <w:sz w:val="20"/>
        <w:szCs w:val="20"/>
      </w:rPr>
      <w:instrText xml:space="preserve"> PAGE </w:instrText>
    </w:r>
    <w:r w:rsidRPr="00F83412">
      <w:rPr>
        <w:rStyle w:val="slostrnky"/>
        <w:rFonts w:cs="Arial"/>
        <w:sz w:val="20"/>
        <w:szCs w:val="20"/>
      </w:rPr>
      <w:fldChar w:fldCharType="separate"/>
    </w:r>
    <w:r w:rsidR="00E442B8">
      <w:rPr>
        <w:rStyle w:val="slostrnky"/>
        <w:rFonts w:cs="Arial"/>
        <w:noProof/>
        <w:sz w:val="20"/>
        <w:szCs w:val="20"/>
      </w:rPr>
      <w:t>1</w:t>
    </w:r>
    <w:r w:rsidRPr="00F83412">
      <w:rPr>
        <w:rStyle w:val="slostrnky"/>
        <w:rFonts w:cs="Arial"/>
        <w:sz w:val="20"/>
        <w:szCs w:val="20"/>
      </w:rPr>
      <w:fldChar w:fldCharType="end"/>
    </w:r>
  </w:p>
  <w:p w14:paraId="229CB624" w14:textId="2FA48463" w:rsidR="008400B0" w:rsidRPr="00567860" w:rsidRDefault="008400B0" w:rsidP="00567860">
    <w:pPr>
      <w:pStyle w:val="Zhlav"/>
    </w:pPr>
    <w:r w:rsidRPr="00F83412">
      <w:rPr>
        <w:rStyle w:val="slostrnky"/>
        <w:rFonts w:cs="Arial"/>
        <w:sz w:val="20"/>
        <w:szCs w:val="20"/>
      </w:rPr>
      <w:tab/>
    </w:r>
    <w:r w:rsidR="00CE042B">
      <w:rPr>
        <w:rStyle w:val="slostrnky"/>
        <w:rFonts w:cs="Arial"/>
        <w:sz w:val="20"/>
        <w:szCs w:val="20"/>
      </w:rPr>
      <w:t>Obecně závazná vyhláška</w:t>
    </w:r>
    <w:r w:rsidRPr="00F83412">
      <w:rPr>
        <w:rStyle w:val="slostrnky"/>
        <w:rFonts w:cs="Arial"/>
        <w:sz w:val="20"/>
        <w:szCs w:val="20"/>
      </w:rPr>
      <w:t xml:space="preserve"> č.</w:t>
    </w:r>
    <w:r w:rsidRPr="00F83412">
      <w:rPr>
        <w:rStyle w:val="slostrnky"/>
        <w:sz w:val="20"/>
        <w:szCs w:val="20"/>
      </w:rPr>
      <w:t xml:space="preserve"> </w:t>
    </w:r>
    <w:permStart w:id="722866527" w:edGrp="everyone"/>
    <w:r w:rsidR="003F374D">
      <w:t>5</w:t>
    </w:r>
    <w:r w:rsidR="000E0ADF">
      <w:t>/2</w:t>
    </w:r>
    <w:r w:rsidR="00840260">
      <w:t>0</w:t>
    </w:r>
    <w:r w:rsidR="00572BC6">
      <w:t>2</w:t>
    </w:r>
    <w:r w:rsidR="00A54C07">
      <w:t>4</w:t>
    </w:r>
    <w:permEnd w:id="722866527"/>
    <w:r w:rsidRPr="00567860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FA5E919C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05467B1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D321140"/>
    <w:multiLevelType w:val="hybridMultilevel"/>
    <w:tmpl w:val="B59820D8"/>
    <w:lvl w:ilvl="0" w:tplc="0F56CAFE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5D4903AD"/>
    <w:multiLevelType w:val="multilevel"/>
    <w:tmpl w:val="2E6C67FA"/>
    <w:lvl w:ilvl="0">
      <w:start w:val="1"/>
      <w:numFmt w:val="decimal"/>
      <w:pStyle w:val="lnek-obsah"/>
      <w:suff w:val="space"/>
      <w:lvlText w:val="(%1)"/>
      <w:lvlJc w:val="left"/>
      <w:pPr>
        <w:ind w:left="0" w:firstLine="170"/>
      </w:pPr>
      <w:rPr>
        <w:rFonts w:hint="default"/>
      </w:rPr>
    </w:lvl>
    <w:lvl w:ilvl="1">
      <w:start w:val="1"/>
      <w:numFmt w:val="lowerLetter"/>
      <w:pStyle w:val="lnek-obsah2"/>
      <w:suff w:val="space"/>
      <w:lvlText w:val="%2)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pStyle w:val="lnek-obsah3"/>
      <w:suff w:val="space"/>
      <w:lvlText w:val="%2. %3."/>
      <w:lvlJc w:val="left"/>
      <w:pPr>
        <w:ind w:left="284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156"/>
        </w:tabs>
        <w:ind w:left="1156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516"/>
        </w:tabs>
        <w:ind w:left="1516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76"/>
        </w:tabs>
        <w:ind w:left="187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236"/>
        </w:tabs>
        <w:ind w:left="223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96"/>
        </w:tabs>
        <w:ind w:left="2596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956"/>
        </w:tabs>
        <w:ind w:left="2956" w:hanging="3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AES" w:cryptAlgorithmClass="hash" w:cryptAlgorithmType="typeAny" w:cryptAlgorithmSid="14" w:cryptSpinCount="100000" w:hash="YfDjkwM8vFLHgKsckc/Ati8J4CN4+QsGo/hDw38YOeLU4VUO2AS8zcAi0PnVPYFyozZhKLbLO6K0VMIeMrrVnA==" w:salt="/e/7CUbS+jlBm7xEcwmSy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BC6"/>
    <w:rsid w:val="00001518"/>
    <w:rsid w:val="000023F7"/>
    <w:rsid w:val="00002895"/>
    <w:rsid w:val="00002D6F"/>
    <w:rsid w:val="000044EE"/>
    <w:rsid w:val="00006213"/>
    <w:rsid w:val="00010412"/>
    <w:rsid w:val="00010991"/>
    <w:rsid w:val="00010A96"/>
    <w:rsid w:val="00012077"/>
    <w:rsid w:val="00012A55"/>
    <w:rsid w:val="00013D87"/>
    <w:rsid w:val="00013EF7"/>
    <w:rsid w:val="00015007"/>
    <w:rsid w:val="000151A0"/>
    <w:rsid w:val="000153BD"/>
    <w:rsid w:val="0001559B"/>
    <w:rsid w:val="0001619B"/>
    <w:rsid w:val="000162FA"/>
    <w:rsid w:val="00016B3C"/>
    <w:rsid w:val="00016B78"/>
    <w:rsid w:val="0001722A"/>
    <w:rsid w:val="00021506"/>
    <w:rsid w:val="000217E8"/>
    <w:rsid w:val="00022C46"/>
    <w:rsid w:val="00023FA3"/>
    <w:rsid w:val="000248AD"/>
    <w:rsid w:val="00025CD6"/>
    <w:rsid w:val="00025FE0"/>
    <w:rsid w:val="000262BF"/>
    <w:rsid w:val="000271C8"/>
    <w:rsid w:val="000273CD"/>
    <w:rsid w:val="00027DB2"/>
    <w:rsid w:val="00030C98"/>
    <w:rsid w:val="00031BA0"/>
    <w:rsid w:val="000322D4"/>
    <w:rsid w:val="000337DD"/>
    <w:rsid w:val="00034BE6"/>
    <w:rsid w:val="00034C09"/>
    <w:rsid w:val="00034DCC"/>
    <w:rsid w:val="00035798"/>
    <w:rsid w:val="00035C7D"/>
    <w:rsid w:val="000367F2"/>
    <w:rsid w:val="0003696A"/>
    <w:rsid w:val="00036DEB"/>
    <w:rsid w:val="00037681"/>
    <w:rsid w:val="00040B6B"/>
    <w:rsid w:val="00040F17"/>
    <w:rsid w:val="000423F1"/>
    <w:rsid w:val="000432FD"/>
    <w:rsid w:val="00043667"/>
    <w:rsid w:val="00043AA5"/>
    <w:rsid w:val="00044907"/>
    <w:rsid w:val="00044A16"/>
    <w:rsid w:val="00044EAB"/>
    <w:rsid w:val="00045EFC"/>
    <w:rsid w:val="00046D18"/>
    <w:rsid w:val="00047601"/>
    <w:rsid w:val="00050F47"/>
    <w:rsid w:val="00052A67"/>
    <w:rsid w:val="000537D5"/>
    <w:rsid w:val="00053E20"/>
    <w:rsid w:val="000546AF"/>
    <w:rsid w:val="00054F1A"/>
    <w:rsid w:val="00055991"/>
    <w:rsid w:val="00056386"/>
    <w:rsid w:val="000566AD"/>
    <w:rsid w:val="00057D04"/>
    <w:rsid w:val="000602C2"/>
    <w:rsid w:val="00060735"/>
    <w:rsid w:val="0006228A"/>
    <w:rsid w:val="00066372"/>
    <w:rsid w:val="0006684A"/>
    <w:rsid w:val="00070D9D"/>
    <w:rsid w:val="00070FE5"/>
    <w:rsid w:val="000719AA"/>
    <w:rsid w:val="00071F2C"/>
    <w:rsid w:val="000723F8"/>
    <w:rsid w:val="0007334D"/>
    <w:rsid w:val="000735E9"/>
    <w:rsid w:val="00073ECD"/>
    <w:rsid w:val="000741F7"/>
    <w:rsid w:val="00074AFF"/>
    <w:rsid w:val="00075277"/>
    <w:rsid w:val="000763C0"/>
    <w:rsid w:val="000764A1"/>
    <w:rsid w:val="00076FED"/>
    <w:rsid w:val="000804B1"/>
    <w:rsid w:val="00080748"/>
    <w:rsid w:val="000810DB"/>
    <w:rsid w:val="00081BDF"/>
    <w:rsid w:val="00083548"/>
    <w:rsid w:val="000854DA"/>
    <w:rsid w:val="000855A3"/>
    <w:rsid w:val="00085758"/>
    <w:rsid w:val="00085787"/>
    <w:rsid w:val="00085FE6"/>
    <w:rsid w:val="00086785"/>
    <w:rsid w:val="00087461"/>
    <w:rsid w:val="000905BD"/>
    <w:rsid w:val="000933CD"/>
    <w:rsid w:val="00093423"/>
    <w:rsid w:val="000950B5"/>
    <w:rsid w:val="0009599F"/>
    <w:rsid w:val="00096F03"/>
    <w:rsid w:val="0009763B"/>
    <w:rsid w:val="000A05AA"/>
    <w:rsid w:val="000A0B50"/>
    <w:rsid w:val="000A0FFB"/>
    <w:rsid w:val="000A1397"/>
    <w:rsid w:val="000A1E1F"/>
    <w:rsid w:val="000A2490"/>
    <w:rsid w:val="000A30C6"/>
    <w:rsid w:val="000A3CAF"/>
    <w:rsid w:val="000A4519"/>
    <w:rsid w:val="000A45E0"/>
    <w:rsid w:val="000A580C"/>
    <w:rsid w:val="000A7061"/>
    <w:rsid w:val="000A78E2"/>
    <w:rsid w:val="000A7937"/>
    <w:rsid w:val="000A7DA3"/>
    <w:rsid w:val="000B0E9B"/>
    <w:rsid w:val="000B1D86"/>
    <w:rsid w:val="000B4596"/>
    <w:rsid w:val="000B5AF4"/>
    <w:rsid w:val="000B7BFF"/>
    <w:rsid w:val="000C051A"/>
    <w:rsid w:val="000C0712"/>
    <w:rsid w:val="000C1567"/>
    <w:rsid w:val="000C1691"/>
    <w:rsid w:val="000C2F71"/>
    <w:rsid w:val="000C32E9"/>
    <w:rsid w:val="000C37DA"/>
    <w:rsid w:val="000C3C23"/>
    <w:rsid w:val="000C407A"/>
    <w:rsid w:val="000C48A4"/>
    <w:rsid w:val="000C4999"/>
    <w:rsid w:val="000C4C53"/>
    <w:rsid w:val="000C5BAF"/>
    <w:rsid w:val="000C5CB6"/>
    <w:rsid w:val="000C69C6"/>
    <w:rsid w:val="000D096A"/>
    <w:rsid w:val="000D27EB"/>
    <w:rsid w:val="000D3120"/>
    <w:rsid w:val="000D37FD"/>
    <w:rsid w:val="000D3901"/>
    <w:rsid w:val="000D3BEB"/>
    <w:rsid w:val="000D4AE3"/>
    <w:rsid w:val="000D4AF5"/>
    <w:rsid w:val="000D4B4A"/>
    <w:rsid w:val="000D51F2"/>
    <w:rsid w:val="000D6D83"/>
    <w:rsid w:val="000D7924"/>
    <w:rsid w:val="000E04C2"/>
    <w:rsid w:val="000E0ADF"/>
    <w:rsid w:val="000E3D69"/>
    <w:rsid w:val="000E44BD"/>
    <w:rsid w:val="000E6166"/>
    <w:rsid w:val="000E712E"/>
    <w:rsid w:val="000E745E"/>
    <w:rsid w:val="000F11A6"/>
    <w:rsid w:val="000F1CDD"/>
    <w:rsid w:val="000F301A"/>
    <w:rsid w:val="000F3124"/>
    <w:rsid w:val="000F325E"/>
    <w:rsid w:val="000F39AD"/>
    <w:rsid w:val="000F5FE4"/>
    <w:rsid w:val="000F78BF"/>
    <w:rsid w:val="00100849"/>
    <w:rsid w:val="00101965"/>
    <w:rsid w:val="00101EE7"/>
    <w:rsid w:val="00102C66"/>
    <w:rsid w:val="001035D1"/>
    <w:rsid w:val="0010391C"/>
    <w:rsid w:val="001074F3"/>
    <w:rsid w:val="00107F41"/>
    <w:rsid w:val="00111221"/>
    <w:rsid w:val="001112E3"/>
    <w:rsid w:val="00111B25"/>
    <w:rsid w:val="0011206C"/>
    <w:rsid w:val="0011245A"/>
    <w:rsid w:val="00112B82"/>
    <w:rsid w:val="00113D54"/>
    <w:rsid w:val="00114166"/>
    <w:rsid w:val="00115B4C"/>
    <w:rsid w:val="00116168"/>
    <w:rsid w:val="0011625B"/>
    <w:rsid w:val="00117D20"/>
    <w:rsid w:val="001203BC"/>
    <w:rsid w:val="001206D7"/>
    <w:rsid w:val="001213C8"/>
    <w:rsid w:val="00122AC7"/>
    <w:rsid w:val="00122DAC"/>
    <w:rsid w:val="00123710"/>
    <w:rsid w:val="001247AC"/>
    <w:rsid w:val="00125697"/>
    <w:rsid w:val="00125D82"/>
    <w:rsid w:val="00126129"/>
    <w:rsid w:val="00126578"/>
    <w:rsid w:val="00127552"/>
    <w:rsid w:val="001311CC"/>
    <w:rsid w:val="00133273"/>
    <w:rsid w:val="001345B1"/>
    <w:rsid w:val="001345E1"/>
    <w:rsid w:val="0013475E"/>
    <w:rsid w:val="001347D9"/>
    <w:rsid w:val="00135321"/>
    <w:rsid w:val="0013571F"/>
    <w:rsid w:val="00135BE5"/>
    <w:rsid w:val="00137353"/>
    <w:rsid w:val="001376CD"/>
    <w:rsid w:val="00137C7F"/>
    <w:rsid w:val="00137FE4"/>
    <w:rsid w:val="00140018"/>
    <w:rsid w:val="00140C12"/>
    <w:rsid w:val="00140D2D"/>
    <w:rsid w:val="00141550"/>
    <w:rsid w:val="001420E9"/>
    <w:rsid w:val="00144CB1"/>
    <w:rsid w:val="00145D67"/>
    <w:rsid w:val="0014761B"/>
    <w:rsid w:val="00147C5E"/>
    <w:rsid w:val="00150234"/>
    <w:rsid w:val="00150BF7"/>
    <w:rsid w:val="00152432"/>
    <w:rsid w:val="001524A3"/>
    <w:rsid w:val="00155951"/>
    <w:rsid w:val="001559A0"/>
    <w:rsid w:val="00155CF1"/>
    <w:rsid w:val="0015601F"/>
    <w:rsid w:val="00156D9D"/>
    <w:rsid w:val="00157428"/>
    <w:rsid w:val="00157D9C"/>
    <w:rsid w:val="00157EBC"/>
    <w:rsid w:val="001611A7"/>
    <w:rsid w:val="00161285"/>
    <w:rsid w:val="00162073"/>
    <w:rsid w:val="001628DE"/>
    <w:rsid w:val="00162A0A"/>
    <w:rsid w:val="00162D1F"/>
    <w:rsid w:val="001632A6"/>
    <w:rsid w:val="00163386"/>
    <w:rsid w:val="00163637"/>
    <w:rsid w:val="00164C3E"/>
    <w:rsid w:val="00165096"/>
    <w:rsid w:val="001653AA"/>
    <w:rsid w:val="00166938"/>
    <w:rsid w:val="00167C69"/>
    <w:rsid w:val="00167F62"/>
    <w:rsid w:val="001700DF"/>
    <w:rsid w:val="001704DE"/>
    <w:rsid w:val="001711F2"/>
    <w:rsid w:val="0017263C"/>
    <w:rsid w:val="00172BFC"/>
    <w:rsid w:val="00174698"/>
    <w:rsid w:val="00174BFD"/>
    <w:rsid w:val="00176926"/>
    <w:rsid w:val="001776F2"/>
    <w:rsid w:val="00177AE3"/>
    <w:rsid w:val="00180287"/>
    <w:rsid w:val="00180A4C"/>
    <w:rsid w:val="00180CEB"/>
    <w:rsid w:val="001857D5"/>
    <w:rsid w:val="00186018"/>
    <w:rsid w:val="001865E1"/>
    <w:rsid w:val="00186F47"/>
    <w:rsid w:val="001876A1"/>
    <w:rsid w:val="00190101"/>
    <w:rsid w:val="00190CE4"/>
    <w:rsid w:val="00191BAE"/>
    <w:rsid w:val="00192602"/>
    <w:rsid w:val="00194CBC"/>
    <w:rsid w:val="0019761C"/>
    <w:rsid w:val="001A0016"/>
    <w:rsid w:val="001A02A3"/>
    <w:rsid w:val="001A0A36"/>
    <w:rsid w:val="001A0C4A"/>
    <w:rsid w:val="001A1136"/>
    <w:rsid w:val="001A139A"/>
    <w:rsid w:val="001A1916"/>
    <w:rsid w:val="001A2673"/>
    <w:rsid w:val="001A322A"/>
    <w:rsid w:val="001A3A65"/>
    <w:rsid w:val="001A442E"/>
    <w:rsid w:val="001A47FE"/>
    <w:rsid w:val="001A569B"/>
    <w:rsid w:val="001A6DCF"/>
    <w:rsid w:val="001B09E9"/>
    <w:rsid w:val="001B1FB8"/>
    <w:rsid w:val="001B28AD"/>
    <w:rsid w:val="001B3658"/>
    <w:rsid w:val="001B7D12"/>
    <w:rsid w:val="001C0A2B"/>
    <w:rsid w:val="001C1085"/>
    <w:rsid w:val="001C116E"/>
    <w:rsid w:val="001C2349"/>
    <w:rsid w:val="001C2F64"/>
    <w:rsid w:val="001C3012"/>
    <w:rsid w:val="001C427E"/>
    <w:rsid w:val="001C4522"/>
    <w:rsid w:val="001C512D"/>
    <w:rsid w:val="001C5E32"/>
    <w:rsid w:val="001C6E9D"/>
    <w:rsid w:val="001D0573"/>
    <w:rsid w:val="001D33BD"/>
    <w:rsid w:val="001D3457"/>
    <w:rsid w:val="001D3F34"/>
    <w:rsid w:val="001D4FF5"/>
    <w:rsid w:val="001D53D8"/>
    <w:rsid w:val="001D69CC"/>
    <w:rsid w:val="001D6B79"/>
    <w:rsid w:val="001D6E02"/>
    <w:rsid w:val="001E0850"/>
    <w:rsid w:val="001E1641"/>
    <w:rsid w:val="001E18EE"/>
    <w:rsid w:val="001E1E4B"/>
    <w:rsid w:val="001E2E4E"/>
    <w:rsid w:val="001E5468"/>
    <w:rsid w:val="001E6194"/>
    <w:rsid w:val="001E6EA6"/>
    <w:rsid w:val="001E7A81"/>
    <w:rsid w:val="001F11F4"/>
    <w:rsid w:val="001F140C"/>
    <w:rsid w:val="001F2AB0"/>
    <w:rsid w:val="001F2B8F"/>
    <w:rsid w:val="001F473E"/>
    <w:rsid w:val="001F55BB"/>
    <w:rsid w:val="001F722E"/>
    <w:rsid w:val="001F756B"/>
    <w:rsid w:val="001F7E2B"/>
    <w:rsid w:val="002006E0"/>
    <w:rsid w:val="002049C8"/>
    <w:rsid w:val="00205217"/>
    <w:rsid w:val="0020554C"/>
    <w:rsid w:val="00205F0D"/>
    <w:rsid w:val="0020616D"/>
    <w:rsid w:val="00206BCE"/>
    <w:rsid w:val="002078B5"/>
    <w:rsid w:val="00212056"/>
    <w:rsid w:val="00212081"/>
    <w:rsid w:val="002128A4"/>
    <w:rsid w:val="00214B19"/>
    <w:rsid w:val="00214D79"/>
    <w:rsid w:val="00217336"/>
    <w:rsid w:val="00220AF1"/>
    <w:rsid w:val="00220C6B"/>
    <w:rsid w:val="00220DF1"/>
    <w:rsid w:val="002211E5"/>
    <w:rsid w:val="002213F5"/>
    <w:rsid w:val="00221859"/>
    <w:rsid w:val="00225BFD"/>
    <w:rsid w:val="002263AD"/>
    <w:rsid w:val="00230462"/>
    <w:rsid w:val="00232D25"/>
    <w:rsid w:val="002349D3"/>
    <w:rsid w:val="00236D2D"/>
    <w:rsid w:val="00237A05"/>
    <w:rsid w:val="0024034A"/>
    <w:rsid w:val="002414F9"/>
    <w:rsid w:val="00241F81"/>
    <w:rsid w:val="00242410"/>
    <w:rsid w:val="0024508B"/>
    <w:rsid w:val="00246025"/>
    <w:rsid w:val="00246130"/>
    <w:rsid w:val="00246C70"/>
    <w:rsid w:val="002473D9"/>
    <w:rsid w:val="0024793A"/>
    <w:rsid w:val="002501A3"/>
    <w:rsid w:val="00250A5E"/>
    <w:rsid w:val="00250E15"/>
    <w:rsid w:val="00250EA5"/>
    <w:rsid w:val="00251496"/>
    <w:rsid w:val="002517E9"/>
    <w:rsid w:val="00251CBE"/>
    <w:rsid w:val="00253751"/>
    <w:rsid w:val="00253E89"/>
    <w:rsid w:val="00254044"/>
    <w:rsid w:val="00254239"/>
    <w:rsid w:val="002550E9"/>
    <w:rsid w:val="00257658"/>
    <w:rsid w:val="00257FB8"/>
    <w:rsid w:val="00260598"/>
    <w:rsid w:val="002607A4"/>
    <w:rsid w:val="0026080D"/>
    <w:rsid w:val="002609AA"/>
    <w:rsid w:val="002631B9"/>
    <w:rsid w:val="00263278"/>
    <w:rsid w:val="002637D1"/>
    <w:rsid w:val="00263EB9"/>
    <w:rsid w:val="002642F3"/>
    <w:rsid w:val="00264C6F"/>
    <w:rsid w:val="00265ACC"/>
    <w:rsid w:val="00265D2C"/>
    <w:rsid w:val="00265E88"/>
    <w:rsid w:val="00266F35"/>
    <w:rsid w:val="00270131"/>
    <w:rsid w:val="002719A0"/>
    <w:rsid w:val="00272BB8"/>
    <w:rsid w:val="00273F55"/>
    <w:rsid w:val="00274747"/>
    <w:rsid w:val="00276225"/>
    <w:rsid w:val="00276D2F"/>
    <w:rsid w:val="002774F1"/>
    <w:rsid w:val="002816A9"/>
    <w:rsid w:val="00282473"/>
    <w:rsid w:val="00282A79"/>
    <w:rsid w:val="00283B16"/>
    <w:rsid w:val="00285246"/>
    <w:rsid w:val="00285E46"/>
    <w:rsid w:val="002862B9"/>
    <w:rsid w:val="00286B49"/>
    <w:rsid w:val="00286BBC"/>
    <w:rsid w:val="00286C4E"/>
    <w:rsid w:val="00287383"/>
    <w:rsid w:val="00287BC3"/>
    <w:rsid w:val="00291AF7"/>
    <w:rsid w:val="00292367"/>
    <w:rsid w:val="002930FF"/>
    <w:rsid w:val="002934CD"/>
    <w:rsid w:val="0029363C"/>
    <w:rsid w:val="00294A16"/>
    <w:rsid w:val="00294BF2"/>
    <w:rsid w:val="002956C2"/>
    <w:rsid w:val="00295755"/>
    <w:rsid w:val="002A0011"/>
    <w:rsid w:val="002A0051"/>
    <w:rsid w:val="002A01E0"/>
    <w:rsid w:val="002A036E"/>
    <w:rsid w:val="002A0DF4"/>
    <w:rsid w:val="002A1EC8"/>
    <w:rsid w:val="002A3E8E"/>
    <w:rsid w:val="002A4386"/>
    <w:rsid w:val="002A6879"/>
    <w:rsid w:val="002A6E4B"/>
    <w:rsid w:val="002A75A6"/>
    <w:rsid w:val="002A7607"/>
    <w:rsid w:val="002A7B83"/>
    <w:rsid w:val="002B2BD3"/>
    <w:rsid w:val="002B347F"/>
    <w:rsid w:val="002B398E"/>
    <w:rsid w:val="002B65E2"/>
    <w:rsid w:val="002B6730"/>
    <w:rsid w:val="002B6E5B"/>
    <w:rsid w:val="002C0BBC"/>
    <w:rsid w:val="002C23E1"/>
    <w:rsid w:val="002C4C35"/>
    <w:rsid w:val="002C5787"/>
    <w:rsid w:val="002C5BE1"/>
    <w:rsid w:val="002C6D63"/>
    <w:rsid w:val="002C7ACA"/>
    <w:rsid w:val="002C7F4C"/>
    <w:rsid w:val="002D06AB"/>
    <w:rsid w:val="002D0B45"/>
    <w:rsid w:val="002D0E90"/>
    <w:rsid w:val="002D22B2"/>
    <w:rsid w:val="002D3C7C"/>
    <w:rsid w:val="002D4AE7"/>
    <w:rsid w:val="002D5CEE"/>
    <w:rsid w:val="002D6F59"/>
    <w:rsid w:val="002D703F"/>
    <w:rsid w:val="002E0DF4"/>
    <w:rsid w:val="002E11D9"/>
    <w:rsid w:val="002E134A"/>
    <w:rsid w:val="002E167B"/>
    <w:rsid w:val="002E18C6"/>
    <w:rsid w:val="002E4A59"/>
    <w:rsid w:val="002E4C40"/>
    <w:rsid w:val="002E4D41"/>
    <w:rsid w:val="002E5DD1"/>
    <w:rsid w:val="002E79EC"/>
    <w:rsid w:val="002F139A"/>
    <w:rsid w:val="002F1813"/>
    <w:rsid w:val="002F1B94"/>
    <w:rsid w:val="002F38A7"/>
    <w:rsid w:val="002F4B26"/>
    <w:rsid w:val="002F5269"/>
    <w:rsid w:val="002F570A"/>
    <w:rsid w:val="002F5B25"/>
    <w:rsid w:val="002F6937"/>
    <w:rsid w:val="00302B58"/>
    <w:rsid w:val="00304B9B"/>
    <w:rsid w:val="00304FA1"/>
    <w:rsid w:val="0030507C"/>
    <w:rsid w:val="00305159"/>
    <w:rsid w:val="0030517B"/>
    <w:rsid w:val="0030526D"/>
    <w:rsid w:val="00305AE7"/>
    <w:rsid w:val="00307099"/>
    <w:rsid w:val="003100F3"/>
    <w:rsid w:val="00310EE1"/>
    <w:rsid w:val="003113CD"/>
    <w:rsid w:val="0031201D"/>
    <w:rsid w:val="00312188"/>
    <w:rsid w:val="0031306B"/>
    <w:rsid w:val="00313E73"/>
    <w:rsid w:val="00313F5A"/>
    <w:rsid w:val="003146E6"/>
    <w:rsid w:val="0031496E"/>
    <w:rsid w:val="0031626A"/>
    <w:rsid w:val="003174E9"/>
    <w:rsid w:val="0031755C"/>
    <w:rsid w:val="00317894"/>
    <w:rsid w:val="00317899"/>
    <w:rsid w:val="0032013B"/>
    <w:rsid w:val="0032170B"/>
    <w:rsid w:val="00321EAF"/>
    <w:rsid w:val="003225B5"/>
    <w:rsid w:val="00322F50"/>
    <w:rsid w:val="003238B0"/>
    <w:rsid w:val="00324493"/>
    <w:rsid w:val="00324F44"/>
    <w:rsid w:val="00325489"/>
    <w:rsid w:val="00325B78"/>
    <w:rsid w:val="00325DCF"/>
    <w:rsid w:val="00326311"/>
    <w:rsid w:val="0032682E"/>
    <w:rsid w:val="00326E89"/>
    <w:rsid w:val="0032750C"/>
    <w:rsid w:val="00327F07"/>
    <w:rsid w:val="00330F7D"/>
    <w:rsid w:val="00333CC8"/>
    <w:rsid w:val="00334687"/>
    <w:rsid w:val="00334C57"/>
    <w:rsid w:val="003358E4"/>
    <w:rsid w:val="00337524"/>
    <w:rsid w:val="003376D5"/>
    <w:rsid w:val="00337DE3"/>
    <w:rsid w:val="00340DAE"/>
    <w:rsid w:val="0034157A"/>
    <w:rsid w:val="003432DF"/>
    <w:rsid w:val="00343563"/>
    <w:rsid w:val="00344B26"/>
    <w:rsid w:val="00344B36"/>
    <w:rsid w:val="003469B9"/>
    <w:rsid w:val="00346BAD"/>
    <w:rsid w:val="00350534"/>
    <w:rsid w:val="00350D27"/>
    <w:rsid w:val="00350FC9"/>
    <w:rsid w:val="00352152"/>
    <w:rsid w:val="00352968"/>
    <w:rsid w:val="00353155"/>
    <w:rsid w:val="003534EB"/>
    <w:rsid w:val="003547DF"/>
    <w:rsid w:val="003553DC"/>
    <w:rsid w:val="00355964"/>
    <w:rsid w:val="00355A01"/>
    <w:rsid w:val="00356693"/>
    <w:rsid w:val="00356C72"/>
    <w:rsid w:val="003624F7"/>
    <w:rsid w:val="00363467"/>
    <w:rsid w:val="00363A95"/>
    <w:rsid w:val="0036434E"/>
    <w:rsid w:val="00365203"/>
    <w:rsid w:val="0036543A"/>
    <w:rsid w:val="003663FC"/>
    <w:rsid w:val="003668B0"/>
    <w:rsid w:val="00366AC3"/>
    <w:rsid w:val="00367000"/>
    <w:rsid w:val="00367009"/>
    <w:rsid w:val="00370628"/>
    <w:rsid w:val="003716C9"/>
    <w:rsid w:val="00371793"/>
    <w:rsid w:val="003719DA"/>
    <w:rsid w:val="00372548"/>
    <w:rsid w:val="003729D8"/>
    <w:rsid w:val="003744D1"/>
    <w:rsid w:val="00374AC6"/>
    <w:rsid w:val="003758FE"/>
    <w:rsid w:val="00376916"/>
    <w:rsid w:val="0038010B"/>
    <w:rsid w:val="00383D84"/>
    <w:rsid w:val="003843F3"/>
    <w:rsid w:val="0038494C"/>
    <w:rsid w:val="00385426"/>
    <w:rsid w:val="00387460"/>
    <w:rsid w:val="003901FF"/>
    <w:rsid w:val="00390214"/>
    <w:rsid w:val="00390469"/>
    <w:rsid w:val="00391587"/>
    <w:rsid w:val="00391A15"/>
    <w:rsid w:val="0039295D"/>
    <w:rsid w:val="00392A50"/>
    <w:rsid w:val="0039343C"/>
    <w:rsid w:val="0039372B"/>
    <w:rsid w:val="00393CC1"/>
    <w:rsid w:val="0039402B"/>
    <w:rsid w:val="00395535"/>
    <w:rsid w:val="0039580B"/>
    <w:rsid w:val="003958B0"/>
    <w:rsid w:val="00397020"/>
    <w:rsid w:val="003A1185"/>
    <w:rsid w:val="003A2115"/>
    <w:rsid w:val="003A29F9"/>
    <w:rsid w:val="003A3466"/>
    <w:rsid w:val="003A3D8D"/>
    <w:rsid w:val="003A4B04"/>
    <w:rsid w:val="003A5662"/>
    <w:rsid w:val="003A5FBB"/>
    <w:rsid w:val="003A6660"/>
    <w:rsid w:val="003A6B42"/>
    <w:rsid w:val="003A6F7A"/>
    <w:rsid w:val="003B06AB"/>
    <w:rsid w:val="003B0CDB"/>
    <w:rsid w:val="003B1B51"/>
    <w:rsid w:val="003B3313"/>
    <w:rsid w:val="003B4348"/>
    <w:rsid w:val="003B4499"/>
    <w:rsid w:val="003B542E"/>
    <w:rsid w:val="003B632D"/>
    <w:rsid w:val="003B7832"/>
    <w:rsid w:val="003C124C"/>
    <w:rsid w:val="003C1A86"/>
    <w:rsid w:val="003C1DB1"/>
    <w:rsid w:val="003C1E80"/>
    <w:rsid w:val="003C23A8"/>
    <w:rsid w:val="003C2FE0"/>
    <w:rsid w:val="003C366A"/>
    <w:rsid w:val="003C382C"/>
    <w:rsid w:val="003C43AC"/>
    <w:rsid w:val="003C4FD9"/>
    <w:rsid w:val="003C50B9"/>
    <w:rsid w:val="003C653B"/>
    <w:rsid w:val="003C6DAC"/>
    <w:rsid w:val="003D0C0D"/>
    <w:rsid w:val="003D0D7F"/>
    <w:rsid w:val="003D0FB9"/>
    <w:rsid w:val="003D1131"/>
    <w:rsid w:val="003D13D4"/>
    <w:rsid w:val="003D178A"/>
    <w:rsid w:val="003D21CE"/>
    <w:rsid w:val="003D2916"/>
    <w:rsid w:val="003D3970"/>
    <w:rsid w:val="003D4F6A"/>
    <w:rsid w:val="003D5A10"/>
    <w:rsid w:val="003D5BEB"/>
    <w:rsid w:val="003D5D57"/>
    <w:rsid w:val="003D6557"/>
    <w:rsid w:val="003D76F4"/>
    <w:rsid w:val="003E0E21"/>
    <w:rsid w:val="003E1F62"/>
    <w:rsid w:val="003E30A8"/>
    <w:rsid w:val="003E5DF9"/>
    <w:rsid w:val="003E6FEA"/>
    <w:rsid w:val="003E7E58"/>
    <w:rsid w:val="003F0B8B"/>
    <w:rsid w:val="003F0BC6"/>
    <w:rsid w:val="003F199D"/>
    <w:rsid w:val="003F2801"/>
    <w:rsid w:val="003F3341"/>
    <w:rsid w:val="003F35F6"/>
    <w:rsid w:val="003F374D"/>
    <w:rsid w:val="003F38F2"/>
    <w:rsid w:val="003F3AFD"/>
    <w:rsid w:val="003F3E35"/>
    <w:rsid w:val="003F449B"/>
    <w:rsid w:val="003F44C6"/>
    <w:rsid w:val="003F5991"/>
    <w:rsid w:val="003F64BE"/>
    <w:rsid w:val="003F6F0E"/>
    <w:rsid w:val="003F7B2C"/>
    <w:rsid w:val="004009D8"/>
    <w:rsid w:val="0040127E"/>
    <w:rsid w:val="00401FEB"/>
    <w:rsid w:val="00402384"/>
    <w:rsid w:val="00403652"/>
    <w:rsid w:val="00406C29"/>
    <w:rsid w:val="0040714B"/>
    <w:rsid w:val="004102B5"/>
    <w:rsid w:val="00410857"/>
    <w:rsid w:val="004116D6"/>
    <w:rsid w:val="00412BB4"/>
    <w:rsid w:val="00414945"/>
    <w:rsid w:val="00414FED"/>
    <w:rsid w:val="004151A8"/>
    <w:rsid w:val="00415318"/>
    <w:rsid w:val="00415DA8"/>
    <w:rsid w:val="00415E93"/>
    <w:rsid w:val="00416295"/>
    <w:rsid w:val="00417B04"/>
    <w:rsid w:val="00417DEA"/>
    <w:rsid w:val="00417FD8"/>
    <w:rsid w:val="00420C13"/>
    <w:rsid w:val="00422689"/>
    <w:rsid w:val="004228AA"/>
    <w:rsid w:val="0042346F"/>
    <w:rsid w:val="00425227"/>
    <w:rsid w:val="00426A88"/>
    <w:rsid w:val="00426C42"/>
    <w:rsid w:val="0042737D"/>
    <w:rsid w:val="0042750E"/>
    <w:rsid w:val="00430E60"/>
    <w:rsid w:val="004318B6"/>
    <w:rsid w:val="00431E7E"/>
    <w:rsid w:val="00436263"/>
    <w:rsid w:val="00441705"/>
    <w:rsid w:val="00441D35"/>
    <w:rsid w:val="004423F3"/>
    <w:rsid w:val="004439CD"/>
    <w:rsid w:val="00443EA0"/>
    <w:rsid w:val="004441FD"/>
    <w:rsid w:val="004444C9"/>
    <w:rsid w:val="0044628B"/>
    <w:rsid w:val="0044675F"/>
    <w:rsid w:val="0044688B"/>
    <w:rsid w:val="00446A83"/>
    <w:rsid w:val="00446B2E"/>
    <w:rsid w:val="00446B6F"/>
    <w:rsid w:val="00446F7F"/>
    <w:rsid w:val="004477E7"/>
    <w:rsid w:val="00452133"/>
    <w:rsid w:val="00452663"/>
    <w:rsid w:val="00453ED6"/>
    <w:rsid w:val="00454304"/>
    <w:rsid w:val="00455310"/>
    <w:rsid w:val="00455680"/>
    <w:rsid w:val="0045577A"/>
    <w:rsid w:val="00455AFB"/>
    <w:rsid w:val="00456755"/>
    <w:rsid w:val="00456CA0"/>
    <w:rsid w:val="00457559"/>
    <w:rsid w:val="0045770C"/>
    <w:rsid w:val="00457BC3"/>
    <w:rsid w:val="00457C7D"/>
    <w:rsid w:val="004616F9"/>
    <w:rsid w:val="004618E3"/>
    <w:rsid w:val="00461FAD"/>
    <w:rsid w:val="00462425"/>
    <w:rsid w:val="004632BC"/>
    <w:rsid w:val="0046338D"/>
    <w:rsid w:val="0046484A"/>
    <w:rsid w:val="0046512A"/>
    <w:rsid w:val="004656AC"/>
    <w:rsid w:val="00466050"/>
    <w:rsid w:val="0046781E"/>
    <w:rsid w:val="004706AA"/>
    <w:rsid w:val="00471D56"/>
    <w:rsid w:val="00472274"/>
    <w:rsid w:val="004725C7"/>
    <w:rsid w:val="00472865"/>
    <w:rsid w:val="0047315A"/>
    <w:rsid w:val="004734A1"/>
    <w:rsid w:val="00473C6B"/>
    <w:rsid w:val="0047584F"/>
    <w:rsid w:val="0047680A"/>
    <w:rsid w:val="004768F0"/>
    <w:rsid w:val="00476BAE"/>
    <w:rsid w:val="00477BE8"/>
    <w:rsid w:val="00477F6B"/>
    <w:rsid w:val="0048027B"/>
    <w:rsid w:val="004811B0"/>
    <w:rsid w:val="004824BA"/>
    <w:rsid w:val="0048339B"/>
    <w:rsid w:val="0048347F"/>
    <w:rsid w:val="00483698"/>
    <w:rsid w:val="00484975"/>
    <w:rsid w:val="00486C4D"/>
    <w:rsid w:val="0048782D"/>
    <w:rsid w:val="00487AAE"/>
    <w:rsid w:val="004909E2"/>
    <w:rsid w:val="004915AC"/>
    <w:rsid w:val="00492A0D"/>
    <w:rsid w:val="004934A4"/>
    <w:rsid w:val="004937B7"/>
    <w:rsid w:val="00494313"/>
    <w:rsid w:val="00494935"/>
    <w:rsid w:val="0049508E"/>
    <w:rsid w:val="00495A8A"/>
    <w:rsid w:val="00497653"/>
    <w:rsid w:val="004979DC"/>
    <w:rsid w:val="00497FE8"/>
    <w:rsid w:val="004A0FD4"/>
    <w:rsid w:val="004A1ADF"/>
    <w:rsid w:val="004A309C"/>
    <w:rsid w:val="004A3427"/>
    <w:rsid w:val="004A39FA"/>
    <w:rsid w:val="004A3F17"/>
    <w:rsid w:val="004A7190"/>
    <w:rsid w:val="004A73CE"/>
    <w:rsid w:val="004B23F5"/>
    <w:rsid w:val="004B25EA"/>
    <w:rsid w:val="004B2B11"/>
    <w:rsid w:val="004B2C5A"/>
    <w:rsid w:val="004B37B7"/>
    <w:rsid w:val="004B3F3B"/>
    <w:rsid w:val="004B4DA5"/>
    <w:rsid w:val="004C0BF7"/>
    <w:rsid w:val="004C0D9C"/>
    <w:rsid w:val="004C1449"/>
    <w:rsid w:val="004C17ED"/>
    <w:rsid w:val="004C1C2C"/>
    <w:rsid w:val="004C20EE"/>
    <w:rsid w:val="004C39B9"/>
    <w:rsid w:val="004C3FEA"/>
    <w:rsid w:val="004C453E"/>
    <w:rsid w:val="004C5672"/>
    <w:rsid w:val="004C666D"/>
    <w:rsid w:val="004D01FF"/>
    <w:rsid w:val="004D0650"/>
    <w:rsid w:val="004D304B"/>
    <w:rsid w:val="004D3B94"/>
    <w:rsid w:val="004D4A74"/>
    <w:rsid w:val="004D5E47"/>
    <w:rsid w:val="004D7252"/>
    <w:rsid w:val="004D767C"/>
    <w:rsid w:val="004E2184"/>
    <w:rsid w:val="004E22E5"/>
    <w:rsid w:val="004E3EA3"/>
    <w:rsid w:val="004E3FE7"/>
    <w:rsid w:val="004E44DC"/>
    <w:rsid w:val="004E565C"/>
    <w:rsid w:val="004E5C90"/>
    <w:rsid w:val="004E5FB0"/>
    <w:rsid w:val="004E7A9A"/>
    <w:rsid w:val="004F355F"/>
    <w:rsid w:val="004F48E4"/>
    <w:rsid w:val="004F7102"/>
    <w:rsid w:val="004F7360"/>
    <w:rsid w:val="004F7ABE"/>
    <w:rsid w:val="004F7C11"/>
    <w:rsid w:val="00502395"/>
    <w:rsid w:val="00502655"/>
    <w:rsid w:val="005029F2"/>
    <w:rsid w:val="00502C27"/>
    <w:rsid w:val="00502FAA"/>
    <w:rsid w:val="00503A20"/>
    <w:rsid w:val="00503C38"/>
    <w:rsid w:val="00504961"/>
    <w:rsid w:val="005049DB"/>
    <w:rsid w:val="005052B9"/>
    <w:rsid w:val="005064FE"/>
    <w:rsid w:val="00507812"/>
    <w:rsid w:val="00507C54"/>
    <w:rsid w:val="00507D81"/>
    <w:rsid w:val="00507F4E"/>
    <w:rsid w:val="005101C7"/>
    <w:rsid w:val="00510200"/>
    <w:rsid w:val="00511C54"/>
    <w:rsid w:val="00511C5C"/>
    <w:rsid w:val="00513576"/>
    <w:rsid w:val="00513F8D"/>
    <w:rsid w:val="005152F4"/>
    <w:rsid w:val="005165DC"/>
    <w:rsid w:val="00520279"/>
    <w:rsid w:val="005202D7"/>
    <w:rsid w:val="005215EA"/>
    <w:rsid w:val="00522DCC"/>
    <w:rsid w:val="005234BB"/>
    <w:rsid w:val="00523736"/>
    <w:rsid w:val="0052377C"/>
    <w:rsid w:val="00523D52"/>
    <w:rsid w:val="00523E83"/>
    <w:rsid w:val="0052563F"/>
    <w:rsid w:val="00525B2E"/>
    <w:rsid w:val="00526A0B"/>
    <w:rsid w:val="00527AFB"/>
    <w:rsid w:val="00527F38"/>
    <w:rsid w:val="00527F82"/>
    <w:rsid w:val="00530E99"/>
    <w:rsid w:val="00531425"/>
    <w:rsid w:val="005323BD"/>
    <w:rsid w:val="00533F68"/>
    <w:rsid w:val="005341BB"/>
    <w:rsid w:val="00534A1E"/>
    <w:rsid w:val="0053603D"/>
    <w:rsid w:val="0054026D"/>
    <w:rsid w:val="00540FB3"/>
    <w:rsid w:val="00541663"/>
    <w:rsid w:val="00542EFF"/>
    <w:rsid w:val="00543061"/>
    <w:rsid w:val="00543BC0"/>
    <w:rsid w:val="005447FF"/>
    <w:rsid w:val="005454A4"/>
    <w:rsid w:val="00546076"/>
    <w:rsid w:val="0054623C"/>
    <w:rsid w:val="005465B9"/>
    <w:rsid w:val="00546A14"/>
    <w:rsid w:val="00546E86"/>
    <w:rsid w:val="00547F9B"/>
    <w:rsid w:val="0055019C"/>
    <w:rsid w:val="00550423"/>
    <w:rsid w:val="005537EB"/>
    <w:rsid w:val="00553ACE"/>
    <w:rsid w:val="005551C9"/>
    <w:rsid w:val="005562E2"/>
    <w:rsid w:val="00557932"/>
    <w:rsid w:val="005602C6"/>
    <w:rsid w:val="005605A3"/>
    <w:rsid w:val="00560C39"/>
    <w:rsid w:val="0056107B"/>
    <w:rsid w:val="00561926"/>
    <w:rsid w:val="00561E72"/>
    <w:rsid w:val="005621BA"/>
    <w:rsid w:val="00562B80"/>
    <w:rsid w:val="005639E6"/>
    <w:rsid w:val="005641E1"/>
    <w:rsid w:val="00565581"/>
    <w:rsid w:val="00565F0D"/>
    <w:rsid w:val="0056644C"/>
    <w:rsid w:val="00566711"/>
    <w:rsid w:val="00567860"/>
    <w:rsid w:val="0057046A"/>
    <w:rsid w:val="00570A2A"/>
    <w:rsid w:val="00571CFB"/>
    <w:rsid w:val="00572BC6"/>
    <w:rsid w:val="00572BCD"/>
    <w:rsid w:val="00572C81"/>
    <w:rsid w:val="00572D66"/>
    <w:rsid w:val="00573070"/>
    <w:rsid w:val="005733CB"/>
    <w:rsid w:val="0057474E"/>
    <w:rsid w:val="00574750"/>
    <w:rsid w:val="00574BEB"/>
    <w:rsid w:val="00574D1A"/>
    <w:rsid w:val="00575598"/>
    <w:rsid w:val="0057742A"/>
    <w:rsid w:val="0058049B"/>
    <w:rsid w:val="00581F1B"/>
    <w:rsid w:val="00583C19"/>
    <w:rsid w:val="0058509E"/>
    <w:rsid w:val="00586420"/>
    <w:rsid w:val="00586919"/>
    <w:rsid w:val="00591527"/>
    <w:rsid w:val="00591886"/>
    <w:rsid w:val="00591D1F"/>
    <w:rsid w:val="0059220E"/>
    <w:rsid w:val="00592466"/>
    <w:rsid w:val="00594D3B"/>
    <w:rsid w:val="00595076"/>
    <w:rsid w:val="0059508F"/>
    <w:rsid w:val="00595AA1"/>
    <w:rsid w:val="00596895"/>
    <w:rsid w:val="005A0507"/>
    <w:rsid w:val="005A15E0"/>
    <w:rsid w:val="005A20D1"/>
    <w:rsid w:val="005A2E1C"/>
    <w:rsid w:val="005A33B7"/>
    <w:rsid w:val="005A4C20"/>
    <w:rsid w:val="005A4FB5"/>
    <w:rsid w:val="005A6135"/>
    <w:rsid w:val="005A6A7A"/>
    <w:rsid w:val="005A7CD9"/>
    <w:rsid w:val="005B014A"/>
    <w:rsid w:val="005B0673"/>
    <w:rsid w:val="005B1BDF"/>
    <w:rsid w:val="005B2C20"/>
    <w:rsid w:val="005B39F4"/>
    <w:rsid w:val="005B476E"/>
    <w:rsid w:val="005B4DE9"/>
    <w:rsid w:val="005B5496"/>
    <w:rsid w:val="005B567E"/>
    <w:rsid w:val="005B6160"/>
    <w:rsid w:val="005B644E"/>
    <w:rsid w:val="005C10EF"/>
    <w:rsid w:val="005C27D7"/>
    <w:rsid w:val="005C2A2E"/>
    <w:rsid w:val="005C32A1"/>
    <w:rsid w:val="005C3633"/>
    <w:rsid w:val="005C3F7D"/>
    <w:rsid w:val="005C46A6"/>
    <w:rsid w:val="005C4A94"/>
    <w:rsid w:val="005C4CE4"/>
    <w:rsid w:val="005C54B5"/>
    <w:rsid w:val="005C64FB"/>
    <w:rsid w:val="005C7B01"/>
    <w:rsid w:val="005D0006"/>
    <w:rsid w:val="005D0352"/>
    <w:rsid w:val="005D1C83"/>
    <w:rsid w:val="005D1C87"/>
    <w:rsid w:val="005D1CBC"/>
    <w:rsid w:val="005D21AD"/>
    <w:rsid w:val="005D2E1C"/>
    <w:rsid w:val="005D3FC2"/>
    <w:rsid w:val="005D4A0F"/>
    <w:rsid w:val="005D4DDA"/>
    <w:rsid w:val="005D5157"/>
    <w:rsid w:val="005D585E"/>
    <w:rsid w:val="005D794A"/>
    <w:rsid w:val="005E1182"/>
    <w:rsid w:val="005E14EA"/>
    <w:rsid w:val="005E1BCD"/>
    <w:rsid w:val="005E1F0C"/>
    <w:rsid w:val="005E1FB9"/>
    <w:rsid w:val="005E217E"/>
    <w:rsid w:val="005E2AD2"/>
    <w:rsid w:val="005E53A1"/>
    <w:rsid w:val="005E53AD"/>
    <w:rsid w:val="005E5C43"/>
    <w:rsid w:val="005E5DB3"/>
    <w:rsid w:val="005E7411"/>
    <w:rsid w:val="005F0748"/>
    <w:rsid w:val="005F0C6E"/>
    <w:rsid w:val="005F34F4"/>
    <w:rsid w:val="005F5051"/>
    <w:rsid w:val="005F5FBD"/>
    <w:rsid w:val="006014AF"/>
    <w:rsid w:val="00602099"/>
    <w:rsid w:val="0060210C"/>
    <w:rsid w:val="006027E0"/>
    <w:rsid w:val="006029E1"/>
    <w:rsid w:val="00602C96"/>
    <w:rsid w:val="00602D29"/>
    <w:rsid w:val="00603792"/>
    <w:rsid w:val="0060391F"/>
    <w:rsid w:val="00603B5F"/>
    <w:rsid w:val="0060594C"/>
    <w:rsid w:val="00606057"/>
    <w:rsid w:val="00606124"/>
    <w:rsid w:val="006063B5"/>
    <w:rsid w:val="00606644"/>
    <w:rsid w:val="006067F6"/>
    <w:rsid w:val="006103E4"/>
    <w:rsid w:val="006105ED"/>
    <w:rsid w:val="006111DB"/>
    <w:rsid w:val="00611BBE"/>
    <w:rsid w:val="00612381"/>
    <w:rsid w:val="00613A89"/>
    <w:rsid w:val="00613C57"/>
    <w:rsid w:val="00614663"/>
    <w:rsid w:val="00614CC0"/>
    <w:rsid w:val="00614DF1"/>
    <w:rsid w:val="006152D1"/>
    <w:rsid w:val="00615828"/>
    <w:rsid w:val="00615A81"/>
    <w:rsid w:val="0061765B"/>
    <w:rsid w:val="00621A86"/>
    <w:rsid w:val="00621DB9"/>
    <w:rsid w:val="0062201E"/>
    <w:rsid w:val="0062257B"/>
    <w:rsid w:val="006226FC"/>
    <w:rsid w:val="00623368"/>
    <w:rsid w:val="00624630"/>
    <w:rsid w:val="00624AE6"/>
    <w:rsid w:val="00624F53"/>
    <w:rsid w:val="006251D1"/>
    <w:rsid w:val="0062547F"/>
    <w:rsid w:val="00626CEA"/>
    <w:rsid w:val="00630E6A"/>
    <w:rsid w:val="00631F19"/>
    <w:rsid w:val="0063217A"/>
    <w:rsid w:val="00633885"/>
    <w:rsid w:val="00634800"/>
    <w:rsid w:val="0063540E"/>
    <w:rsid w:val="0063725F"/>
    <w:rsid w:val="006400BF"/>
    <w:rsid w:val="0064013B"/>
    <w:rsid w:val="006423C6"/>
    <w:rsid w:val="00642E42"/>
    <w:rsid w:val="006449F6"/>
    <w:rsid w:val="00646185"/>
    <w:rsid w:val="00646D29"/>
    <w:rsid w:val="00646F6E"/>
    <w:rsid w:val="00651862"/>
    <w:rsid w:val="00651877"/>
    <w:rsid w:val="00652EBB"/>
    <w:rsid w:val="00653547"/>
    <w:rsid w:val="00653603"/>
    <w:rsid w:val="006545EB"/>
    <w:rsid w:val="0065657C"/>
    <w:rsid w:val="00656DB7"/>
    <w:rsid w:val="00657250"/>
    <w:rsid w:val="00657A75"/>
    <w:rsid w:val="00657C7E"/>
    <w:rsid w:val="006601DC"/>
    <w:rsid w:val="00661F23"/>
    <w:rsid w:val="0066218B"/>
    <w:rsid w:val="00662743"/>
    <w:rsid w:val="00662D82"/>
    <w:rsid w:val="00663349"/>
    <w:rsid w:val="00663445"/>
    <w:rsid w:val="00663495"/>
    <w:rsid w:val="0066353A"/>
    <w:rsid w:val="0066382D"/>
    <w:rsid w:val="00663879"/>
    <w:rsid w:val="00664F18"/>
    <w:rsid w:val="00665906"/>
    <w:rsid w:val="00665CCD"/>
    <w:rsid w:val="006666DB"/>
    <w:rsid w:val="00667D9F"/>
    <w:rsid w:val="0067011B"/>
    <w:rsid w:val="00670817"/>
    <w:rsid w:val="006711B5"/>
    <w:rsid w:val="006712EA"/>
    <w:rsid w:val="00672DE0"/>
    <w:rsid w:val="006733BE"/>
    <w:rsid w:val="00675BDF"/>
    <w:rsid w:val="00676748"/>
    <w:rsid w:val="00676DB1"/>
    <w:rsid w:val="00681035"/>
    <w:rsid w:val="0068129E"/>
    <w:rsid w:val="006817F3"/>
    <w:rsid w:val="006835C4"/>
    <w:rsid w:val="006836AB"/>
    <w:rsid w:val="00683E39"/>
    <w:rsid w:val="0068440E"/>
    <w:rsid w:val="006855CB"/>
    <w:rsid w:val="00685BD4"/>
    <w:rsid w:val="00686D32"/>
    <w:rsid w:val="00686D3E"/>
    <w:rsid w:val="00686E34"/>
    <w:rsid w:val="006876C7"/>
    <w:rsid w:val="00687805"/>
    <w:rsid w:val="006901D0"/>
    <w:rsid w:val="0069326E"/>
    <w:rsid w:val="00693C55"/>
    <w:rsid w:val="00694690"/>
    <w:rsid w:val="00694767"/>
    <w:rsid w:val="006951B2"/>
    <w:rsid w:val="00695BC8"/>
    <w:rsid w:val="00696A6B"/>
    <w:rsid w:val="00697862"/>
    <w:rsid w:val="006A113A"/>
    <w:rsid w:val="006A1C95"/>
    <w:rsid w:val="006A1FBA"/>
    <w:rsid w:val="006A2018"/>
    <w:rsid w:val="006A2B08"/>
    <w:rsid w:val="006A3CD5"/>
    <w:rsid w:val="006A59C1"/>
    <w:rsid w:val="006A6CE5"/>
    <w:rsid w:val="006B0E23"/>
    <w:rsid w:val="006B2360"/>
    <w:rsid w:val="006B2C78"/>
    <w:rsid w:val="006B3BCF"/>
    <w:rsid w:val="006B450A"/>
    <w:rsid w:val="006B48BE"/>
    <w:rsid w:val="006B5129"/>
    <w:rsid w:val="006B5F4A"/>
    <w:rsid w:val="006B7FDA"/>
    <w:rsid w:val="006C0D45"/>
    <w:rsid w:val="006C1040"/>
    <w:rsid w:val="006C2AB1"/>
    <w:rsid w:val="006C360D"/>
    <w:rsid w:val="006C3EA3"/>
    <w:rsid w:val="006C418B"/>
    <w:rsid w:val="006C4219"/>
    <w:rsid w:val="006C46DE"/>
    <w:rsid w:val="006C5C07"/>
    <w:rsid w:val="006C6365"/>
    <w:rsid w:val="006C6668"/>
    <w:rsid w:val="006C67DB"/>
    <w:rsid w:val="006D0B01"/>
    <w:rsid w:val="006D12B2"/>
    <w:rsid w:val="006D4556"/>
    <w:rsid w:val="006D51E3"/>
    <w:rsid w:val="006E02A2"/>
    <w:rsid w:val="006E0381"/>
    <w:rsid w:val="006E14A0"/>
    <w:rsid w:val="006E17A6"/>
    <w:rsid w:val="006E22E5"/>
    <w:rsid w:val="006E32DF"/>
    <w:rsid w:val="006E3AB4"/>
    <w:rsid w:val="006E3B22"/>
    <w:rsid w:val="006E44D8"/>
    <w:rsid w:val="006E4506"/>
    <w:rsid w:val="006E4509"/>
    <w:rsid w:val="006E512C"/>
    <w:rsid w:val="006E62F1"/>
    <w:rsid w:val="006F0AC1"/>
    <w:rsid w:val="006F1F62"/>
    <w:rsid w:val="006F2CBB"/>
    <w:rsid w:val="006F2E72"/>
    <w:rsid w:val="006F41AA"/>
    <w:rsid w:val="006F4725"/>
    <w:rsid w:val="006F4F03"/>
    <w:rsid w:val="006F619D"/>
    <w:rsid w:val="006F7EDE"/>
    <w:rsid w:val="00700D90"/>
    <w:rsid w:val="007015CA"/>
    <w:rsid w:val="00702C37"/>
    <w:rsid w:val="007030F3"/>
    <w:rsid w:val="00703393"/>
    <w:rsid w:val="00703815"/>
    <w:rsid w:val="0070394B"/>
    <w:rsid w:val="00703B58"/>
    <w:rsid w:val="00703D45"/>
    <w:rsid w:val="00704947"/>
    <w:rsid w:val="00704A13"/>
    <w:rsid w:val="00706D62"/>
    <w:rsid w:val="00711442"/>
    <w:rsid w:val="00711CF9"/>
    <w:rsid w:val="00712A00"/>
    <w:rsid w:val="00713D63"/>
    <w:rsid w:val="0071401F"/>
    <w:rsid w:val="00714D57"/>
    <w:rsid w:val="007150E4"/>
    <w:rsid w:val="007161F3"/>
    <w:rsid w:val="007165CB"/>
    <w:rsid w:val="00720152"/>
    <w:rsid w:val="00721FC3"/>
    <w:rsid w:val="00722096"/>
    <w:rsid w:val="007227F1"/>
    <w:rsid w:val="0072358B"/>
    <w:rsid w:val="00725B3B"/>
    <w:rsid w:val="00725C05"/>
    <w:rsid w:val="00727501"/>
    <w:rsid w:val="00727B85"/>
    <w:rsid w:val="00730409"/>
    <w:rsid w:val="0073080B"/>
    <w:rsid w:val="00733464"/>
    <w:rsid w:val="00733799"/>
    <w:rsid w:val="0073380F"/>
    <w:rsid w:val="00733891"/>
    <w:rsid w:val="00733E26"/>
    <w:rsid w:val="00737969"/>
    <w:rsid w:val="00741D26"/>
    <w:rsid w:val="0074203B"/>
    <w:rsid w:val="00742FA2"/>
    <w:rsid w:val="00743FA8"/>
    <w:rsid w:val="0074465E"/>
    <w:rsid w:val="0074564A"/>
    <w:rsid w:val="00747B08"/>
    <w:rsid w:val="00747D52"/>
    <w:rsid w:val="00747DA8"/>
    <w:rsid w:val="00747F0C"/>
    <w:rsid w:val="00751E9F"/>
    <w:rsid w:val="00752756"/>
    <w:rsid w:val="00754AED"/>
    <w:rsid w:val="00757A34"/>
    <w:rsid w:val="00760484"/>
    <w:rsid w:val="007604B9"/>
    <w:rsid w:val="007619A5"/>
    <w:rsid w:val="007620C9"/>
    <w:rsid w:val="00763722"/>
    <w:rsid w:val="00763AAA"/>
    <w:rsid w:val="00765991"/>
    <w:rsid w:val="007676A3"/>
    <w:rsid w:val="00770D9E"/>
    <w:rsid w:val="007731B7"/>
    <w:rsid w:val="00775268"/>
    <w:rsid w:val="007764DA"/>
    <w:rsid w:val="00776602"/>
    <w:rsid w:val="00777215"/>
    <w:rsid w:val="007779AC"/>
    <w:rsid w:val="00781F2F"/>
    <w:rsid w:val="007833DC"/>
    <w:rsid w:val="007837B2"/>
    <w:rsid w:val="007837CF"/>
    <w:rsid w:val="00783974"/>
    <w:rsid w:val="00783A9D"/>
    <w:rsid w:val="00784F88"/>
    <w:rsid w:val="00785506"/>
    <w:rsid w:val="0078592E"/>
    <w:rsid w:val="00785C9F"/>
    <w:rsid w:val="007875BE"/>
    <w:rsid w:val="00791289"/>
    <w:rsid w:val="00791594"/>
    <w:rsid w:val="007933FC"/>
    <w:rsid w:val="007935A0"/>
    <w:rsid w:val="00793FC5"/>
    <w:rsid w:val="0079730A"/>
    <w:rsid w:val="00797412"/>
    <w:rsid w:val="007978B8"/>
    <w:rsid w:val="00797C47"/>
    <w:rsid w:val="007A00DF"/>
    <w:rsid w:val="007A01EC"/>
    <w:rsid w:val="007A0D62"/>
    <w:rsid w:val="007A3AE2"/>
    <w:rsid w:val="007A44AE"/>
    <w:rsid w:val="007A4B07"/>
    <w:rsid w:val="007A52BD"/>
    <w:rsid w:val="007A6B37"/>
    <w:rsid w:val="007A6BE8"/>
    <w:rsid w:val="007A7042"/>
    <w:rsid w:val="007A72E6"/>
    <w:rsid w:val="007B0114"/>
    <w:rsid w:val="007B04D2"/>
    <w:rsid w:val="007B0F2B"/>
    <w:rsid w:val="007B305E"/>
    <w:rsid w:val="007B351A"/>
    <w:rsid w:val="007B4CD6"/>
    <w:rsid w:val="007B5385"/>
    <w:rsid w:val="007B5492"/>
    <w:rsid w:val="007B65E8"/>
    <w:rsid w:val="007B6C8F"/>
    <w:rsid w:val="007B6E7B"/>
    <w:rsid w:val="007C4D71"/>
    <w:rsid w:val="007C50D6"/>
    <w:rsid w:val="007C54CC"/>
    <w:rsid w:val="007C5D4C"/>
    <w:rsid w:val="007C77F8"/>
    <w:rsid w:val="007C7977"/>
    <w:rsid w:val="007D0873"/>
    <w:rsid w:val="007D0ECB"/>
    <w:rsid w:val="007D1F92"/>
    <w:rsid w:val="007D2511"/>
    <w:rsid w:val="007D272B"/>
    <w:rsid w:val="007D4609"/>
    <w:rsid w:val="007D46EF"/>
    <w:rsid w:val="007D4BD9"/>
    <w:rsid w:val="007D4C12"/>
    <w:rsid w:val="007D7EBE"/>
    <w:rsid w:val="007E0452"/>
    <w:rsid w:val="007E0E1C"/>
    <w:rsid w:val="007E142E"/>
    <w:rsid w:val="007E1457"/>
    <w:rsid w:val="007E1C2C"/>
    <w:rsid w:val="007E4D76"/>
    <w:rsid w:val="007E6ECC"/>
    <w:rsid w:val="007E6F05"/>
    <w:rsid w:val="007E6F36"/>
    <w:rsid w:val="007E787F"/>
    <w:rsid w:val="007F0225"/>
    <w:rsid w:val="007F09EA"/>
    <w:rsid w:val="007F1325"/>
    <w:rsid w:val="007F13B3"/>
    <w:rsid w:val="007F151C"/>
    <w:rsid w:val="007F4C7B"/>
    <w:rsid w:val="007F5CF2"/>
    <w:rsid w:val="007F6637"/>
    <w:rsid w:val="00801C69"/>
    <w:rsid w:val="00803101"/>
    <w:rsid w:val="00803478"/>
    <w:rsid w:val="00803D8F"/>
    <w:rsid w:val="00804C81"/>
    <w:rsid w:val="00804E42"/>
    <w:rsid w:val="0080523D"/>
    <w:rsid w:val="00812E49"/>
    <w:rsid w:val="00813206"/>
    <w:rsid w:val="00816C9A"/>
    <w:rsid w:val="00817830"/>
    <w:rsid w:val="00817C4E"/>
    <w:rsid w:val="00817D43"/>
    <w:rsid w:val="00820726"/>
    <w:rsid w:val="008210B1"/>
    <w:rsid w:val="0082182B"/>
    <w:rsid w:val="008230B2"/>
    <w:rsid w:val="00823146"/>
    <w:rsid w:val="0082362A"/>
    <w:rsid w:val="00823E91"/>
    <w:rsid w:val="008248B0"/>
    <w:rsid w:val="00824942"/>
    <w:rsid w:val="008259E9"/>
    <w:rsid w:val="00827A6E"/>
    <w:rsid w:val="00827B57"/>
    <w:rsid w:val="0083001C"/>
    <w:rsid w:val="00830BE1"/>
    <w:rsid w:val="008314C7"/>
    <w:rsid w:val="00831B12"/>
    <w:rsid w:val="008324AF"/>
    <w:rsid w:val="00832C87"/>
    <w:rsid w:val="008340CD"/>
    <w:rsid w:val="008346BE"/>
    <w:rsid w:val="00834CEB"/>
    <w:rsid w:val="008356B6"/>
    <w:rsid w:val="008362F0"/>
    <w:rsid w:val="00836309"/>
    <w:rsid w:val="008377EF"/>
    <w:rsid w:val="00837DF8"/>
    <w:rsid w:val="008400B0"/>
    <w:rsid w:val="008400BA"/>
    <w:rsid w:val="008400D4"/>
    <w:rsid w:val="00840260"/>
    <w:rsid w:val="00840B8C"/>
    <w:rsid w:val="0084142C"/>
    <w:rsid w:val="008423B5"/>
    <w:rsid w:val="008423C4"/>
    <w:rsid w:val="00843CEB"/>
    <w:rsid w:val="00846E2B"/>
    <w:rsid w:val="00847234"/>
    <w:rsid w:val="00850584"/>
    <w:rsid w:val="00851E1C"/>
    <w:rsid w:val="00852924"/>
    <w:rsid w:val="008548EA"/>
    <w:rsid w:val="0086085B"/>
    <w:rsid w:val="00860CD1"/>
    <w:rsid w:val="00860E9B"/>
    <w:rsid w:val="00862AEE"/>
    <w:rsid w:val="00864795"/>
    <w:rsid w:val="00864A01"/>
    <w:rsid w:val="00864BB4"/>
    <w:rsid w:val="00864FA4"/>
    <w:rsid w:val="00864FD2"/>
    <w:rsid w:val="0087093E"/>
    <w:rsid w:val="00870AD1"/>
    <w:rsid w:val="00870ED1"/>
    <w:rsid w:val="00872254"/>
    <w:rsid w:val="0087237D"/>
    <w:rsid w:val="008727EC"/>
    <w:rsid w:val="00872B8E"/>
    <w:rsid w:val="0087482E"/>
    <w:rsid w:val="00875DD7"/>
    <w:rsid w:val="00875E45"/>
    <w:rsid w:val="008765A4"/>
    <w:rsid w:val="00876644"/>
    <w:rsid w:val="0087670B"/>
    <w:rsid w:val="008767BD"/>
    <w:rsid w:val="008777CC"/>
    <w:rsid w:val="00880366"/>
    <w:rsid w:val="0088233C"/>
    <w:rsid w:val="00884054"/>
    <w:rsid w:val="00884487"/>
    <w:rsid w:val="00885183"/>
    <w:rsid w:val="00885415"/>
    <w:rsid w:val="00885817"/>
    <w:rsid w:val="00887A63"/>
    <w:rsid w:val="00887EAC"/>
    <w:rsid w:val="0089066C"/>
    <w:rsid w:val="008908BE"/>
    <w:rsid w:val="008915C6"/>
    <w:rsid w:val="008919E8"/>
    <w:rsid w:val="00891B16"/>
    <w:rsid w:val="00892538"/>
    <w:rsid w:val="00893739"/>
    <w:rsid w:val="008956DF"/>
    <w:rsid w:val="00895DD1"/>
    <w:rsid w:val="0089642E"/>
    <w:rsid w:val="0089746A"/>
    <w:rsid w:val="008A19F3"/>
    <w:rsid w:val="008A221F"/>
    <w:rsid w:val="008A2350"/>
    <w:rsid w:val="008A2D22"/>
    <w:rsid w:val="008A2FBF"/>
    <w:rsid w:val="008A330B"/>
    <w:rsid w:val="008A33E4"/>
    <w:rsid w:val="008A372E"/>
    <w:rsid w:val="008A4945"/>
    <w:rsid w:val="008A64D8"/>
    <w:rsid w:val="008A7C8C"/>
    <w:rsid w:val="008B0C59"/>
    <w:rsid w:val="008B0E4C"/>
    <w:rsid w:val="008B1078"/>
    <w:rsid w:val="008B34DA"/>
    <w:rsid w:val="008B5AF9"/>
    <w:rsid w:val="008B6126"/>
    <w:rsid w:val="008B63BA"/>
    <w:rsid w:val="008C312C"/>
    <w:rsid w:val="008D138C"/>
    <w:rsid w:val="008D1CD1"/>
    <w:rsid w:val="008D3AF2"/>
    <w:rsid w:val="008D5DA7"/>
    <w:rsid w:val="008D613B"/>
    <w:rsid w:val="008D64E9"/>
    <w:rsid w:val="008D72EA"/>
    <w:rsid w:val="008D7893"/>
    <w:rsid w:val="008D7C08"/>
    <w:rsid w:val="008E0E05"/>
    <w:rsid w:val="008E132E"/>
    <w:rsid w:val="008E151F"/>
    <w:rsid w:val="008E2A4D"/>
    <w:rsid w:val="008E2C86"/>
    <w:rsid w:val="008E3522"/>
    <w:rsid w:val="008E38BD"/>
    <w:rsid w:val="008E44E6"/>
    <w:rsid w:val="008E5634"/>
    <w:rsid w:val="008E5867"/>
    <w:rsid w:val="008E5DF5"/>
    <w:rsid w:val="008E6185"/>
    <w:rsid w:val="008E6AE6"/>
    <w:rsid w:val="008E6FDF"/>
    <w:rsid w:val="008E786D"/>
    <w:rsid w:val="008E78B6"/>
    <w:rsid w:val="008E7D4F"/>
    <w:rsid w:val="008F040F"/>
    <w:rsid w:val="008F2CD4"/>
    <w:rsid w:val="008F2DF3"/>
    <w:rsid w:val="008F4C1A"/>
    <w:rsid w:val="008F5D4B"/>
    <w:rsid w:val="008F5DC4"/>
    <w:rsid w:val="008F5DEC"/>
    <w:rsid w:val="008F5E0A"/>
    <w:rsid w:val="008F68B1"/>
    <w:rsid w:val="00900FCB"/>
    <w:rsid w:val="0090112D"/>
    <w:rsid w:val="009017DD"/>
    <w:rsid w:val="0090283C"/>
    <w:rsid w:val="0090459D"/>
    <w:rsid w:val="00904684"/>
    <w:rsid w:val="009052FA"/>
    <w:rsid w:val="009056BB"/>
    <w:rsid w:val="00906052"/>
    <w:rsid w:val="00906501"/>
    <w:rsid w:val="00907903"/>
    <w:rsid w:val="00907F97"/>
    <w:rsid w:val="0091010F"/>
    <w:rsid w:val="00911688"/>
    <w:rsid w:val="009149D7"/>
    <w:rsid w:val="0091736A"/>
    <w:rsid w:val="009210A5"/>
    <w:rsid w:val="00921108"/>
    <w:rsid w:val="0092167B"/>
    <w:rsid w:val="00923BC9"/>
    <w:rsid w:val="00923E0A"/>
    <w:rsid w:val="00924862"/>
    <w:rsid w:val="0092528A"/>
    <w:rsid w:val="009256E7"/>
    <w:rsid w:val="00925D4F"/>
    <w:rsid w:val="00926568"/>
    <w:rsid w:val="00926601"/>
    <w:rsid w:val="00926F36"/>
    <w:rsid w:val="00927312"/>
    <w:rsid w:val="00930133"/>
    <w:rsid w:val="0093130D"/>
    <w:rsid w:val="009324BF"/>
    <w:rsid w:val="00932C84"/>
    <w:rsid w:val="009336B4"/>
    <w:rsid w:val="009340A0"/>
    <w:rsid w:val="00934E87"/>
    <w:rsid w:val="00936174"/>
    <w:rsid w:val="00936C49"/>
    <w:rsid w:val="0094011C"/>
    <w:rsid w:val="00940AB8"/>
    <w:rsid w:val="009416DB"/>
    <w:rsid w:val="00941B04"/>
    <w:rsid w:val="00942804"/>
    <w:rsid w:val="009436C0"/>
    <w:rsid w:val="009449D7"/>
    <w:rsid w:val="00945DE8"/>
    <w:rsid w:val="00946380"/>
    <w:rsid w:val="009471E9"/>
    <w:rsid w:val="009473C3"/>
    <w:rsid w:val="00947699"/>
    <w:rsid w:val="00950E26"/>
    <w:rsid w:val="0095112B"/>
    <w:rsid w:val="00952344"/>
    <w:rsid w:val="009526EB"/>
    <w:rsid w:val="00953831"/>
    <w:rsid w:val="00956127"/>
    <w:rsid w:val="00956AAE"/>
    <w:rsid w:val="0095731C"/>
    <w:rsid w:val="0096029B"/>
    <w:rsid w:val="00961545"/>
    <w:rsid w:val="009616E9"/>
    <w:rsid w:val="00962C6D"/>
    <w:rsid w:val="009657A7"/>
    <w:rsid w:val="00965E4C"/>
    <w:rsid w:val="009677DE"/>
    <w:rsid w:val="00971BBD"/>
    <w:rsid w:val="0097224A"/>
    <w:rsid w:val="009742EA"/>
    <w:rsid w:val="009744DC"/>
    <w:rsid w:val="0097672E"/>
    <w:rsid w:val="009768E9"/>
    <w:rsid w:val="009770B4"/>
    <w:rsid w:val="00980B45"/>
    <w:rsid w:val="00981414"/>
    <w:rsid w:val="0098369C"/>
    <w:rsid w:val="009868FA"/>
    <w:rsid w:val="00986A7A"/>
    <w:rsid w:val="00986DDD"/>
    <w:rsid w:val="00987464"/>
    <w:rsid w:val="009913F0"/>
    <w:rsid w:val="00992774"/>
    <w:rsid w:val="0099304C"/>
    <w:rsid w:val="00993347"/>
    <w:rsid w:val="009946C5"/>
    <w:rsid w:val="00995EEB"/>
    <w:rsid w:val="009963A4"/>
    <w:rsid w:val="009972BD"/>
    <w:rsid w:val="00997806"/>
    <w:rsid w:val="009A0003"/>
    <w:rsid w:val="009A025A"/>
    <w:rsid w:val="009A052D"/>
    <w:rsid w:val="009A0A3D"/>
    <w:rsid w:val="009A17F7"/>
    <w:rsid w:val="009A2E11"/>
    <w:rsid w:val="009A30D4"/>
    <w:rsid w:val="009A39AD"/>
    <w:rsid w:val="009A463F"/>
    <w:rsid w:val="009A65C2"/>
    <w:rsid w:val="009A6932"/>
    <w:rsid w:val="009A698A"/>
    <w:rsid w:val="009A72AF"/>
    <w:rsid w:val="009A733B"/>
    <w:rsid w:val="009A7A6B"/>
    <w:rsid w:val="009A7DBE"/>
    <w:rsid w:val="009A7F9C"/>
    <w:rsid w:val="009B09AB"/>
    <w:rsid w:val="009B0FCF"/>
    <w:rsid w:val="009B12C4"/>
    <w:rsid w:val="009B1DDC"/>
    <w:rsid w:val="009B20BC"/>
    <w:rsid w:val="009B26CA"/>
    <w:rsid w:val="009B29A7"/>
    <w:rsid w:val="009B3DFF"/>
    <w:rsid w:val="009B5AAF"/>
    <w:rsid w:val="009B76C8"/>
    <w:rsid w:val="009C0B5D"/>
    <w:rsid w:val="009C174B"/>
    <w:rsid w:val="009C1DFC"/>
    <w:rsid w:val="009C31A9"/>
    <w:rsid w:val="009C4F0C"/>
    <w:rsid w:val="009C56FF"/>
    <w:rsid w:val="009C59BE"/>
    <w:rsid w:val="009C6A38"/>
    <w:rsid w:val="009C6F2F"/>
    <w:rsid w:val="009C6F32"/>
    <w:rsid w:val="009C736F"/>
    <w:rsid w:val="009C7535"/>
    <w:rsid w:val="009D02F0"/>
    <w:rsid w:val="009D0859"/>
    <w:rsid w:val="009D0C25"/>
    <w:rsid w:val="009D0D6F"/>
    <w:rsid w:val="009D1CE4"/>
    <w:rsid w:val="009D2554"/>
    <w:rsid w:val="009D398D"/>
    <w:rsid w:val="009D3B4B"/>
    <w:rsid w:val="009D6A57"/>
    <w:rsid w:val="009D775D"/>
    <w:rsid w:val="009E0B11"/>
    <w:rsid w:val="009E2A88"/>
    <w:rsid w:val="009E3E78"/>
    <w:rsid w:val="009E44D1"/>
    <w:rsid w:val="009E6975"/>
    <w:rsid w:val="009E775A"/>
    <w:rsid w:val="009F0BA9"/>
    <w:rsid w:val="009F223B"/>
    <w:rsid w:val="009F4A65"/>
    <w:rsid w:val="009F54DC"/>
    <w:rsid w:val="00A01C29"/>
    <w:rsid w:val="00A01D5E"/>
    <w:rsid w:val="00A01E40"/>
    <w:rsid w:val="00A01FE8"/>
    <w:rsid w:val="00A028A6"/>
    <w:rsid w:val="00A02C4C"/>
    <w:rsid w:val="00A03832"/>
    <w:rsid w:val="00A053AC"/>
    <w:rsid w:val="00A0570D"/>
    <w:rsid w:val="00A05D78"/>
    <w:rsid w:val="00A07E79"/>
    <w:rsid w:val="00A10C87"/>
    <w:rsid w:val="00A118C5"/>
    <w:rsid w:val="00A136F4"/>
    <w:rsid w:val="00A13DE5"/>
    <w:rsid w:val="00A13DE6"/>
    <w:rsid w:val="00A175C2"/>
    <w:rsid w:val="00A21A9F"/>
    <w:rsid w:val="00A21E65"/>
    <w:rsid w:val="00A225B8"/>
    <w:rsid w:val="00A242EB"/>
    <w:rsid w:val="00A24C5B"/>
    <w:rsid w:val="00A26C8B"/>
    <w:rsid w:val="00A27D94"/>
    <w:rsid w:val="00A32DE5"/>
    <w:rsid w:val="00A33069"/>
    <w:rsid w:val="00A3340A"/>
    <w:rsid w:val="00A34BCA"/>
    <w:rsid w:val="00A35CA8"/>
    <w:rsid w:val="00A368B7"/>
    <w:rsid w:val="00A378AE"/>
    <w:rsid w:val="00A40C4C"/>
    <w:rsid w:val="00A40D6A"/>
    <w:rsid w:val="00A41489"/>
    <w:rsid w:val="00A41A62"/>
    <w:rsid w:val="00A42631"/>
    <w:rsid w:val="00A452A5"/>
    <w:rsid w:val="00A45583"/>
    <w:rsid w:val="00A4591B"/>
    <w:rsid w:val="00A466F7"/>
    <w:rsid w:val="00A46FFA"/>
    <w:rsid w:val="00A47495"/>
    <w:rsid w:val="00A50E2D"/>
    <w:rsid w:val="00A5105A"/>
    <w:rsid w:val="00A51609"/>
    <w:rsid w:val="00A51F48"/>
    <w:rsid w:val="00A52A5C"/>
    <w:rsid w:val="00A533C4"/>
    <w:rsid w:val="00A54C07"/>
    <w:rsid w:val="00A55084"/>
    <w:rsid w:val="00A552A2"/>
    <w:rsid w:val="00A5723A"/>
    <w:rsid w:val="00A577AF"/>
    <w:rsid w:val="00A614CA"/>
    <w:rsid w:val="00A62414"/>
    <w:rsid w:val="00A624CA"/>
    <w:rsid w:val="00A62D27"/>
    <w:rsid w:val="00A62F56"/>
    <w:rsid w:val="00A63F74"/>
    <w:rsid w:val="00A644C2"/>
    <w:rsid w:val="00A65189"/>
    <w:rsid w:val="00A6574C"/>
    <w:rsid w:val="00A670DC"/>
    <w:rsid w:val="00A67BB9"/>
    <w:rsid w:val="00A7029A"/>
    <w:rsid w:val="00A712C7"/>
    <w:rsid w:val="00A73E67"/>
    <w:rsid w:val="00A7492C"/>
    <w:rsid w:val="00A75CA8"/>
    <w:rsid w:val="00A769CE"/>
    <w:rsid w:val="00A77E72"/>
    <w:rsid w:val="00A77F27"/>
    <w:rsid w:val="00A80D7C"/>
    <w:rsid w:val="00A80F39"/>
    <w:rsid w:val="00A8219B"/>
    <w:rsid w:val="00A823F1"/>
    <w:rsid w:val="00A8297C"/>
    <w:rsid w:val="00A8390E"/>
    <w:rsid w:val="00A846F6"/>
    <w:rsid w:val="00A86026"/>
    <w:rsid w:val="00A8657C"/>
    <w:rsid w:val="00A8733E"/>
    <w:rsid w:val="00A90416"/>
    <w:rsid w:val="00A909C2"/>
    <w:rsid w:val="00A91936"/>
    <w:rsid w:val="00A930E1"/>
    <w:rsid w:val="00A93E54"/>
    <w:rsid w:val="00A93FCF"/>
    <w:rsid w:val="00A94A2D"/>
    <w:rsid w:val="00A953DF"/>
    <w:rsid w:val="00A96E7A"/>
    <w:rsid w:val="00A972B8"/>
    <w:rsid w:val="00A9795E"/>
    <w:rsid w:val="00AA0230"/>
    <w:rsid w:val="00AA10D3"/>
    <w:rsid w:val="00AA1641"/>
    <w:rsid w:val="00AA1DCD"/>
    <w:rsid w:val="00AA23B1"/>
    <w:rsid w:val="00AA2D3B"/>
    <w:rsid w:val="00AA4264"/>
    <w:rsid w:val="00AA4F40"/>
    <w:rsid w:val="00AA614D"/>
    <w:rsid w:val="00AA68A3"/>
    <w:rsid w:val="00AA70F2"/>
    <w:rsid w:val="00AB0496"/>
    <w:rsid w:val="00AB16A8"/>
    <w:rsid w:val="00AB1874"/>
    <w:rsid w:val="00AB24F8"/>
    <w:rsid w:val="00AB2720"/>
    <w:rsid w:val="00AB40B4"/>
    <w:rsid w:val="00AB4234"/>
    <w:rsid w:val="00AB4772"/>
    <w:rsid w:val="00AB51AA"/>
    <w:rsid w:val="00AB5338"/>
    <w:rsid w:val="00AB6645"/>
    <w:rsid w:val="00AB77A1"/>
    <w:rsid w:val="00AC0B84"/>
    <w:rsid w:val="00AC0EA3"/>
    <w:rsid w:val="00AC3B47"/>
    <w:rsid w:val="00AC3CA3"/>
    <w:rsid w:val="00AC535C"/>
    <w:rsid w:val="00AC72BB"/>
    <w:rsid w:val="00AD0550"/>
    <w:rsid w:val="00AD1C3E"/>
    <w:rsid w:val="00AD250B"/>
    <w:rsid w:val="00AD4469"/>
    <w:rsid w:val="00AD511E"/>
    <w:rsid w:val="00AD5864"/>
    <w:rsid w:val="00AD5BCC"/>
    <w:rsid w:val="00AE24F5"/>
    <w:rsid w:val="00AE3832"/>
    <w:rsid w:val="00AE3B4B"/>
    <w:rsid w:val="00AE419E"/>
    <w:rsid w:val="00AE5556"/>
    <w:rsid w:val="00AE57F1"/>
    <w:rsid w:val="00AE636B"/>
    <w:rsid w:val="00AE6BE3"/>
    <w:rsid w:val="00AE7306"/>
    <w:rsid w:val="00AE75A1"/>
    <w:rsid w:val="00AE775A"/>
    <w:rsid w:val="00AF0EE2"/>
    <w:rsid w:val="00AF2EDB"/>
    <w:rsid w:val="00AF3B06"/>
    <w:rsid w:val="00AF434F"/>
    <w:rsid w:val="00AF51C5"/>
    <w:rsid w:val="00AF525E"/>
    <w:rsid w:val="00AF6D5E"/>
    <w:rsid w:val="00AF6ED3"/>
    <w:rsid w:val="00AF7D9B"/>
    <w:rsid w:val="00B0060D"/>
    <w:rsid w:val="00B006F1"/>
    <w:rsid w:val="00B00F16"/>
    <w:rsid w:val="00B00FD9"/>
    <w:rsid w:val="00B01BED"/>
    <w:rsid w:val="00B02BE7"/>
    <w:rsid w:val="00B0437A"/>
    <w:rsid w:val="00B04C7F"/>
    <w:rsid w:val="00B05CCE"/>
    <w:rsid w:val="00B064BF"/>
    <w:rsid w:val="00B0687D"/>
    <w:rsid w:val="00B075CE"/>
    <w:rsid w:val="00B1007B"/>
    <w:rsid w:val="00B100B5"/>
    <w:rsid w:val="00B16D81"/>
    <w:rsid w:val="00B17109"/>
    <w:rsid w:val="00B17A15"/>
    <w:rsid w:val="00B17B19"/>
    <w:rsid w:val="00B20934"/>
    <w:rsid w:val="00B2096C"/>
    <w:rsid w:val="00B22157"/>
    <w:rsid w:val="00B22DC3"/>
    <w:rsid w:val="00B24546"/>
    <w:rsid w:val="00B25431"/>
    <w:rsid w:val="00B255EE"/>
    <w:rsid w:val="00B25F64"/>
    <w:rsid w:val="00B27529"/>
    <w:rsid w:val="00B30BC1"/>
    <w:rsid w:val="00B32781"/>
    <w:rsid w:val="00B347AB"/>
    <w:rsid w:val="00B34B70"/>
    <w:rsid w:val="00B34F35"/>
    <w:rsid w:val="00B367DB"/>
    <w:rsid w:val="00B36925"/>
    <w:rsid w:val="00B41149"/>
    <w:rsid w:val="00B413CF"/>
    <w:rsid w:val="00B41B8F"/>
    <w:rsid w:val="00B423F0"/>
    <w:rsid w:val="00B43A4A"/>
    <w:rsid w:val="00B43BC7"/>
    <w:rsid w:val="00B442F1"/>
    <w:rsid w:val="00B447A8"/>
    <w:rsid w:val="00B453D5"/>
    <w:rsid w:val="00B454FA"/>
    <w:rsid w:val="00B45D0E"/>
    <w:rsid w:val="00B45E83"/>
    <w:rsid w:val="00B464F7"/>
    <w:rsid w:val="00B507A5"/>
    <w:rsid w:val="00B5082E"/>
    <w:rsid w:val="00B50CE9"/>
    <w:rsid w:val="00B5100E"/>
    <w:rsid w:val="00B52935"/>
    <w:rsid w:val="00B54BEF"/>
    <w:rsid w:val="00B5501B"/>
    <w:rsid w:val="00B551FB"/>
    <w:rsid w:val="00B55638"/>
    <w:rsid w:val="00B614DC"/>
    <w:rsid w:val="00B62229"/>
    <w:rsid w:val="00B63076"/>
    <w:rsid w:val="00B63DE0"/>
    <w:rsid w:val="00B64047"/>
    <w:rsid w:val="00B64CDC"/>
    <w:rsid w:val="00B64DDD"/>
    <w:rsid w:val="00B66003"/>
    <w:rsid w:val="00B66081"/>
    <w:rsid w:val="00B677DB"/>
    <w:rsid w:val="00B679EE"/>
    <w:rsid w:val="00B67DEA"/>
    <w:rsid w:val="00B67F19"/>
    <w:rsid w:val="00B71698"/>
    <w:rsid w:val="00B717A8"/>
    <w:rsid w:val="00B71D9C"/>
    <w:rsid w:val="00B74659"/>
    <w:rsid w:val="00B75699"/>
    <w:rsid w:val="00B7578F"/>
    <w:rsid w:val="00B75CC4"/>
    <w:rsid w:val="00B76975"/>
    <w:rsid w:val="00B76D53"/>
    <w:rsid w:val="00B771AB"/>
    <w:rsid w:val="00B80628"/>
    <w:rsid w:val="00B81882"/>
    <w:rsid w:val="00B82DFB"/>
    <w:rsid w:val="00B8368B"/>
    <w:rsid w:val="00B8494F"/>
    <w:rsid w:val="00B84E72"/>
    <w:rsid w:val="00B858B9"/>
    <w:rsid w:val="00B85924"/>
    <w:rsid w:val="00B85F89"/>
    <w:rsid w:val="00B86A83"/>
    <w:rsid w:val="00B86ED5"/>
    <w:rsid w:val="00B87B8B"/>
    <w:rsid w:val="00B9004A"/>
    <w:rsid w:val="00B913C5"/>
    <w:rsid w:val="00B91BC3"/>
    <w:rsid w:val="00B91E34"/>
    <w:rsid w:val="00B93E5A"/>
    <w:rsid w:val="00B93E66"/>
    <w:rsid w:val="00B9416A"/>
    <w:rsid w:val="00B94339"/>
    <w:rsid w:val="00B959B8"/>
    <w:rsid w:val="00B95A31"/>
    <w:rsid w:val="00B9795E"/>
    <w:rsid w:val="00B97A63"/>
    <w:rsid w:val="00BA0120"/>
    <w:rsid w:val="00BA0F35"/>
    <w:rsid w:val="00BA1202"/>
    <w:rsid w:val="00BA1AA7"/>
    <w:rsid w:val="00BA1FB8"/>
    <w:rsid w:val="00BA43F0"/>
    <w:rsid w:val="00BA44B2"/>
    <w:rsid w:val="00BA44F8"/>
    <w:rsid w:val="00BA528F"/>
    <w:rsid w:val="00BA79BE"/>
    <w:rsid w:val="00BA7D9C"/>
    <w:rsid w:val="00BA7F2A"/>
    <w:rsid w:val="00BB02D1"/>
    <w:rsid w:val="00BB14F7"/>
    <w:rsid w:val="00BB1657"/>
    <w:rsid w:val="00BB2B19"/>
    <w:rsid w:val="00BB415C"/>
    <w:rsid w:val="00BB518A"/>
    <w:rsid w:val="00BB5CDA"/>
    <w:rsid w:val="00BB5F1C"/>
    <w:rsid w:val="00BB6929"/>
    <w:rsid w:val="00BB772E"/>
    <w:rsid w:val="00BC0309"/>
    <w:rsid w:val="00BC1322"/>
    <w:rsid w:val="00BC2A43"/>
    <w:rsid w:val="00BC2D26"/>
    <w:rsid w:val="00BC5B7F"/>
    <w:rsid w:val="00BC5B87"/>
    <w:rsid w:val="00BC707B"/>
    <w:rsid w:val="00BC7248"/>
    <w:rsid w:val="00BD119D"/>
    <w:rsid w:val="00BD11C5"/>
    <w:rsid w:val="00BD1258"/>
    <w:rsid w:val="00BD1572"/>
    <w:rsid w:val="00BD1EF5"/>
    <w:rsid w:val="00BD3B62"/>
    <w:rsid w:val="00BD3FF2"/>
    <w:rsid w:val="00BD4889"/>
    <w:rsid w:val="00BD5A7B"/>
    <w:rsid w:val="00BD601A"/>
    <w:rsid w:val="00BD621A"/>
    <w:rsid w:val="00BD6744"/>
    <w:rsid w:val="00BD6AB4"/>
    <w:rsid w:val="00BD7F67"/>
    <w:rsid w:val="00BE0124"/>
    <w:rsid w:val="00BE108B"/>
    <w:rsid w:val="00BE17AB"/>
    <w:rsid w:val="00BE36D3"/>
    <w:rsid w:val="00BE3986"/>
    <w:rsid w:val="00BE3F12"/>
    <w:rsid w:val="00BE49BD"/>
    <w:rsid w:val="00BE4FF5"/>
    <w:rsid w:val="00BE530E"/>
    <w:rsid w:val="00BE56E8"/>
    <w:rsid w:val="00BE64BA"/>
    <w:rsid w:val="00BE6849"/>
    <w:rsid w:val="00BE7E27"/>
    <w:rsid w:val="00BF042E"/>
    <w:rsid w:val="00BF5053"/>
    <w:rsid w:val="00BF5D78"/>
    <w:rsid w:val="00BF6D00"/>
    <w:rsid w:val="00C01FD5"/>
    <w:rsid w:val="00C04006"/>
    <w:rsid w:val="00C04C09"/>
    <w:rsid w:val="00C058B5"/>
    <w:rsid w:val="00C05D77"/>
    <w:rsid w:val="00C06F5C"/>
    <w:rsid w:val="00C07220"/>
    <w:rsid w:val="00C10D3E"/>
    <w:rsid w:val="00C11495"/>
    <w:rsid w:val="00C116C1"/>
    <w:rsid w:val="00C1190F"/>
    <w:rsid w:val="00C11B5D"/>
    <w:rsid w:val="00C13876"/>
    <w:rsid w:val="00C13B36"/>
    <w:rsid w:val="00C143E3"/>
    <w:rsid w:val="00C1492A"/>
    <w:rsid w:val="00C15F1F"/>
    <w:rsid w:val="00C17126"/>
    <w:rsid w:val="00C2043B"/>
    <w:rsid w:val="00C20629"/>
    <w:rsid w:val="00C20C04"/>
    <w:rsid w:val="00C20D36"/>
    <w:rsid w:val="00C219A5"/>
    <w:rsid w:val="00C22205"/>
    <w:rsid w:val="00C2227E"/>
    <w:rsid w:val="00C2392B"/>
    <w:rsid w:val="00C23F8B"/>
    <w:rsid w:val="00C24907"/>
    <w:rsid w:val="00C24A42"/>
    <w:rsid w:val="00C24ECC"/>
    <w:rsid w:val="00C256F4"/>
    <w:rsid w:val="00C25FE3"/>
    <w:rsid w:val="00C26A59"/>
    <w:rsid w:val="00C26AEE"/>
    <w:rsid w:val="00C26AF6"/>
    <w:rsid w:val="00C26DC6"/>
    <w:rsid w:val="00C30CF2"/>
    <w:rsid w:val="00C3263B"/>
    <w:rsid w:val="00C32CC4"/>
    <w:rsid w:val="00C33BA9"/>
    <w:rsid w:val="00C33DBB"/>
    <w:rsid w:val="00C34157"/>
    <w:rsid w:val="00C34A56"/>
    <w:rsid w:val="00C34D6E"/>
    <w:rsid w:val="00C35012"/>
    <w:rsid w:val="00C360B7"/>
    <w:rsid w:val="00C3620C"/>
    <w:rsid w:val="00C36EC9"/>
    <w:rsid w:val="00C401EA"/>
    <w:rsid w:val="00C4183D"/>
    <w:rsid w:val="00C42D17"/>
    <w:rsid w:val="00C43748"/>
    <w:rsid w:val="00C43DE5"/>
    <w:rsid w:val="00C44567"/>
    <w:rsid w:val="00C45196"/>
    <w:rsid w:val="00C4602F"/>
    <w:rsid w:val="00C47FB4"/>
    <w:rsid w:val="00C50F9E"/>
    <w:rsid w:val="00C51FFA"/>
    <w:rsid w:val="00C53C44"/>
    <w:rsid w:val="00C549F2"/>
    <w:rsid w:val="00C54DF1"/>
    <w:rsid w:val="00C569C6"/>
    <w:rsid w:val="00C57382"/>
    <w:rsid w:val="00C57A6D"/>
    <w:rsid w:val="00C603FF"/>
    <w:rsid w:val="00C6094B"/>
    <w:rsid w:val="00C6180B"/>
    <w:rsid w:val="00C62022"/>
    <w:rsid w:val="00C621F5"/>
    <w:rsid w:val="00C62925"/>
    <w:rsid w:val="00C630CA"/>
    <w:rsid w:val="00C632D1"/>
    <w:rsid w:val="00C634CE"/>
    <w:rsid w:val="00C66F08"/>
    <w:rsid w:val="00C673ED"/>
    <w:rsid w:val="00C676D3"/>
    <w:rsid w:val="00C71651"/>
    <w:rsid w:val="00C72426"/>
    <w:rsid w:val="00C73773"/>
    <w:rsid w:val="00C74832"/>
    <w:rsid w:val="00C74DB0"/>
    <w:rsid w:val="00C74F05"/>
    <w:rsid w:val="00C75CB6"/>
    <w:rsid w:val="00C75E05"/>
    <w:rsid w:val="00C7722E"/>
    <w:rsid w:val="00C80327"/>
    <w:rsid w:val="00C8032E"/>
    <w:rsid w:val="00C818B6"/>
    <w:rsid w:val="00C82204"/>
    <w:rsid w:val="00C82849"/>
    <w:rsid w:val="00C833DC"/>
    <w:rsid w:val="00C84D90"/>
    <w:rsid w:val="00C855D4"/>
    <w:rsid w:val="00C856D7"/>
    <w:rsid w:val="00C859BC"/>
    <w:rsid w:val="00C86488"/>
    <w:rsid w:val="00C8754E"/>
    <w:rsid w:val="00C92084"/>
    <w:rsid w:val="00C96222"/>
    <w:rsid w:val="00C96688"/>
    <w:rsid w:val="00C979F3"/>
    <w:rsid w:val="00C97F86"/>
    <w:rsid w:val="00CA0062"/>
    <w:rsid w:val="00CA023E"/>
    <w:rsid w:val="00CA0513"/>
    <w:rsid w:val="00CA165A"/>
    <w:rsid w:val="00CA1C9A"/>
    <w:rsid w:val="00CA256D"/>
    <w:rsid w:val="00CA2C0B"/>
    <w:rsid w:val="00CA2FE9"/>
    <w:rsid w:val="00CA3506"/>
    <w:rsid w:val="00CA397D"/>
    <w:rsid w:val="00CA4AB0"/>
    <w:rsid w:val="00CA4BE0"/>
    <w:rsid w:val="00CA7C1F"/>
    <w:rsid w:val="00CB0E8F"/>
    <w:rsid w:val="00CB1A08"/>
    <w:rsid w:val="00CB4F89"/>
    <w:rsid w:val="00CB5FDE"/>
    <w:rsid w:val="00CB6074"/>
    <w:rsid w:val="00CB63B0"/>
    <w:rsid w:val="00CB6A18"/>
    <w:rsid w:val="00CB6A6D"/>
    <w:rsid w:val="00CC1917"/>
    <w:rsid w:val="00CC2C34"/>
    <w:rsid w:val="00CC4809"/>
    <w:rsid w:val="00CC495B"/>
    <w:rsid w:val="00CC510A"/>
    <w:rsid w:val="00CC53A4"/>
    <w:rsid w:val="00CC5B31"/>
    <w:rsid w:val="00CC5B58"/>
    <w:rsid w:val="00CC5F58"/>
    <w:rsid w:val="00CC6210"/>
    <w:rsid w:val="00CC6F0C"/>
    <w:rsid w:val="00CC753C"/>
    <w:rsid w:val="00CC76E4"/>
    <w:rsid w:val="00CC77A4"/>
    <w:rsid w:val="00CC7AEE"/>
    <w:rsid w:val="00CC7CF0"/>
    <w:rsid w:val="00CD088D"/>
    <w:rsid w:val="00CD0DE6"/>
    <w:rsid w:val="00CD1CE1"/>
    <w:rsid w:val="00CD239A"/>
    <w:rsid w:val="00CD3E15"/>
    <w:rsid w:val="00CD4432"/>
    <w:rsid w:val="00CD56E8"/>
    <w:rsid w:val="00CD6674"/>
    <w:rsid w:val="00CD67AF"/>
    <w:rsid w:val="00CD6CC9"/>
    <w:rsid w:val="00CD6EB5"/>
    <w:rsid w:val="00CE0072"/>
    <w:rsid w:val="00CE042B"/>
    <w:rsid w:val="00CE070D"/>
    <w:rsid w:val="00CE07CC"/>
    <w:rsid w:val="00CE3910"/>
    <w:rsid w:val="00CE442B"/>
    <w:rsid w:val="00CE587A"/>
    <w:rsid w:val="00CE740A"/>
    <w:rsid w:val="00CF009D"/>
    <w:rsid w:val="00CF6642"/>
    <w:rsid w:val="00CF71A5"/>
    <w:rsid w:val="00CF7778"/>
    <w:rsid w:val="00CF7AFF"/>
    <w:rsid w:val="00D017F0"/>
    <w:rsid w:val="00D0226A"/>
    <w:rsid w:val="00D02CA1"/>
    <w:rsid w:val="00D046AC"/>
    <w:rsid w:val="00D05568"/>
    <w:rsid w:val="00D05802"/>
    <w:rsid w:val="00D066AD"/>
    <w:rsid w:val="00D07A74"/>
    <w:rsid w:val="00D1106A"/>
    <w:rsid w:val="00D11686"/>
    <w:rsid w:val="00D12279"/>
    <w:rsid w:val="00D12A6C"/>
    <w:rsid w:val="00D134F8"/>
    <w:rsid w:val="00D1355B"/>
    <w:rsid w:val="00D1564B"/>
    <w:rsid w:val="00D156D6"/>
    <w:rsid w:val="00D158FA"/>
    <w:rsid w:val="00D15B3A"/>
    <w:rsid w:val="00D1752D"/>
    <w:rsid w:val="00D17B02"/>
    <w:rsid w:val="00D2068D"/>
    <w:rsid w:val="00D2103A"/>
    <w:rsid w:val="00D22B44"/>
    <w:rsid w:val="00D233EA"/>
    <w:rsid w:val="00D30D82"/>
    <w:rsid w:val="00D30E08"/>
    <w:rsid w:val="00D317A6"/>
    <w:rsid w:val="00D31AF9"/>
    <w:rsid w:val="00D32D86"/>
    <w:rsid w:val="00D3371A"/>
    <w:rsid w:val="00D34D6E"/>
    <w:rsid w:val="00D36DA9"/>
    <w:rsid w:val="00D3701B"/>
    <w:rsid w:val="00D370FA"/>
    <w:rsid w:val="00D3768A"/>
    <w:rsid w:val="00D37FB6"/>
    <w:rsid w:val="00D4034D"/>
    <w:rsid w:val="00D40B6B"/>
    <w:rsid w:val="00D41E41"/>
    <w:rsid w:val="00D422C0"/>
    <w:rsid w:val="00D42487"/>
    <w:rsid w:val="00D42CE2"/>
    <w:rsid w:val="00D43154"/>
    <w:rsid w:val="00D4384C"/>
    <w:rsid w:val="00D43953"/>
    <w:rsid w:val="00D460A0"/>
    <w:rsid w:val="00D46401"/>
    <w:rsid w:val="00D47D77"/>
    <w:rsid w:val="00D50133"/>
    <w:rsid w:val="00D5170F"/>
    <w:rsid w:val="00D53088"/>
    <w:rsid w:val="00D5348F"/>
    <w:rsid w:val="00D53B60"/>
    <w:rsid w:val="00D5557C"/>
    <w:rsid w:val="00D5757E"/>
    <w:rsid w:val="00D6033A"/>
    <w:rsid w:val="00D6296A"/>
    <w:rsid w:val="00D63EC9"/>
    <w:rsid w:val="00D64557"/>
    <w:rsid w:val="00D652E4"/>
    <w:rsid w:val="00D6669D"/>
    <w:rsid w:val="00D66CF4"/>
    <w:rsid w:val="00D67413"/>
    <w:rsid w:val="00D67807"/>
    <w:rsid w:val="00D67D2C"/>
    <w:rsid w:val="00D71458"/>
    <w:rsid w:val="00D72C16"/>
    <w:rsid w:val="00D7340E"/>
    <w:rsid w:val="00D73DDD"/>
    <w:rsid w:val="00D745A0"/>
    <w:rsid w:val="00D752F2"/>
    <w:rsid w:val="00D76066"/>
    <w:rsid w:val="00D76164"/>
    <w:rsid w:val="00D76792"/>
    <w:rsid w:val="00D77BA3"/>
    <w:rsid w:val="00D77E13"/>
    <w:rsid w:val="00D825D2"/>
    <w:rsid w:val="00D83032"/>
    <w:rsid w:val="00D830AE"/>
    <w:rsid w:val="00D837CA"/>
    <w:rsid w:val="00D83DE6"/>
    <w:rsid w:val="00D84B57"/>
    <w:rsid w:val="00D84C9E"/>
    <w:rsid w:val="00D85DEC"/>
    <w:rsid w:val="00D86754"/>
    <w:rsid w:val="00D87050"/>
    <w:rsid w:val="00D87664"/>
    <w:rsid w:val="00D907B4"/>
    <w:rsid w:val="00D91164"/>
    <w:rsid w:val="00D91E8D"/>
    <w:rsid w:val="00D948D9"/>
    <w:rsid w:val="00D94A76"/>
    <w:rsid w:val="00D951E3"/>
    <w:rsid w:val="00D97532"/>
    <w:rsid w:val="00D97936"/>
    <w:rsid w:val="00D97B6E"/>
    <w:rsid w:val="00D97DDE"/>
    <w:rsid w:val="00DA1613"/>
    <w:rsid w:val="00DA19F3"/>
    <w:rsid w:val="00DA3E69"/>
    <w:rsid w:val="00DA3FCE"/>
    <w:rsid w:val="00DA472E"/>
    <w:rsid w:val="00DA4BE2"/>
    <w:rsid w:val="00DA50A4"/>
    <w:rsid w:val="00DA5265"/>
    <w:rsid w:val="00DA581D"/>
    <w:rsid w:val="00DA5E66"/>
    <w:rsid w:val="00DA6943"/>
    <w:rsid w:val="00DA70C4"/>
    <w:rsid w:val="00DA71DC"/>
    <w:rsid w:val="00DA71FD"/>
    <w:rsid w:val="00DA7576"/>
    <w:rsid w:val="00DB110E"/>
    <w:rsid w:val="00DB1264"/>
    <w:rsid w:val="00DB1B5F"/>
    <w:rsid w:val="00DB26BE"/>
    <w:rsid w:val="00DB2BE3"/>
    <w:rsid w:val="00DB2F14"/>
    <w:rsid w:val="00DB3F2A"/>
    <w:rsid w:val="00DB4297"/>
    <w:rsid w:val="00DB55FD"/>
    <w:rsid w:val="00DB692D"/>
    <w:rsid w:val="00DB6E6B"/>
    <w:rsid w:val="00DB6F8F"/>
    <w:rsid w:val="00DC08D0"/>
    <w:rsid w:val="00DC0AD8"/>
    <w:rsid w:val="00DC1DC7"/>
    <w:rsid w:val="00DC36F8"/>
    <w:rsid w:val="00DC5017"/>
    <w:rsid w:val="00DC5904"/>
    <w:rsid w:val="00DC7299"/>
    <w:rsid w:val="00DC7938"/>
    <w:rsid w:val="00DD0C74"/>
    <w:rsid w:val="00DD1566"/>
    <w:rsid w:val="00DD22EB"/>
    <w:rsid w:val="00DD2591"/>
    <w:rsid w:val="00DD48F1"/>
    <w:rsid w:val="00DD5854"/>
    <w:rsid w:val="00DD73B4"/>
    <w:rsid w:val="00DD7E46"/>
    <w:rsid w:val="00DE167F"/>
    <w:rsid w:val="00DE1AE1"/>
    <w:rsid w:val="00DE34C0"/>
    <w:rsid w:val="00DE445C"/>
    <w:rsid w:val="00DE4972"/>
    <w:rsid w:val="00DE7522"/>
    <w:rsid w:val="00DF0125"/>
    <w:rsid w:val="00DF2AE2"/>
    <w:rsid w:val="00DF5293"/>
    <w:rsid w:val="00DF544A"/>
    <w:rsid w:val="00E0064C"/>
    <w:rsid w:val="00E00D87"/>
    <w:rsid w:val="00E02A16"/>
    <w:rsid w:val="00E02B67"/>
    <w:rsid w:val="00E04AFC"/>
    <w:rsid w:val="00E0730F"/>
    <w:rsid w:val="00E1158A"/>
    <w:rsid w:val="00E117F0"/>
    <w:rsid w:val="00E11A1A"/>
    <w:rsid w:val="00E1450B"/>
    <w:rsid w:val="00E1676E"/>
    <w:rsid w:val="00E16C47"/>
    <w:rsid w:val="00E16F27"/>
    <w:rsid w:val="00E17ABD"/>
    <w:rsid w:val="00E17C46"/>
    <w:rsid w:val="00E17F5F"/>
    <w:rsid w:val="00E2005F"/>
    <w:rsid w:val="00E20214"/>
    <w:rsid w:val="00E2029B"/>
    <w:rsid w:val="00E21298"/>
    <w:rsid w:val="00E217DC"/>
    <w:rsid w:val="00E22A38"/>
    <w:rsid w:val="00E243BC"/>
    <w:rsid w:val="00E25069"/>
    <w:rsid w:val="00E2610E"/>
    <w:rsid w:val="00E266C5"/>
    <w:rsid w:val="00E26D0B"/>
    <w:rsid w:val="00E26F81"/>
    <w:rsid w:val="00E27590"/>
    <w:rsid w:val="00E31F15"/>
    <w:rsid w:val="00E321D7"/>
    <w:rsid w:val="00E3234D"/>
    <w:rsid w:val="00E330B5"/>
    <w:rsid w:val="00E33385"/>
    <w:rsid w:val="00E34C71"/>
    <w:rsid w:val="00E36889"/>
    <w:rsid w:val="00E37CAF"/>
    <w:rsid w:val="00E414C7"/>
    <w:rsid w:val="00E41C3E"/>
    <w:rsid w:val="00E42960"/>
    <w:rsid w:val="00E42BD4"/>
    <w:rsid w:val="00E4380B"/>
    <w:rsid w:val="00E442B8"/>
    <w:rsid w:val="00E449AF"/>
    <w:rsid w:val="00E45214"/>
    <w:rsid w:val="00E458D6"/>
    <w:rsid w:val="00E46011"/>
    <w:rsid w:val="00E47519"/>
    <w:rsid w:val="00E47A51"/>
    <w:rsid w:val="00E47BA1"/>
    <w:rsid w:val="00E5008A"/>
    <w:rsid w:val="00E5046B"/>
    <w:rsid w:val="00E5256A"/>
    <w:rsid w:val="00E52B38"/>
    <w:rsid w:val="00E52E4B"/>
    <w:rsid w:val="00E536C8"/>
    <w:rsid w:val="00E55EF5"/>
    <w:rsid w:val="00E560DB"/>
    <w:rsid w:val="00E572FF"/>
    <w:rsid w:val="00E5736B"/>
    <w:rsid w:val="00E57D17"/>
    <w:rsid w:val="00E606EA"/>
    <w:rsid w:val="00E60B2E"/>
    <w:rsid w:val="00E6137F"/>
    <w:rsid w:val="00E61D67"/>
    <w:rsid w:val="00E61D8E"/>
    <w:rsid w:val="00E6296B"/>
    <w:rsid w:val="00E63396"/>
    <w:rsid w:val="00E63435"/>
    <w:rsid w:val="00E638B4"/>
    <w:rsid w:val="00E63E5D"/>
    <w:rsid w:val="00E64FEB"/>
    <w:rsid w:val="00E65CD5"/>
    <w:rsid w:val="00E66BA2"/>
    <w:rsid w:val="00E66D77"/>
    <w:rsid w:val="00E70DEF"/>
    <w:rsid w:val="00E72487"/>
    <w:rsid w:val="00E7440F"/>
    <w:rsid w:val="00E747F0"/>
    <w:rsid w:val="00E76A68"/>
    <w:rsid w:val="00E76D58"/>
    <w:rsid w:val="00E77F32"/>
    <w:rsid w:val="00E81013"/>
    <w:rsid w:val="00E82C7E"/>
    <w:rsid w:val="00E870FE"/>
    <w:rsid w:val="00E909EC"/>
    <w:rsid w:val="00E90ED9"/>
    <w:rsid w:val="00E91AAF"/>
    <w:rsid w:val="00E91B6A"/>
    <w:rsid w:val="00E92E23"/>
    <w:rsid w:val="00E952C8"/>
    <w:rsid w:val="00E9545D"/>
    <w:rsid w:val="00E95A17"/>
    <w:rsid w:val="00E961A7"/>
    <w:rsid w:val="00E96372"/>
    <w:rsid w:val="00EA0682"/>
    <w:rsid w:val="00EA0B0E"/>
    <w:rsid w:val="00EA1793"/>
    <w:rsid w:val="00EA2CC0"/>
    <w:rsid w:val="00EA34B3"/>
    <w:rsid w:val="00EA410D"/>
    <w:rsid w:val="00EA41C6"/>
    <w:rsid w:val="00EA46F1"/>
    <w:rsid w:val="00EA54D1"/>
    <w:rsid w:val="00EA6376"/>
    <w:rsid w:val="00EA7313"/>
    <w:rsid w:val="00EA7403"/>
    <w:rsid w:val="00EA7F1E"/>
    <w:rsid w:val="00EB038F"/>
    <w:rsid w:val="00EB0510"/>
    <w:rsid w:val="00EB1613"/>
    <w:rsid w:val="00EB1A84"/>
    <w:rsid w:val="00EB4596"/>
    <w:rsid w:val="00EB6597"/>
    <w:rsid w:val="00EB7727"/>
    <w:rsid w:val="00EC106E"/>
    <w:rsid w:val="00EC13F9"/>
    <w:rsid w:val="00EC21F6"/>
    <w:rsid w:val="00EC2CD5"/>
    <w:rsid w:val="00EC3538"/>
    <w:rsid w:val="00EC44BA"/>
    <w:rsid w:val="00EC474A"/>
    <w:rsid w:val="00EC576C"/>
    <w:rsid w:val="00EC58A4"/>
    <w:rsid w:val="00EC5A6A"/>
    <w:rsid w:val="00EC61AC"/>
    <w:rsid w:val="00EC73E5"/>
    <w:rsid w:val="00EC7D47"/>
    <w:rsid w:val="00EC7F64"/>
    <w:rsid w:val="00ED0C54"/>
    <w:rsid w:val="00ED2752"/>
    <w:rsid w:val="00ED2BD3"/>
    <w:rsid w:val="00ED3D9E"/>
    <w:rsid w:val="00ED4CDA"/>
    <w:rsid w:val="00ED5C27"/>
    <w:rsid w:val="00ED653F"/>
    <w:rsid w:val="00EE0FF9"/>
    <w:rsid w:val="00EE11E1"/>
    <w:rsid w:val="00EE32EC"/>
    <w:rsid w:val="00EE3717"/>
    <w:rsid w:val="00EE4157"/>
    <w:rsid w:val="00EE4489"/>
    <w:rsid w:val="00EE54B1"/>
    <w:rsid w:val="00EE7831"/>
    <w:rsid w:val="00EF11CB"/>
    <w:rsid w:val="00EF1D82"/>
    <w:rsid w:val="00EF21CA"/>
    <w:rsid w:val="00EF335C"/>
    <w:rsid w:val="00EF5955"/>
    <w:rsid w:val="00EF79E1"/>
    <w:rsid w:val="00F00702"/>
    <w:rsid w:val="00F01569"/>
    <w:rsid w:val="00F01A8D"/>
    <w:rsid w:val="00F02800"/>
    <w:rsid w:val="00F02F0A"/>
    <w:rsid w:val="00F030EE"/>
    <w:rsid w:val="00F05D9D"/>
    <w:rsid w:val="00F06565"/>
    <w:rsid w:val="00F0741D"/>
    <w:rsid w:val="00F1040B"/>
    <w:rsid w:val="00F11267"/>
    <w:rsid w:val="00F12D9E"/>
    <w:rsid w:val="00F13039"/>
    <w:rsid w:val="00F148AA"/>
    <w:rsid w:val="00F160B0"/>
    <w:rsid w:val="00F1731E"/>
    <w:rsid w:val="00F2012E"/>
    <w:rsid w:val="00F22133"/>
    <w:rsid w:val="00F221C0"/>
    <w:rsid w:val="00F22D3F"/>
    <w:rsid w:val="00F2437C"/>
    <w:rsid w:val="00F24C1D"/>
    <w:rsid w:val="00F24D36"/>
    <w:rsid w:val="00F265CF"/>
    <w:rsid w:val="00F30DE4"/>
    <w:rsid w:val="00F3193A"/>
    <w:rsid w:val="00F33182"/>
    <w:rsid w:val="00F33A27"/>
    <w:rsid w:val="00F377B5"/>
    <w:rsid w:val="00F37D36"/>
    <w:rsid w:val="00F37E08"/>
    <w:rsid w:val="00F37FF5"/>
    <w:rsid w:val="00F40392"/>
    <w:rsid w:val="00F41360"/>
    <w:rsid w:val="00F423AF"/>
    <w:rsid w:val="00F42521"/>
    <w:rsid w:val="00F42ABB"/>
    <w:rsid w:val="00F436CE"/>
    <w:rsid w:val="00F44284"/>
    <w:rsid w:val="00F445D6"/>
    <w:rsid w:val="00F4472E"/>
    <w:rsid w:val="00F44A63"/>
    <w:rsid w:val="00F44DCF"/>
    <w:rsid w:val="00F45833"/>
    <w:rsid w:val="00F4590E"/>
    <w:rsid w:val="00F46448"/>
    <w:rsid w:val="00F46729"/>
    <w:rsid w:val="00F47E3C"/>
    <w:rsid w:val="00F50995"/>
    <w:rsid w:val="00F535C9"/>
    <w:rsid w:val="00F555AD"/>
    <w:rsid w:val="00F55944"/>
    <w:rsid w:val="00F5649E"/>
    <w:rsid w:val="00F574C1"/>
    <w:rsid w:val="00F60C22"/>
    <w:rsid w:val="00F61E3F"/>
    <w:rsid w:val="00F62975"/>
    <w:rsid w:val="00F63868"/>
    <w:rsid w:val="00F650B5"/>
    <w:rsid w:val="00F651BC"/>
    <w:rsid w:val="00F65398"/>
    <w:rsid w:val="00F660F1"/>
    <w:rsid w:val="00F671E8"/>
    <w:rsid w:val="00F67F4F"/>
    <w:rsid w:val="00F70E9F"/>
    <w:rsid w:val="00F729C4"/>
    <w:rsid w:val="00F77794"/>
    <w:rsid w:val="00F77C4C"/>
    <w:rsid w:val="00F80792"/>
    <w:rsid w:val="00F80A29"/>
    <w:rsid w:val="00F81087"/>
    <w:rsid w:val="00F816FC"/>
    <w:rsid w:val="00F82A0E"/>
    <w:rsid w:val="00F83412"/>
    <w:rsid w:val="00F838B2"/>
    <w:rsid w:val="00F84087"/>
    <w:rsid w:val="00F8438F"/>
    <w:rsid w:val="00F848BC"/>
    <w:rsid w:val="00F85EAD"/>
    <w:rsid w:val="00F86BCF"/>
    <w:rsid w:val="00F87FB3"/>
    <w:rsid w:val="00F90B3E"/>
    <w:rsid w:val="00F92063"/>
    <w:rsid w:val="00F93E3B"/>
    <w:rsid w:val="00F941DC"/>
    <w:rsid w:val="00F95243"/>
    <w:rsid w:val="00F95366"/>
    <w:rsid w:val="00F9564E"/>
    <w:rsid w:val="00F9686F"/>
    <w:rsid w:val="00F96C6D"/>
    <w:rsid w:val="00F97885"/>
    <w:rsid w:val="00F97EBD"/>
    <w:rsid w:val="00FA036B"/>
    <w:rsid w:val="00FA041F"/>
    <w:rsid w:val="00FA0CA0"/>
    <w:rsid w:val="00FA17EE"/>
    <w:rsid w:val="00FA21CD"/>
    <w:rsid w:val="00FA2B78"/>
    <w:rsid w:val="00FA2C08"/>
    <w:rsid w:val="00FA2C65"/>
    <w:rsid w:val="00FA5244"/>
    <w:rsid w:val="00FA57AA"/>
    <w:rsid w:val="00FA5829"/>
    <w:rsid w:val="00FA71AB"/>
    <w:rsid w:val="00FA727A"/>
    <w:rsid w:val="00FB2E1D"/>
    <w:rsid w:val="00FB5D65"/>
    <w:rsid w:val="00FB5F28"/>
    <w:rsid w:val="00FB5F6C"/>
    <w:rsid w:val="00FB7B91"/>
    <w:rsid w:val="00FB7D05"/>
    <w:rsid w:val="00FC1A61"/>
    <w:rsid w:val="00FC2721"/>
    <w:rsid w:val="00FC29ED"/>
    <w:rsid w:val="00FC4938"/>
    <w:rsid w:val="00FC5906"/>
    <w:rsid w:val="00FC6D28"/>
    <w:rsid w:val="00FC7101"/>
    <w:rsid w:val="00FD0957"/>
    <w:rsid w:val="00FD2230"/>
    <w:rsid w:val="00FD4102"/>
    <w:rsid w:val="00FD4D8C"/>
    <w:rsid w:val="00FD5166"/>
    <w:rsid w:val="00FD51DB"/>
    <w:rsid w:val="00FD5662"/>
    <w:rsid w:val="00FD573E"/>
    <w:rsid w:val="00FD5BD9"/>
    <w:rsid w:val="00FD5C4F"/>
    <w:rsid w:val="00FD70F0"/>
    <w:rsid w:val="00FD71F0"/>
    <w:rsid w:val="00FE0DAF"/>
    <w:rsid w:val="00FE0E20"/>
    <w:rsid w:val="00FE17BC"/>
    <w:rsid w:val="00FE31E3"/>
    <w:rsid w:val="00FE3CFA"/>
    <w:rsid w:val="00FE421A"/>
    <w:rsid w:val="00FE4469"/>
    <w:rsid w:val="00FE485F"/>
    <w:rsid w:val="00FE4AE1"/>
    <w:rsid w:val="00FE54C2"/>
    <w:rsid w:val="00FE6B89"/>
    <w:rsid w:val="00FE72B7"/>
    <w:rsid w:val="00FF14E2"/>
    <w:rsid w:val="00FF17CB"/>
    <w:rsid w:val="00FF1A98"/>
    <w:rsid w:val="00FF2863"/>
    <w:rsid w:val="00FF34CB"/>
    <w:rsid w:val="00FF4BCB"/>
    <w:rsid w:val="00FF4FAF"/>
    <w:rsid w:val="00FF5890"/>
    <w:rsid w:val="00FF6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23EDB4"/>
  <w15:chartTrackingRefBased/>
  <w15:docId w15:val="{35A5D91A-8AF1-4E82-80AC-780F877DC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uiPriority="39"/>
    <w:lsdException w:name="toc 2" w:uiPriority="39"/>
    <w:lsdException w:name="footnote text" w:uiPriority="99"/>
    <w:lsdException w:name="caption" w:semiHidden="1" w:unhideWhenUsed="1" w:qFormat="1"/>
    <w:lsdException w:name="envelope address" w:locked="1"/>
    <w:lsdException w:name="footnote reference" w:uiPriority="99"/>
    <w:lsdException w:name="line number" w:locked="1"/>
    <w:lsdException w:name="table of authorities" w:locked="1"/>
    <w:lsdException w:name="List 4" w:locked="1"/>
    <w:lsdException w:name="Lis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Acronym" w:locked="1"/>
    <w:lsdException w:name="HTML Address" w:locked="1"/>
    <w:lsdException w:name="HTML Cite" w:lock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67860"/>
    <w:pPr>
      <w:widowControl w:val="0"/>
      <w:adjustRightInd w:val="0"/>
      <w:spacing w:line="360" w:lineRule="atLeast"/>
      <w:jc w:val="both"/>
      <w:textAlignment w:val="baseline"/>
    </w:pPr>
    <w:rPr>
      <w:rFonts w:ascii="Arial" w:hAnsi="Arial"/>
      <w:sz w:val="24"/>
      <w:szCs w:val="24"/>
    </w:rPr>
  </w:style>
  <w:style w:type="paragraph" w:styleId="Nadpis1">
    <w:name w:val="heading 1"/>
    <w:basedOn w:val="Normln"/>
    <w:next w:val="Normln"/>
    <w:qFormat/>
    <w:locked/>
    <w:rsid w:val="000A1E1F"/>
    <w:pPr>
      <w:keepNext/>
      <w:spacing w:before="120"/>
      <w:jc w:val="center"/>
      <w:outlineLvl w:val="0"/>
    </w:pPr>
    <w:rPr>
      <w:b/>
    </w:rPr>
  </w:style>
  <w:style w:type="paragraph" w:styleId="Nadpis2">
    <w:name w:val="heading 2"/>
    <w:basedOn w:val="Normln"/>
    <w:next w:val="Normln"/>
    <w:qFormat/>
    <w:locked/>
    <w:rsid w:val="00711442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locked/>
    <w:rsid w:val="00E961A7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locked/>
    <w:rsid w:val="00F86BCF"/>
    <w:pPr>
      <w:jc w:val="center"/>
      <w:outlineLvl w:val="0"/>
    </w:pPr>
    <w:rPr>
      <w:b/>
      <w:sz w:val="32"/>
    </w:rPr>
  </w:style>
  <w:style w:type="table" w:styleId="Mkatabulky">
    <w:name w:val="Table Grid"/>
    <w:basedOn w:val="Normlntabulka"/>
    <w:rsid w:val="00567860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567860"/>
    <w:pPr>
      <w:tabs>
        <w:tab w:val="center" w:pos="4536"/>
        <w:tab w:val="right" w:pos="9072"/>
      </w:tabs>
      <w:jc w:val="center"/>
    </w:pPr>
  </w:style>
  <w:style w:type="paragraph" w:styleId="Zpat">
    <w:name w:val="footer"/>
    <w:basedOn w:val="Normln"/>
    <w:rsid w:val="00567860"/>
    <w:pPr>
      <w:tabs>
        <w:tab w:val="center" w:pos="4536"/>
        <w:tab w:val="right" w:pos="9072"/>
      </w:tabs>
      <w:jc w:val="center"/>
    </w:pPr>
  </w:style>
  <w:style w:type="character" w:styleId="slostrnky">
    <w:name w:val="page number"/>
    <w:basedOn w:val="Standardnpsmoodstavce"/>
    <w:locked/>
    <w:rsid w:val="000A1E1F"/>
  </w:style>
  <w:style w:type="character" w:styleId="Hypertextovodkaz">
    <w:name w:val="Hyperlink"/>
    <w:basedOn w:val="Standardnpsmoodstavce"/>
    <w:uiPriority w:val="99"/>
    <w:rsid w:val="00F84087"/>
    <w:rPr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rsid w:val="00711442"/>
    <w:pPr>
      <w:tabs>
        <w:tab w:val="right" w:leader="dot" w:pos="9344"/>
      </w:tabs>
    </w:pPr>
  </w:style>
  <w:style w:type="paragraph" w:customStyle="1" w:styleId="lnek-slo">
    <w:name w:val="Článek - číslo"/>
    <w:basedOn w:val="Nadpis1"/>
    <w:next w:val="lnek-nadpis"/>
    <w:autoRedefine/>
    <w:uiPriority w:val="99"/>
    <w:rsid w:val="00157D9C"/>
    <w:pPr>
      <w:spacing w:before="360"/>
    </w:pPr>
    <w:rPr>
      <w:rFonts w:cs="Arial"/>
      <w:bCs/>
    </w:rPr>
  </w:style>
  <w:style w:type="paragraph" w:customStyle="1" w:styleId="lnek-nadpis">
    <w:name w:val="Článek - nadpis"/>
    <w:basedOn w:val="Nadpis2"/>
    <w:next w:val="lnek-obsah"/>
    <w:autoRedefine/>
    <w:uiPriority w:val="99"/>
    <w:rsid w:val="00157D9C"/>
    <w:pPr>
      <w:spacing w:before="60" w:after="360"/>
      <w:jc w:val="center"/>
    </w:pPr>
    <w:rPr>
      <w:bCs w:val="0"/>
      <w:i w:val="0"/>
      <w:sz w:val="24"/>
      <w:szCs w:val="24"/>
    </w:rPr>
  </w:style>
  <w:style w:type="paragraph" w:customStyle="1" w:styleId="lnek-obsah">
    <w:name w:val="Článek - obsah"/>
    <w:basedOn w:val="slovanseznam"/>
    <w:link w:val="lnek-obsahChar"/>
    <w:autoRedefine/>
    <w:uiPriority w:val="99"/>
    <w:rsid w:val="00525B2E"/>
    <w:pPr>
      <w:numPr>
        <w:numId w:val="2"/>
      </w:numPr>
      <w:tabs>
        <w:tab w:val="left" w:pos="540"/>
        <w:tab w:val="left" w:pos="720"/>
      </w:tabs>
      <w:spacing w:before="240"/>
    </w:pPr>
    <w:rPr>
      <w:rFonts w:cs="Arial"/>
    </w:rPr>
  </w:style>
  <w:style w:type="paragraph" w:customStyle="1" w:styleId="zendokument-obsah">
    <w:name w:val="Řízení dokumentů - obsah"/>
    <w:autoRedefine/>
    <w:rsid w:val="00714D57"/>
    <w:pPr>
      <w:widowControl w:val="0"/>
      <w:adjustRightInd w:val="0"/>
      <w:spacing w:line="360" w:lineRule="atLeast"/>
      <w:textAlignment w:val="baseline"/>
    </w:pPr>
    <w:rPr>
      <w:rFonts w:ascii="Arial" w:hAnsi="Arial" w:cs="Arial"/>
      <w:sz w:val="18"/>
      <w:szCs w:val="24"/>
    </w:rPr>
  </w:style>
  <w:style w:type="paragraph" w:customStyle="1" w:styleId="Ploha-slo">
    <w:name w:val="Příloha - číslo"/>
    <w:next w:val="Ploha-nadpis"/>
    <w:autoRedefine/>
    <w:rsid w:val="008E38BD"/>
    <w:pPr>
      <w:widowControl w:val="0"/>
      <w:adjustRightInd w:val="0"/>
      <w:spacing w:before="360" w:line="360" w:lineRule="auto"/>
      <w:jc w:val="right"/>
      <w:textAlignment w:val="baseline"/>
    </w:pPr>
    <w:rPr>
      <w:rFonts w:ascii="Arial" w:hAnsi="Arial" w:cs="Arial"/>
      <w:b/>
      <w:bCs/>
      <w:sz w:val="24"/>
      <w:szCs w:val="24"/>
    </w:rPr>
  </w:style>
  <w:style w:type="paragraph" w:customStyle="1" w:styleId="zendokument-nadpis">
    <w:name w:val="Řízení dokumentů - nadpis"/>
    <w:next w:val="zendokument-zhlav1"/>
    <w:rsid w:val="00621DB9"/>
    <w:pPr>
      <w:widowControl w:val="0"/>
      <w:adjustRightInd w:val="0"/>
      <w:spacing w:line="360" w:lineRule="atLeast"/>
      <w:jc w:val="both"/>
      <w:textAlignment w:val="baseline"/>
    </w:pPr>
    <w:rPr>
      <w:rFonts w:ascii="Arial" w:hAnsi="Arial" w:cs="Arial"/>
      <w:b/>
      <w:bCs/>
      <w:sz w:val="18"/>
      <w:szCs w:val="24"/>
    </w:rPr>
  </w:style>
  <w:style w:type="paragraph" w:customStyle="1" w:styleId="zendokument-zhlav1">
    <w:name w:val="Řízení dokumentů - záhlaví 1"/>
    <w:basedOn w:val="Normln"/>
    <w:next w:val="zendokument-zhlav2"/>
    <w:rsid w:val="000719AA"/>
    <w:pPr>
      <w:spacing w:line="240" w:lineRule="auto"/>
    </w:pPr>
    <w:rPr>
      <w:rFonts w:cs="Arial"/>
      <w:b/>
      <w:sz w:val="14"/>
    </w:rPr>
  </w:style>
  <w:style w:type="paragraph" w:customStyle="1" w:styleId="zendokument-zhlav2">
    <w:name w:val="Řízení dokumentů - záhlaví 2"/>
    <w:basedOn w:val="Normln"/>
    <w:next w:val="zendokument-obsah"/>
    <w:rsid w:val="00330F7D"/>
    <w:pPr>
      <w:spacing w:line="240" w:lineRule="auto"/>
    </w:pPr>
    <w:rPr>
      <w:rFonts w:cs="Arial"/>
      <w:b/>
      <w:sz w:val="8"/>
    </w:rPr>
  </w:style>
  <w:style w:type="paragraph" w:customStyle="1" w:styleId="Rejstk-nadpis">
    <w:name w:val="Rejstřík - nadpis"/>
    <w:locked/>
    <w:rsid w:val="00711442"/>
    <w:pPr>
      <w:widowControl w:val="0"/>
      <w:adjustRightInd w:val="0"/>
      <w:spacing w:line="360" w:lineRule="auto"/>
      <w:jc w:val="both"/>
      <w:textAlignment w:val="baseline"/>
    </w:pPr>
    <w:rPr>
      <w:rFonts w:ascii="Arial" w:hAnsi="Arial" w:cs="Arial"/>
      <w:b/>
      <w:sz w:val="24"/>
      <w:szCs w:val="24"/>
    </w:rPr>
  </w:style>
  <w:style w:type="paragraph" w:styleId="Obsah2">
    <w:name w:val="toc 2"/>
    <w:basedOn w:val="Normln"/>
    <w:next w:val="Normln"/>
    <w:autoRedefine/>
    <w:uiPriority w:val="39"/>
    <w:rsid w:val="00711442"/>
    <w:pPr>
      <w:ind w:left="240"/>
    </w:pPr>
  </w:style>
  <w:style w:type="paragraph" w:customStyle="1" w:styleId="Ploha-nadpis">
    <w:name w:val="Příloha - nadpis"/>
    <w:basedOn w:val="Normln"/>
    <w:next w:val="Normln"/>
    <w:autoRedefine/>
    <w:rsid w:val="008E38BD"/>
    <w:pPr>
      <w:spacing w:before="60" w:after="360" w:line="360" w:lineRule="auto"/>
      <w:jc w:val="center"/>
    </w:pPr>
    <w:rPr>
      <w:b/>
    </w:rPr>
  </w:style>
  <w:style w:type="paragraph" w:styleId="Seznamobrzk">
    <w:name w:val="table of figures"/>
    <w:basedOn w:val="Normln"/>
    <w:next w:val="Normln"/>
    <w:semiHidden/>
    <w:rsid w:val="007935A0"/>
  </w:style>
  <w:style w:type="paragraph" w:customStyle="1" w:styleId="lnek-obsah2">
    <w:name w:val="Článek - obsah 2"/>
    <w:basedOn w:val="Seznam2"/>
    <w:autoRedefine/>
    <w:rsid w:val="00B45E83"/>
    <w:pPr>
      <w:numPr>
        <w:ilvl w:val="1"/>
        <w:numId w:val="2"/>
      </w:numPr>
      <w:spacing w:before="120" w:line="320" w:lineRule="atLeast"/>
    </w:pPr>
  </w:style>
  <w:style w:type="paragraph" w:styleId="slovanseznam">
    <w:name w:val="List Number"/>
    <w:basedOn w:val="Normln"/>
    <w:link w:val="slovanseznamChar"/>
    <w:locked/>
    <w:rsid w:val="00DA472E"/>
    <w:pPr>
      <w:numPr>
        <w:numId w:val="1"/>
      </w:numPr>
    </w:pPr>
  </w:style>
  <w:style w:type="paragraph" w:customStyle="1" w:styleId="lnek-obsah3">
    <w:name w:val="Článek - obsah 3"/>
    <w:basedOn w:val="Seznam3"/>
    <w:autoRedefine/>
    <w:rsid w:val="00446A83"/>
    <w:pPr>
      <w:numPr>
        <w:ilvl w:val="2"/>
        <w:numId w:val="2"/>
      </w:numPr>
      <w:tabs>
        <w:tab w:val="left" w:pos="0"/>
      </w:tabs>
      <w:spacing w:before="60" w:line="240" w:lineRule="auto"/>
    </w:pPr>
  </w:style>
  <w:style w:type="paragraph" w:styleId="Seznam2">
    <w:name w:val="List 2"/>
    <w:basedOn w:val="Normln"/>
    <w:locked/>
    <w:rsid w:val="00DA472E"/>
    <w:pPr>
      <w:ind w:left="566" w:hanging="283"/>
    </w:pPr>
  </w:style>
  <w:style w:type="character" w:customStyle="1" w:styleId="Hornindex">
    <w:name w:val="Horní index"/>
    <w:basedOn w:val="Standardnpsmoodstavce"/>
    <w:uiPriority w:val="99"/>
    <w:rsid w:val="00B17109"/>
    <w:rPr>
      <w:vertAlign w:val="superscript"/>
    </w:rPr>
  </w:style>
  <w:style w:type="paragraph" w:styleId="Seznam3">
    <w:name w:val="List 3"/>
    <w:basedOn w:val="Normln"/>
    <w:locked/>
    <w:rsid w:val="00DA472E"/>
    <w:pPr>
      <w:ind w:left="849" w:hanging="283"/>
    </w:pPr>
  </w:style>
  <w:style w:type="character" w:customStyle="1" w:styleId="slovanseznamChar">
    <w:name w:val="Číslovaný seznam Char"/>
    <w:basedOn w:val="Standardnpsmoodstavce"/>
    <w:link w:val="slovanseznam"/>
    <w:rsid w:val="00010A96"/>
    <w:rPr>
      <w:rFonts w:ascii="Arial" w:hAnsi="Arial"/>
      <w:sz w:val="24"/>
      <w:szCs w:val="24"/>
    </w:rPr>
  </w:style>
  <w:style w:type="character" w:customStyle="1" w:styleId="lnek-obsahChar">
    <w:name w:val="Článek - obsah Char"/>
    <w:basedOn w:val="slovanseznamChar"/>
    <w:link w:val="lnek-obsah"/>
    <w:uiPriority w:val="99"/>
    <w:rsid w:val="00525B2E"/>
    <w:rPr>
      <w:rFonts w:ascii="Arial" w:hAnsi="Arial" w:cs="Arial"/>
      <w:sz w:val="24"/>
      <w:szCs w:val="24"/>
    </w:rPr>
  </w:style>
  <w:style w:type="table" w:customStyle="1" w:styleId="Mkatabulky1">
    <w:name w:val="Mřížka tabulky1"/>
    <w:basedOn w:val="Normlntabulka"/>
    <w:next w:val="Mkatabulky"/>
    <w:rsid w:val="00875E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tunsted">
    <w:name w:val="Normální + tučně + střed"/>
    <w:basedOn w:val="Normln"/>
    <w:next w:val="Normln"/>
    <w:rsid w:val="00F86BCF"/>
    <w:pPr>
      <w:jc w:val="center"/>
    </w:pPr>
    <w:rPr>
      <w:b/>
    </w:rPr>
  </w:style>
  <w:style w:type="paragraph" w:customStyle="1" w:styleId="Nzevnazen">
    <w:name w:val="Název nařízení"/>
    <w:basedOn w:val="Normln"/>
    <w:next w:val="Normln"/>
    <w:uiPriority w:val="99"/>
    <w:rsid w:val="00B41B8F"/>
    <w:pPr>
      <w:jc w:val="center"/>
    </w:pPr>
    <w:rPr>
      <w:b/>
      <w:sz w:val="32"/>
    </w:rPr>
  </w:style>
  <w:style w:type="paragraph" w:styleId="Textpoznpodarou">
    <w:name w:val="footnote text"/>
    <w:basedOn w:val="Normln"/>
    <w:link w:val="TextpoznpodarouChar"/>
    <w:uiPriority w:val="99"/>
    <w:unhideWhenUsed/>
    <w:rsid w:val="007030F3"/>
    <w:pPr>
      <w:widowControl/>
      <w:adjustRightInd/>
      <w:spacing w:line="240" w:lineRule="auto"/>
      <w:textAlignment w:val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7030F3"/>
    <w:rPr>
      <w:rFonts w:asciiTheme="minorHAnsi" w:eastAsiaTheme="minorHAnsi" w:hAnsiTheme="minorHAnsi" w:cstheme="minorBidi"/>
      <w:lang w:eastAsia="en-US"/>
    </w:rPr>
  </w:style>
  <w:style w:type="character" w:styleId="Znakapoznpodarou">
    <w:name w:val="footnote reference"/>
    <w:basedOn w:val="Standardnpsmoodstavce"/>
    <w:uiPriority w:val="99"/>
    <w:unhideWhenUsed/>
    <w:rsid w:val="007030F3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7E1457"/>
    <w:pPr>
      <w:widowControl/>
      <w:adjustRightInd/>
      <w:spacing w:after="120" w:line="240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semiHidden/>
    <w:unhideWhenUsed/>
    <w:rsid w:val="00E442B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E442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merkur\data\ZASTUPITELSTVO\Vyhlasky_a_narizeni_mesta\Platn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buriankova\Desktop\RM\DN\sablona_pravni_predpis_ozv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sablona_pravni_predpis_ozv</Template>
  <TotalTime>1</TotalTime>
  <Pages>5</Pages>
  <Words>695</Words>
  <Characters>4101</Characters>
  <Application>Microsoft Office Word</Application>
  <DocSecurity>8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MěÚ</Company>
  <LinksUpToDate>false</LinksUpToDate>
  <CharactersWithSpaces>4787</CharactersWithSpaces>
  <SharedDoc>false</SharedDoc>
  <HLinks>
    <vt:vector size="30" baseType="variant">
      <vt:variant>
        <vt:i4>1703999</vt:i4>
      </vt:variant>
      <vt:variant>
        <vt:i4>30</vt:i4>
      </vt:variant>
      <vt:variant>
        <vt:i4>0</vt:i4>
      </vt:variant>
      <vt:variant>
        <vt:i4>5</vt:i4>
      </vt:variant>
      <vt:variant>
        <vt:lpwstr>\\merkur\data\ZASTUPITELSTVO\Vyhlasky_a_narizeni_mesta\Platne</vt:lpwstr>
      </vt:variant>
      <vt:variant>
        <vt:lpwstr/>
      </vt:variant>
      <vt:variant>
        <vt:i4>1048632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_Toc368036079</vt:lpwstr>
      </vt:variant>
      <vt:variant>
        <vt:i4>1048632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_Toc368036078</vt:lpwstr>
      </vt:variant>
      <vt:variant>
        <vt:i4>1179704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_Toc368036050</vt:lpwstr>
      </vt:variant>
      <vt:variant>
        <vt:i4>1245240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_Toc368036049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Dana Buriánková</dc:creator>
  <cp:keywords/>
  <cp:lastModifiedBy>Dagmar Navrátilová</cp:lastModifiedBy>
  <cp:revision>2</cp:revision>
  <cp:lastPrinted>2024-09-11T11:03:00Z</cp:lastPrinted>
  <dcterms:created xsi:type="dcterms:W3CDTF">2024-09-11T11:05:00Z</dcterms:created>
  <dcterms:modified xsi:type="dcterms:W3CDTF">2024-09-11T11:05:00Z</dcterms:modified>
</cp:coreProperties>
</file>