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8525" w14:textId="77777777" w:rsidR="00526428" w:rsidRDefault="00000000">
      <w:pPr>
        <w:pStyle w:val="Nzev"/>
      </w:pPr>
      <w:r>
        <w:t>Obec MŽANY</w:t>
      </w:r>
      <w:r>
        <w:br/>
        <w:t>Zastupitelstvo obce MŽANY</w:t>
      </w:r>
    </w:p>
    <w:p w14:paraId="707CA33F" w14:textId="77777777" w:rsidR="00526428" w:rsidRDefault="00000000">
      <w:pPr>
        <w:pStyle w:val="Textbody"/>
        <w:jc w:val="center"/>
      </w:pPr>
      <w:r>
        <w:rPr>
          <w:noProof/>
        </w:rPr>
        <w:drawing>
          <wp:inline distT="0" distB="0" distL="0" distR="0" wp14:anchorId="2D349CF2" wp14:editId="5675B6DF">
            <wp:extent cx="640080" cy="662940"/>
            <wp:effectExtent l="0" t="0" r="7620" b="3810"/>
            <wp:docPr id="1693150750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8F9AAC" w14:textId="77777777" w:rsidR="00526428" w:rsidRDefault="00000000">
      <w:pPr>
        <w:pStyle w:val="Nadpis1"/>
      </w:pPr>
      <w:r>
        <w:t>Obecně závazná vyhláška obce MŽANY</w:t>
      </w:r>
      <w:r>
        <w:br/>
        <w:t>o stanovení koeficientu daně z nemovitých věcí</w:t>
      </w:r>
    </w:p>
    <w:p w14:paraId="382DC32D" w14:textId="77777777" w:rsidR="00526428" w:rsidRDefault="00000000">
      <w:pPr>
        <w:pStyle w:val="UvodniVeta"/>
      </w:pPr>
      <w:r>
        <w:t>Zastupitelstvo obce MŽANY se na svém zasedání dne 19. srpna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4EA57794" w14:textId="77777777" w:rsidR="00526428" w:rsidRDefault="00000000">
      <w:pPr>
        <w:pStyle w:val="Nadpis2"/>
      </w:pPr>
      <w:r>
        <w:t>Čl. 1</w:t>
      </w:r>
      <w:r>
        <w:br/>
        <w:t>Úvodní ustanovení</w:t>
      </w:r>
    </w:p>
    <w:p w14:paraId="3CE947A0" w14:textId="77777777" w:rsidR="00526428" w:rsidRDefault="00000000">
      <w:pPr>
        <w:pStyle w:val="Odstavec"/>
      </w:pPr>
      <w:r>
        <w:t>Obec MŽANY touto vyhláškou stanovuje místní koeficient pro obec.</w:t>
      </w:r>
    </w:p>
    <w:p w14:paraId="5C6D9D50" w14:textId="77777777" w:rsidR="00526428" w:rsidRDefault="00000000">
      <w:pPr>
        <w:pStyle w:val="Nadpis2"/>
      </w:pPr>
      <w:r>
        <w:t>Čl. 2</w:t>
      </w:r>
      <w:r>
        <w:br/>
        <w:t>Místní koeficient pro obec</w:t>
      </w:r>
    </w:p>
    <w:p w14:paraId="7438FE3F" w14:textId="77777777" w:rsidR="00526428" w:rsidRDefault="00000000">
      <w:pPr>
        <w:pStyle w:val="Odstavec"/>
        <w:numPr>
          <w:ilvl w:val="0"/>
          <w:numId w:val="2"/>
        </w:numPr>
      </w:pPr>
      <w:r>
        <w:t>Obec MŽANY stanovuje místní koeficient pro obec ve výši 1,5.</w:t>
      </w:r>
    </w:p>
    <w:p w14:paraId="497E9E36" w14:textId="77777777" w:rsidR="00526428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MŽANY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9886A0B" w14:textId="77777777" w:rsidR="00526428" w:rsidRDefault="00000000">
      <w:pPr>
        <w:pStyle w:val="Nadpis2"/>
      </w:pPr>
      <w:r>
        <w:t>Čl. 3</w:t>
      </w:r>
      <w:r>
        <w:br/>
        <w:t>Zrušovací ustanovení</w:t>
      </w:r>
    </w:p>
    <w:p w14:paraId="2158D51B" w14:textId="77777777" w:rsidR="00526428" w:rsidRDefault="00000000">
      <w:pPr>
        <w:pStyle w:val="Odstavec"/>
      </w:pPr>
      <w:r>
        <w:t>Zrušuje se obecně závazná vyhláška č. 1/2022, o stanovení koeficientu pro výpočet daně z nemovitých věcí u zdanitelných staveb, ze dne 14. června 2022.</w:t>
      </w:r>
    </w:p>
    <w:p w14:paraId="67F42D9F" w14:textId="77777777" w:rsidR="00526428" w:rsidRDefault="00000000">
      <w:pPr>
        <w:pStyle w:val="Nadpis2"/>
      </w:pPr>
      <w:r>
        <w:t>Čl. 4</w:t>
      </w:r>
      <w:r>
        <w:br/>
        <w:t>Účinnost</w:t>
      </w:r>
    </w:p>
    <w:p w14:paraId="1D870B2C" w14:textId="77777777" w:rsidR="00526428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26428" w14:paraId="5915C8F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46BBA" w14:textId="77777777" w:rsidR="00526428" w:rsidRDefault="00000000">
            <w:pPr>
              <w:pStyle w:val="PodpisovePole"/>
            </w:pPr>
            <w:r>
              <w:t>Tomáš Valena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5A91E" w14:textId="77777777" w:rsidR="00526428" w:rsidRDefault="00000000">
            <w:pPr>
              <w:pStyle w:val="PodpisovePole"/>
            </w:pPr>
            <w:r>
              <w:t>Ing. Barbora Koblížková v. r.</w:t>
            </w:r>
            <w:r>
              <w:br/>
              <w:t xml:space="preserve"> místostarostka</w:t>
            </w:r>
          </w:p>
        </w:tc>
      </w:tr>
      <w:tr w:rsidR="00526428" w14:paraId="3D5396B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BF9EF" w14:textId="77777777" w:rsidR="00526428" w:rsidRDefault="0052642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01ADE" w14:textId="77777777" w:rsidR="00526428" w:rsidRDefault="00526428">
            <w:pPr>
              <w:pStyle w:val="PodpisovePole"/>
            </w:pPr>
          </w:p>
        </w:tc>
      </w:tr>
    </w:tbl>
    <w:p w14:paraId="4AC97259" w14:textId="77777777" w:rsidR="00526428" w:rsidRDefault="00526428"/>
    <w:sectPr w:rsidR="005264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FED3" w14:textId="77777777" w:rsidR="00F04350" w:rsidRDefault="00F04350">
      <w:r>
        <w:separator/>
      </w:r>
    </w:p>
  </w:endnote>
  <w:endnote w:type="continuationSeparator" w:id="0">
    <w:p w14:paraId="08CCEA43" w14:textId="77777777" w:rsidR="00F04350" w:rsidRDefault="00F0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E4CAD" w14:textId="77777777" w:rsidR="00F04350" w:rsidRDefault="00F04350">
      <w:r>
        <w:rPr>
          <w:color w:val="000000"/>
        </w:rPr>
        <w:separator/>
      </w:r>
    </w:p>
  </w:footnote>
  <w:footnote w:type="continuationSeparator" w:id="0">
    <w:p w14:paraId="2FEABAF2" w14:textId="77777777" w:rsidR="00F04350" w:rsidRDefault="00F04350">
      <w:r>
        <w:continuationSeparator/>
      </w:r>
    </w:p>
  </w:footnote>
  <w:footnote w:id="1">
    <w:p w14:paraId="0761C605" w14:textId="77777777" w:rsidR="00526428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4A15"/>
    <w:multiLevelType w:val="multilevel"/>
    <w:tmpl w:val="9EF6B2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9460849">
    <w:abstractNumId w:val="0"/>
  </w:num>
  <w:num w:numId="2" w16cid:durableId="18898812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6428"/>
    <w:rsid w:val="00526428"/>
    <w:rsid w:val="006E03C9"/>
    <w:rsid w:val="00F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EBB9"/>
  <w15:docId w15:val="{D3D2EC7D-E0F8-434A-B9D7-23D95A7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.</dc:creator>
  <cp:lastModifiedBy>Z .</cp:lastModifiedBy>
  <cp:revision>2</cp:revision>
  <dcterms:created xsi:type="dcterms:W3CDTF">2024-08-18T16:52:00Z</dcterms:created>
  <dcterms:modified xsi:type="dcterms:W3CDTF">2024-08-18T16:52:00Z</dcterms:modified>
</cp:coreProperties>
</file>